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25E26C" w14:textId="5DCDE680" w:rsidR="00254F12" w:rsidRPr="00FB77D1" w:rsidRDefault="00FB77D1" w:rsidP="00254F12">
      <w:pPr>
        <w:jc w:val="center"/>
        <w:rPr>
          <w:rFonts w:ascii="louts shamy" w:hAnsi="louts shamy" w:cs="louts shamy" w:hint="cs"/>
          <w:b/>
          <w:bCs/>
          <w:color w:val="FF0000"/>
          <w:sz w:val="32"/>
          <w:szCs w:val="32"/>
          <w:rtl/>
          <w:lang w:val="en-GB" w:bidi="ar-EG"/>
        </w:rPr>
      </w:pPr>
      <w:r>
        <w:rPr>
          <w:rFonts w:ascii="louts shamy" w:hAnsi="louts shamy" w:cs="louts shamy" w:hint="cs"/>
          <w:b/>
          <w:bCs/>
          <w:color w:val="FF0000"/>
          <w:sz w:val="32"/>
          <w:szCs w:val="32"/>
          <w:rtl/>
          <w:lang w:bidi="ar-EG"/>
        </w:rPr>
        <w:t>شرح لمعة الاعتقاد</w:t>
      </w:r>
    </w:p>
    <w:p w14:paraId="726C2073" w14:textId="77777777" w:rsidR="00254F12" w:rsidRPr="00383A76" w:rsidRDefault="00254F12" w:rsidP="004E65F7">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الحمد لله رب العالمين وصلى الله وسلم على عبده ورسوله نبينا محمد، وعلى </w:t>
      </w:r>
      <w:proofErr w:type="spellStart"/>
      <w:r w:rsidRPr="00383A76">
        <w:rPr>
          <w:rFonts w:ascii="louts shamy" w:hAnsi="louts shamy" w:cs="louts shamy"/>
          <w:sz w:val="32"/>
          <w:szCs w:val="32"/>
          <w:rtl/>
          <w:lang w:bidi="ar-EG"/>
        </w:rPr>
        <w:t>آله</w:t>
      </w:r>
      <w:proofErr w:type="spellEnd"/>
      <w:r w:rsidRPr="00383A76">
        <w:rPr>
          <w:rFonts w:ascii="louts shamy" w:hAnsi="louts shamy" w:cs="louts shamy"/>
          <w:sz w:val="32"/>
          <w:szCs w:val="32"/>
          <w:rtl/>
          <w:lang w:bidi="ar-EG"/>
        </w:rPr>
        <w:t xml:space="preserve"> وصحبه أجمعين، أما بعد.</w:t>
      </w:r>
    </w:p>
    <w:p w14:paraId="3925C61A" w14:textId="77777777" w:rsidR="00254F12" w:rsidRPr="00383A76" w:rsidRDefault="00254F12" w:rsidP="00E625B1">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نشرح</w:t>
      </w:r>
      <w:r w:rsidR="008805D5"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اليوم</w:t>
      </w:r>
      <w:r w:rsidR="008805D5"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-إن شاء الله تعالى- هذا الكتاب</w:t>
      </w:r>
      <w:r w:rsidR="008805D5"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وهو كتاب "ل</w:t>
      </w:r>
      <w:r w:rsidR="00495992" w:rsidRPr="00383A76">
        <w:rPr>
          <w:rFonts w:ascii="louts shamy" w:hAnsi="louts shamy" w:cs="louts shamy"/>
          <w:sz w:val="32"/>
          <w:szCs w:val="32"/>
          <w:rtl/>
          <w:lang w:bidi="ar-EG"/>
        </w:rPr>
        <w:t>ُ</w:t>
      </w:r>
      <w:r w:rsidRPr="00383A76">
        <w:rPr>
          <w:rFonts w:ascii="louts shamy" w:hAnsi="louts shamy" w:cs="louts shamy"/>
          <w:sz w:val="32"/>
          <w:szCs w:val="32"/>
          <w:rtl/>
          <w:lang w:bidi="ar-EG"/>
        </w:rPr>
        <w:t>معة الاعتقاد" للحافظ الإمام الفقيه أبو محمد بن ق</w:t>
      </w:r>
      <w:r w:rsidR="00495992" w:rsidRPr="00383A76">
        <w:rPr>
          <w:rFonts w:ascii="louts shamy" w:hAnsi="louts shamy" w:cs="louts shamy"/>
          <w:sz w:val="32"/>
          <w:szCs w:val="32"/>
          <w:rtl/>
          <w:lang w:bidi="ar-EG"/>
        </w:rPr>
        <w:t>ُ</w:t>
      </w:r>
      <w:r w:rsidRPr="00383A76">
        <w:rPr>
          <w:rFonts w:ascii="louts shamy" w:hAnsi="louts shamy" w:cs="louts shamy"/>
          <w:sz w:val="32"/>
          <w:szCs w:val="32"/>
          <w:rtl/>
          <w:lang w:bidi="ar-EG"/>
        </w:rPr>
        <w:t>دامة المقد</w:t>
      </w:r>
      <w:r w:rsidR="00495992" w:rsidRPr="00383A76">
        <w:rPr>
          <w:rFonts w:ascii="louts shamy" w:hAnsi="louts shamy" w:cs="louts shamy"/>
          <w:sz w:val="32"/>
          <w:szCs w:val="32"/>
          <w:rtl/>
          <w:lang w:bidi="ar-EG"/>
        </w:rPr>
        <w:t>ِ</w:t>
      </w:r>
      <w:r w:rsidRPr="00383A76">
        <w:rPr>
          <w:rFonts w:ascii="louts shamy" w:hAnsi="louts shamy" w:cs="louts shamy"/>
          <w:sz w:val="32"/>
          <w:szCs w:val="32"/>
          <w:rtl/>
          <w:lang w:bidi="ar-EG"/>
        </w:rPr>
        <w:t>سي -رحمه الله تعالى-، ومن واقع</w:t>
      </w:r>
      <w:r w:rsidR="00042CCC"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الوقت</w:t>
      </w:r>
      <w:r w:rsidR="008805D5"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المتاح لهذا الشرح</w:t>
      </w:r>
      <w:r w:rsidR="008805D5"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لن نتمكن</w:t>
      </w:r>
      <w:r w:rsidR="008805D5"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إلا من شرح </w:t>
      </w:r>
      <w:r w:rsidR="00190A12" w:rsidRPr="00383A76">
        <w:rPr>
          <w:rFonts w:ascii="louts shamy" w:hAnsi="louts shamy" w:cs="louts shamy"/>
          <w:sz w:val="32"/>
          <w:szCs w:val="32"/>
          <w:rtl/>
          <w:lang w:bidi="ar-EG"/>
        </w:rPr>
        <w:t>-</w:t>
      </w:r>
      <w:r w:rsidRPr="00383A76">
        <w:rPr>
          <w:rFonts w:ascii="louts shamy" w:hAnsi="louts shamy" w:cs="louts shamy"/>
          <w:sz w:val="32"/>
          <w:szCs w:val="32"/>
          <w:rtl/>
          <w:lang w:bidi="ar-EG"/>
        </w:rPr>
        <w:t>في العموم الأغلب</w:t>
      </w:r>
      <w:r w:rsidR="00190A12"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موجز</w:t>
      </w:r>
      <w:r w:rsidR="00190A12" w:rsidRPr="00383A76">
        <w:rPr>
          <w:rFonts w:ascii="louts shamy" w:hAnsi="louts shamy" w:cs="louts shamy"/>
          <w:sz w:val="32"/>
          <w:szCs w:val="32"/>
          <w:rtl/>
          <w:lang w:bidi="ar-EG"/>
        </w:rPr>
        <w:t>ٍ</w:t>
      </w:r>
      <w:r w:rsidRPr="00383A76">
        <w:rPr>
          <w:rFonts w:ascii="louts shamy" w:hAnsi="louts shamy" w:cs="louts shamy"/>
          <w:sz w:val="32"/>
          <w:szCs w:val="32"/>
          <w:rtl/>
          <w:lang w:bidi="ar-EG"/>
        </w:rPr>
        <w:t>، لكن ثمة مواضع محددة قد نرك</w:t>
      </w:r>
      <w:r w:rsidR="00A84185" w:rsidRPr="00383A76">
        <w:rPr>
          <w:rFonts w:ascii="louts shamy" w:hAnsi="louts shamy" w:cs="louts shamy"/>
          <w:sz w:val="32"/>
          <w:szCs w:val="32"/>
          <w:rtl/>
          <w:lang w:bidi="ar-EG"/>
        </w:rPr>
        <w:t>ِّ</w:t>
      </w:r>
      <w:r w:rsidRPr="00383A76">
        <w:rPr>
          <w:rFonts w:ascii="louts shamy" w:hAnsi="louts shamy" w:cs="louts shamy"/>
          <w:sz w:val="32"/>
          <w:szCs w:val="32"/>
          <w:rtl/>
          <w:lang w:bidi="ar-EG"/>
        </w:rPr>
        <w:t>ز عليها أكثر من غير</w:t>
      </w:r>
      <w:r w:rsidR="00C96E35" w:rsidRPr="00383A76">
        <w:rPr>
          <w:rFonts w:ascii="louts shamy" w:hAnsi="louts shamy" w:cs="louts shamy"/>
          <w:sz w:val="32"/>
          <w:szCs w:val="32"/>
          <w:rtl/>
          <w:lang w:bidi="ar-EG"/>
        </w:rPr>
        <w:t>ِ</w:t>
      </w:r>
      <w:r w:rsidRPr="00383A76">
        <w:rPr>
          <w:rFonts w:ascii="louts shamy" w:hAnsi="louts shamy" w:cs="louts shamy"/>
          <w:sz w:val="32"/>
          <w:szCs w:val="32"/>
          <w:rtl/>
          <w:lang w:bidi="ar-EG"/>
        </w:rPr>
        <w:t>ها حتى قد تستغرق</w:t>
      </w:r>
      <w:r w:rsidR="00C96E35"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أكثر وقت في الشرح -إن شاء الله تعالى- لأن هذا الكتاب فيه مواضع ذُكر أن ابن قدامة -رحمه الله تعالى- ذكر فيها قولاً لا يتماشى إلا مع قول المفوضة، وذكر هذا علماء أفاضل -رحمهم الله-، وأخذ بهذا أيضًا ث</w:t>
      </w:r>
      <w:r w:rsidR="00A84185" w:rsidRPr="00383A76">
        <w:rPr>
          <w:rFonts w:ascii="louts shamy" w:hAnsi="louts shamy" w:cs="louts shamy"/>
          <w:sz w:val="32"/>
          <w:szCs w:val="32"/>
          <w:rtl/>
          <w:lang w:bidi="ar-EG"/>
        </w:rPr>
        <w:t>ُ</w:t>
      </w:r>
      <w:r w:rsidRPr="00383A76">
        <w:rPr>
          <w:rFonts w:ascii="louts shamy" w:hAnsi="louts shamy" w:cs="louts shamy"/>
          <w:sz w:val="32"/>
          <w:szCs w:val="32"/>
          <w:rtl/>
          <w:lang w:bidi="ar-EG"/>
        </w:rPr>
        <w:t>ل</w:t>
      </w:r>
      <w:r w:rsidR="00A84185" w:rsidRPr="00383A76">
        <w:rPr>
          <w:rFonts w:ascii="louts shamy" w:hAnsi="louts shamy" w:cs="louts shamy"/>
          <w:sz w:val="32"/>
          <w:szCs w:val="32"/>
          <w:rtl/>
          <w:lang w:bidi="ar-EG"/>
        </w:rPr>
        <w:t>َّ</w:t>
      </w:r>
      <w:r w:rsidRPr="00383A76">
        <w:rPr>
          <w:rFonts w:ascii="louts shamy" w:hAnsi="louts shamy" w:cs="louts shamy"/>
          <w:sz w:val="32"/>
          <w:szCs w:val="32"/>
          <w:rtl/>
          <w:lang w:bidi="ar-EG"/>
        </w:rPr>
        <w:t>ة من المتأخرين الذين انحرفوا في جانب الاعتقاد</w:t>
      </w:r>
      <w:r w:rsidR="0053089B"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يظنون أن التفويض هو قول السلف، ولا عجب</w:t>
      </w:r>
      <w:r w:rsidR="00E625B1"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w:t>
      </w:r>
      <w:r w:rsidR="00A84185" w:rsidRPr="00383A76">
        <w:rPr>
          <w:rFonts w:ascii="louts shamy" w:hAnsi="louts shamy" w:cs="louts shamy"/>
          <w:sz w:val="32"/>
          <w:szCs w:val="32"/>
          <w:rtl/>
          <w:lang w:bidi="ar-EG"/>
        </w:rPr>
        <w:t>لأن</w:t>
      </w:r>
      <w:r w:rsidRPr="00383A76">
        <w:rPr>
          <w:rFonts w:ascii="louts shamy" w:hAnsi="louts shamy" w:cs="louts shamy"/>
          <w:sz w:val="32"/>
          <w:szCs w:val="32"/>
          <w:rtl/>
          <w:lang w:bidi="ar-EG"/>
        </w:rPr>
        <w:t xml:space="preserve"> الذي لم يمارس التعامل مع أقوال السلف ولا يدري بالكتب المصنفة حتى في اعتقاد السلف لا عجب أن يعتقد أن هذا هو قول السلف</w:t>
      </w:r>
      <w:r w:rsidR="00E625B1"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لأن من لا يعرف مقام السلف أولاً ولم يعرف الآثار الواردة عن السلف، لا يمكن </w:t>
      </w:r>
      <w:r w:rsidR="00A84185" w:rsidRPr="00383A76">
        <w:rPr>
          <w:rFonts w:ascii="louts shamy" w:hAnsi="louts shamy" w:cs="louts shamy"/>
          <w:sz w:val="32"/>
          <w:szCs w:val="32"/>
          <w:rtl/>
          <w:lang w:bidi="ar-EG"/>
        </w:rPr>
        <w:t>أن يفهم حقيقة قول السلف، وإلا فا</w:t>
      </w:r>
      <w:r w:rsidRPr="00383A76">
        <w:rPr>
          <w:rFonts w:ascii="louts shamy" w:hAnsi="louts shamy" w:cs="louts shamy"/>
          <w:sz w:val="32"/>
          <w:szCs w:val="32"/>
          <w:rtl/>
          <w:lang w:bidi="ar-EG"/>
        </w:rPr>
        <w:t>د</w:t>
      </w:r>
      <w:r w:rsidR="0053089B" w:rsidRPr="00383A76">
        <w:rPr>
          <w:rFonts w:ascii="louts shamy" w:hAnsi="louts shamy" w:cs="louts shamy"/>
          <w:sz w:val="32"/>
          <w:szCs w:val="32"/>
          <w:rtl/>
          <w:lang w:bidi="ar-EG"/>
        </w:rPr>
        <w:t>ِّ</w:t>
      </w:r>
      <w:r w:rsidRPr="00383A76">
        <w:rPr>
          <w:rFonts w:ascii="louts shamy" w:hAnsi="louts shamy" w:cs="louts shamy"/>
          <w:sz w:val="32"/>
          <w:szCs w:val="32"/>
          <w:rtl/>
          <w:lang w:bidi="ar-EG"/>
        </w:rPr>
        <w:t>عاء الانتساب للسلف هذا ما يكاد يوجد أحد إلا ويد</w:t>
      </w:r>
      <w:r w:rsidR="00190A12" w:rsidRPr="00383A76">
        <w:rPr>
          <w:rFonts w:ascii="louts shamy" w:hAnsi="louts shamy" w:cs="louts shamy"/>
          <w:sz w:val="32"/>
          <w:szCs w:val="32"/>
          <w:rtl/>
          <w:lang w:bidi="ar-EG"/>
        </w:rPr>
        <w:t>َّ</w:t>
      </w:r>
      <w:r w:rsidRPr="00383A76">
        <w:rPr>
          <w:rFonts w:ascii="louts shamy" w:hAnsi="louts shamy" w:cs="louts shamy"/>
          <w:sz w:val="32"/>
          <w:szCs w:val="32"/>
          <w:rtl/>
          <w:lang w:bidi="ar-EG"/>
        </w:rPr>
        <w:t>عيه.</w:t>
      </w:r>
    </w:p>
    <w:p w14:paraId="792DA3B1" w14:textId="77777777" w:rsidR="00254F12" w:rsidRPr="00383A76" w:rsidRDefault="00254F12" w:rsidP="004E65F7">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lastRenderedPageBreak/>
        <w:t>يعني المعتزلة مثلاً تد</w:t>
      </w:r>
      <w:r w:rsidR="00042CCC" w:rsidRPr="00383A76">
        <w:rPr>
          <w:rFonts w:ascii="louts shamy" w:hAnsi="louts shamy" w:cs="louts shamy"/>
          <w:sz w:val="32"/>
          <w:szCs w:val="32"/>
          <w:rtl/>
          <w:lang w:bidi="ar-EG"/>
        </w:rPr>
        <w:t>َّ</w:t>
      </w:r>
      <w:r w:rsidRPr="00383A76">
        <w:rPr>
          <w:rFonts w:ascii="louts shamy" w:hAnsi="louts shamy" w:cs="louts shamy"/>
          <w:sz w:val="32"/>
          <w:szCs w:val="32"/>
          <w:rtl/>
          <w:lang w:bidi="ar-EG"/>
        </w:rPr>
        <w:t>عي أن أبا بكر وعمر وعثمان وعلي على قول المعتزلة، المعتزلة نشأت أصلاً على يد واصل بن عطاء في وقت الحسن البصري، والرافضة يقولون مذهبنا مذهب</w:t>
      </w:r>
      <w:r w:rsidR="0053089B"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أهل</w:t>
      </w:r>
      <w:r w:rsidR="0053089B"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البيت، وهكذا كله يدعي أن قولهم هو قول السلف، لكن التقريب</w:t>
      </w:r>
      <w:r w:rsidR="00C96E35"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العلمي لقول السلف هذا لا </w:t>
      </w:r>
      <w:proofErr w:type="spellStart"/>
      <w:r w:rsidRPr="00383A76">
        <w:rPr>
          <w:rFonts w:ascii="louts shamy" w:hAnsi="louts shamy" w:cs="louts shamy"/>
          <w:sz w:val="32"/>
          <w:szCs w:val="32"/>
          <w:rtl/>
          <w:lang w:bidi="ar-EG"/>
        </w:rPr>
        <w:t>يستطيعه</w:t>
      </w:r>
      <w:proofErr w:type="spellEnd"/>
      <w:r w:rsidRPr="00383A76">
        <w:rPr>
          <w:rFonts w:ascii="louts shamy" w:hAnsi="louts shamy" w:cs="louts shamy"/>
          <w:sz w:val="32"/>
          <w:szCs w:val="32"/>
          <w:rtl/>
          <w:lang w:bidi="ar-EG"/>
        </w:rPr>
        <w:t xml:space="preserve"> إلا من مارس</w:t>
      </w:r>
      <w:r w:rsidR="0053089B"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التعامل مع أقوال السلف، فإذا أردت أن تنظر في اعتقاد السلف عند البخاري، عند أحمد، عند مسلم، وإذا به اعتقاد من فهموا باعتقاد السلف.</w:t>
      </w:r>
    </w:p>
    <w:p w14:paraId="66EDABBE" w14:textId="77777777" w:rsidR="00254F12" w:rsidRPr="00383A76" w:rsidRDefault="00254F12" w:rsidP="00E625B1">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أما أن يأتي من لو قيل له: ما المصنفات التي تنقل لك اعتقاد السلف؟ لما استطاع أن يجيب، كيف تعرف أصلاً اعتقاد السلف وأنت لم تمارس أقوال السلف</w:t>
      </w:r>
      <w:r w:rsidR="00E625B1" w:rsidRPr="00383A76">
        <w:rPr>
          <w:rFonts w:ascii="louts shamy" w:hAnsi="louts shamy" w:cs="louts shamy"/>
          <w:sz w:val="32"/>
          <w:szCs w:val="32"/>
          <w:rtl/>
          <w:lang w:bidi="ar-EG"/>
        </w:rPr>
        <w:t>؟!</w:t>
      </w:r>
    </w:p>
    <w:p w14:paraId="46E28E56" w14:textId="44C20316" w:rsidR="00254F12" w:rsidRPr="00383A76" w:rsidRDefault="0053089B" w:rsidP="00E625B1">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فالتفويض - كما يقول أهل العلم-</w:t>
      </w:r>
      <w:r w:rsidR="00254F12" w:rsidRPr="00383A76">
        <w:rPr>
          <w:rFonts w:ascii="louts shamy" w:hAnsi="louts shamy" w:cs="louts shamy"/>
          <w:sz w:val="32"/>
          <w:szCs w:val="32"/>
          <w:rtl/>
          <w:lang w:bidi="ar-EG"/>
        </w:rPr>
        <w:t xml:space="preserve"> في الصفات، والمراد بالتفويض في الصفات</w:t>
      </w:r>
      <w:r w:rsidR="00E625B1" w:rsidRPr="00383A76">
        <w:rPr>
          <w:rFonts w:ascii="louts shamy" w:hAnsi="louts shamy" w:cs="louts shamy"/>
          <w:sz w:val="32"/>
          <w:szCs w:val="32"/>
          <w:rtl/>
          <w:lang w:bidi="ar-EG"/>
        </w:rPr>
        <w:t>:</w:t>
      </w:r>
      <w:r w:rsidR="00254F12" w:rsidRPr="00383A76">
        <w:rPr>
          <w:rFonts w:ascii="louts shamy" w:hAnsi="louts shamy" w:cs="louts shamy"/>
          <w:sz w:val="32"/>
          <w:szCs w:val="32"/>
          <w:rtl/>
          <w:lang w:bidi="ar-EG"/>
        </w:rPr>
        <w:t xml:space="preserve"> الزعم بأن معنى الصفات غير معروف، بحيث يقرأ الواحد منهم الآية ويقول</w:t>
      </w:r>
      <w:r w:rsidR="00E625B1" w:rsidRPr="00383A76">
        <w:rPr>
          <w:rFonts w:ascii="louts shamy" w:hAnsi="louts shamy" w:cs="louts shamy"/>
          <w:sz w:val="32"/>
          <w:szCs w:val="32"/>
          <w:rtl/>
          <w:lang w:bidi="ar-EG"/>
        </w:rPr>
        <w:t>:</w:t>
      </w:r>
      <w:r w:rsidR="00254F12" w:rsidRPr="00383A76">
        <w:rPr>
          <w:rFonts w:ascii="louts shamy" w:hAnsi="louts shamy" w:cs="louts shamy"/>
          <w:sz w:val="32"/>
          <w:szCs w:val="32"/>
          <w:rtl/>
          <w:lang w:bidi="ar-EG"/>
        </w:rPr>
        <w:t xml:space="preserve"> المعنى غير معلوم، وأخذوا بعبارات لابن قدامة ولمن قبل ابن قدامة</w:t>
      </w:r>
      <w:r w:rsidR="00E625B1" w:rsidRPr="00383A76">
        <w:rPr>
          <w:rFonts w:ascii="louts shamy" w:hAnsi="louts shamy" w:cs="louts shamy"/>
          <w:sz w:val="32"/>
          <w:szCs w:val="32"/>
          <w:rtl/>
          <w:lang w:bidi="ar-EG"/>
        </w:rPr>
        <w:t>،</w:t>
      </w:r>
      <w:r w:rsidR="00383A76" w:rsidRPr="00383A76">
        <w:rPr>
          <w:rFonts w:ascii="louts shamy" w:hAnsi="louts shamy" w:cs="louts shamy"/>
          <w:sz w:val="32"/>
          <w:szCs w:val="32"/>
          <w:rtl/>
          <w:lang w:bidi="ar-EG"/>
        </w:rPr>
        <w:t xml:space="preserve"> </w:t>
      </w:r>
      <w:r w:rsidR="00254F12" w:rsidRPr="00383A76">
        <w:rPr>
          <w:rFonts w:ascii="louts shamy" w:hAnsi="louts shamy" w:cs="louts shamy"/>
          <w:sz w:val="32"/>
          <w:szCs w:val="32"/>
          <w:rtl/>
          <w:lang w:bidi="ar-EG"/>
        </w:rPr>
        <w:t>كالإمام أحمد وغير</w:t>
      </w:r>
      <w:r w:rsidR="00042CCC" w:rsidRPr="00383A76">
        <w:rPr>
          <w:rFonts w:ascii="louts shamy" w:hAnsi="louts shamy" w:cs="louts shamy"/>
          <w:sz w:val="32"/>
          <w:szCs w:val="32"/>
          <w:rtl/>
          <w:lang w:bidi="ar-EG"/>
        </w:rPr>
        <w:t>ُ</w:t>
      </w:r>
      <w:r w:rsidR="00254F12" w:rsidRPr="00383A76">
        <w:rPr>
          <w:rFonts w:ascii="louts shamy" w:hAnsi="louts shamy" w:cs="louts shamy"/>
          <w:sz w:val="32"/>
          <w:szCs w:val="32"/>
          <w:rtl/>
          <w:lang w:bidi="ar-EG"/>
        </w:rPr>
        <w:t>ه، وزعموا أن هذا هو ما يقر</w:t>
      </w:r>
      <w:r w:rsidR="00042CCC" w:rsidRPr="00383A76">
        <w:rPr>
          <w:rFonts w:ascii="louts shamy" w:hAnsi="louts shamy" w:cs="louts shamy"/>
          <w:sz w:val="32"/>
          <w:szCs w:val="32"/>
          <w:rtl/>
          <w:lang w:bidi="ar-EG"/>
        </w:rPr>
        <w:t>ِّ</w:t>
      </w:r>
      <w:r w:rsidR="00254F12" w:rsidRPr="00383A76">
        <w:rPr>
          <w:rFonts w:ascii="louts shamy" w:hAnsi="louts shamy" w:cs="louts shamy"/>
          <w:sz w:val="32"/>
          <w:szCs w:val="32"/>
          <w:rtl/>
          <w:lang w:bidi="ar-EG"/>
        </w:rPr>
        <w:t>ره السلف.</w:t>
      </w:r>
    </w:p>
    <w:p w14:paraId="7C7B4BCF" w14:textId="77777777" w:rsidR="00254F12" w:rsidRPr="00383A76" w:rsidRDefault="00254F12" w:rsidP="00E625B1">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فمثلاً يجدون أن السلف يقولون</w:t>
      </w:r>
      <w:r w:rsidR="00E625B1"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هذه الصفات نؤمن بها بلا تفسير، انظر الآن هذه العبارة حين يسمعه</w:t>
      </w:r>
      <w:r w:rsidR="00E625B1" w:rsidRPr="00383A76">
        <w:rPr>
          <w:rFonts w:ascii="louts shamy" w:hAnsi="louts shamy" w:cs="louts shamy"/>
          <w:sz w:val="32"/>
          <w:szCs w:val="32"/>
          <w:rtl/>
          <w:lang w:bidi="ar-EG"/>
        </w:rPr>
        <w:t>ا</w:t>
      </w:r>
      <w:r w:rsidRPr="00383A76">
        <w:rPr>
          <w:rFonts w:ascii="louts shamy" w:hAnsi="louts shamy" w:cs="louts shamy"/>
          <w:sz w:val="32"/>
          <w:szCs w:val="32"/>
          <w:rtl/>
          <w:lang w:bidi="ar-EG"/>
        </w:rPr>
        <w:t xml:space="preserve"> من لا يفهم قول السلف، </w:t>
      </w:r>
      <w:r w:rsidR="0053089B" w:rsidRPr="00383A76">
        <w:rPr>
          <w:rFonts w:ascii="louts shamy" w:hAnsi="louts shamy" w:cs="louts shamy"/>
          <w:sz w:val="32"/>
          <w:szCs w:val="32"/>
          <w:rtl/>
          <w:lang w:bidi="ar-EG"/>
        </w:rPr>
        <w:t>ف</w:t>
      </w:r>
      <w:r w:rsidRPr="00383A76">
        <w:rPr>
          <w:rFonts w:ascii="louts shamy" w:hAnsi="louts shamy" w:cs="louts shamy"/>
          <w:sz w:val="32"/>
          <w:szCs w:val="32"/>
          <w:rtl/>
          <w:lang w:bidi="ar-EG"/>
        </w:rPr>
        <w:t xml:space="preserve">يقول أرأيت السلف لا يفسرون، أول ما يسقط هذا الكلام أن نقول هذا الآن من "الفاتحة"، فاتحة الكتاب إلى سورة "الناس" يأتيك بأقوال ابن مسعود وابن عباس ومجاهد </w:t>
      </w:r>
      <w:r w:rsidRPr="00383A76">
        <w:rPr>
          <w:rFonts w:ascii="louts shamy" w:hAnsi="louts shamy" w:cs="louts shamy"/>
          <w:sz w:val="32"/>
          <w:szCs w:val="32"/>
          <w:rtl/>
          <w:lang w:bidi="ar-EG"/>
        </w:rPr>
        <w:lastRenderedPageBreak/>
        <w:t>وقتاد</w:t>
      </w:r>
      <w:r w:rsidR="00042CCC"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ة ومن بعدهم يفسرون نصوص الآيات، آيات </w:t>
      </w:r>
      <w:r w:rsidR="0053089B" w:rsidRPr="00383A76">
        <w:rPr>
          <w:rFonts w:ascii="louts shamy" w:hAnsi="louts shamy" w:cs="louts shamy"/>
          <w:sz w:val="32"/>
          <w:szCs w:val="32"/>
          <w:rtl/>
          <w:lang w:bidi="ar-EG"/>
        </w:rPr>
        <w:t>الصفات، فكيف تقول إن معنى قولهم بلا تفسير:</w:t>
      </w:r>
      <w:r w:rsidRPr="00383A76">
        <w:rPr>
          <w:rFonts w:ascii="louts shamy" w:hAnsi="louts shamy" w:cs="louts shamy"/>
          <w:sz w:val="32"/>
          <w:szCs w:val="32"/>
          <w:rtl/>
          <w:lang w:bidi="ar-EG"/>
        </w:rPr>
        <w:t xml:space="preserve"> أن المراد به </w:t>
      </w:r>
      <w:proofErr w:type="gramStart"/>
      <w:r w:rsidRPr="00383A76">
        <w:rPr>
          <w:rFonts w:ascii="louts shamy" w:hAnsi="louts shamy" w:cs="louts shamy"/>
          <w:sz w:val="32"/>
          <w:szCs w:val="32"/>
          <w:rtl/>
          <w:lang w:bidi="ar-EG"/>
        </w:rPr>
        <w:t>أن لا</w:t>
      </w:r>
      <w:proofErr w:type="gramEnd"/>
      <w:r w:rsidRPr="00383A76">
        <w:rPr>
          <w:rFonts w:ascii="louts shamy" w:hAnsi="louts shamy" w:cs="louts shamy"/>
          <w:sz w:val="32"/>
          <w:szCs w:val="32"/>
          <w:rtl/>
          <w:lang w:bidi="ar-EG"/>
        </w:rPr>
        <w:t xml:space="preserve"> يتعرض لمعنى الصفات؟</w:t>
      </w:r>
      <w:r w:rsidR="00E625B1"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هذا أمر محال</w:t>
      </w:r>
      <w:r w:rsidR="00E625B1"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لأنهم فسروا كما سيأتي في التفصيل -إن شاء الله تعالى- الآتي.</w:t>
      </w:r>
    </w:p>
    <w:p w14:paraId="21184AD9" w14:textId="77777777" w:rsidR="00254F12" w:rsidRPr="00383A76" w:rsidRDefault="00254F12" w:rsidP="004E65F7">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الأمر الثاني: ما من أحد</w:t>
      </w:r>
      <w:r w:rsidR="00042CCC"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من الم</w:t>
      </w:r>
      <w:r w:rsidR="00042CCC" w:rsidRPr="00383A76">
        <w:rPr>
          <w:rFonts w:ascii="louts shamy" w:hAnsi="louts shamy" w:cs="louts shamy"/>
          <w:sz w:val="32"/>
          <w:szCs w:val="32"/>
          <w:rtl/>
          <w:lang w:bidi="ar-EG"/>
        </w:rPr>
        <w:t>ُ</w:t>
      </w:r>
      <w:r w:rsidRPr="00383A76">
        <w:rPr>
          <w:rFonts w:ascii="louts shamy" w:hAnsi="louts shamy" w:cs="louts shamy"/>
          <w:sz w:val="32"/>
          <w:szCs w:val="32"/>
          <w:rtl/>
          <w:lang w:bidi="ar-EG"/>
        </w:rPr>
        <w:t>ف</w:t>
      </w:r>
      <w:r w:rsidR="00042CCC" w:rsidRPr="00383A76">
        <w:rPr>
          <w:rFonts w:ascii="louts shamy" w:hAnsi="louts shamy" w:cs="louts shamy"/>
          <w:sz w:val="32"/>
          <w:szCs w:val="32"/>
          <w:rtl/>
          <w:lang w:bidi="ar-EG"/>
        </w:rPr>
        <w:t>َ</w:t>
      </w:r>
      <w:r w:rsidRPr="00383A76">
        <w:rPr>
          <w:rFonts w:ascii="louts shamy" w:hAnsi="louts shamy" w:cs="louts shamy"/>
          <w:sz w:val="32"/>
          <w:szCs w:val="32"/>
          <w:rtl/>
          <w:lang w:bidi="ar-EG"/>
        </w:rPr>
        <w:t>و</w:t>
      </w:r>
      <w:r w:rsidR="00042CCC" w:rsidRPr="00383A76">
        <w:rPr>
          <w:rFonts w:ascii="louts shamy" w:hAnsi="louts shamy" w:cs="louts shamy"/>
          <w:sz w:val="32"/>
          <w:szCs w:val="32"/>
          <w:rtl/>
          <w:lang w:bidi="ar-EG"/>
        </w:rPr>
        <w:t>ِّ</w:t>
      </w:r>
      <w:r w:rsidRPr="00383A76">
        <w:rPr>
          <w:rFonts w:ascii="louts shamy" w:hAnsi="louts shamy" w:cs="louts shamy"/>
          <w:sz w:val="32"/>
          <w:szCs w:val="32"/>
          <w:rtl/>
          <w:lang w:bidi="ar-EG"/>
        </w:rPr>
        <w:t>ضة إلا وهو مثل الجبرية بالضبط، يعني الجبري الذي يقول إن الله تعالى قد</w:t>
      </w:r>
      <w:r w:rsidR="00042CCC" w:rsidRPr="00383A76">
        <w:rPr>
          <w:rFonts w:ascii="louts shamy" w:hAnsi="louts shamy" w:cs="louts shamy"/>
          <w:sz w:val="32"/>
          <w:szCs w:val="32"/>
          <w:rtl/>
          <w:lang w:bidi="ar-EG"/>
        </w:rPr>
        <w:t>َّ</w:t>
      </w:r>
      <w:r w:rsidRPr="00383A76">
        <w:rPr>
          <w:rFonts w:ascii="louts shamy" w:hAnsi="louts shamy" w:cs="louts shamy"/>
          <w:sz w:val="32"/>
          <w:szCs w:val="32"/>
          <w:rtl/>
          <w:lang w:bidi="ar-EG"/>
        </w:rPr>
        <w:t>ر هذه الأمور جبرًا علي</w:t>
      </w:r>
      <w:r w:rsidR="0053089B" w:rsidRPr="00383A76">
        <w:rPr>
          <w:rFonts w:ascii="louts shamy" w:hAnsi="louts shamy" w:cs="louts shamy"/>
          <w:sz w:val="32"/>
          <w:szCs w:val="32"/>
          <w:rtl/>
          <w:lang w:bidi="ar-EG"/>
        </w:rPr>
        <w:t>نا، فنحن نعمل هذه الأشياء جبرًا:</w:t>
      </w:r>
      <w:r w:rsidRPr="00383A76">
        <w:rPr>
          <w:rFonts w:ascii="louts shamy" w:hAnsi="louts shamy" w:cs="louts shamy"/>
          <w:sz w:val="32"/>
          <w:szCs w:val="32"/>
          <w:rtl/>
          <w:lang w:bidi="ar-EG"/>
        </w:rPr>
        <w:t xml:space="preserve"> إن زنى الزاني فهو جبر، وإن صلى المصلي فهو جبر، وي</w:t>
      </w:r>
      <w:r w:rsidR="0053089B" w:rsidRPr="00383A76">
        <w:rPr>
          <w:rFonts w:ascii="louts shamy" w:hAnsi="louts shamy" w:cs="louts shamy"/>
          <w:sz w:val="32"/>
          <w:szCs w:val="32"/>
          <w:rtl/>
          <w:lang w:bidi="ar-EG"/>
        </w:rPr>
        <w:t>ُ</w:t>
      </w:r>
      <w:r w:rsidRPr="00383A76">
        <w:rPr>
          <w:rFonts w:ascii="louts shamy" w:hAnsi="louts shamy" w:cs="louts shamy"/>
          <w:sz w:val="32"/>
          <w:szCs w:val="32"/>
          <w:rtl/>
          <w:lang w:bidi="ar-EG"/>
        </w:rPr>
        <w:t>سقطون أي استطاعة للعبد، ويقولون العباد مجبرون على ما هم ماضون فيه.</w:t>
      </w:r>
    </w:p>
    <w:p w14:paraId="3BFC2A0B" w14:textId="77777777" w:rsidR="00254F12" w:rsidRPr="00383A76" w:rsidRDefault="00254F12" w:rsidP="00E625B1">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مقتضى هذا القول: إسقاط التكليف، هذا المعنى</w:t>
      </w:r>
      <w:r w:rsidR="00E625B1"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لأنه إذا زنى الزاني فإنه لم يزن</w:t>
      </w:r>
      <w:r w:rsidR="00042CCC"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باختياره، وإذا قتل القاتل فإنه لم يقتل باختياره، فإذا تعد</w:t>
      </w:r>
      <w:r w:rsidR="00C96E35" w:rsidRPr="00383A76">
        <w:rPr>
          <w:rFonts w:ascii="louts shamy" w:hAnsi="louts shamy" w:cs="louts shamy"/>
          <w:sz w:val="32"/>
          <w:szCs w:val="32"/>
          <w:rtl/>
          <w:lang w:bidi="ar-EG"/>
        </w:rPr>
        <w:t>َّى أحد على هذا</w:t>
      </w:r>
      <w:r w:rsidRPr="00383A76">
        <w:rPr>
          <w:rFonts w:ascii="louts shamy" w:hAnsi="louts shamy" w:cs="louts shamy"/>
          <w:sz w:val="32"/>
          <w:szCs w:val="32"/>
          <w:rtl/>
          <w:lang w:bidi="ar-EG"/>
        </w:rPr>
        <w:t xml:space="preserve"> الجبر</w:t>
      </w:r>
      <w:r w:rsidR="00E625B1" w:rsidRPr="00383A76">
        <w:rPr>
          <w:rFonts w:ascii="louts shamy" w:hAnsi="louts shamy" w:cs="louts shamy"/>
          <w:sz w:val="32"/>
          <w:szCs w:val="32"/>
          <w:rtl/>
          <w:lang w:bidi="ar-EG"/>
        </w:rPr>
        <w:t>ي</w:t>
      </w:r>
      <w:r w:rsidRPr="00383A76">
        <w:rPr>
          <w:rFonts w:ascii="louts shamy" w:hAnsi="louts shamy" w:cs="louts shamy"/>
          <w:sz w:val="32"/>
          <w:szCs w:val="32"/>
          <w:rtl/>
          <w:lang w:bidi="ar-EG"/>
        </w:rPr>
        <w:t>، لجاء إلى القضاء وصاح وطالب بحقه، ألست تقول إن العباد مجبورون</w:t>
      </w:r>
      <w:r w:rsidR="00E625B1" w:rsidRPr="00383A76">
        <w:rPr>
          <w:rFonts w:ascii="louts shamy" w:hAnsi="louts shamy" w:cs="louts shamy"/>
          <w:sz w:val="32"/>
          <w:szCs w:val="32"/>
          <w:rtl/>
          <w:lang w:bidi="ar-EG"/>
        </w:rPr>
        <w:t xml:space="preserve">؟! </w:t>
      </w:r>
      <w:r w:rsidRPr="00383A76">
        <w:rPr>
          <w:rFonts w:ascii="louts shamy" w:hAnsi="louts shamy" w:cs="louts shamy"/>
          <w:sz w:val="32"/>
          <w:szCs w:val="32"/>
          <w:rtl/>
          <w:lang w:bidi="ar-EG"/>
        </w:rPr>
        <w:t>هو مجبور على ضربك أو أخذ مالك، فلا يقبل، نفس الشيء بالنسبة للمفو</w:t>
      </w:r>
      <w:r w:rsidR="00C96E35" w:rsidRPr="00383A76">
        <w:rPr>
          <w:rFonts w:ascii="louts shamy" w:hAnsi="louts shamy" w:cs="louts shamy"/>
          <w:sz w:val="32"/>
          <w:szCs w:val="32"/>
          <w:rtl/>
          <w:lang w:bidi="ar-EG"/>
        </w:rPr>
        <w:t>ِّ</w:t>
      </w:r>
      <w:r w:rsidRPr="00383A76">
        <w:rPr>
          <w:rFonts w:ascii="louts shamy" w:hAnsi="louts shamy" w:cs="louts shamy"/>
          <w:sz w:val="32"/>
          <w:szCs w:val="32"/>
          <w:rtl/>
          <w:lang w:bidi="ar-EG"/>
        </w:rPr>
        <w:t>ضة، كيف يسقط مذهب المفوضة، الكذب</w:t>
      </w:r>
      <w:r w:rsidR="0053089B" w:rsidRPr="00383A76">
        <w:rPr>
          <w:rFonts w:ascii="louts shamy" w:hAnsi="louts shamy" w:cs="louts shamy"/>
          <w:sz w:val="32"/>
          <w:szCs w:val="32"/>
          <w:rtl/>
          <w:lang w:bidi="ar-EG"/>
        </w:rPr>
        <w:t>َة</w:t>
      </w:r>
      <w:r w:rsidRPr="00383A76">
        <w:rPr>
          <w:rFonts w:ascii="louts shamy" w:hAnsi="louts shamy" w:cs="louts shamy"/>
          <w:sz w:val="32"/>
          <w:szCs w:val="32"/>
          <w:rtl/>
          <w:lang w:bidi="ar-EG"/>
        </w:rPr>
        <w:t xml:space="preserve"> على الله وعلى رسوله</w:t>
      </w:r>
      <w:r w:rsidR="00E625B1"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هو الآن يدعو ويرفع يديه يسأل الله المغفرة ودموعه تتهامل من عينيه، اللهم اغفر لي، اللهم اغفر لي، اللهم اغفر لي، المغفرة غير معلومة، ألست تزعم أن المغفرة ليست معلومة المعنى</w:t>
      </w:r>
      <w:r w:rsidR="00E625B1"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والرحمة ليست معلومة المعنى</w:t>
      </w:r>
      <w:r w:rsidR="00E625B1" w:rsidRPr="00383A76">
        <w:rPr>
          <w:rFonts w:ascii="louts shamy" w:hAnsi="louts shamy" w:cs="louts shamy"/>
          <w:sz w:val="32"/>
          <w:szCs w:val="32"/>
          <w:rtl/>
          <w:lang w:bidi="ar-EG"/>
        </w:rPr>
        <w:t xml:space="preserve">؟ </w:t>
      </w:r>
      <w:r w:rsidRPr="00383A76">
        <w:rPr>
          <w:rFonts w:ascii="louts shamy" w:hAnsi="louts shamy" w:cs="louts shamy"/>
          <w:sz w:val="32"/>
          <w:szCs w:val="32"/>
          <w:rtl/>
          <w:lang w:bidi="ar-EG"/>
        </w:rPr>
        <w:t>لماذا تسأل الله؟</w:t>
      </w:r>
      <w:r w:rsidR="00E625B1"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لماذا تخاف من بطش الله؟</w:t>
      </w:r>
      <w:r w:rsidR="00E625B1" w:rsidRPr="00383A76">
        <w:rPr>
          <w:rFonts w:ascii="louts shamy" w:hAnsi="louts shamy" w:cs="louts shamy"/>
          <w:sz w:val="32"/>
          <w:szCs w:val="32"/>
          <w:rtl/>
          <w:lang w:bidi="ar-EG"/>
        </w:rPr>
        <w:t xml:space="preserve">! </w:t>
      </w:r>
      <w:r w:rsidRPr="00383A76">
        <w:rPr>
          <w:rFonts w:ascii="louts shamy" w:hAnsi="louts shamy" w:cs="louts shamy"/>
          <w:sz w:val="32"/>
          <w:szCs w:val="32"/>
          <w:rtl/>
          <w:lang w:bidi="ar-EG"/>
        </w:rPr>
        <w:t xml:space="preserve">وإذا سمعت قوله تعالى: </w:t>
      </w:r>
      <w:r w:rsidRPr="00383A76">
        <w:rPr>
          <w:rFonts w:ascii="louts shamy" w:hAnsi="louts shamy" w:cs="louts shamy"/>
          <w:color w:val="006600"/>
          <w:sz w:val="32"/>
          <w:szCs w:val="32"/>
          <w:rtl/>
          <w:lang w:bidi="ar-EG"/>
        </w:rPr>
        <w:t>﴿</w:t>
      </w:r>
      <w:r w:rsidR="006C24B6" w:rsidRPr="00383A76">
        <w:rPr>
          <w:rFonts w:ascii="louts shamy" w:hAnsi="louts shamy" w:cs="louts shamy"/>
          <w:color w:val="006600"/>
          <w:sz w:val="32"/>
          <w:szCs w:val="32"/>
          <w:rtl/>
          <w:lang w:bidi="ar-EG"/>
        </w:rPr>
        <w:t>إِنَّ بَطْشَ رَبِّكَ لَشَدِيدٌ</w:t>
      </w:r>
      <w:r w:rsidRPr="00383A76">
        <w:rPr>
          <w:rFonts w:ascii="louts shamy" w:hAnsi="louts shamy" w:cs="louts shamy"/>
          <w:color w:val="006600"/>
          <w:sz w:val="32"/>
          <w:szCs w:val="32"/>
          <w:rtl/>
          <w:lang w:bidi="ar-EG"/>
        </w:rPr>
        <w:t>﴾</w:t>
      </w:r>
      <w:r w:rsidR="006C24B6" w:rsidRPr="00383A76">
        <w:rPr>
          <w:rFonts w:ascii="louts shamy" w:hAnsi="louts shamy" w:cs="louts shamy"/>
          <w:sz w:val="32"/>
          <w:szCs w:val="32"/>
          <w:rtl/>
          <w:lang w:bidi="ar-EG"/>
        </w:rPr>
        <w:t xml:space="preserve"> </w:t>
      </w:r>
      <w:r w:rsidR="006C24B6" w:rsidRPr="00383A76">
        <w:rPr>
          <w:rFonts w:ascii="louts shamy" w:hAnsi="louts shamy" w:cs="louts shamy"/>
          <w:rtl/>
          <w:lang w:bidi="ar-EG"/>
        </w:rPr>
        <w:t>[البروج:12]</w:t>
      </w:r>
      <w:r w:rsidR="0053089B" w:rsidRPr="00383A76">
        <w:rPr>
          <w:rFonts w:ascii="louts shamy" w:hAnsi="louts shamy" w:cs="louts shamy"/>
          <w:sz w:val="32"/>
          <w:szCs w:val="32"/>
          <w:rtl/>
          <w:lang w:bidi="ar-EG"/>
        </w:rPr>
        <w:t>، خفت؟</w:t>
      </w:r>
      <w:r w:rsidRPr="00383A76">
        <w:rPr>
          <w:rFonts w:ascii="louts shamy" w:hAnsi="louts shamy" w:cs="louts shamy"/>
          <w:sz w:val="32"/>
          <w:szCs w:val="32"/>
          <w:rtl/>
          <w:lang w:bidi="ar-EG"/>
        </w:rPr>
        <w:t xml:space="preserve"> لأنك تعرف المعنى، ولو لم ي</w:t>
      </w:r>
      <w:r w:rsidR="00C9445C"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علم المعنى وصارت </w:t>
      </w:r>
      <w:r w:rsidRPr="00383A76">
        <w:rPr>
          <w:rFonts w:ascii="louts shamy" w:hAnsi="louts shamy" w:cs="louts shamy"/>
          <w:sz w:val="32"/>
          <w:szCs w:val="32"/>
          <w:rtl/>
          <w:lang w:bidi="ar-EG"/>
        </w:rPr>
        <w:lastRenderedPageBreak/>
        <w:t>هذه الص</w:t>
      </w:r>
      <w:r w:rsidR="00C9445C" w:rsidRPr="00383A76">
        <w:rPr>
          <w:rFonts w:ascii="louts shamy" w:hAnsi="louts shamy" w:cs="louts shamy"/>
          <w:sz w:val="32"/>
          <w:szCs w:val="32"/>
          <w:rtl/>
          <w:lang w:bidi="ar-EG"/>
        </w:rPr>
        <w:t>فات نصوصها كأنها حروف مفر</w:t>
      </w:r>
      <w:r w:rsidR="00042CCC" w:rsidRPr="00383A76">
        <w:rPr>
          <w:rFonts w:ascii="louts shamy" w:hAnsi="louts shamy" w:cs="louts shamy"/>
          <w:sz w:val="32"/>
          <w:szCs w:val="32"/>
          <w:rtl/>
          <w:lang w:bidi="ar-EG"/>
        </w:rPr>
        <w:t>َّ</w:t>
      </w:r>
      <w:r w:rsidR="00C9445C" w:rsidRPr="00383A76">
        <w:rPr>
          <w:rFonts w:ascii="louts shamy" w:hAnsi="louts shamy" w:cs="louts shamy"/>
          <w:sz w:val="32"/>
          <w:szCs w:val="32"/>
          <w:rtl/>
          <w:lang w:bidi="ar-EG"/>
        </w:rPr>
        <w:t>قة ليس</w:t>
      </w:r>
      <w:r w:rsidR="00C96E35" w:rsidRPr="00383A76">
        <w:rPr>
          <w:rFonts w:ascii="louts shamy" w:hAnsi="louts shamy" w:cs="louts shamy"/>
          <w:sz w:val="32"/>
          <w:szCs w:val="32"/>
          <w:rtl/>
          <w:lang w:bidi="ar-EG"/>
        </w:rPr>
        <w:t xml:space="preserve"> لها معنى؛</w:t>
      </w:r>
      <w:r w:rsidRPr="00383A76">
        <w:rPr>
          <w:rFonts w:ascii="louts shamy" w:hAnsi="louts shamy" w:cs="louts shamy"/>
          <w:sz w:val="32"/>
          <w:szCs w:val="32"/>
          <w:rtl/>
          <w:lang w:bidi="ar-EG"/>
        </w:rPr>
        <w:t xml:space="preserve"> لما وقع في قلبك خوف ولما وقع في قلبك رجاء، فأنت كالجبري بالضبط الذي ي</w:t>
      </w:r>
      <w:r w:rsidR="0053089B"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باهت </w:t>
      </w:r>
      <w:r w:rsidR="00C9445C" w:rsidRPr="00383A76">
        <w:rPr>
          <w:rFonts w:ascii="louts shamy" w:hAnsi="louts shamy" w:cs="louts shamy"/>
          <w:sz w:val="32"/>
          <w:szCs w:val="32"/>
          <w:rtl/>
          <w:lang w:bidi="ar-EG"/>
        </w:rPr>
        <w:t>ويعان</w:t>
      </w:r>
      <w:r w:rsidR="00C96E35" w:rsidRPr="00383A76">
        <w:rPr>
          <w:rFonts w:ascii="louts shamy" w:hAnsi="louts shamy" w:cs="louts shamy"/>
          <w:sz w:val="32"/>
          <w:szCs w:val="32"/>
          <w:rtl/>
          <w:lang w:bidi="ar-EG"/>
        </w:rPr>
        <w:t>ِ</w:t>
      </w:r>
      <w:r w:rsidR="00C9445C" w:rsidRPr="00383A76">
        <w:rPr>
          <w:rFonts w:ascii="louts shamy" w:hAnsi="louts shamy" w:cs="louts shamy"/>
          <w:sz w:val="32"/>
          <w:szCs w:val="32"/>
          <w:rtl/>
          <w:lang w:bidi="ar-EG"/>
        </w:rPr>
        <w:t xml:space="preserve">د </w:t>
      </w:r>
      <w:r w:rsidRPr="00383A76">
        <w:rPr>
          <w:rFonts w:ascii="louts shamy" w:hAnsi="louts shamy" w:cs="louts shamy"/>
          <w:sz w:val="32"/>
          <w:szCs w:val="32"/>
          <w:rtl/>
          <w:lang w:bidi="ar-EG"/>
        </w:rPr>
        <w:t>ويد</w:t>
      </w:r>
      <w:r w:rsidR="00042CCC" w:rsidRPr="00383A76">
        <w:rPr>
          <w:rFonts w:ascii="louts shamy" w:hAnsi="louts shamy" w:cs="louts shamy"/>
          <w:sz w:val="32"/>
          <w:szCs w:val="32"/>
          <w:rtl/>
          <w:lang w:bidi="ar-EG"/>
        </w:rPr>
        <w:t>َّ</w:t>
      </w:r>
      <w:r w:rsidRPr="00383A76">
        <w:rPr>
          <w:rFonts w:ascii="louts shamy" w:hAnsi="louts shamy" w:cs="louts shamy"/>
          <w:sz w:val="32"/>
          <w:szCs w:val="32"/>
          <w:rtl/>
          <w:lang w:bidi="ar-EG"/>
        </w:rPr>
        <w:t>عي له مذهب</w:t>
      </w:r>
      <w:r w:rsidR="00042CCC" w:rsidRPr="00383A76">
        <w:rPr>
          <w:rFonts w:ascii="louts shamy" w:hAnsi="louts shamy" w:cs="louts shamy"/>
          <w:sz w:val="32"/>
          <w:szCs w:val="32"/>
          <w:rtl/>
          <w:lang w:bidi="ar-EG"/>
        </w:rPr>
        <w:t>ً</w:t>
      </w:r>
      <w:r w:rsidRPr="00383A76">
        <w:rPr>
          <w:rFonts w:ascii="louts shamy" w:hAnsi="louts shamy" w:cs="louts shamy"/>
          <w:sz w:val="32"/>
          <w:szCs w:val="32"/>
          <w:rtl/>
          <w:lang w:bidi="ar-EG"/>
        </w:rPr>
        <w:t>ا</w:t>
      </w:r>
      <w:r w:rsidR="00E625B1"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ثم هو يخالف مذهبه.</w:t>
      </w:r>
    </w:p>
    <w:p w14:paraId="53E5BF36" w14:textId="77777777" w:rsidR="00254F12" w:rsidRPr="00383A76" w:rsidRDefault="00254F12" w:rsidP="00E625B1">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فالقول بأن نصوص الصفات لا ي</w:t>
      </w:r>
      <w:r w:rsidR="00042CCC" w:rsidRPr="00383A76">
        <w:rPr>
          <w:rFonts w:ascii="louts shamy" w:hAnsi="louts shamy" w:cs="louts shamy"/>
          <w:sz w:val="32"/>
          <w:szCs w:val="32"/>
          <w:rtl/>
          <w:lang w:bidi="ar-EG"/>
        </w:rPr>
        <w:t>ُ</w:t>
      </w:r>
      <w:r w:rsidRPr="00383A76">
        <w:rPr>
          <w:rFonts w:ascii="louts shamy" w:hAnsi="louts shamy" w:cs="louts shamy"/>
          <w:sz w:val="32"/>
          <w:szCs w:val="32"/>
          <w:rtl/>
          <w:lang w:bidi="ar-EG"/>
        </w:rPr>
        <w:t>تعرض لبيان معناها، لبيان المعنى تبيينًا، أن هذه المفردة المغفرة معناها كذا، والرحمة معناها كذا، والبطش معناه كذا، هذا القول قول</w:t>
      </w:r>
      <w:r w:rsidR="0053089B"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م</w:t>
      </w:r>
      <w:r w:rsidR="00042CCC" w:rsidRPr="00383A76">
        <w:rPr>
          <w:rFonts w:ascii="louts shamy" w:hAnsi="louts shamy" w:cs="louts shamy"/>
          <w:sz w:val="32"/>
          <w:szCs w:val="32"/>
          <w:rtl/>
          <w:lang w:bidi="ar-EG"/>
        </w:rPr>
        <w:t>ُ</w:t>
      </w:r>
      <w:r w:rsidRPr="00383A76">
        <w:rPr>
          <w:rFonts w:ascii="louts shamy" w:hAnsi="louts shamy" w:cs="louts shamy"/>
          <w:sz w:val="32"/>
          <w:szCs w:val="32"/>
          <w:rtl/>
          <w:lang w:bidi="ar-EG"/>
        </w:rPr>
        <w:t>باه</w:t>
      </w:r>
      <w:r w:rsidR="00042CCC" w:rsidRPr="00383A76">
        <w:rPr>
          <w:rFonts w:ascii="louts shamy" w:hAnsi="louts shamy" w:cs="louts shamy"/>
          <w:sz w:val="32"/>
          <w:szCs w:val="32"/>
          <w:rtl/>
          <w:lang w:bidi="ar-EG"/>
        </w:rPr>
        <w:t>ِ</w:t>
      </w:r>
      <w:r w:rsidRPr="00383A76">
        <w:rPr>
          <w:rFonts w:ascii="louts shamy" w:hAnsi="louts shamy" w:cs="louts shamy"/>
          <w:sz w:val="32"/>
          <w:szCs w:val="32"/>
          <w:rtl/>
          <w:lang w:bidi="ar-EG"/>
        </w:rPr>
        <w:t>ت</w:t>
      </w:r>
      <w:r w:rsidR="0053089B" w:rsidRPr="00383A76">
        <w:rPr>
          <w:rFonts w:ascii="louts shamy" w:hAnsi="louts shamy" w:cs="louts shamy"/>
          <w:sz w:val="32"/>
          <w:szCs w:val="32"/>
          <w:rtl/>
          <w:lang w:bidi="ar-EG"/>
        </w:rPr>
        <w:t>ٍ</w:t>
      </w:r>
      <w:r w:rsidRPr="00383A76">
        <w:rPr>
          <w:rFonts w:ascii="louts shamy" w:hAnsi="louts shamy" w:cs="louts shamy"/>
          <w:sz w:val="32"/>
          <w:szCs w:val="32"/>
          <w:rtl/>
          <w:lang w:bidi="ar-EG"/>
        </w:rPr>
        <w:t>، الم</w:t>
      </w:r>
      <w:r w:rsidR="00042CCC" w:rsidRPr="00383A76">
        <w:rPr>
          <w:rFonts w:ascii="louts shamy" w:hAnsi="louts shamy" w:cs="louts shamy"/>
          <w:sz w:val="32"/>
          <w:szCs w:val="32"/>
          <w:rtl/>
          <w:lang w:bidi="ar-EG"/>
        </w:rPr>
        <w:t>ُ</w:t>
      </w:r>
      <w:r w:rsidRPr="00383A76">
        <w:rPr>
          <w:rFonts w:ascii="louts shamy" w:hAnsi="louts shamy" w:cs="louts shamy"/>
          <w:sz w:val="32"/>
          <w:szCs w:val="32"/>
          <w:rtl/>
          <w:lang w:bidi="ar-EG"/>
        </w:rPr>
        <w:t>باه</w:t>
      </w:r>
      <w:r w:rsidR="00042CCC" w:rsidRPr="00383A76">
        <w:rPr>
          <w:rFonts w:ascii="louts shamy" w:hAnsi="louts shamy" w:cs="louts shamy"/>
          <w:sz w:val="32"/>
          <w:szCs w:val="32"/>
          <w:rtl/>
          <w:lang w:bidi="ar-EG"/>
        </w:rPr>
        <w:t>َ</w:t>
      </w:r>
      <w:r w:rsidRPr="00383A76">
        <w:rPr>
          <w:rFonts w:ascii="louts shamy" w:hAnsi="louts shamy" w:cs="louts shamy"/>
          <w:sz w:val="32"/>
          <w:szCs w:val="32"/>
          <w:rtl/>
          <w:lang w:bidi="ar-EG"/>
        </w:rPr>
        <w:t>تة يعني قول مكابر معاند</w:t>
      </w:r>
      <w:r w:rsidR="00E625B1"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لأن السلف بينوا معناها، ولأن الذي يقول إن هذه الصفات ليس ي</w:t>
      </w:r>
      <w:r w:rsidR="00C9445C" w:rsidRPr="00383A76">
        <w:rPr>
          <w:rFonts w:ascii="louts shamy" w:hAnsi="louts shamy" w:cs="louts shamy"/>
          <w:sz w:val="32"/>
          <w:szCs w:val="32"/>
          <w:rtl/>
          <w:lang w:bidi="ar-EG"/>
        </w:rPr>
        <w:t>ُ</w:t>
      </w:r>
      <w:r w:rsidRPr="00383A76">
        <w:rPr>
          <w:rFonts w:ascii="louts shamy" w:hAnsi="louts shamy" w:cs="louts shamy"/>
          <w:sz w:val="32"/>
          <w:szCs w:val="32"/>
          <w:rtl/>
          <w:lang w:bidi="ar-EG"/>
        </w:rPr>
        <w:t>عرف معناه</w:t>
      </w:r>
      <w:r w:rsidR="00E625B1" w:rsidRPr="00383A76">
        <w:rPr>
          <w:rFonts w:ascii="louts shamy" w:hAnsi="louts shamy" w:cs="louts shamy"/>
          <w:sz w:val="32"/>
          <w:szCs w:val="32"/>
          <w:rtl/>
          <w:lang w:bidi="ar-EG"/>
        </w:rPr>
        <w:t>ا</w:t>
      </w:r>
      <w:r w:rsidR="008805D5" w:rsidRPr="00383A76">
        <w:rPr>
          <w:rFonts w:ascii="louts shamy" w:hAnsi="louts shamy" w:cs="louts shamy"/>
          <w:sz w:val="32"/>
          <w:szCs w:val="32"/>
          <w:rtl/>
          <w:lang w:bidi="ar-EG"/>
        </w:rPr>
        <w:t xml:space="preserve"> هو بنفسه يناقض نفسه،</w:t>
      </w:r>
      <w:r w:rsidRPr="00383A76">
        <w:rPr>
          <w:rFonts w:ascii="louts shamy" w:hAnsi="louts shamy" w:cs="louts shamy"/>
          <w:sz w:val="32"/>
          <w:szCs w:val="32"/>
          <w:rtl/>
          <w:lang w:bidi="ar-EG"/>
        </w:rPr>
        <w:t xml:space="preserve"> لأنه يسأل الله بصفاته ويتعوذ بالله -عز وجل- مما يخاف منه مما اتصف به كبطشه ونقمته.</w:t>
      </w:r>
    </w:p>
    <w:p w14:paraId="2FE564F1" w14:textId="77777777" w:rsidR="00254F12" w:rsidRPr="00383A76" w:rsidRDefault="00C9445C" w:rsidP="00E625B1">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الحقيقة أ</w:t>
      </w:r>
      <w:r w:rsidR="00254F12" w:rsidRPr="00383A76">
        <w:rPr>
          <w:rFonts w:ascii="louts shamy" w:hAnsi="louts shamy" w:cs="louts shamy"/>
          <w:sz w:val="32"/>
          <w:szCs w:val="32"/>
          <w:rtl/>
          <w:lang w:bidi="ar-EG"/>
        </w:rPr>
        <w:t>ن التعامل مع هذا اللون من كلام أهل العلم -رحمهم الله تعالى- مما سيأتي في كلام ابن قدامه وغيره -إن شاء الله- يحتاج إلى أن ي</w:t>
      </w:r>
      <w:r w:rsidRPr="00383A76">
        <w:rPr>
          <w:rFonts w:ascii="louts shamy" w:hAnsi="louts shamy" w:cs="louts shamy"/>
          <w:sz w:val="32"/>
          <w:szCs w:val="32"/>
          <w:rtl/>
          <w:lang w:bidi="ar-EG"/>
        </w:rPr>
        <w:t>ُ</w:t>
      </w:r>
      <w:r w:rsidR="00254F12" w:rsidRPr="00383A76">
        <w:rPr>
          <w:rFonts w:ascii="louts shamy" w:hAnsi="louts shamy" w:cs="louts shamy"/>
          <w:sz w:val="32"/>
          <w:szCs w:val="32"/>
          <w:rtl/>
          <w:lang w:bidi="ar-EG"/>
        </w:rPr>
        <w:t>عرض كلام العال</w:t>
      </w:r>
      <w:r w:rsidR="00042CCC" w:rsidRPr="00383A76">
        <w:rPr>
          <w:rFonts w:ascii="louts shamy" w:hAnsi="louts shamy" w:cs="louts shamy"/>
          <w:sz w:val="32"/>
          <w:szCs w:val="32"/>
          <w:rtl/>
          <w:lang w:bidi="ar-EG"/>
        </w:rPr>
        <w:t>ِ</w:t>
      </w:r>
      <w:r w:rsidR="00254F12" w:rsidRPr="00383A76">
        <w:rPr>
          <w:rFonts w:ascii="louts shamy" w:hAnsi="louts shamy" w:cs="louts shamy"/>
          <w:sz w:val="32"/>
          <w:szCs w:val="32"/>
          <w:rtl/>
          <w:lang w:bidi="ar-EG"/>
        </w:rPr>
        <w:t>م بعض</w:t>
      </w:r>
      <w:r w:rsidR="0053089B" w:rsidRPr="00383A76">
        <w:rPr>
          <w:rFonts w:ascii="louts shamy" w:hAnsi="louts shamy" w:cs="louts shamy"/>
          <w:sz w:val="32"/>
          <w:szCs w:val="32"/>
          <w:rtl/>
          <w:lang w:bidi="ar-EG"/>
        </w:rPr>
        <w:t>ُ</w:t>
      </w:r>
      <w:r w:rsidR="00254F12" w:rsidRPr="00383A76">
        <w:rPr>
          <w:rFonts w:ascii="louts shamy" w:hAnsi="louts shamy" w:cs="louts shamy"/>
          <w:sz w:val="32"/>
          <w:szCs w:val="32"/>
          <w:rtl/>
          <w:lang w:bidi="ar-EG"/>
        </w:rPr>
        <w:t>ه على بعض، هذا الكتاب اعتقاد</w:t>
      </w:r>
      <w:r w:rsidR="00042CCC" w:rsidRPr="00383A76">
        <w:rPr>
          <w:rFonts w:ascii="louts shamy" w:hAnsi="louts shamy" w:cs="louts shamy"/>
          <w:sz w:val="32"/>
          <w:szCs w:val="32"/>
          <w:rtl/>
          <w:lang w:bidi="ar-EG"/>
        </w:rPr>
        <w:t>ٌ</w:t>
      </w:r>
      <w:r w:rsidR="00254F12" w:rsidRPr="00383A76">
        <w:rPr>
          <w:rFonts w:ascii="louts shamy" w:hAnsi="louts shamy" w:cs="louts shamy"/>
          <w:sz w:val="32"/>
          <w:szCs w:val="32"/>
          <w:rtl/>
          <w:lang w:bidi="ar-EG"/>
        </w:rPr>
        <w:t xml:space="preserve"> موجز، ألم يصن</w:t>
      </w:r>
      <w:r w:rsidR="00042CCC" w:rsidRPr="00383A76">
        <w:rPr>
          <w:rFonts w:ascii="louts shamy" w:hAnsi="louts shamy" w:cs="louts shamy"/>
          <w:sz w:val="32"/>
          <w:szCs w:val="32"/>
          <w:rtl/>
          <w:lang w:bidi="ar-EG"/>
        </w:rPr>
        <w:t>ِّ</w:t>
      </w:r>
      <w:r w:rsidR="00254F12" w:rsidRPr="00383A76">
        <w:rPr>
          <w:rFonts w:ascii="louts shamy" w:hAnsi="louts shamy" w:cs="louts shamy"/>
          <w:sz w:val="32"/>
          <w:szCs w:val="32"/>
          <w:rtl/>
          <w:lang w:bidi="ar-EG"/>
        </w:rPr>
        <w:t>ف ابن</w:t>
      </w:r>
      <w:r w:rsidR="00C96E35" w:rsidRPr="00383A76">
        <w:rPr>
          <w:rFonts w:ascii="louts shamy" w:hAnsi="louts shamy" w:cs="louts shamy"/>
          <w:sz w:val="32"/>
          <w:szCs w:val="32"/>
          <w:rtl/>
          <w:lang w:bidi="ar-EG"/>
        </w:rPr>
        <w:t>ُ</w:t>
      </w:r>
      <w:r w:rsidR="00254F12" w:rsidRPr="00383A76">
        <w:rPr>
          <w:rFonts w:ascii="louts shamy" w:hAnsi="louts shamy" w:cs="louts shamy"/>
          <w:sz w:val="32"/>
          <w:szCs w:val="32"/>
          <w:rtl/>
          <w:lang w:bidi="ar-EG"/>
        </w:rPr>
        <w:t xml:space="preserve"> قدامة</w:t>
      </w:r>
      <w:r w:rsidR="00C96E35" w:rsidRPr="00383A76">
        <w:rPr>
          <w:rFonts w:ascii="louts shamy" w:hAnsi="louts shamy" w:cs="louts shamy"/>
          <w:sz w:val="32"/>
          <w:szCs w:val="32"/>
          <w:rtl/>
          <w:lang w:bidi="ar-EG"/>
        </w:rPr>
        <w:t>َ</w:t>
      </w:r>
      <w:r w:rsidR="00254F12" w:rsidRPr="00383A76">
        <w:rPr>
          <w:rFonts w:ascii="louts shamy" w:hAnsi="louts shamy" w:cs="louts shamy"/>
          <w:sz w:val="32"/>
          <w:szCs w:val="32"/>
          <w:rtl/>
          <w:lang w:bidi="ar-EG"/>
        </w:rPr>
        <w:t xml:space="preserve"> مصنفات</w:t>
      </w:r>
      <w:r w:rsidRPr="00383A76">
        <w:rPr>
          <w:rFonts w:ascii="louts shamy" w:hAnsi="louts shamy" w:cs="louts shamy"/>
          <w:sz w:val="32"/>
          <w:szCs w:val="32"/>
          <w:rtl/>
          <w:lang w:bidi="ar-EG"/>
        </w:rPr>
        <w:t>ٍ</w:t>
      </w:r>
      <w:r w:rsidR="00254F12" w:rsidRPr="00383A76">
        <w:rPr>
          <w:rFonts w:ascii="louts shamy" w:hAnsi="louts shamy" w:cs="louts shamy"/>
          <w:sz w:val="32"/>
          <w:szCs w:val="32"/>
          <w:rtl/>
          <w:lang w:bidi="ar-EG"/>
        </w:rPr>
        <w:t xml:space="preserve"> أخرى؟ صن</w:t>
      </w:r>
      <w:r w:rsidR="00C96E35" w:rsidRPr="00383A76">
        <w:rPr>
          <w:rFonts w:ascii="louts shamy" w:hAnsi="louts shamy" w:cs="louts shamy"/>
          <w:sz w:val="32"/>
          <w:szCs w:val="32"/>
          <w:rtl/>
          <w:lang w:bidi="ar-EG"/>
        </w:rPr>
        <w:t>َّف.</w:t>
      </w:r>
      <w:r w:rsidR="00254F12" w:rsidRPr="00383A76">
        <w:rPr>
          <w:rFonts w:ascii="louts shamy" w:hAnsi="louts shamy" w:cs="louts shamy"/>
          <w:sz w:val="32"/>
          <w:szCs w:val="32"/>
          <w:rtl/>
          <w:lang w:bidi="ar-EG"/>
        </w:rPr>
        <w:t xml:space="preserve"> صنف مثلاً </w:t>
      </w:r>
      <w:r w:rsidR="00E625B1" w:rsidRPr="00383A76">
        <w:rPr>
          <w:rFonts w:ascii="louts shamy" w:hAnsi="louts shamy" w:cs="louts shamy"/>
          <w:sz w:val="32"/>
          <w:szCs w:val="32"/>
          <w:rtl/>
          <w:lang w:bidi="ar-EG"/>
        </w:rPr>
        <w:t>ذَ</w:t>
      </w:r>
      <w:r w:rsidR="00254F12" w:rsidRPr="00383A76">
        <w:rPr>
          <w:rFonts w:ascii="louts shamy" w:hAnsi="louts shamy" w:cs="louts shamy"/>
          <w:sz w:val="32"/>
          <w:szCs w:val="32"/>
          <w:rtl/>
          <w:lang w:bidi="ar-EG"/>
        </w:rPr>
        <w:t>م الكلام، صنف كتاب إثبات الع</w:t>
      </w:r>
      <w:r w:rsidRPr="00383A76">
        <w:rPr>
          <w:rFonts w:ascii="louts shamy" w:hAnsi="louts shamy" w:cs="louts shamy"/>
          <w:sz w:val="32"/>
          <w:szCs w:val="32"/>
          <w:rtl/>
          <w:lang w:bidi="ar-EG"/>
        </w:rPr>
        <w:t>ُ</w:t>
      </w:r>
      <w:r w:rsidR="00254F12" w:rsidRPr="00383A76">
        <w:rPr>
          <w:rFonts w:ascii="louts shamy" w:hAnsi="louts shamy" w:cs="louts shamy"/>
          <w:sz w:val="32"/>
          <w:szCs w:val="32"/>
          <w:rtl/>
          <w:lang w:bidi="ar-EG"/>
        </w:rPr>
        <w:t>لو، هل فيه مفوض يثبت الع</w:t>
      </w:r>
      <w:r w:rsidR="00C96E35" w:rsidRPr="00383A76">
        <w:rPr>
          <w:rFonts w:ascii="louts shamy" w:hAnsi="louts shamy" w:cs="louts shamy"/>
          <w:sz w:val="32"/>
          <w:szCs w:val="32"/>
          <w:rtl/>
          <w:lang w:bidi="ar-EG"/>
        </w:rPr>
        <w:t>ُ</w:t>
      </w:r>
      <w:r w:rsidR="00254F12" w:rsidRPr="00383A76">
        <w:rPr>
          <w:rFonts w:ascii="louts shamy" w:hAnsi="louts shamy" w:cs="louts shamy"/>
          <w:sz w:val="32"/>
          <w:szCs w:val="32"/>
          <w:rtl/>
          <w:lang w:bidi="ar-EG"/>
        </w:rPr>
        <w:t>لو</w:t>
      </w:r>
      <w:r w:rsidR="00C96E35" w:rsidRPr="00383A76">
        <w:rPr>
          <w:rFonts w:ascii="louts shamy" w:hAnsi="louts shamy" w:cs="louts shamy"/>
          <w:sz w:val="32"/>
          <w:szCs w:val="32"/>
          <w:rtl/>
          <w:lang w:bidi="ar-EG"/>
        </w:rPr>
        <w:t>َّ</w:t>
      </w:r>
      <w:r w:rsidR="00254F12" w:rsidRPr="00383A76">
        <w:rPr>
          <w:rFonts w:ascii="louts shamy" w:hAnsi="louts shamy" w:cs="louts shamy"/>
          <w:sz w:val="32"/>
          <w:szCs w:val="32"/>
          <w:rtl/>
          <w:lang w:bidi="ar-EG"/>
        </w:rPr>
        <w:t>؟ ما فيه مفوض يثبت العلو، العلو والاستواء كلها لا يتعرض لها المفو</w:t>
      </w:r>
      <w:r w:rsidR="008805D5" w:rsidRPr="00383A76">
        <w:rPr>
          <w:rFonts w:ascii="louts shamy" w:hAnsi="louts shamy" w:cs="louts shamy"/>
          <w:sz w:val="32"/>
          <w:szCs w:val="32"/>
          <w:rtl/>
          <w:lang w:bidi="ar-EG"/>
        </w:rPr>
        <w:t>ِّ</w:t>
      </w:r>
      <w:r w:rsidR="00254F12" w:rsidRPr="00383A76">
        <w:rPr>
          <w:rFonts w:ascii="louts shamy" w:hAnsi="louts shamy" w:cs="louts shamy"/>
          <w:sz w:val="32"/>
          <w:szCs w:val="32"/>
          <w:rtl/>
          <w:lang w:bidi="ar-EG"/>
        </w:rPr>
        <w:t>ض، يقول: لا ي</w:t>
      </w:r>
      <w:r w:rsidRPr="00383A76">
        <w:rPr>
          <w:rFonts w:ascii="louts shamy" w:hAnsi="louts shamy" w:cs="louts shamy"/>
          <w:sz w:val="32"/>
          <w:szCs w:val="32"/>
          <w:rtl/>
          <w:lang w:bidi="ar-EG"/>
        </w:rPr>
        <w:t>ُ</w:t>
      </w:r>
      <w:r w:rsidR="00254F12" w:rsidRPr="00383A76">
        <w:rPr>
          <w:rFonts w:ascii="louts shamy" w:hAnsi="louts shamy" w:cs="louts shamy"/>
          <w:sz w:val="32"/>
          <w:szCs w:val="32"/>
          <w:rtl/>
          <w:lang w:bidi="ar-EG"/>
        </w:rPr>
        <w:t>عرف معناها، هو صن</w:t>
      </w:r>
      <w:r w:rsidR="00C96E35" w:rsidRPr="00383A76">
        <w:rPr>
          <w:rFonts w:ascii="louts shamy" w:hAnsi="louts shamy" w:cs="louts shamy"/>
          <w:sz w:val="32"/>
          <w:szCs w:val="32"/>
          <w:rtl/>
          <w:lang w:bidi="ar-EG"/>
        </w:rPr>
        <w:t>َّ</w:t>
      </w:r>
      <w:r w:rsidR="00254F12" w:rsidRPr="00383A76">
        <w:rPr>
          <w:rFonts w:ascii="louts shamy" w:hAnsi="louts shamy" w:cs="louts shamy"/>
          <w:sz w:val="32"/>
          <w:szCs w:val="32"/>
          <w:rtl/>
          <w:lang w:bidi="ar-EG"/>
        </w:rPr>
        <w:t>ف هذه المصنفات، وسنأخذ من كلامه -إن شاء الله عز وجل- ما ي</w:t>
      </w:r>
      <w:r w:rsidR="008805D5" w:rsidRPr="00383A76">
        <w:rPr>
          <w:rFonts w:ascii="louts shamy" w:hAnsi="louts shamy" w:cs="louts shamy"/>
          <w:sz w:val="32"/>
          <w:szCs w:val="32"/>
          <w:rtl/>
          <w:lang w:bidi="ar-EG"/>
        </w:rPr>
        <w:t>ُ</w:t>
      </w:r>
      <w:r w:rsidR="00254F12" w:rsidRPr="00383A76">
        <w:rPr>
          <w:rFonts w:ascii="louts shamy" w:hAnsi="louts shamy" w:cs="louts shamy"/>
          <w:sz w:val="32"/>
          <w:szCs w:val="32"/>
          <w:rtl/>
          <w:lang w:bidi="ar-EG"/>
        </w:rPr>
        <w:t>بين</w:t>
      </w:r>
      <w:r w:rsidRPr="00383A76">
        <w:rPr>
          <w:rFonts w:ascii="louts shamy" w:hAnsi="louts shamy" w:cs="louts shamy"/>
          <w:sz w:val="32"/>
          <w:szCs w:val="32"/>
          <w:rtl/>
          <w:lang w:bidi="ar-EG"/>
        </w:rPr>
        <w:t>ه</w:t>
      </w:r>
      <w:r w:rsidR="00254F12" w:rsidRPr="00383A76">
        <w:rPr>
          <w:rFonts w:ascii="louts shamy" w:hAnsi="louts shamy" w:cs="louts shamy"/>
          <w:sz w:val="32"/>
          <w:szCs w:val="32"/>
          <w:rtl/>
          <w:lang w:bidi="ar-EG"/>
        </w:rPr>
        <w:t>.</w:t>
      </w:r>
    </w:p>
    <w:p w14:paraId="0E5E41BA" w14:textId="77777777" w:rsidR="00254F12" w:rsidRPr="00383A76" w:rsidRDefault="00254F12" w:rsidP="004E65F7">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lastRenderedPageBreak/>
        <w:t>الحقيقة أن ثمة ألفاظ</w:t>
      </w:r>
      <w:r w:rsidR="0053089B" w:rsidRPr="00383A76">
        <w:rPr>
          <w:rFonts w:ascii="louts shamy" w:hAnsi="louts shamy" w:cs="louts shamy"/>
          <w:sz w:val="32"/>
          <w:szCs w:val="32"/>
          <w:rtl/>
          <w:lang w:bidi="ar-EG"/>
        </w:rPr>
        <w:t>ً</w:t>
      </w:r>
      <w:r w:rsidR="00E625B1" w:rsidRPr="00383A76">
        <w:rPr>
          <w:rFonts w:ascii="louts shamy" w:hAnsi="louts shamy" w:cs="louts shamy"/>
          <w:sz w:val="32"/>
          <w:szCs w:val="32"/>
          <w:rtl/>
          <w:lang w:bidi="ar-EG"/>
        </w:rPr>
        <w:t>ا</w:t>
      </w:r>
      <w:r w:rsidRPr="00383A76">
        <w:rPr>
          <w:rFonts w:ascii="louts shamy" w:hAnsi="louts shamy" w:cs="louts shamy"/>
          <w:sz w:val="32"/>
          <w:szCs w:val="32"/>
          <w:rtl/>
          <w:lang w:bidi="ar-EG"/>
        </w:rPr>
        <w:t xml:space="preserve"> لأهل العلم -رحمهم الله تعالى- يأخذ أهل الز</w:t>
      </w:r>
      <w:r w:rsidR="008805D5" w:rsidRPr="00383A76">
        <w:rPr>
          <w:rFonts w:ascii="louts shamy" w:hAnsi="louts shamy" w:cs="louts shamy"/>
          <w:sz w:val="32"/>
          <w:szCs w:val="32"/>
          <w:rtl/>
          <w:lang w:bidi="ar-EG"/>
        </w:rPr>
        <w:t>َّ</w:t>
      </w:r>
      <w:r w:rsidRPr="00383A76">
        <w:rPr>
          <w:rFonts w:ascii="louts shamy" w:hAnsi="louts shamy" w:cs="louts shamy"/>
          <w:sz w:val="32"/>
          <w:szCs w:val="32"/>
          <w:rtl/>
          <w:lang w:bidi="ar-EG"/>
        </w:rPr>
        <w:t>يغ هذه الألفاظ مثل قولهم: نؤمن بهذه الصفات</w:t>
      </w:r>
      <w:r w:rsidR="008805D5" w:rsidRPr="00383A76">
        <w:rPr>
          <w:rFonts w:ascii="louts shamy" w:hAnsi="louts shamy" w:cs="louts shamy"/>
          <w:sz w:val="32"/>
          <w:szCs w:val="32"/>
          <w:rtl/>
          <w:lang w:bidi="ar-EG"/>
        </w:rPr>
        <w:t>ِ</w:t>
      </w:r>
      <w:r w:rsidR="00C9445C"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لا كيف</w:t>
      </w:r>
      <w:r w:rsidR="008805D5"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ولا معن</w:t>
      </w:r>
      <w:r w:rsidR="008805D5" w:rsidRPr="00383A76">
        <w:rPr>
          <w:rFonts w:ascii="louts shamy" w:hAnsi="louts shamy" w:cs="louts shamy"/>
          <w:sz w:val="32"/>
          <w:szCs w:val="32"/>
          <w:rtl/>
          <w:lang w:bidi="ar-EG"/>
        </w:rPr>
        <w:t>َ</w:t>
      </w:r>
      <w:r w:rsidRPr="00383A76">
        <w:rPr>
          <w:rFonts w:ascii="louts shamy" w:hAnsi="louts shamy" w:cs="louts shamy"/>
          <w:sz w:val="32"/>
          <w:szCs w:val="32"/>
          <w:rtl/>
          <w:lang w:bidi="ar-EG"/>
        </w:rPr>
        <w:t>ى، فيقول هم الآن يقررون أن هذه الصفات لا ي</w:t>
      </w:r>
      <w:r w:rsidR="00C9445C" w:rsidRPr="00383A76">
        <w:rPr>
          <w:rFonts w:ascii="louts shamy" w:hAnsi="louts shamy" w:cs="louts shamy"/>
          <w:sz w:val="32"/>
          <w:szCs w:val="32"/>
          <w:rtl/>
          <w:lang w:bidi="ar-EG"/>
        </w:rPr>
        <w:t>ُ</w:t>
      </w:r>
      <w:r w:rsidRPr="00383A76">
        <w:rPr>
          <w:rFonts w:ascii="louts shamy" w:hAnsi="louts shamy" w:cs="louts shamy"/>
          <w:sz w:val="32"/>
          <w:szCs w:val="32"/>
          <w:rtl/>
          <w:lang w:bidi="ar-EG"/>
        </w:rPr>
        <w:t>تعرض لمعناها، ق</w:t>
      </w:r>
      <w:r w:rsidR="00042CCC" w:rsidRPr="00383A76">
        <w:rPr>
          <w:rFonts w:ascii="louts shamy" w:hAnsi="louts shamy" w:cs="louts shamy"/>
          <w:sz w:val="32"/>
          <w:szCs w:val="32"/>
          <w:rtl/>
          <w:lang w:bidi="ar-EG"/>
        </w:rPr>
        <w:t>ِ</w:t>
      </w:r>
      <w:r w:rsidRPr="00383A76">
        <w:rPr>
          <w:rFonts w:ascii="louts shamy" w:hAnsi="louts shamy" w:cs="louts shamy"/>
          <w:sz w:val="32"/>
          <w:szCs w:val="32"/>
          <w:rtl/>
          <w:lang w:bidi="ar-EG"/>
        </w:rPr>
        <w:t>ف. أنا آتي لك</w:t>
      </w:r>
      <w:r w:rsidR="008805D5"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بكلام</w:t>
      </w:r>
      <w:r w:rsidR="008805D5"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لهذا الذي قال</w:t>
      </w:r>
      <w:r w:rsidR="008805D5"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w:t>
      </w:r>
      <w:r w:rsidR="008805D5" w:rsidRPr="00383A76">
        <w:rPr>
          <w:rFonts w:ascii="louts shamy" w:hAnsi="louts shamy" w:cs="louts shamy"/>
          <w:sz w:val="32"/>
          <w:szCs w:val="32"/>
          <w:rtl/>
          <w:lang w:bidi="ar-EG"/>
        </w:rPr>
        <w:t>و</w:t>
      </w:r>
      <w:r w:rsidRPr="00383A76">
        <w:rPr>
          <w:rFonts w:ascii="louts shamy" w:hAnsi="louts shamy" w:cs="louts shamy"/>
          <w:sz w:val="32"/>
          <w:szCs w:val="32"/>
          <w:rtl/>
          <w:lang w:bidi="ar-EG"/>
        </w:rPr>
        <w:t>لا معن</w:t>
      </w:r>
      <w:r w:rsidR="008805D5" w:rsidRPr="00383A76">
        <w:rPr>
          <w:rFonts w:ascii="louts shamy" w:hAnsi="louts shamy" w:cs="louts shamy"/>
          <w:sz w:val="32"/>
          <w:szCs w:val="32"/>
          <w:rtl/>
          <w:lang w:bidi="ar-EG"/>
        </w:rPr>
        <w:t>َ</w:t>
      </w:r>
      <w:r w:rsidRPr="00383A76">
        <w:rPr>
          <w:rFonts w:ascii="louts shamy" w:hAnsi="louts shamy" w:cs="louts shamy"/>
          <w:sz w:val="32"/>
          <w:szCs w:val="32"/>
          <w:rtl/>
          <w:lang w:bidi="ar-EG"/>
        </w:rPr>
        <w:t>ى يبي</w:t>
      </w:r>
      <w:r w:rsidR="008805D5" w:rsidRPr="00383A76">
        <w:rPr>
          <w:rFonts w:ascii="louts shamy" w:hAnsi="louts shamy" w:cs="louts shamy"/>
          <w:sz w:val="32"/>
          <w:szCs w:val="32"/>
          <w:rtl/>
          <w:lang w:bidi="ar-EG"/>
        </w:rPr>
        <w:t>ِّ</w:t>
      </w:r>
      <w:r w:rsidRPr="00383A76">
        <w:rPr>
          <w:rFonts w:ascii="louts shamy" w:hAnsi="louts shamy" w:cs="louts shamy"/>
          <w:sz w:val="32"/>
          <w:szCs w:val="32"/>
          <w:rtl/>
          <w:lang w:bidi="ar-EG"/>
        </w:rPr>
        <w:t>ن فيه معنى الصفات، أحد اثنين: إما أن هذا الرجل من السلف متناقض</w:t>
      </w:r>
      <w:r w:rsidR="00554792"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يقول لا ت</w:t>
      </w:r>
      <w:r w:rsidR="00C9445C" w:rsidRPr="00383A76">
        <w:rPr>
          <w:rFonts w:ascii="louts shamy" w:hAnsi="louts shamy" w:cs="louts shamy"/>
          <w:sz w:val="32"/>
          <w:szCs w:val="32"/>
          <w:rtl/>
          <w:lang w:bidi="ar-EG"/>
        </w:rPr>
        <w:t>ُ</w:t>
      </w:r>
      <w:r w:rsidRPr="00383A76">
        <w:rPr>
          <w:rFonts w:ascii="louts shamy" w:hAnsi="louts shamy" w:cs="louts shamy"/>
          <w:sz w:val="32"/>
          <w:szCs w:val="32"/>
          <w:rtl/>
          <w:lang w:bidi="ar-EG"/>
        </w:rPr>
        <w:t>فس</w:t>
      </w:r>
      <w:r w:rsidR="008805D5" w:rsidRPr="00383A76">
        <w:rPr>
          <w:rFonts w:ascii="louts shamy" w:hAnsi="louts shamy" w:cs="louts shamy"/>
          <w:sz w:val="32"/>
          <w:szCs w:val="32"/>
          <w:rtl/>
          <w:lang w:bidi="ar-EG"/>
        </w:rPr>
        <w:t>َّ</w:t>
      </w:r>
      <w:r w:rsidRPr="00383A76">
        <w:rPr>
          <w:rFonts w:ascii="louts shamy" w:hAnsi="louts shamy" w:cs="louts shamy"/>
          <w:sz w:val="32"/>
          <w:szCs w:val="32"/>
          <w:rtl/>
          <w:lang w:bidi="ar-EG"/>
        </w:rPr>
        <w:t>ر ولا ي</w:t>
      </w:r>
      <w:r w:rsidR="008805D5" w:rsidRPr="00383A76">
        <w:rPr>
          <w:rFonts w:ascii="louts shamy" w:hAnsi="louts shamy" w:cs="louts shamy"/>
          <w:sz w:val="32"/>
          <w:szCs w:val="32"/>
          <w:rtl/>
          <w:lang w:bidi="ar-EG"/>
        </w:rPr>
        <w:t>ُ</w:t>
      </w:r>
      <w:r w:rsidRPr="00383A76">
        <w:rPr>
          <w:rFonts w:ascii="louts shamy" w:hAnsi="louts shamy" w:cs="louts shamy"/>
          <w:sz w:val="32"/>
          <w:szCs w:val="32"/>
          <w:rtl/>
          <w:lang w:bidi="ar-EG"/>
        </w:rPr>
        <w:t>ذك</w:t>
      </w:r>
      <w:r w:rsidR="008805D5" w:rsidRPr="00383A76">
        <w:rPr>
          <w:rFonts w:ascii="louts shamy" w:hAnsi="louts shamy" w:cs="louts shamy"/>
          <w:sz w:val="32"/>
          <w:szCs w:val="32"/>
          <w:rtl/>
          <w:lang w:bidi="ar-EG"/>
        </w:rPr>
        <w:t>َ</w:t>
      </w:r>
      <w:r w:rsidRPr="00383A76">
        <w:rPr>
          <w:rFonts w:ascii="louts shamy" w:hAnsi="louts shamy" w:cs="louts shamy"/>
          <w:sz w:val="32"/>
          <w:szCs w:val="32"/>
          <w:rtl/>
          <w:lang w:bidi="ar-EG"/>
        </w:rPr>
        <w:t>ر المعنى، أو أنك أنت الجاهل بكلام هذا الرجل من السلف، والثاني هو الحق الذي لا م</w:t>
      </w:r>
      <w:r w:rsidR="00C9445C" w:rsidRPr="00383A76">
        <w:rPr>
          <w:rFonts w:ascii="louts shamy" w:hAnsi="louts shamy" w:cs="louts shamy"/>
          <w:sz w:val="32"/>
          <w:szCs w:val="32"/>
          <w:rtl/>
          <w:lang w:bidi="ar-EG"/>
        </w:rPr>
        <w:t>ِرية فيه؛</w:t>
      </w:r>
      <w:r w:rsidRPr="00383A76">
        <w:rPr>
          <w:rFonts w:ascii="louts shamy" w:hAnsi="louts shamy" w:cs="louts shamy"/>
          <w:sz w:val="32"/>
          <w:szCs w:val="32"/>
          <w:rtl/>
          <w:lang w:bidi="ar-EG"/>
        </w:rPr>
        <w:t xml:space="preserve"> لأن هؤلاء أئمة وعلماء، ثم أنت تزعم أن السلف بقولك بالتفويض جه</w:t>
      </w:r>
      <w:r w:rsidR="00C9445C" w:rsidRPr="00383A76">
        <w:rPr>
          <w:rFonts w:ascii="louts shamy" w:hAnsi="louts shamy" w:cs="louts shamy"/>
          <w:sz w:val="32"/>
          <w:szCs w:val="32"/>
          <w:rtl/>
          <w:lang w:bidi="ar-EG"/>
        </w:rPr>
        <w:t>ِ</w:t>
      </w:r>
      <w:r w:rsidRPr="00383A76">
        <w:rPr>
          <w:rFonts w:ascii="louts shamy" w:hAnsi="louts shamy" w:cs="louts shamy"/>
          <w:sz w:val="32"/>
          <w:szCs w:val="32"/>
          <w:rtl/>
          <w:lang w:bidi="ar-EG"/>
        </w:rPr>
        <w:t>لوا أعظم باب</w:t>
      </w:r>
      <w:r w:rsidR="00EA2470"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من أبواب الد</w:t>
      </w:r>
      <w:r w:rsidR="00C9445C" w:rsidRPr="00383A76">
        <w:rPr>
          <w:rFonts w:ascii="louts shamy" w:hAnsi="louts shamy" w:cs="louts shamy"/>
          <w:sz w:val="32"/>
          <w:szCs w:val="32"/>
          <w:rtl/>
          <w:lang w:bidi="ar-EG"/>
        </w:rPr>
        <w:t>ِّ</w:t>
      </w:r>
      <w:r w:rsidRPr="00383A76">
        <w:rPr>
          <w:rFonts w:ascii="louts shamy" w:hAnsi="louts shamy" w:cs="louts shamy"/>
          <w:sz w:val="32"/>
          <w:szCs w:val="32"/>
          <w:rtl/>
          <w:lang w:bidi="ar-EG"/>
        </w:rPr>
        <w:t>ين على الإطلاق.</w:t>
      </w:r>
    </w:p>
    <w:p w14:paraId="510C3DAF" w14:textId="77777777" w:rsidR="00254F12" w:rsidRPr="00383A76" w:rsidRDefault="00254F12" w:rsidP="004E65F7">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هل أعظم أبواب الدين مث</w:t>
      </w:r>
      <w:r w:rsidR="00C9445C" w:rsidRPr="00383A76">
        <w:rPr>
          <w:rFonts w:ascii="louts shamy" w:hAnsi="louts shamy" w:cs="louts shamy"/>
          <w:sz w:val="32"/>
          <w:szCs w:val="32"/>
          <w:rtl/>
          <w:lang w:bidi="ar-EG"/>
        </w:rPr>
        <w:t>لاً أحكام الفرائض والمواريث؟ لا.</w:t>
      </w:r>
      <w:r w:rsidRPr="00383A76">
        <w:rPr>
          <w:rFonts w:ascii="louts shamy" w:hAnsi="louts shamy" w:cs="louts shamy"/>
          <w:sz w:val="32"/>
          <w:szCs w:val="32"/>
          <w:rtl/>
          <w:lang w:bidi="ar-EG"/>
        </w:rPr>
        <w:t xml:space="preserve"> هل أعظم أحكام الدي</w:t>
      </w:r>
      <w:r w:rsidR="00C9445C" w:rsidRPr="00383A76">
        <w:rPr>
          <w:rFonts w:ascii="louts shamy" w:hAnsi="louts shamy" w:cs="louts shamy"/>
          <w:sz w:val="32"/>
          <w:szCs w:val="32"/>
          <w:rtl/>
          <w:lang w:bidi="ar-EG"/>
        </w:rPr>
        <w:t>ن عموم مسائل الحلال والحرام؟ لا. أعظم</w:t>
      </w:r>
      <w:r w:rsidR="00EA2470" w:rsidRPr="00383A76">
        <w:rPr>
          <w:rFonts w:ascii="louts shamy" w:hAnsi="louts shamy" w:cs="louts shamy"/>
          <w:sz w:val="32"/>
          <w:szCs w:val="32"/>
          <w:rtl/>
          <w:lang w:bidi="ar-EG"/>
        </w:rPr>
        <w:t>ُ</w:t>
      </w:r>
      <w:r w:rsidR="00C9445C" w:rsidRPr="00383A76">
        <w:rPr>
          <w:rFonts w:ascii="louts shamy" w:hAnsi="louts shamy" w:cs="louts shamy"/>
          <w:sz w:val="32"/>
          <w:szCs w:val="32"/>
          <w:rtl/>
          <w:lang w:bidi="ar-EG"/>
        </w:rPr>
        <w:t>ها العلم بالله -عز وجل-؛</w:t>
      </w:r>
      <w:r w:rsidRPr="00383A76">
        <w:rPr>
          <w:rFonts w:ascii="louts shamy" w:hAnsi="louts shamy" w:cs="louts shamy"/>
          <w:sz w:val="32"/>
          <w:szCs w:val="32"/>
          <w:rtl/>
          <w:lang w:bidi="ar-EG"/>
        </w:rPr>
        <w:t xml:space="preserve"> فهم يعلمون بربهم -سبحانه وتعالى- من النصوص التي عر</w:t>
      </w:r>
      <w:r w:rsidR="00C9445C" w:rsidRPr="00383A76">
        <w:rPr>
          <w:rFonts w:ascii="louts shamy" w:hAnsi="louts shamy" w:cs="louts shamy"/>
          <w:sz w:val="32"/>
          <w:szCs w:val="32"/>
          <w:rtl/>
          <w:lang w:bidi="ar-EG"/>
        </w:rPr>
        <w:t>َّ</w:t>
      </w:r>
      <w:r w:rsidRPr="00383A76">
        <w:rPr>
          <w:rFonts w:ascii="louts shamy" w:hAnsi="louts shamy" w:cs="louts shamy"/>
          <w:sz w:val="32"/>
          <w:szCs w:val="32"/>
          <w:rtl/>
          <w:lang w:bidi="ar-EG"/>
        </w:rPr>
        <w:t>فهم الرب</w:t>
      </w:r>
      <w:r w:rsidR="00C9445C"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بها نفس</w:t>
      </w:r>
      <w:r w:rsidR="00EA2470" w:rsidRPr="00383A76">
        <w:rPr>
          <w:rFonts w:ascii="louts shamy" w:hAnsi="louts shamy" w:cs="louts shamy"/>
          <w:sz w:val="32"/>
          <w:szCs w:val="32"/>
          <w:rtl/>
          <w:lang w:bidi="ar-EG"/>
        </w:rPr>
        <w:t>َ</w:t>
      </w:r>
      <w:r w:rsidR="00C9445C" w:rsidRPr="00383A76">
        <w:rPr>
          <w:rFonts w:ascii="louts shamy" w:hAnsi="louts shamy" w:cs="louts shamy"/>
          <w:sz w:val="32"/>
          <w:szCs w:val="32"/>
          <w:rtl/>
          <w:lang w:bidi="ar-EG"/>
        </w:rPr>
        <w:t>ه، ثم بنو</w:t>
      </w:r>
      <w:r w:rsidR="00EA2470" w:rsidRPr="00383A76">
        <w:rPr>
          <w:rFonts w:ascii="louts shamy" w:hAnsi="louts shamy" w:cs="louts shamy"/>
          <w:sz w:val="32"/>
          <w:szCs w:val="32"/>
          <w:rtl/>
          <w:lang w:bidi="ar-EG"/>
        </w:rPr>
        <w:t>ْ</w:t>
      </w:r>
      <w:r w:rsidR="00C9445C" w:rsidRPr="00383A76">
        <w:rPr>
          <w:rFonts w:ascii="louts shamy" w:hAnsi="louts shamy" w:cs="louts shamy"/>
          <w:sz w:val="32"/>
          <w:szCs w:val="32"/>
          <w:rtl/>
          <w:lang w:bidi="ar-EG"/>
        </w:rPr>
        <w:t>ا على ذلك بقية الأحكام؛</w:t>
      </w:r>
      <w:r w:rsidRPr="00383A76">
        <w:rPr>
          <w:rFonts w:ascii="louts shamy" w:hAnsi="louts shamy" w:cs="louts shamy"/>
          <w:sz w:val="32"/>
          <w:szCs w:val="32"/>
          <w:rtl/>
          <w:lang w:bidi="ar-EG"/>
        </w:rPr>
        <w:t xml:space="preserve"> من حلال</w:t>
      </w:r>
      <w:r w:rsidR="00C9445C"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وحرام وفعل</w:t>
      </w:r>
      <w:r w:rsidR="00C9445C"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واجب</w:t>
      </w:r>
      <w:r w:rsidR="00C9445C"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وعبادة</w:t>
      </w:r>
      <w:r w:rsidR="00EA2470"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ونحو ذلك، أما أن يعر</w:t>
      </w:r>
      <w:r w:rsidR="00C9445C" w:rsidRPr="00383A76">
        <w:rPr>
          <w:rFonts w:ascii="louts shamy" w:hAnsi="louts shamy" w:cs="louts shamy"/>
          <w:sz w:val="32"/>
          <w:szCs w:val="32"/>
          <w:rtl/>
          <w:lang w:bidi="ar-EG"/>
        </w:rPr>
        <w:t>ِ</w:t>
      </w:r>
      <w:r w:rsidRPr="00383A76">
        <w:rPr>
          <w:rFonts w:ascii="louts shamy" w:hAnsi="louts shamy" w:cs="louts shamy"/>
          <w:sz w:val="32"/>
          <w:szCs w:val="32"/>
          <w:rtl/>
          <w:lang w:bidi="ar-EG"/>
        </w:rPr>
        <w:t>فوا الأح</w:t>
      </w:r>
      <w:r w:rsidR="0053089B" w:rsidRPr="00383A76">
        <w:rPr>
          <w:rFonts w:ascii="louts shamy" w:hAnsi="louts shamy" w:cs="louts shamy"/>
          <w:sz w:val="32"/>
          <w:szCs w:val="32"/>
          <w:rtl/>
          <w:lang w:bidi="ar-EG"/>
        </w:rPr>
        <w:t>كام ويجهلوا العلم بالله -عز وجل</w:t>
      </w:r>
      <w:r w:rsidRPr="00383A76">
        <w:rPr>
          <w:rFonts w:ascii="louts shamy" w:hAnsi="louts shamy" w:cs="louts shamy"/>
          <w:sz w:val="32"/>
          <w:szCs w:val="32"/>
          <w:rtl/>
          <w:lang w:bidi="ar-EG"/>
        </w:rPr>
        <w:t>، فهذا من أقبح ما يقال في حق السلف، بل السلف -رضي الله تعالى عنهم وأرضاهم- أعلم الناس بالله -ع</w:t>
      </w:r>
      <w:r w:rsidR="00C9445C" w:rsidRPr="00383A76">
        <w:rPr>
          <w:rFonts w:ascii="louts shamy" w:hAnsi="louts shamy" w:cs="louts shamy"/>
          <w:sz w:val="32"/>
          <w:szCs w:val="32"/>
          <w:rtl/>
          <w:lang w:bidi="ar-EG"/>
        </w:rPr>
        <w:t>ز وجل-؛</w:t>
      </w:r>
      <w:r w:rsidRPr="00383A76">
        <w:rPr>
          <w:rFonts w:ascii="louts shamy" w:hAnsi="louts shamy" w:cs="louts shamy"/>
          <w:sz w:val="32"/>
          <w:szCs w:val="32"/>
          <w:rtl/>
          <w:lang w:bidi="ar-EG"/>
        </w:rPr>
        <w:t xml:space="preserve"> إذ النبي -صلى الله عليه وسلم</w:t>
      </w:r>
      <w:r w:rsidR="00C9445C" w:rsidRPr="00383A76">
        <w:rPr>
          <w:rFonts w:ascii="louts shamy" w:hAnsi="louts shamy" w:cs="louts shamy"/>
          <w:sz w:val="32"/>
          <w:szCs w:val="32"/>
          <w:rtl/>
          <w:lang w:bidi="ar-EG"/>
        </w:rPr>
        <w:t>- أعلم الخلق</w:t>
      </w:r>
      <w:r w:rsidR="0053089B" w:rsidRPr="00383A76">
        <w:rPr>
          <w:rFonts w:ascii="louts shamy" w:hAnsi="louts shamy" w:cs="louts shamy"/>
          <w:sz w:val="32"/>
          <w:szCs w:val="32"/>
          <w:rtl/>
          <w:lang w:bidi="ar-EG"/>
        </w:rPr>
        <w:t>ِ</w:t>
      </w:r>
      <w:r w:rsidR="00C9445C" w:rsidRPr="00383A76">
        <w:rPr>
          <w:rFonts w:ascii="louts shamy" w:hAnsi="louts shamy" w:cs="louts shamy"/>
          <w:sz w:val="32"/>
          <w:szCs w:val="32"/>
          <w:rtl/>
          <w:lang w:bidi="ar-EG"/>
        </w:rPr>
        <w:t xml:space="preserve"> بربه، وقد بيَّن ل</w:t>
      </w:r>
      <w:r w:rsidRPr="00383A76">
        <w:rPr>
          <w:rFonts w:ascii="louts shamy" w:hAnsi="louts shamy" w:cs="louts shamy"/>
          <w:sz w:val="32"/>
          <w:szCs w:val="32"/>
          <w:rtl/>
          <w:lang w:bidi="ar-EG"/>
        </w:rPr>
        <w:t>صحابته -رضي الله تعالى عنهم وأرضاهم- هذا الباب العظيم من باب العلم، وهو باب العلم بالله تعالى بما عر</w:t>
      </w:r>
      <w:r w:rsidR="00C9445C" w:rsidRPr="00383A76">
        <w:rPr>
          <w:rFonts w:ascii="louts shamy" w:hAnsi="louts shamy" w:cs="louts shamy"/>
          <w:sz w:val="32"/>
          <w:szCs w:val="32"/>
          <w:rtl/>
          <w:lang w:bidi="ar-EG"/>
        </w:rPr>
        <w:t>َّ</w:t>
      </w:r>
      <w:r w:rsidRPr="00383A76">
        <w:rPr>
          <w:rFonts w:ascii="louts shamy" w:hAnsi="louts shamy" w:cs="louts shamy"/>
          <w:sz w:val="32"/>
          <w:szCs w:val="32"/>
          <w:rtl/>
          <w:lang w:bidi="ar-EG"/>
        </w:rPr>
        <w:t>ف الرب</w:t>
      </w:r>
      <w:r w:rsidR="00C9445C" w:rsidRPr="00383A76">
        <w:rPr>
          <w:rFonts w:ascii="louts shamy" w:hAnsi="louts shamy" w:cs="louts shamy"/>
          <w:sz w:val="32"/>
          <w:szCs w:val="32"/>
          <w:rtl/>
          <w:lang w:bidi="ar-EG"/>
        </w:rPr>
        <w:t>ُّ به نفسه؛</w:t>
      </w:r>
      <w:r w:rsidRPr="00383A76">
        <w:rPr>
          <w:rFonts w:ascii="louts shamy" w:hAnsi="louts shamy" w:cs="louts shamy"/>
          <w:sz w:val="32"/>
          <w:szCs w:val="32"/>
          <w:rtl/>
          <w:lang w:bidi="ar-EG"/>
        </w:rPr>
        <w:t xml:space="preserve"> ولهذا يأتينا </w:t>
      </w:r>
      <w:r w:rsidRPr="00383A76">
        <w:rPr>
          <w:rFonts w:ascii="louts shamy" w:hAnsi="louts shamy" w:cs="louts shamy"/>
          <w:sz w:val="32"/>
          <w:szCs w:val="32"/>
          <w:rtl/>
          <w:lang w:bidi="ar-EG"/>
        </w:rPr>
        <w:lastRenderedPageBreak/>
        <w:t>-إن شاء الله- أن وكيع</w:t>
      </w:r>
      <w:r w:rsidR="0053089B" w:rsidRPr="00383A76">
        <w:rPr>
          <w:rFonts w:ascii="louts shamy" w:hAnsi="louts shamy" w:cs="louts shamy"/>
          <w:sz w:val="32"/>
          <w:szCs w:val="32"/>
          <w:rtl/>
          <w:lang w:bidi="ar-EG"/>
        </w:rPr>
        <w:t>ًا</w:t>
      </w:r>
      <w:r w:rsidRPr="00383A76">
        <w:rPr>
          <w:rFonts w:ascii="louts shamy" w:hAnsi="louts shamy" w:cs="louts shamy"/>
          <w:sz w:val="32"/>
          <w:szCs w:val="32"/>
          <w:rtl/>
          <w:lang w:bidi="ar-EG"/>
        </w:rPr>
        <w:t xml:space="preserve"> -رحمه الله- إذ قال: "بهذه الصفات عرفنا الله"، نعم نعرف الله -عز وجل-.</w:t>
      </w:r>
    </w:p>
    <w:p w14:paraId="5DA7367E" w14:textId="2E940A4E" w:rsidR="00254F12" w:rsidRPr="00383A76" w:rsidRDefault="00254F12" w:rsidP="00AD74FB">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لو قال لك طفل من </w:t>
      </w:r>
      <w:r w:rsidR="008805D5" w:rsidRPr="00383A76">
        <w:rPr>
          <w:rFonts w:ascii="louts shamy" w:hAnsi="louts shamy" w:cs="louts shamy"/>
          <w:sz w:val="32"/>
          <w:szCs w:val="32"/>
          <w:rtl/>
          <w:lang w:bidi="ar-EG"/>
        </w:rPr>
        <w:t>أ</w:t>
      </w:r>
      <w:r w:rsidRPr="00383A76">
        <w:rPr>
          <w:rFonts w:ascii="louts shamy" w:hAnsi="louts shamy" w:cs="louts shamy"/>
          <w:sz w:val="32"/>
          <w:szCs w:val="32"/>
          <w:rtl/>
          <w:lang w:bidi="ar-EG"/>
        </w:rPr>
        <w:t>طفال</w:t>
      </w:r>
      <w:r w:rsidR="00AD74FB" w:rsidRPr="00383A76">
        <w:rPr>
          <w:rFonts w:ascii="louts shamy" w:hAnsi="louts shamy" w:cs="louts shamy"/>
          <w:sz w:val="32"/>
          <w:szCs w:val="32"/>
          <w:rtl/>
          <w:lang w:bidi="ar-EG"/>
        </w:rPr>
        <w:t>ك</w:t>
      </w:r>
      <w:r w:rsidRPr="00383A76">
        <w:rPr>
          <w:rFonts w:ascii="louts shamy" w:hAnsi="louts shamy" w:cs="louts shamy"/>
          <w:sz w:val="32"/>
          <w:szCs w:val="32"/>
          <w:rtl/>
          <w:lang w:bidi="ar-EG"/>
        </w:rPr>
        <w:t xml:space="preserve">: هل الله ينام؟ تجد الجواب </w:t>
      </w:r>
      <w:r w:rsidR="00AD74FB" w:rsidRPr="00383A76">
        <w:rPr>
          <w:rFonts w:ascii="louts shamy" w:hAnsi="louts shamy" w:cs="louts shamy"/>
          <w:sz w:val="32"/>
          <w:szCs w:val="32"/>
          <w:rtl/>
          <w:lang w:bidi="ar-EG"/>
        </w:rPr>
        <w:t>لا</w:t>
      </w:r>
      <w:r w:rsidRPr="00383A76">
        <w:rPr>
          <w:rFonts w:ascii="louts shamy" w:hAnsi="louts shamy" w:cs="louts shamy"/>
          <w:sz w:val="32"/>
          <w:szCs w:val="32"/>
          <w:rtl/>
          <w:lang w:bidi="ar-EG"/>
        </w:rPr>
        <w:t xml:space="preserve">، </w:t>
      </w:r>
      <w:r w:rsidRPr="00383A76">
        <w:rPr>
          <w:rFonts w:ascii="louts shamy" w:hAnsi="louts shamy" w:cs="louts shamy"/>
          <w:color w:val="FF0000"/>
          <w:sz w:val="32"/>
          <w:szCs w:val="32"/>
          <w:rtl/>
          <w:lang w:bidi="ar-EG"/>
        </w:rPr>
        <w:t>تقول له</w:t>
      </w:r>
      <w:r w:rsidR="00AD74FB" w:rsidRPr="00383A76">
        <w:rPr>
          <w:rFonts w:ascii="louts shamy" w:hAnsi="louts shamy" w:cs="louts shamy"/>
          <w:color w:val="FF0000"/>
          <w:sz w:val="32"/>
          <w:szCs w:val="32"/>
          <w:rtl/>
          <w:lang w:bidi="ar-EG"/>
        </w:rPr>
        <w:t>:</w:t>
      </w:r>
      <w:r w:rsidRPr="00383A76">
        <w:rPr>
          <w:rFonts w:ascii="louts shamy" w:hAnsi="louts shamy" w:cs="louts shamy"/>
          <w:color w:val="FF0000"/>
          <w:sz w:val="32"/>
          <w:szCs w:val="32"/>
          <w:rtl/>
          <w:lang w:bidi="ar-EG"/>
        </w:rPr>
        <w:t xml:space="preserve"> </w:t>
      </w:r>
      <w:r w:rsidR="00AD74FB" w:rsidRPr="00383A76">
        <w:rPr>
          <w:rFonts w:ascii="louts shamy" w:hAnsi="louts shamy" w:cs="louts shamy"/>
          <w:color w:val="FF0000"/>
          <w:sz w:val="32"/>
          <w:szCs w:val="32"/>
          <w:rtl/>
          <w:lang w:bidi="ar-EG"/>
        </w:rPr>
        <w:t>لا</w:t>
      </w:r>
      <w:r w:rsidR="00CC216E" w:rsidRPr="00383A76">
        <w:rPr>
          <w:rFonts w:ascii="louts shamy" w:hAnsi="louts shamy" w:cs="louts shamy"/>
          <w:color w:val="FF0000"/>
          <w:sz w:val="32"/>
          <w:szCs w:val="32"/>
          <w:rtl/>
          <w:lang w:bidi="ar-EG"/>
        </w:rPr>
        <w:t>؟!</w:t>
      </w:r>
      <w:r w:rsidRPr="00383A76">
        <w:rPr>
          <w:rFonts w:ascii="louts shamy" w:hAnsi="louts shamy" w:cs="louts shamy"/>
          <w:color w:val="FF0000"/>
          <w:sz w:val="32"/>
          <w:szCs w:val="32"/>
          <w:rtl/>
          <w:lang w:bidi="ar-EG"/>
        </w:rPr>
        <w:t xml:space="preserve"> الله </w:t>
      </w:r>
      <w:r w:rsidRPr="00383A76">
        <w:rPr>
          <w:rFonts w:ascii="louts shamy" w:hAnsi="louts shamy" w:cs="louts shamy"/>
          <w:sz w:val="32"/>
          <w:szCs w:val="32"/>
          <w:rtl/>
          <w:lang w:bidi="ar-EG"/>
        </w:rPr>
        <w:t xml:space="preserve">يقول: </w:t>
      </w:r>
      <w:r w:rsidRPr="00383A76">
        <w:rPr>
          <w:rFonts w:ascii="louts shamy" w:hAnsi="louts shamy" w:cs="louts shamy"/>
          <w:color w:val="006600"/>
          <w:sz w:val="32"/>
          <w:szCs w:val="32"/>
          <w:rtl/>
          <w:lang w:bidi="ar-EG"/>
        </w:rPr>
        <w:t>﴿</w:t>
      </w:r>
      <w:r w:rsidR="006C24B6" w:rsidRPr="00383A76">
        <w:rPr>
          <w:rFonts w:ascii="louts shamy" w:eastAsia="MS Mincho" w:hAnsi="louts shamy" w:cs="louts shamy"/>
          <w:color w:val="006600"/>
          <w:sz w:val="30"/>
          <w:szCs w:val="30"/>
          <w:rtl/>
        </w:rPr>
        <w:t>لاَ تَأْخُذُهُ سِنَةٌ وَلاَ نَوْمٌ</w:t>
      </w:r>
      <w:r w:rsidRPr="00383A76">
        <w:rPr>
          <w:rFonts w:ascii="louts shamy" w:hAnsi="louts shamy" w:cs="louts shamy"/>
          <w:color w:val="006600"/>
          <w:sz w:val="32"/>
          <w:szCs w:val="32"/>
          <w:rtl/>
          <w:lang w:bidi="ar-EG"/>
        </w:rPr>
        <w:t>﴾</w:t>
      </w:r>
      <w:r w:rsidR="00383A76" w:rsidRPr="00383A76">
        <w:rPr>
          <w:rFonts w:ascii="louts shamy" w:hAnsi="louts shamy" w:cs="louts shamy"/>
          <w:color w:val="006600"/>
          <w:sz w:val="32"/>
          <w:szCs w:val="32"/>
          <w:rtl/>
          <w:lang w:bidi="ar-EG"/>
        </w:rPr>
        <w:t xml:space="preserve"> </w:t>
      </w:r>
      <w:r w:rsidR="006C24B6" w:rsidRPr="00383A76">
        <w:rPr>
          <w:rFonts w:ascii="louts shamy" w:hAnsi="louts shamy" w:cs="louts shamy"/>
          <w:rtl/>
          <w:lang w:bidi="ar-EG"/>
        </w:rPr>
        <w:t>[البقرة: 255]</w:t>
      </w:r>
      <w:r w:rsidRPr="00383A76">
        <w:rPr>
          <w:rFonts w:ascii="louts shamy" w:hAnsi="louts shamy" w:cs="louts shamy"/>
          <w:sz w:val="32"/>
          <w:szCs w:val="32"/>
          <w:rtl/>
          <w:lang w:bidi="ar-EG"/>
        </w:rPr>
        <w:t>، هذا الرب العظيم القوي هل يظلم أحد</w:t>
      </w:r>
      <w:r w:rsidR="00C9445C" w:rsidRPr="00383A76">
        <w:rPr>
          <w:rFonts w:ascii="louts shamy" w:hAnsi="louts shamy" w:cs="louts shamy"/>
          <w:sz w:val="32"/>
          <w:szCs w:val="32"/>
          <w:rtl/>
          <w:lang w:bidi="ar-EG"/>
        </w:rPr>
        <w:t>ًا</w:t>
      </w:r>
      <w:r w:rsidRPr="00383A76">
        <w:rPr>
          <w:rFonts w:ascii="louts shamy" w:hAnsi="louts shamy" w:cs="louts shamy"/>
          <w:sz w:val="32"/>
          <w:szCs w:val="32"/>
          <w:rtl/>
          <w:lang w:bidi="ar-EG"/>
        </w:rPr>
        <w:t xml:space="preserve"> لأن لا أحد يمنعه؟ تقول: لا، </w:t>
      </w:r>
      <w:r w:rsidRPr="00383A76">
        <w:rPr>
          <w:rFonts w:ascii="louts shamy" w:hAnsi="louts shamy" w:cs="louts shamy"/>
          <w:color w:val="006600"/>
          <w:sz w:val="32"/>
          <w:szCs w:val="32"/>
          <w:rtl/>
          <w:lang w:bidi="ar-EG"/>
        </w:rPr>
        <w:t>﴿</w:t>
      </w:r>
      <w:r w:rsidR="006C24B6" w:rsidRPr="00383A76">
        <w:rPr>
          <w:rFonts w:ascii="louts shamy" w:eastAsia="MS Mincho" w:hAnsi="louts shamy" w:cs="louts shamy"/>
          <w:color w:val="006600"/>
          <w:sz w:val="30"/>
          <w:szCs w:val="30"/>
          <w:rtl/>
        </w:rPr>
        <w:t xml:space="preserve">إِنَّ اللَّهَ لاَ يَظْلِمُ مِثْقَالَ </w:t>
      </w:r>
      <w:proofErr w:type="gramStart"/>
      <w:r w:rsidR="006C24B6" w:rsidRPr="00383A76">
        <w:rPr>
          <w:rFonts w:ascii="louts shamy" w:eastAsia="MS Mincho" w:hAnsi="louts shamy" w:cs="louts shamy"/>
          <w:color w:val="006600"/>
          <w:sz w:val="30"/>
          <w:szCs w:val="30"/>
          <w:rtl/>
        </w:rPr>
        <w:t xml:space="preserve">ذَرَّةٍ </w:t>
      </w:r>
      <w:r w:rsidRPr="00383A76">
        <w:rPr>
          <w:rFonts w:ascii="louts shamy" w:hAnsi="louts shamy" w:cs="louts shamy"/>
          <w:color w:val="006600"/>
          <w:sz w:val="32"/>
          <w:szCs w:val="32"/>
          <w:rtl/>
          <w:lang w:bidi="ar-EG"/>
        </w:rPr>
        <w:t>﴾</w:t>
      </w:r>
      <w:proofErr w:type="gramEnd"/>
      <w:r w:rsidR="006C24B6" w:rsidRPr="00383A76">
        <w:rPr>
          <w:rFonts w:ascii="louts shamy" w:hAnsi="louts shamy" w:cs="louts shamy"/>
          <w:sz w:val="32"/>
          <w:szCs w:val="32"/>
          <w:rtl/>
          <w:lang w:bidi="ar-EG"/>
        </w:rPr>
        <w:t xml:space="preserve"> </w:t>
      </w:r>
      <w:r w:rsidR="006C24B6" w:rsidRPr="00383A76">
        <w:rPr>
          <w:rFonts w:ascii="louts shamy" w:hAnsi="louts shamy" w:cs="louts shamy"/>
          <w:rtl/>
          <w:lang w:bidi="ar-EG"/>
        </w:rPr>
        <w:t>[النساء: 40]</w:t>
      </w:r>
      <w:r w:rsidRPr="00383A76">
        <w:rPr>
          <w:rFonts w:ascii="louts shamy" w:hAnsi="louts shamy" w:cs="louts shamy"/>
          <w:sz w:val="32"/>
          <w:szCs w:val="32"/>
          <w:rtl/>
          <w:lang w:bidi="ar-EG"/>
        </w:rPr>
        <w:t>، يقول هذا الرب العظيم هل يسمعنا جميعًا؟ كل واحد منا يدعو وهذا يدعو</w:t>
      </w:r>
      <w:r w:rsidR="00C9445C"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ولهذا حاجة ولذاك حاجة، هل يسمعنا جميعًا؟</w:t>
      </w:r>
      <w:r w:rsidR="00EA2470"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تقول نعم، والله وسع سمعه الأصوات، هذه الصفات هي التي عر</w:t>
      </w:r>
      <w:r w:rsidR="00EA2470"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فت العباد بالله -عز وجل-، ولهذا ثبت في البخاري في خبر الصحابي الذي كان يصلي في أصحابه بسورة </w:t>
      </w:r>
      <w:r w:rsidR="006C24B6" w:rsidRPr="00383A76">
        <w:rPr>
          <w:rFonts w:ascii="louts shamy" w:eastAsia="MS Mincho" w:hAnsi="louts shamy" w:cs="louts shamy"/>
          <w:color w:val="006600"/>
          <w:sz w:val="30"/>
          <w:szCs w:val="30"/>
          <w:rtl/>
        </w:rPr>
        <w:t>﴿قُلْ هُوَ اللَّهُ أَحَدٌ﴾</w:t>
      </w:r>
      <w:r w:rsidR="006C24B6" w:rsidRPr="00383A76">
        <w:rPr>
          <w:rFonts w:ascii="louts shamy" w:eastAsia="MS Mincho" w:hAnsi="louts shamy" w:cs="louts shamy"/>
          <w:color w:val="FF0000"/>
          <w:sz w:val="30"/>
          <w:szCs w:val="30"/>
          <w:rtl/>
        </w:rPr>
        <w:t xml:space="preserve"> </w:t>
      </w:r>
      <w:r w:rsidR="00DD5E39" w:rsidRPr="00383A76">
        <w:rPr>
          <w:rFonts w:ascii="louts shamy" w:eastAsia="MS Mincho" w:hAnsi="louts shamy" w:cs="louts shamy"/>
          <w:rtl/>
        </w:rPr>
        <w:t>[ الإخلا</w:t>
      </w:r>
      <w:r w:rsidR="006C24B6" w:rsidRPr="00383A76">
        <w:rPr>
          <w:rFonts w:ascii="louts shamy" w:eastAsia="MS Mincho" w:hAnsi="louts shamy" w:cs="louts shamy"/>
          <w:rtl/>
        </w:rPr>
        <w:t>ص: 1]</w:t>
      </w:r>
      <w:r w:rsidRPr="00383A76">
        <w:rPr>
          <w:rFonts w:ascii="louts shamy" w:hAnsi="louts shamy" w:cs="louts shamy"/>
          <w:sz w:val="32"/>
          <w:szCs w:val="32"/>
          <w:rtl/>
          <w:lang w:bidi="ar-EG"/>
        </w:rPr>
        <w:t xml:space="preserve"> وسورة معها، </w:t>
      </w:r>
      <w:r w:rsidR="00C9445C" w:rsidRPr="00383A76">
        <w:rPr>
          <w:rFonts w:ascii="louts shamy" w:hAnsi="louts shamy" w:cs="louts shamy"/>
          <w:sz w:val="32"/>
          <w:szCs w:val="32"/>
          <w:rtl/>
          <w:lang w:bidi="ar-EG"/>
        </w:rPr>
        <w:t>ف</w:t>
      </w:r>
      <w:r w:rsidRPr="00383A76">
        <w:rPr>
          <w:rFonts w:ascii="louts shamy" w:hAnsi="louts shamy" w:cs="louts shamy"/>
          <w:sz w:val="32"/>
          <w:szCs w:val="32"/>
          <w:rtl/>
          <w:lang w:bidi="ar-EG"/>
        </w:rPr>
        <w:t xml:space="preserve">أمرهم النبي -صلى الله عليه وسلم- أن يسألوه لماذا يصنع هذا؟ قال: لأنها صفة الرحمن، وإني أحبها، فقال للنبي -صلى الله عليه وسلم- سورة </w:t>
      </w:r>
      <w:r w:rsidRPr="00383A76">
        <w:rPr>
          <w:rFonts w:ascii="louts shamy" w:hAnsi="louts shamy" w:cs="louts shamy"/>
          <w:color w:val="006600"/>
          <w:sz w:val="32"/>
          <w:szCs w:val="32"/>
          <w:rtl/>
          <w:lang w:bidi="ar-EG"/>
        </w:rPr>
        <w:t>﴿</w:t>
      </w:r>
      <w:r w:rsidR="006C24B6" w:rsidRPr="00383A76">
        <w:rPr>
          <w:rFonts w:ascii="louts shamy" w:eastAsia="MS Mincho" w:hAnsi="louts shamy" w:cs="louts shamy"/>
          <w:color w:val="006600"/>
          <w:sz w:val="30"/>
          <w:szCs w:val="30"/>
          <w:rtl/>
        </w:rPr>
        <w:t>قُلْ هُوَ اللَّهُ أَحَدٌ</w:t>
      </w:r>
      <w:r w:rsidRPr="00383A76">
        <w:rPr>
          <w:rFonts w:ascii="louts shamy" w:hAnsi="louts shamy" w:cs="louts shamy"/>
          <w:color w:val="006600"/>
          <w:sz w:val="32"/>
          <w:szCs w:val="32"/>
          <w:rtl/>
          <w:lang w:bidi="ar-EG"/>
        </w:rPr>
        <w:t>﴾</w:t>
      </w:r>
      <w:r w:rsidRPr="00383A76">
        <w:rPr>
          <w:rFonts w:ascii="louts shamy" w:hAnsi="louts shamy" w:cs="louts shamy"/>
          <w:sz w:val="32"/>
          <w:szCs w:val="32"/>
          <w:rtl/>
          <w:lang w:bidi="ar-EG"/>
        </w:rPr>
        <w:t xml:space="preserve"> صفة الرحمن، أقر</w:t>
      </w:r>
      <w:r w:rsidR="00AD74FB"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ه النبي -صلى الله عليه وسلم-، ما الذي في سورة </w:t>
      </w:r>
      <w:r w:rsidRPr="00383A76">
        <w:rPr>
          <w:rFonts w:ascii="louts shamy" w:hAnsi="louts shamy" w:cs="louts shamy"/>
          <w:color w:val="006600"/>
          <w:sz w:val="32"/>
          <w:szCs w:val="32"/>
          <w:rtl/>
          <w:lang w:bidi="ar-EG"/>
        </w:rPr>
        <w:t>﴿</w:t>
      </w:r>
      <w:r w:rsidR="006C24B6" w:rsidRPr="00383A76">
        <w:rPr>
          <w:rFonts w:ascii="louts shamy" w:eastAsia="MS Mincho" w:hAnsi="louts shamy" w:cs="louts shamy"/>
          <w:color w:val="006600"/>
          <w:sz w:val="30"/>
          <w:szCs w:val="30"/>
          <w:rtl/>
        </w:rPr>
        <w:t>قُلْ هُوَ اللَّهُ أَحَدٌ</w:t>
      </w:r>
      <w:r w:rsidRPr="00383A76">
        <w:rPr>
          <w:rFonts w:ascii="louts shamy" w:hAnsi="louts shamy" w:cs="louts shamy"/>
          <w:color w:val="006600"/>
          <w:sz w:val="32"/>
          <w:szCs w:val="32"/>
          <w:rtl/>
          <w:lang w:bidi="ar-EG"/>
        </w:rPr>
        <w:t>﴾</w:t>
      </w:r>
      <w:r w:rsidRPr="00383A76">
        <w:rPr>
          <w:rFonts w:ascii="louts shamy" w:hAnsi="louts shamy" w:cs="louts shamy"/>
          <w:sz w:val="32"/>
          <w:szCs w:val="32"/>
          <w:rtl/>
          <w:lang w:bidi="ar-EG"/>
        </w:rPr>
        <w:t xml:space="preserve">؟ الإثبات والنفي، </w:t>
      </w:r>
      <w:r w:rsidRPr="00383A76">
        <w:rPr>
          <w:rFonts w:ascii="louts shamy" w:hAnsi="louts shamy" w:cs="louts shamy"/>
          <w:color w:val="006600"/>
          <w:sz w:val="32"/>
          <w:szCs w:val="32"/>
          <w:rtl/>
          <w:lang w:bidi="ar-EG"/>
        </w:rPr>
        <w:t>﴿</w:t>
      </w:r>
      <w:r w:rsidR="006C24B6" w:rsidRPr="00383A76">
        <w:rPr>
          <w:rFonts w:ascii="louts shamy" w:eastAsia="MS Mincho" w:hAnsi="louts shamy" w:cs="louts shamy"/>
          <w:color w:val="006600"/>
          <w:sz w:val="30"/>
          <w:szCs w:val="30"/>
          <w:rtl/>
        </w:rPr>
        <w:t>قُلْ هُوَ اللَّهُ أَحَدٌ * اللَّهُ الصَّمَدُ</w:t>
      </w:r>
      <w:r w:rsidRPr="00383A76">
        <w:rPr>
          <w:rFonts w:ascii="louts shamy" w:hAnsi="louts shamy" w:cs="louts shamy"/>
          <w:color w:val="006600"/>
          <w:sz w:val="32"/>
          <w:szCs w:val="32"/>
          <w:rtl/>
          <w:lang w:bidi="ar-EG"/>
        </w:rPr>
        <w:t>﴾</w:t>
      </w:r>
      <w:r w:rsidR="00C9445C" w:rsidRPr="00383A76">
        <w:rPr>
          <w:rFonts w:ascii="louts shamy" w:hAnsi="louts shamy" w:cs="louts shamy"/>
          <w:color w:val="FF0000"/>
          <w:sz w:val="32"/>
          <w:szCs w:val="32"/>
          <w:rtl/>
          <w:lang w:bidi="ar-EG"/>
        </w:rPr>
        <w:t>:</w:t>
      </w:r>
      <w:r w:rsidRPr="00383A76">
        <w:rPr>
          <w:rFonts w:ascii="louts shamy" w:hAnsi="louts shamy" w:cs="louts shamy"/>
          <w:sz w:val="32"/>
          <w:szCs w:val="32"/>
          <w:rtl/>
          <w:lang w:bidi="ar-EG"/>
        </w:rPr>
        <w:t xml:space="preserve"> هذا إثبات، </w:t>
      </w:r>
      <w:r w:rsidRPr="00383A76">
        <w:rPr>
          <w:rFonts w:ascii="louts shamy" w:hAnsi="louts shamy" w:cs="louts shamy"/>
          <w:color w:val="006600"/>
          <w:sz w:val="32"/>
          <w:szCs w:val="32"/>
          <w:rtl/>
          <w:lang w:bidi="ar-EG"/>
        </w:rPr>
        <w:t>﴿</w:t>
      </w:r>
      <w:r w:rsidR="006C24B6" w:rsidRPr="00383A76">
        <w:rPr>
          <w:rFonts w:ascii="louts shamy" w:eastAsia="MS Mincho" w:hAnsi="louts shamy" w:cs="louts shamy"/>
          <w:color w:val="006600"/>
          <w:sz w:val="30"/>
          <w:szCs w:val="30"/>
          <w:rtl/>
        </w:rPr>
        <w:t>لَمْ يَلِدْ وَلَمْ يُولَدْ وَلَمْ يَكُن لَّهُ كُفُواً أَحَدٌ</w:t>
      </w:r>
      <w:r w:rsidRPr="00383A76">
        <w:rPr>
          <w:rFonts w:ascii="louts shamy" w:hAnsi="louts shamy" w:cs="louts shamy"/>
          <w:color w:val="006600"/>
          <w:sz w:val="32"/>
          <w:szCs w:val="32"/>
          <w:rtl/>
          <w:lang w:bidi="ar-EG"/>
        </w:rPr>
        <w:t>﴾</w:t>
      </w:r>
      <w:r w:rsidR="00C9445C" w:rsidRPr="00383A76">
        <w:rPr>
          <w:rFonts w:ascii="louts shamy" w:hAnsi="louts shamy" w:cs="louts shamy"/>
          <w:color w:val="FF0000"/>
          <w:sz w:val="32"/>
          <w:szCs w:val="32"/>
          <w:rtl/>
          <w:lang w:bidi="ar-EG"/>
        </w:rPr>
        <w:t>:</w:t>
      </w:r>
      <w:r w:rsidRPr="00383A76">
        <w:rPr>
          <w:rFonts w:ascii="louts shamy" w:hAnsi="louts shamy" w:cs="louts shamy"/>
          <w:sz w:val="32"/>
          <w:szCs w:val="32"/>
          <w:rtl/>
          <w:lang w:bidi="ar-EG"/>
        </w:rPr>
        <w:t xml:space="preserve"> هذا نفي.</w:t>
      </w:r>
    </w:p>
    <w:p w14:paraId="72E26A65" w14:textId="77777777" w:rsidR="00254F12" w:rsidRPr="00383A76" w:rsidRDefault="00254F12" w:rsidP="004E65F7">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lastRenderedPageBreak/>
        <w:t>إذن صفة الرحمن ت</w:t>
      </w:r>
      <w:r w:rsidR="00C9445C" w:rsidRPr="00383A76">
        <w:rPr>
          <w:rFonts w:ascii="louts shamy" w:hAnsi="louts shamy" w:cs="louts shamy"/>
          <w:sz w:val="32"/>
          <w:szCs w:val="32"/>
          <w:rtl/>
          <w:lang w:bidi="ar-EG"/>
        </w:rPr>
        <w:t>ُ</w:t>
      </w:r>
      <w:r w:rsidRPr="00383A76">
        <w:rPr>
          <w:rFonts w:ascii="louts shamy" w:hAnsi="louts shamy" w:cs="louts shamy"/>
          <w:sz w:val="32"/>
          <w:szCs w:val="32"/>
          <w:rtl/>
          <w:lang w:bidi="ar-EG"/>
        </w:rPr>
        <w:t>عرف من النصوص بأن نعلم ما الذي ن</w:t>
      </w:r>
      <w:r w:rsidR="00C9445C" w:rsidRPr="00383A76">
        <w:rPr>
          <w:rFonts w:ascii="louts shamy" w:hAnsi="louts shamy" w:cs="louts shamy"/>
          <w:sz w:val="32"/>
          <w:szCs w:val="32"/>
          <w:rtl/>
          <w:lang w:bidi="ar-EG"/>
        </w:rPr>
        <w:t>ُ</w:t>
      </w:r>
      <w:r w:rsidRPr="00383A76">
        <w:rPr>
          <w:rFonts w:ascii="louts shamy" w:hAnsi="louts shamy" w:cs="louts shamy"/>
          <w:sz w:val="32"/>
          <w:szCs w:val="32"/>
          <w:rtl/>
          <w:lang w:bidi="ar-EG"/>
        </w:rPr>
        <w:t>ثبت ل</w:t>
      </w:r>
      <w:r w:rsidR="00EA2470" w:rsidRPr="00383A76">
        <w:rPr>
          <w:rFonts w:ascii="louts shamy" w:hAnsi="louts shamy" w:cs="louts shamy"/>
          <w:sz w:val="32"/>
          <w:szCs w:val="32"/>
          <w:rtl/>
          <w:lang w:bidi="ar-EG"/>
        </w:rPr>
        <w:t>ل</w:t>
      </w:r>
      <w:r w:rsidRPr="00383A76">
        <w:rPr>
          <w:rFonts w:ascii="louts shamy" w:hAnsi="louts shamy" w:cs="louts shamy"/>
          <w:sz w:val="32"/>
          <w:szCs w:val="32"/>
          <w:rtl/>
          <w:lang w:bidi="ar-EG"/>
        </w:rPr>
        <w:t xml:space="preserve">ه وما الذي ننفي، وبذلك نعرف صفة </w:t>
      </w:r>
      <w:r w:rsidR="00EA2470" w:rsidRPr="00383A76">
        <w:rPr>
          <w:rFonts w:ascii="louts shamy" w:hAnsi="louts shamy" w:cs="louts shamy"/>
          <w:sz w:val="32"/>
          <w:szCs w:val="32"/>
          <w:rtl/>
          <w:lang w:bidi="ar-EG"/>
        </w:rPr>
        <w:t>الرحم</w:t>
      </w:r>
      <w:r w:rsidR="00AD74FB" w:rsidRPr="00383A76">
        <w:rPr>
          <w:rFonts w:ascii="louts shamy" w:hAnsi="louts shamy" w:cs="louts shamy"/>
          <w:sz w:val="32"/>
          <w:szCs w:val="32"/>
          <w:rtl/>
          <w:lang w:bidi="ar-EG"/>
        </w:rPr>
        <w:t>ة</w:t>
      </w:r>
      <w:r w:rsidRPr="00383A76">
        <w:rPr>
          <w:rFonts w:ascii="louts shamy" w:hAnsi="louts shamy" w:cs="louts shamy"/>
          <w:sz w:val="32"/>
          <w:szCs w:val="32"/>
          <w:rtl/>
          <w:lang w:bidi="ar-EG"/>
        </w:rPr>
        <w:t>، هذا هو الوضع السوي وهو الذي مضى عليه سلف الأمة -رضي الله تعالى عنهم وأرضاهم-.</w:t>
      </w:r>
    </w:p>
    <w:p w14:paraId="731890BC" w14:textId="77777777" w:rsidR="00C9445C" w:rsidRPr="00383A76" w:rsidRDefault="00254F12" w:rsidP="004E65F7">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إذن يأتينا -إن شاء الله- لاحق</w:t>
      </w:r>
      <w:r w:rsidR="00CC216E" w:rsidRPr="00383A76">
        <w:rPr>
          <w:rFonts w:ascii="louts shamy" w:hAnsi="louts shamy" w:cs="louts shamy"/>
          <w:sz w:val="32"/>
          <w:szCs w:val="32"/>
          <w:rtl/>
          <w:lang w:bidi="ar-EG"/>
        </w:rPr>
        <w:t>ً</w:t>
      </w:r>
      <w:r w:rsidR="00545522" w:rsidRPr="00383A76">
        <w:rPr>
          <w:rFonts w:ascii="louts shamy" w:hAnsi="louts shamy" w:cs="louts shamy"/>
          <w:sz w:val="32"/>
          <w:szCs w:val="32"/>
          <w:rtl/>
          <w:lang w:bidi="ar-EG"/>
        </w:rPr>
        <w:t>ا</w:t>
      </w:r>
      <w:r w:rsidR="00C9445C" w:rsidRPr="00383A76">
        <w:rPr>
          <w:rFonts w:ascii="louts shamy" w:hAnsi="louts shamy" w:cs="louts shamy"/>
          <w:sz w:val="32"/>
          <w:szCs w:val="32"/>
          <w:rtl/>
          <w:lang w:bidi="ar-EG"/>
        </w:rPr>
        <w:t>.</w:t>
      </w:r>
    </w:p>
    <w:p w14:paraId="107579CE" w14:textId="77777777" w:rsidR="00254F12" w:rsidRPr="00383A76" w:rsidRDefault="00254F12" w:rsidP="004E65F7">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لماذا قال السلف: بلا تفسير؟ قال السلف بلا تفسير يأتيك -إن شاء الله تعالى- البيان من نصوص كثير</w:t>
      </w:r>
      <w:r w:rsidR="00C9445C" w:rsidRPr="00383A76">
        <w:rPr>
          <w:rFonts w:ascii="louts shamy" w:hAnsi="louts shamy" w:cs="louts shamy"/>
          <w:sz w:val="32"/>
          <w:szCs w:val="32"/>
          <w:rtl/>
          <w:lang w:bidi="ar-EG"/>
        </w:rPr>
        <w:t>ة؛</w:t>
      </w:r>
      <w:r w:rsidR="00545522" w:rsidRPr="00383A76">
        <w:rPr>
          <w:rFonts w:ascii="louts shamy" w:hAnsi="louts shamy" w:cs="louts shamy"/>
          <w:sz w:val="32"/>
          <w:szCs w:val="32"/>
          <w:rtl/>
          <w:lang w:bidi="ar-EG"/>
        </w:rPr>
        <w:t xml:space="preserve"> لأن الجهمية أحدثوا تفسيرًا</w:t>
      </w:r>
      <w:r w:rsidRPr="00383A76">
        <w:rPr>
          <w:rFonts w:ascii="louts shamy" w:hAnsi="louts shamy" w:cs="louts shamy"/>
          <w:sz w:val="32"/>
          <w:szCs w:val="32"/>
          <w:rtl/>
          <w:lang w:bidi="ar-EG"/>
        </w:rPr>
        <w:t>، فقال السلف: التفسير الواضح الجل</w:t>
      </w:r>
      <w:r w:rsidR="00EA2470" w:rsidRPr="00383A76">
        <w:rPr>
          <w:rFonts w:ascii="louts shamy" w:hAnsi="louts shamy" w:cs="louts shamy"/>
          <w:sz w:val="32"/>
          <w:szCs w:val="32"/>
          <w:rtl/>
          <w:lang w:bidi="ar-EG"/>
        </w:rPr>
        <w:t>ِ</w:t>
      </w:r>
      <w:r w:rsidRPr="00383A76">
        <w:rPr>
          <w:rFonts w:ascii="louts shamy" w:hAnsi="louts shamy" w:cs="louts shamy"/>
          <w:sz w:val="32"/>
          <w:szCs w:val="32"/>
          <w:rtl/>
          <w:lang w:bidi="ar-EG"/>
        </w:rPr>
        <w:t>ي الذي يعلمه من قرأ كتاب الله -عز وجل- هو الذي مضى عليه م</w:t>
      </w:r>
      <w:r w:rsidR="00EA2470" w:rsidRPr="00383A76">
        <w:rPr>
          <w:rFonts w:ascii="louts shamy" w:hAnsi="louts shamy" w:cs="louts shamy"/>
          <w:sz w:val="32"/>
          <w:szCs w:val="32"/>
          <w:rtl/>
          <w:lang w:bidi="ar-EG"/>
        </w:rPr>
        <w:t>َ</w:t>
      </w:r>
      <w:r w:rsidRPr="00383A76">
        <w:rPr>
          <w:rFonts w:ascii="louts shamy" w:hAnsi="louts shamy" w:cs="louts shamy"/>
          <w:sz w:val="32"/>
          <w:szCs w:val="32"/>
          <w:rtl/>
          <w:lang w:bidi="ar-EG"/>
        </w:rPr>
        <w:t>ن قبلنا، فلا يتعرض لتفسير آخر محد</w:t>
      </w:r>
      <w:r w:rsidR="00EA2470" w:rsidRPr="00383A76">
        <w:rPr>
          <w:rFonts w:ascii="louts shamy" w:hAnsi="louts shamy" w:cs="louts shamy"/>
          <w:sz w:val="32"/>
          <w:szCs w:val="32"/>
          <w:rtl/>
          <w:lang w:bidi="ar-EG"/>
        </w:rPr>
        <w:t>َ</w:t>
      </w:r>
      <w:r w:rsidRPr="00383A76">
        <w:rPr>
          <w:rFonts w:ascii="louts shamy" w:hAnsi="louts shamy" w:cs="louts shamy"/>
          <w:sz w:val="32"/>
          <w:szCs w:val="32"/>
          <w:rtl/>
          <w:lang w:bidi="ar-EG"/>
        </w:rPr>
        <w:t>ث مبتدع، وض</w:t>
      </w:r>
      <w:r w:rsidR="00C9445C" w:rsidRPr="00383A76">
        <w:rPr>
          <w:rFonts w:ascii="louts shamy" w:hAnsi="louts shamy" w:cs="louts shamy"/>
          <w:sz w:val="32"/>
          <w:szCs w:val="32"/>
          <w:rtl/>
          <w:lang w:bidi="ar-EG"/>
        </w:rPr>
        <w:t>َّ</w:t>
      </w:r>
      <w:r w:rsidRPr="00383A76">
        <w:rPr>
          <w:rFonts w:ascii="louts shamy" w:hAnsi="louts shamy" w:cs="louts shamy"/>
          <w:sz w:val="32"/>
          <w:szCs w:val="32"/>
          <w:rtl/>
          <w:lang w:bidi="ar-EG"/>
        </w:rPr>
        <w:t>ح ذلك شيخ الإسلام ابن تيمية -إن شاء الله تعالى- نذكر الدلائل الكثيرة عليه من كلام السلف.</w:t>
      </w:r>
    </w:p>
    <w:p w14:paraId="05CE90E8" w14:textId="77777777" w:rsidR="00254F12" w:rsidRPr="00383A76" w:rsidRDefault="00254F12" w:rsidP="00C9445C">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إذن قولهم: بلا تفسير</w:t>
      </w:r>
      <w:r w:rsidR="00EA2470" w:rsidRPr="00383A76">
        <w:rPr>
          <w:rFonts w:ascii="louts shamy" w:hAnsi="louts shamy" w:cs="louts shamy"/>
          <w:sz w:val="32"/>
          <w:szCs w:val="32"/>
          <w:rtl/>
          <w:lang w:bidi="ar-EG"/>
        </w:rPr>
        <w:t xml:space="preserve"> ليس معناه أنه لا يفسرون نهائيًّا</w:t>
      </w:r>
      <w:r w:rsidRPr="00383A76">
        <w:rPr>
          <w:rFonts w:ascii="louts shamy" w:hAnsi="louts shamy" w:cs="louts shamy"/>
          <w:sz w:val="32"/>
          <w:szCs w:val="32"/>
          <w:rtl/>
          <w:lang w:bidi="ar-EG"/>
        </w:rPr>
        <w:t>، وإلا كان هناك تناقض</w:t>
      </w:r>
      <w:r w:rsidR="00C9445C" w:rsidRPr="00383A76">
        <w:rPr>
          <w:rFonts w:ascii="louts shamy" w:hAnsi="louts shamy" w:cs="louts shamy"/>
          <w:sz w:val="32"/>
          <w:szCs w:val="32"/>
          <w:rtl/>
          <w:lang w:bidi="ar-EG"/>
        </w:rPr>
        <w:t>؛ لأن السلف يفسرون</w:t>
      </w:r>
      <w:r w:rsidRPr="00383A76">
        <w:rPr>
          <w:rFonts w:ascii="louts shamy" w:hAnsi="louts shamy" w:cs="louts shamy"/>
          <w:sz w:val="32"/>
          <w:szCs w:val="32"/>
          <w:rtl/>
          <w:lang w:bidi="ar-EG"/>
        </w:rPr>
        <w:t xml:space="preserve">، انظر "فاتحة الكتاب" إلى سورة "الناس" </w:t>
      </w:r>
      <w:r w:rsidR="00EA2470" w:rsidRPr="00383A76">
        <w:rPr>
          <w:rFonts w:ascii="louts shamy" w:hAnsi="louts shamy" w:cs="louts shamy"/>
          <w:sz w:val="32"/>
          <w:szCs w:val="32"/>
          <w:rtl/>
          <w:lang w:bidi="ar-EG"/>
        </w:rPr>
        <w:t>تجد أن السلف يفسرون نصوص الصفات؛</w:t>
      </w:r>
      <w:r w:rsidRPr="00383A76">
        <w:rPr>
          <w:rFonts w:ascii="louts shamy" w:hAnsi="louts shamy" w:cs="louts shamy"/>
          <w:sz w:val="32"/>
          <w:szCs w:val="32"/>
          <w:rtl/>
          <w:lang w:bidi="ar-EG"/>
        </w:rPr>
        <w:t xml:space="preserve"> فقولهم: بلا تفسير، لا بدَّ أن يكون له معنى هو تفسير</w:t>
      </w:r>
      <w:r w:rsidR="006E346F"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محد</w:t>
      </w:r>
      <w:r w:rsidR="006E346F" w:rsidRPr="00383A76">
        <w:rPr>
          <w:rFonts w:ascii="louts shamy" w:hAnsi="louts shamy" w:cs="louts shamy"/>
          <w:sz w:val="32"/>
          <w:szCs w:val="32"/>
          <w:rtl/>
          <w:lang w:bidi="ar-EG"/>
        </w:rPr>
        <w:t>َ</w:t>
      </w:r>
      <w:r w:rsidRPr="00383A76">
        <w:rPr>
          <w:rFonts w:ascii="louts shamy" w:hAnsi="louts shamy" w:cs="louts shamy"/>
          <w:sz w:val="32"/>
          <w:szCs w:val="32"/>
          <w:rtl/>
          <w:lang w:bidi="ar-EG"/>
        </w:rPr>
        <w:t>ث غير ال</w:t>
      </w:r>
      <w:r w:rsidR="006E346F" w:rsidRPr="00383A76">
        <w:rPr>
          <w:rFonts w:ascii="louts shamy" w:hAnsi="louts shamy" w:cs="louts shamy"/>
          <w:sz w:val="32"/>
          <w:szCs w:val="32"/>
          <w:rtl/>
          <w:lang w:bidi="ar-EG"/>
        </w:rPr>
        <w:t>تفسير الذي هم فسروه</w:t>
      </w:r>
      <w:r w:rsidRPr="00383A76">
        <w:rPr>
          <w:rFonts w:ascii="louts shamy" w:hAnsi="louts shamy" w:cs="louts shamy"/>
          <w:sz w:val="32"/>
          <w:szCs w:val="32"/>
          <w:rtl/>
          <w:lang w:bidi="ar-EG"/>
        </w:rPr>
        <w:t>، وإلا لو كانوا يقولون بلا تفسير وهم يفسرون؛ لكانوا متناقضين -</w:t>
      </w:r>
      <w:r w:rsidR="00EA2470" w:rsidRPr="00383A76">
        <w:rPr>
          <w:rFonts w:ascii="louts shamy" w:hAnsi="louts shamy" w:cs="louts shamy"/>
          <w:sz w:val="32"/>
          <w:szCs w:val="32"/>
          <w:rtl/>
          <w:lang w:bidi="ar-EG"/>
        </w:rPr>
        <w:t>أجلَّ</w:t>
      </w:r>
      <w:r w:rsidRPr="00383A76">
        <w:rPr>
          <w:rFonts w:ascii="louts shamy" w:hAnsi="louts shamy" w:cs="louts shamy"/>
          <w:sz w:val="32"/>
          <w:szCs w:val="32"/>
          <w:rtl/>
          <w:lang w:bidi="ar-EG"/>
        </w:rPr>
        <w:t>هم الله من ذلك، فيأتينا أيضًا -إن شاء الله تعالى- كلام للترمذي -رحمه الله تعالى- أنه حين ذم الجهمية، قال: لأنهم فسروا بغير تفسير السلف، إذن معلوم وواضح أن السلف فسروا، إذن لماذ</w:t>
      </w:r>
      <w:r w:rsidR="00EA2470" w:rsidRPr="00383A76">
        <w:rPr>
          <w:rFonts w:ascii="louts shamy" w:hAnsi="louts shamy" w:cs="louts shamy"/>
          <w:sz w:val="32"/>
          <w:szCs w:val="32"/>
          <w:rtl/>
          <w:lang w:bidi="ar-EG"/>
        </w:rPr>
        <w:t xml:space="preserve">ا </w:t>
      </w:r>
      <w:r w:rsidR="00EA2470" w:rsidRPr="00383A76">
        <w:rPr>
          <w:rFonts w:ascii="louts shamy" w:hAnsi="louts shamy" w:cs="louts shamy"/>
          <w:sz w:val="32"/>
          <w:szCs w:val="32"/>
          <w:rtl/>
          <w:lang w:bidi="ar-EG"/>
        </w:rPr>
        <w:lastRenderedPageBreak/>
        <w:t>تذمون الجهمية؟ لأن لهم تفسيرًا</w:t>
      </w:r>
      <w:r w:rsidRPr="00383A76">
        <w:rPr>
          <w:rFonts w:ascii="louts shamy" w:hAnsi="louts shamy" w:cs="louts shamy"/>
          <w:sz w:val="32"/>
          <w:szCs w:val="32"/>
          <w:rtl/>
          <w:lang w:bidi="ar-EG"/>
        </w:rPr>
        <w:t xml:space="preserve"> أحدثوه يخالف تفسير السلف </w:t>
      </w:r>
      <w:r w:rsidR="006E346F" w:rsidRPr="00383A76">
        <w:rPr>
          <w:rFonts w:ascii="louts shamy" w:hAnsi="louts shamy" w:cs="louts shamy"/>
          <w:sz w:val="32"/>
          <w:szCs w:val="32"/>
          <w:rtl/>
          <w:lang w:bidi="ar-EG"/>
        </w:rPr>
        <w:t xml:space="preserve">الذي يرويه الترمذي وأمثاله من </w:t>
      </w:r>
      <w:r w:rsidRPr="00383A76">
        <w:rPr>
          <w:rFonts w:ascii="louts shamy" w:hAnsi="louts shamy" w:cs="louts shamy"/>
          <w:sz w:val="32"/>
          <w:szCs w:val="32"/>
          <w:rtl/>
          <w:lang w:bidi="ar-EG"/>
        </w:rPr>
        <w:t>علماء</w:t>
      </w:r>
      <w:r w:rsidR="00554792"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الأمة عن السلف، فهم يرو</w:t>
      </w:r>
      <w:r w:rsidR="006E346F" w:rsidRPr="00383A76">
        <w:rPr>
          <w:rFonts w:ascii="louts shamy" w:hAnsi="louts shamy" w:cs="louts shamy"/>
          <w:sz w:val="32"/>
          <w:szCs w:val="32"/>
          <w:rtl/>
          <w:lang w:bidi="ar-EG"/>
        </w:rPr>
        <w:t>و</w:t>
      </w:r>
      <w:r w:rsidRPr="00383A76">
        <w:rPr>
          <w:rFonts w:ascii="louts shamy" w:hAnsi="louts shamy" w:cs="louts shamy"/>
          <w:sz w:val="32"/>
          <w:szCs w:val="32"/>
          <w:rtl/>
          <w:lang w:bidi="ar-EG"/>
        </w:rPr>
        <w:t xml:space="preserve">ن تفسير هذه نصوص الأسماء والصفات عن </w:t>
      </w:r>
      <w:r w:rsidR="006E346F" w:rsidRPr="00383A76">
        <w:rPr>
          <w:rFonts w:ascii="louts shamy" w:hAnsi="louts shamy" w:cs="louts shamy"/>
          <w:sz w:val="32"/>
          <w:szCs w:val="32"/>
          <w:rtl/>
          <w:lang w:bidi="ar-EG"/>
        </w:rPr>
        <w:t>السلف، فجاءت الجهمية بتفسير آخر؛</w:t>
      </w:r>
      <w:r w:rsidRPr="00383A76">
        <w:rPr>
          <w:rFonts w:ascii="louts shamy" w:hAnsi="louts shamy" w:cs="louts shamy"/>
          <w:sz w:val="32"/>
          <w:szCs w:val="32"/>
          <w:rtl/>
          <w:lang w:bidi="ar-EG"/>
        </w:rPr>
        <w:t xml:space="preserve"> لذلك قال: لأنهم يفسرون بغير تفسير السلف.</w:t>
      </w:r>
    </w:p>
    <w:p w14:paraId="6099C92E" w14:textId="77777777" w:rsidR="00254F12" w:rsidRPr="00383A76" w:rsidRDefault="00254F12" w:rsidP="004E65F7">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إذن عندنا تفسيران: تفسير السلف المستقر المعلوم المعروف، وتفسير الجهمية المحد</w:t>
      </w:r>
      <w:r w:rsidR="006E346F" w:rsidRPr="00383A76">
        <w:rPr>
          <w:rFonts w:ascii="louts shamy" w:hAnsi="louts shamy" w:cs="louts shamy"/>
          <w:sz w:val="32"/>
          <w:szCs w:val="32"/>
          <w:rtl/>
          <w:lang w:bidi="ar-EG"/>
        </w:rPr>
        <w:t>َ</w:t>
      </w:r>
      <w:r w:rsidR="00EA2470" w:rsidRPr="00383A76">
        <w:rPr>
          <w:rFonts w:ascii="louts shamy" w:hAnsi="louts shamy" w:cs="louts shamy"/>
          <w:sz w:val="32"/>
          <w:szCs w:val="32"/>
          <w:rtl/>
          <w:lang w:bidi="ar-EG"/>
        </w:rPr>
        <w:t>ث؛</w:t>
      </w:r>
      <w:r w:rsidRPr="00383A76">
        <w:rPr>
          <w:rFonts w:ascii="louts shamy" w:hAnsi="louts shamy" w:cs="louts shamy"/>
          <w:sz w:val="32"/>
          <w:szCs w:val="32"/>
          <w:rtl/>
          <w:lang w:bidi="ar-EG"/>
        </w:rPr>
        <w:t xml:space="preserve"> ولهذا قال </w:t>
      </w:r>
      <w:proofErr w:type="spellStart"/>
      <w:r w:rsidRPr="00383A76">
        <w:rPr>
          <w:rFonts w:ascii="louts shamy" w:hAnsi="louts shamy" w:cs="louts shamy"/>
          <w:sz w:val="32"/>
          <w:szCs w:val="32"/>
          <w:rtl/>
          <w:lang w:bidi="ar-EG"/>
        </w:rPr>
        <w:t>الق</w:t>
      </w:r>
      <w:r w:rsidR="00EA2470" w:rsidRPr="00383A76">
        <w:rPr>
          <w:rFonts w:ascii="louts shamy" w:hAnsi="louts shamy" w:cs="louts shamy"/>
          <w:sz w:val="32"/>
          <w:szCs w:val="32"/>
          <w:rtl/>
          <w:lang w:bidi="ar-EG"/>
        </w:rPr>
        <w:t>َ</w:t>
      </w:r>
      <w:r w:rsidRPr="00383A76">
        <w:rPr>
          <w:rFonts w:ascii="louts shamy" w:hAnsi="louts shamy" w:cs="louts shamy"/>
          <w:sz w:val="32"/>
          <w:szCs w:val="32"/>
          <w:rtl/>
          <w:lang w:bidi="ar-EG"/>
        </w:rPr>
        <w:t>ع</w:t>
      </w:r>
      <w:r w:rsidR="00EA2470" w:rsidRPr="00383A76">
        <w:rPr>
          <w:rFonts w:ascii="louts shamy" w:hAnsi="louts shamy" w:cs="louts shamy"/>
          <w:sz w:val="32"/>
          <w:szCs w:val="32"/>
          <w:rtl/>
          <w:lang w:bidi="ar-EG"/>
        </w:rPr>
        <w:t>ْ</w:t>
      </w:r>
      <w:r w:rsidRPr="00383A76">
        <w:rPr>
          <w:rFonts w:ascii="louts shamy" w:hAnsi="louts shamy" w:cs="louts shamy"/>
          <w:sz w:val="32"/>
          <w:szCs w:val="32"/>
          <w:rtl/>
          <w:lang w:bidi="ar-EG"/>
        </w:rPr>
        <w:t>ن</w:t>
      </w:r>
      <w:r w:rsidR="00EA2470" w:rsidRPr="00383A76">
        <w:rPr>
          <w:rFonts w:ascii="louts shamy" w:hAnsi="louts shamy" w:cs="louts shamy"/>
          <w:sz w:val="32"/>
          <w:szCs w:val="32"/>
          <w:rtl/>
          <w:lang w:bidi="ar-EG"/>
        </w:rPr>
        <w:t>َ</w:t>
      </w:r>
      <w:r w:rsidRPr="00383A76">
        <w:rPr>
          <w:rFonts w:ascii="louts shamy" w:hAnsi="louts shamy" w:cs="louts shamy"/>
          <w:sz w:val="32"/>
          <w:szCs w:val="32"/>
          <w:rtl/>
          <w:lang w:bidi="ar-EG"/>
        </w:rPr>
        <w:t>بي</w:t>
      </w:r>
      <w:proofErr w:type="spellEnd"/>
      <w:r w:rsidRPr="00383A76">
        <w:rPr>
          <w:rFonts w:ascii="louts shamy" w:hAnsi="louts shamy" w:cs="louts shamy"/>
          <w:sz w:val="32"/>
          <w:szCs w:val="32"/>
          <w:rtl/>
          <w:lang w:bidi="ar-EG"/>
        </w:rPr>
        <w:t xml:space="preserve"> ويأتي -إن شاء الله تعالى- ويزيد ابن هارون -رحمهم الله-: من لم يقل إن </w:t>
      </w:r>
      <w:r w:rsidRPr="00383A76">
        <w:rPr>
          <w:rFonts w:ascii="louts shamy" w:hAnsi="louts shamy" w:cs="louts shamy"/>
          <w:color w:val="006600"/>
          <w:sz w:val="32"/>
          <w:szCs w:val="32"/>
          <w:rtl/>
          <w:lang w:bidi="ar-EG"/>
        </w:rPr>
        <w:t>﴿الرَّحْمَنُ عَلَى العَرْشِ اسْتَوَى﴾</w:t>
      </w:r>
      <w:r w:rsidRPr="00383A76">
        <w:rPr>
          <w:rFonts w:ascii="louts shamy" w:hAnsi="louts shamy" w:cs="louts shamy"/>
          <w:sz w:val="32"/>
          <w:szCs w:val="32"/>
          <w:rtl/>
          <w:lang w:bidi="ar-EG"/>
        </w:rPr>
        <w:t xml:space="preserve"> </w:t>
      </w:r>
      <w:r w:rsidRPr="00383A76">
        <w:rPr>
          <w:rFonts w:ascii="louts shamy" w:hAnsi="louts shamy" w:cs="louts shamy"/>
          <w:rtl/>
          <w:lang w:bidi="ar-EG"/>
        </w:rPr>
        <w:t>[طه: 5]</w:t>
      </w:r>
      <w:r w:rsidRPr="00383A76">
        <w:rPr>
          <w:rFonts w:ascii="louts shamy" w:hAnsi="louts shamy" w:cs="louts shamy"/>
          <w:sz w:val="32"/>
          <w:szCs w:val="32"/>
          <w:rtl/>
          <w:lang w:bidi="ar-EG"/>
        </w:rPr>
        <w:t xml:space="preserve"> كما يقر</w:t>
      </w:r>
      <w:r w:rsidR="006E346F"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في قلوب العامة؛ فهو جهمي، يقول: لوضوح معنى </w:t>
      </w:r>
      <w:r w:rsidRPr="00383A76">
        <w:rPr>
          <w:rFonts w:ascii="louts shamy" w:hAnsi="louts shamy" w:cs="louts shamy"/>
          <w:color w:val="006600"/>
          <w:sz w:val="32"/>
          <w:szCs w:val="32"/>
          <w:rtl/>
          <w:lang w:bidi="ar-EG"/>
        </w:rPr>
        <w:t>﴿الرَّحْمَنُ عَلَى العَرْشِ اسْتَوَى﴾</w:t>
      </w:r>
      <w:r w:rsidRPr="00383A76">
        <w:rPr>
          <w:rFonts w:ascii="louts shamy" w:hAnsi="louts shamy" w:cs="louts shamy"/>
          <w:sz w:val="32"/>
          <w:szCs w:val="32"/>
          <w:rtl/>
          <w:lang w:bidi="ar-EG"/>
        </w:rPr>
        <w:t xml:space="preserve">، لأن </w:t>
      </w:r>
      <w:r w:rsidRPr="00383A76">
        <w:rPr>
          <w:rFonts w:ascii="louts shamy" w:hAnsi="louts shamy" w:cs="louts shamy"/>
          <w:color w:val="006600"/>
          <w:sz w:val="32"/>
          <w:szCs w:val="32"/>
          <w:rtl/>
          <w:lang w:bidi="ar-EG"/>
        </w:rPr>
        <w:t>﴿اسْتَوَى﴾</w:t>
      </w:r>
      <w:r w:rsidRPr="00383A76">
        <w:rPr>
          <w:rFonts w:ascii="louts shamy" w:hAnsi="louts shamy" w:cs="louts shamy"/>
          <w:sz w:val="32"/>
          <w:szCs w:val="32"/>
          <w:rtl/>
          <w:lang w:bidi="ar-EG"/>
        </w:rPr>
        <w:t xml:space="preserve"> إذا ع</w:t>
      </w:r>
      <w:r w:rsidR="006E346F" w:rsidRPr="00383A76">
        <w:rPr>
          <w:rFonts w:ascii="louts shamy" w:hAnsi="louts shamy" w:cs="louts shamy"/>
          <w:sz w:val="32"/>
          <w:szCs w:val="32"/>
          <w:rtl/>
          <w:lang w:bidi="ar-EG"/>
        </w:rPr>
        <w:t>ُ</w:t>
      </w:r>
      <w:r w:rsidRPr="00383A76">
        <w:rPr>
          <w:rFonts w:ascii="louts shamy" w:hAnsi="louts shamy" w:cs="louts shamy"/>
          <w:sz w:val="32"/>
          <w:szCs w:val="32"/>
          <w:rtl/>
          <w:lang w:bidi="ar-EG"/>
        </w:rPr>
        <w:t>د</w:t>
      </w:r>
      <w:r w:rsidR="006E346F" w:rsidRPr="00383A76">
        <w:rPr>
          <w:rFonts w:ascii="louts shamy" w:hAnsi="louts shamy" w:cs="louts shamy"/>
          <w:sz w:val="32"/>
          <w:szCs w:val="32"/>
          <w:rtl/>
          <w:lang w:bidi="ar-EG"/>
        </w:rPr>
        <w:t>ِّ</w:t>
      </w:r>
      <w:r w:rsidRPr="00383A76">
        <w:rPr>
          <w:rFonts w:ascii="louts shamy" w:hAnsi="louts shamy" w:cs="louts shamy"/>
          <w:sz w:val="32"/>
          <w:szCs w:val="32"/>
          <w:rtl/>
          <w:lang w:bidi="ar-EG"/>
        </w:rPr>
        <w:t>يت بحرف</w:t>
      </w:r>
      <w:r w:rsidR="00EA2470"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"على" يكون معناها واضح، أنه يعني الع</w:t>
      </w:r>
      <w:r w:rsidR="006E346F"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لو والارتفاع، ولأن السلف الصالح -رضي الله تعالى عنهم- هل فسروا قوله تعالى: </w:t>
      </w:r>
      <w:r w:rsidRPr="00383A76">
        <w:rPr>
          <w:rFonts w:ascii="louts shamy" w:hAnsi="louts shamy" w:cs="louts shamy"/>
          <w:color w:val="006600"/>
          <w:sz w:val="32"/>
          <w:szCs w:val="32"/>
          <w:rtl/>
          <w:lang w:bidi="ar-EG"/>
        </w:rPr>
        <w:t>﴿الرَّحْمَنُ عَلَى العَرْشِ اسْتَوَى﴾</w:t>
      </w:r>
      <w:r w:rsidRPr="00383A76">
        <w:rPr>
          <w:rFonts w:ascii="louts shamy" w:hAnsi="louts shamy" w:cs="louts shamy"/>
          <w:sz w:val="32"/>
          <w:szCs w:val="32"/>
          <w:rtl/>
          <w:lang w:bidi="ar-EG"/>
        </w:rPr>
        <w:t xml:space="preserve">؟ </w:t>
      </w:r>
      <w:r w:rsidR="006E346F" w:rsidRPr="00383A76">
        <w:rPr>
          <w:rFonts w:ascii="louts shamy" w:hAnsi="louts shamy" w:cs="louts shamy"/>
          <w:sz w:val="32"/>
          <w:szCs w:val="32"/>
          <w:rtl/>
          <w:lang w:bidi="ar-EG"/>
        </w:rPr>
        <w:t>نعم، ففسروه بالارتفاع على العرش؛</w:t>
      </w:r>
      <w:r w:rsidRPr="00383A76">
        <w:rPr>
          <w:rFonts w:ascii="louts shamy" w:hAnsi="louts shamy" w:cs="louts shamy"/>
          <w:sz w:val="32"/>
          <w:szCs w:val="32"/>
          <w:rtl/>
          <w:lang w:bidi="ar-EG"/>
        </w:rPr>
        <w:t xml:space="preserve"> ولهذا غض</w:t>
      </w:r>
      <w:r w:rsidR="006E346F"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ب مالك كما سيأتينا -إن شاء الله- لما قال الرجل: </w:t>
      </w:r>
      <w:r w:rsidRPr="00383A76">
        <w:rPr>
          <w:rFonts w:ascii="louts shamy" w:hAnsi="louts shamy" w:cs="louts shamy"/>
          <w:color w:val="006600"/>
          <w:sz w:val="32"/>
          <w:szCs w:val="32"/>
          <w:rtl/>
          <w:lang w:bidi="ar-EG"/>
        </w:rPr>
        <w:t>﴿الرَّحْمَنُ عَلَى العَرْشِ اسْتَوَى﴾</w:t>
      </w:r>
      <w:r w:rsidRPr="00383A76">
        <w:rPr>
          <w:rFonts w:ascii="louts shamy" w:hAnsi="louts shamy" w:cs="louts shamy"/>
          <w:sz w:val="32"/>
          <w:szCs w:val="32"/>
          <w:rtl/>
          <w:lang w:bidi="ar-EG"/>
        </w:rPr>
        <w:t>، كيف استوى؟ مال</w:t>
      </w:r>
      <w:r w:rsidR="006E346F" w:rsidRPr="00383A76">
        <w:rPr>
          <w:rFonts w:ascii="louts shamy" w:hAnsi="louts shamy" w:cs="louts shamy"/>
          <w:sz w:val="32"/>
          <w:szCs w:val="32"/>
          <w:rtl/>
          <w:lang w:bidi="ar-EG"/>
        </w:rPr>
        <w:t>ِ</w:t>
      </w:r>
      <w:r w:rsidRPr="00383A76">
        <w:rPr>
          <w:rFonts w:ascii="louts shamy" w:hAnsi="louts shamy" w:cs="louts shamy"/>
          <w:sz w:val="32"/>
          <w:szCs w:val="32"/>
          <w:rtl/>
          <w:lang w:bidi="ar-EG"/>
        </w:rPr>
        <w:t>ك</w:t>
      </w:r>
      <w:r w:rsidR="006E346F"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لم يغضب عليه</w:t>
      </w:r>
      <w:r w:rsidR="006E346F"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لأنه طلب المعنى، لو قال: يا أبا عبد الله ما معنى: </w:t>
      </w:r>
      <w:r w:rsidRPr="00383A76">
        <w:rPr>
          <w:rFonts w:ascii="louts shamy" w:hAnsi="louts shamy" w:cs="louts shamy"/>
          <w:color w:val="006600"/>
          <w:sz w:val="32"/>
          <w:szCs w:val="32"/>
          <w:rtl/>
          <w:lang w:bidi="ar-EG"/>
        </w:rPr>
        <w:t>﴿الرَّحْمَنُ عَلَى العَرْشِ اسْتَوَى﴾</w:t>
      </w:r>
      <w:r w:rsidR="00EA2470" w:rsidRPr="00383A76">
        <w:rPr>
          <w:rFonts w:ascii="louts shamy" w:hAnsi="louts shamy" w:cs="louts shamy"/>
          <w:sz w:val="32"/>
          <w:szCs w:val="32"/>
          <w:rtl/>
          <w:lang w:bidi="ar-EG"/>
        </w:rPr>
        <w:t>؟ لوض</w:t>
      </w:r>
      <w:r w:rsidR="00545522" w:rsidRPr="00383A76">
        <w:rPr>
          <w:rFonts w:ascii="louts shamy" w:hAnsi="louts shamy" w:cs="louts shamy"/>
          <w:sz w:val="32"/>
          <w:szCs w:val="32"/>
          <w:rtl/>
          <w:lang w:bidi="ar-EG"/>
        </w:rPr>
        <w:t>َّ</w:t>
      </w:r>
      <w:r w:rsidR="00EA2470" w:rsidRPr="00383A76">
        <w:rPr>
          <w:rFonts w:ascii="louts shamy" w:hAnsi="louts shamy" w:cs="louts shamy"/>
          <w:sz w:val="32"/>
          <w:szCs w:val="32"/>
          <w:rtl/>
          <w:lang w:bidi="ar-EG"/>
        </w:rPr>
        <w:t>ح له؛</w:t>
      </w:r>
      <w:r w:rsidRPr="00383A76">
        <w:rPr>
          <w:rFonts w:ascii="louts shamy" w:hAnsi="louts shamy" w:cs="louts shamy"/>
          <w:sz w:val="32"/>
          <w:szCs w:val="32"/>
          <w:rtl/>
          <w:lang w:bidi="ar-EG"/>
        </w:rPr>
        <w:t xml:space="preserve"> لأن السلف وضحوا معنى الآية </w:t>
      </w:r>
      <w:r w:rsidRPr="00383A76">
        <w:rPr>
          <w:rFonts w:ascii="louts shamy" w:hAnsi="louts shamy" w:cs="louts shamy"/>
          <w:color w:val="006600"/>
          <w:sz w:val="32"/>
          <w:szCs w:val="32"/>
          <w:rtl/>
          <w:lang w:bidi="ar-EG"/>
        </w:rPr>
        <w:t>﴿عَلَى العَرْشِ اسْتَوَى﴾</w:t>
      </w:r>
      <w:r w:rsidRPr="00383A76">
        <w:rPr>
          <w:rFonts w:ascii="louts shamy" w:hAnsi="louts shamy" w:cs="louts shamy"/>
          <w:sz w:val="32"/>
          <w:szCs w:val="32"/>
          <w:rtl/>
          <w:lang w:bidi="ar-EG"/>
        </w:rPr>
        <w:t>، لكنه يريد الكيفية، والكيفية لا شك أنها لا يمكن أن ي</w:t>
      </w:r>
      <w:r w:rsidR="006E346F" w:rsidRPr="00383A76">
        <w:rPr>
          <w:rFonts w:ascii="louts shamy" w:hAnsi="louts shamy" w:cs="louts shamy"/>
          <w:sz w:val="32"/>
          <w:szCs w:val="32"/>
          <w:rtl/>
          <w:lang w:bidi="ar-EG"/>
        </w:rPr>
        <w:t>ُ</w:t>
      </w:r>
      <w:r w:rsidRPr="00383A76">
        <w:rPr>
          <w:rFonts w:ascii="louts shamy" w:hAnsi="louts shamy" w:cs="louts shamy"/>
          <w:sz w:val="32"/>
          <w:szCs w:val="32"/>
          <w:rtl/>
          <w:lang w:bidi="ar-EG"/>
        </w:rPr>
        <w:t>حاط بالله تعالى في تفصيل</w:t>
      </w:r>
      <w:r w:rsidR="006E346F"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سيأتي.</w:t>
      </w:r>
    </w:p>
    <w:p w14:paraId="06C7CCB2" w14:textId="77777777" w:rsidR="00254F12" w:rsidRPr="00383A76" w:rsidRDefault="00254F12" w:rsidP="006E346F">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lastRenderedPageBreak/>
        <w:t>إذن هذه الكلمات إذا ر</w:t>
      </w:r>
      <w:r w:rsidR="006E346F" w:rsidRPr="00383A76">
        <w:rPr>
          <w:rFonts w:ascii="louts shamy" w:hAnsi="louts shamy" w:cs="louts shamy"/>
          <w:sz w:val="32"/>
          <w:szCs w:val="32"/>
          <w:rtl/>
          <w:lang w:bidi="ar-EG"/>
        </w:rPr>
        <w:t>ُ</w:t>
      </w:r>
      <w:r w:rsidRPr="00383A76">
        <w:rPr>
          <w:rFonts w:ascii="louts shamy" w:hAnsi="louts shamy" w:cs="louts shamy"/>
          <w:sz w:val="32"/>
          <w:szCs w:val="32"/>
          <w:rtl/>
          <w:lang w:bidi="ar-EG"/>
        </w:rPr>
        <w:t>د</w:t>
      </w:r>
      <w:r w:rsidR="006E346F"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بعض</w:t>
      </w:r>
      <w:r w:rsidR="006E346F" w:rsidRPr="00383A76">
        <w:rPr>
          <w:rFonts w:ascii="louts shamy" w:hAnsi="louts shamy" w:cs="louts shamy"/>
          <w:sz w:val="32"/>
          <w:szCs w:val="32"/>
          <w:rtl/>
          <w:lang w:bidi="ar-EG"/>
        </w:rPr>
        <w:t>ُ</w:t>
      </w:r>
      <w:r w:rsidRPr="00383A76">
        <w:rPr>
          <w:rFonts w:ascii="louts shamy" w:hAnsi="louts shamy" w:cs="louts shamy"/>
          <w:sz w:val="32"/>
          <w:szCs w:val="32"/>
          <w:rtl/>
          <w:lang w:bidi="ar-EG"/>
        </w:rPr>
        <w:t>ها إلى بعض؛ اتضح كلام العال</w:t>
      </w:r>
      <w:r w:rsidR="00EA2470" w:rsidRPr="00383A76">
        <w:rPr>
          <w:rFonts w:ascii="louts shamy" w:hAnsi="louts shamy" w:cs="louts shamy"/>
          <w:sz w:val="32"/>
          <w:szCs w:val="32"/>
          <w:rtl/>
          <w:lang w:bidi="ar-EG"/>
        </w:rPr>
        <w:t>ِ</w:t>
      </w:r>
      <w:r w:rsidRPr="00383A76">
        <w:rPr>
          <w:rFonts w:ascii="louts shamy" w:hAnsi="louts shamy" w:cs="louts shamy"/>
          <w:sz w:val="32"/>
          <w:szCs w:val="32"/>
          <w:rtl/>
          <w:lang w:bidi="ar-EG"/>
        </w:rPr>
        <w:t>م -إن شاء الله عز وجل-، ويأتيك -إن شاء الله تعالى- أ</w:t>
      </w:r>
      <w:r w:rsidR="006E346F" w:rsidRPr="00383A76">
        <w:rPr>
          <w:rFonts w:ascii="louts shamy" w:hAnsi="louts shamy" w:cs="louts shamy"/>
          <w:sz w:val="32"/>
          <w:szCs w:val="32"/>
          <w:rtl/>
          <w:lang w:bidi="ar-EG"/>
        </w:rPr>
        <w:t>م</w:t>
      </w:r>
      <w:r w:rsidR="00C96E35" w:rsidRPr="00383A76">
        <w:rPr>
          <w:rFonts w:ascii="louts shamy" w:hAnsi="louts shamy" w:cs="louts shamy"/>
          <w:sz w:val="32"/>
          <w:szCs w:val="32"/>
          <w:rtl/>
          <w:lang w:bidi="ar-EG"/>
        </w:rPr>
        <w:t>َّ</w:t>
      </w:r>
      <w:r w:rsidR="006E346F" w:rsidRPr="00383A76">
        <w:rPr>
          <w:rFonts w:ascii="louts shamy" w:hAnsi="louts shamy" w:cs="louts shamy"/>
          <w:sz w:val="32"/>
          <w:szCs w:val="32"/>
          <w:rtl/>
          <w:lang w:bidi="ar-EG"/>
        </w:rPr>
        <w:t>ا</w:t>
      </w:r>
      <w:r w:rsidRPr="00383A76">
        <w:rPr>
          <w:rFonts w:ascii="louts shamy" w:hAnsi="louts shamy" w:cs="louts shamy"/>
          <w:sz w:val="32"/>
          <w:szCs w:val="32"/>
          <w:rtl/>
          <w:lang w:bidi="ar-EG"/>
        </w:rPr>
        <w:t xml:space="preserve"> الحقيقة التي لا ريب فيها ولا ترد</w:t>
      </w:r>
      <w:r w:rsidR="006E346F" w:rsidRPr="00383A76">
        <w:rPr>
          <w:rFonts w:ascii="louts shamy" w:hAnsi="louts shamy" w:cs="louts shamy"/>
          <w:sz w:val="32"/>
          <w:szCs w:val="32"/>
          <w:rtl/>
          <w:lang w:bidi="ar-EG"/>
        </w:rPr>
        <w:t>ُّ</w:t>
      </w:r>
      <w:r w:rsidRPr="00383A76">
        <w:rPr>
          <w:rFonts w:ascii="louts shamy" w:hAnsi="louts shamy" w:cs="louts shamy"/>
          <w:sz w:val="32"/>
          <w:szCs w:val="32"/>
          <w:rtl/>
          <w:lang w:bidi="ar-EG"/>
        </w:rPr>
        <w:t>د أن القول بالتفويض هو قول من أقوال الأشاعرة، هو من أقوال الأشاعرة أصلاً وهو الذي ي</w:t>
      </w:r>
      <w:r w:rsidR="006E346F" w:rsidRPr="00383A76">
        <w:rPr>
          <w:rFonts w:ascii="louts shamy" w:hAnsi="louts shamy" w:cs="louts shamy"/>
          <w:sz w:val="32"/>
          <w:szCs w:val="32"/>
          <w:rtl/>
          <w:lang w:bidi="ar-EG"/>
        </w:rPr>
        <w:t>َرجع إليه أساطين الأشاعرة في آ</w:t>
      </w:r>
      <w:r w:rsidRPr="00383A76">
        <w:rPr>
          <w:rFonts w:ascii="louts shamy" w:hAnsi="louts shamy" w:cs="louts shamy"/>
          <w:sz w:val="32"/>
          <w:szCs w:val="32"/>
          <w:rtl/>
          <w:lang w:bidi="ar-EG"/>
        </w:rPr>
        <w:t>خر عمرهم كالج</w:t>
      </w:r>
      <w:r w:rsidR="006E346F" w:rsidRPr="00383A76">
        <w:rPr>
          <w:rFonts w:ascii="louts shamy" w:hAnsi="louts shamy" w:cs="louts shamy"/>
          <w:sz w:val="32"/>
          <w:szCs w:val="32"/>
          <w:rtl/>
          <w:lang w:bidi="ar-EG"/>
        </w:rPr>
        <w:t>ُ</w:t>
      </w:r>
      <w:r w:rsidRPr="00383A76">
        <w:rPr>
          <w:rFonts w:ascii="louts shamy" w:hAnsi="louts shamy" w:cs="louts shamy"/>
          <w:sz w:val="32"/>
          <w:szCs w:val="32"/>
          <w:rtl/>
          <w:lang w:bidi="ar-EG"/>
        </w:rPr>
        <w:t>ويني والر</w:t>
      </w:r>
      <w:r w:rsidR="006E346F"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ازي الذين </w:t>
      </w:r>
      <w:r w:rsidR="006E346F" w:rsidRPr="00383A76">
        <w:rPr>
          <w:rFonts w:ascii="louts shamy" w:hAnsi="louts shamy" w:cs="louts shamy"/>
          <w:sz w:val="32"/>
          <w:szCs w:val="32"/>
          <w:rtl/>
          <w:lang w:bidi="ar-EG"/>
        </w:rPr>
        <w:t>ل</w:t>
      </w:r>
      <w:r w:rsidRPr="00383A76">
        <w:rPr>
          <w:rFonts w:ascii="louts shamy" w:hAnsi="louts shamy" w:cs="louts shamy"/>
          <w:sz w:val="32"/>
          <w:szCs w:val="32"/>
          <w:rtl/>
          <w:lang w:bidi="ar-EG"/>
        </w:rPr>
        <w:t>هم توبة في آخر حياتهم يرجعون للتفويض، يرجعون لتفويض المعنى.</w:t>
      </w:r>
    </w:p>
    <w:p w14:paraId="3A047A1E" w14:textId="77777777" w:rsidR="00DD5E39" w:rsidRPr="00383A76" w:rsidRDefault="00254F12" w:rsidP="00DD5E39">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ولهذا يقول</w:t>
      </w:r>
      <w:r w:rsidR="006E346F" w:rsidRPr="00383A76">
        <w:rPr>
          <w:rFonts w:ascii="louts shamy" w:hAnsi="louts shamy" w:cs="louts shamy"/>
          <w:sz w:val="32"/>
          <w:szCs w:val="32"/>
          <w:rtl/>
          <w:lang w:bidi="ar-EG"/>
        </w:rPr>
        <w:t xml:space="preserve"> الس</w:t>
      </w:r>
      <w:r w:rsidR="00EA2470" w:rsidRPr="00383A76">
        <w:rPr>
          <w:rFonts w:ascii="louts shamy" w:hAnsi="louts shamy" w:cs="louts shamy"/>
          <w:sz w:val="32"/>
          <w:szCs w:val="32"/>
          <w:rtl/>
          <w:lang w:bidi="ar-EG"/>
        </w:rPr>
        <w:t>ُّ</w:t>
      </w:r>
      <w:r w:rsidR="006E346F" w:rsidRPr="00383A76">
        <w:rPr>
          <w:rFonts w:ascii="louts shamy" w:hAnsi="louts shamy" w:cs="louts shamy"/>
          <w:sz w:val="32"/>
          <w:szCs w:val="32"/>
          <w:rtl/>
          <w:lang w:bidi="ar-EG"/>
        </w:rPr>
        <w:t>بكي وهو من أشد الأشاعرة غلوًّ</w:t>
      </w:r>
      <w:r w:rsidRPr="00383A76">
        <w:rPr>
          <w:rFonts w:ascii="louts shamy" w:hAnsi="louts shamy" w:cs="louts shamy"/>
          <w:sz w:val="32"/>
          <w:szCs w:val="32"/>
          <w:rtl/>
          <w:lang w:bidi="ar-EG"/>
        </w:rPr>
        <w:t>ا وتعصبًا، يقول: إن للأشعرية قولين في الصفات، تأويل الصفات وهو التحريف الذي يفعلونه، والتفويض</w:t>
      </w:r>
      <w:r w:rsidR="00545522"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كلاهما لنا مذهب</w:t>
      </w:r>
      <w:r w:rsidR="006E346F" w:rsidRPr="00383A76">
        <w:rPr>
          <w:rFonts w:ascii="louts shamy" w:hAnsi="louts shamy" w:cs="louts shamy"/>
          <w:sz w:val="32"/>
          <w:szCs w:val="32"/>
          <w:rtl/>
          <w:lang w:bidi="ar-EG"/>
        </w:rPr>
        <w:t>ٌ</w:t>
      </w:r>
      <w:r w:rsidR="00545522" w:rsidRPr="00383A76">
        <w:rPr>
          <w:rFonts w:ascii="louts shamy" w:hAnsi="louts shamy" w:cs="louts shamy"/>
          <w:sz w:val="32"/>
          <w:szCs w:val="32"/>
          <w:rtl/>
          <w:lang w:bidi="ar-EG"/>
        </w:rPr>
        <w:t>، هكذا يقرر</w:t>
      </w:r>
      <w:r w:rsidRPr="00383A76">
        <w:rPr>
          <w:rFonts w:ascii="louts shamy" w:hAnsi="louts shamy" w:cs="louts shamy"/>
          <w:sz w:val="32"/>
          <w:szCs w:val="32"/>
          <w:rtl/>
          <w:lang w:bidi="ar-EG"/>
        </w:rPr>
        <w:t xml:space="preserve"> حقيقة التفويض لقول الأشاعرة، ولهذا العجب هؤلاء الذين يسمون أنفسهم بالحنابلة، يد</w:t>
      </w:r>
      <w:r w:rsidR="006E346F" w:rsidRPr="00383A76">
        <w:rPr>
          <w:rFonts w:ascii="louts shamy" w:hAnsi="louts shamy" w:cs="louts shamy"/>
          <w:sz w:val="32"/>
          <w:szCs w:val="32"/>
          <w:rtl/>
          <w:lang w:bidi="ar-EG"/>
        </w:rPr>
        <w:t>َّ</w:t>
      </w:r>
      <w:r w:rsidRPr="00383A76">
        <w:rPr>
          <w:rFonts w:ascii="louts shamy" w:hAnsi="louts shamy" w:cs="louts shamy"/>
          <w:sz w:val="32"/>
          <w:szCs w:val="32"/>
          <w:rtl/>
          <w:lang w:bidi="ar-EG"/>
        </w:rPr>
        <w:t>عون الانتساب للإمام أحمد ويد</w:t>
      </w:r>
      <w:r w:rsidR="002D6705" w:rsidRPr="00383A76">
        <w:rPr>
          <w:rFonts w:ascii="louts shamy" w:hAnsi="louts shamy" w:cs="louts shamy"/>
          <w:sz w:val="32"/>
          <w:szCs w:val="32"/>
          <w:rtl/>
          <w:lang w:bidi="ar-EG"/>
        </w:rPr>
        <w:t>َّ</w:t>
      </w:r>
      <w:r w:rsidRPr="00383A76">
        <w:rPr>
          <w:rFonts w:ascii="louts shamy" w:hAnsi="louts shamy" w:cs="louts shamy"/>
          <w:sz w:val="32"/>
          <w:szCs w:val="32"/>
          <w:rtl/>
          <w:lang w:bidi="ar-EG"/>
        </w:rPr>
        <w:t>عون الانتساب للسلف،</w:t>
      </w:r>
      <w:r w:rsidR="006E346F" w:rsidRPr="00383A76">
        <w:rPr>
          <w:rFonts w:ascii="louts shamy" w:hAnsi="louts shamy" w:cs="louts shamy"/>
          <w:sz w:val="32"/>
          <w:szCs w:val="32"/>
          <w:rtl/>
          <w:lang w:bidi="ar-EG"/>
        </w:rPr>
        <w:t xml:space="preserve"> أنهم على وئام شديد مع الأشاعرة؛</w:t>
      </w:r>
      <w:r w:rsidRPr="00383A76">
        <w:rPr>
          <w:rFonts w:ascii="louts shamy" w:hAnsi="louts shamy" w:cs="louts shamy"/>
          <w:sz w:val="32"/>
          <w:szCs w:val="32"/>
          <w:rtl/>
          <w:lang w:bidi="ar-EG"/>
        </w:rPr>
        <w:t xml:space="preserve"> لأن هذا القول قول الأشاعرة.</w:t>
      </w:r>
    </w:p>
    <w:p w14:paraId="58CDA63E" w14:textId="77777777" w:rsidR="00254F12" w:rsidRPr="00383A76" w:rsidRDefault="00254F12" w:rsidP="00DD5E39">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يأتينا -إن شاء الله تعالى- أن المصنف ابن قدامة -رحمه الله- من أشد</w:t>
      </w:r>
      <w:r w:rsidR="002D6705" w:rsidRPr="00383A76">
        <w:rPr>
          <w:rFonts w:ascii="louts shamy" w:hAnsi="louts shamy" w:cs="louts shamy"/>
          <w:sz w:val="32"/>
          <w:szCs w:val="32"/>
          <w:rtl/>
          <w:lang w:bidi="ar-EG"/>
        </w:rPr>
        <w:t>ِّ</w:t>
      </w:r>
      <w:r w:rsidR="00EA2470" w:rsidRPr="00383A76">
        <w:rPr>
          <w:rFonts w:ascii="louts shamy" w:hAnsi="louts shamy" w:cs="louts shamy"/>
          <w:sz w:val="32"/>
          <w:szCs w:val="32"/>
          <w:rtl/>
          <w:lang w:bidi="ar-EG"/>
        </w:rPr>
        <w:t xml:space="preserve"> الناس على الأشعرية، كان شديدًا</w:t>
      </w:r>
      <w:r w:rsidRPr="00383A76">
        <w:rPr>
          <w:rFonts w:ascii="louts shamy" w:hAnsi="louts shamy" w:cs="louts shamy"/>
          <w:sz w:val="32"/>
          <w:szCs w:val="32"/>
          <w:rtl/>
          <w:lang w:bidi="ar-EG"/>
        </w:rPr>
        <w:t xml:space="preserve"> جدًّا على الأشعري</w:t>
      </w:r>
      <w:r w:rsidR="002D6705" w:rsidRPr="00383A76">
        <w:rPr>
          <w:rFonts w:ascii="louts shamy" w:hAnsi="louts shamy" w:cs="louts shamy"/>
          <w:sz w:val="32"/>
          <w:szCs w:val="32"/>
          <w:rtl/>
          <w:lang w:bidi="ar-EG"/>
        </w:rPr>
        <w:t>ة كما سيأتي -إن شاء الله تعالى-؛</w:t>
      </w:r>
      <w:r w:rsidRPr="00383A76">
        <w:rPr>
          <w:rFonts w:ascii="louts shamy" w:hAnsi="louts shamy" w:cs="louts shamy"/>
          <w:sz w:val="32"/>
          <w:szCs w:val="32"/>
          <w:rtl/>
          <w:lang w:bidi="ar-EG"/>
        </w:rPr>
        <w:t xml:space="preserve"> لأنه يرى أنهم جهمية في الصفات، فكيف يقول ابن قدامة بقول</w:t>
      </w:r>
      <w:r w:rsidR="002D6705"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هو من أقوال الأشاعرة وهو التفويض؟</w:t>
      </w:r>
      <w:r w:rsidR="00EA2470" w:rsidRPr="00383A76">
        <w:rPr>
          <w:rFonts w:ascii="louts shamy" w:hAnsi="louts shamy" w:cs="louts shamy"/>
          <w:sz w:val="32"/>
          <w:szCs w:val="32"/>
          <w:rtl/>
          <w:lang w:bidi="ar-EG"/>
        </w:rPr>
        <w:t>!</w:t>
      </w:r>
    </w:p>
    <w:p w14:paraId="646F6E17" w14:textId="77777777" w:rsidR="00254F12" w:rsidRPr="00383A76" w:rsidRDefault="00254F12" w:rsidP="00E13ACF">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إذن التفويض حاصله: أن المعن</w:t>
      </w:r>
      <w:r w:rsidR="00EA2470" w:rsidRPr="00383A76">
        <w:rPr>
          <w:rFonts w:ascii="louts shamy" w:hAnsi="louts shamy" w:cs="louts shamy"/>
          <w:sz w:val="32"/>
          <w:szCs w:val="32"/>
          <w:rtl/>
          <w:lang w:bidi="ar-EG"/>
        </w:rPr>
        <w:t>ى غير معلوم؛</w:t>
      </w:r>
      <w:r w:rsidRPr="00383A76">
        <w:rPr>
          <w:rFonts w:ascii="louts shamy" w:hAnsi="louts shamy" w:cs="louts shamy"/>
          <w:sz w:val="32"/>
          <w:szCs w:val="32"/>
          <w:rtl/>
          <w:lang w:bidi="ar-EG"/>
        </w:rPr>
        <w:t xml:space="preserve"> ولهذا قال الذهبي -رحمه الله تعالى-، قال: إن المتأخرين أحدثوا عبارة م</w:t>
      </w:r>
      <w:r w:rsidR="002D6705" w:rsidRPr="00383A76">
        <w:rPr>
          <w:rFonts w:ascii="louts shamy" w:hAnsi="louts shamy" w:cs="louts shamy"/>
          <w:sz w:val="32"/>
          <w:szCs w:val="32"/>
          <w:rtl/>
          <w:lang w:bidi="ar-EG"/>
        </w:rPr>
        <w:t>ُ</w:t>
      </w:r>
      <w:r w:rsidRPr="00383A76">
        <w:rPr>
          <w:rFonts w:ascii="louts shamy" w:hAnsi="louts shamy" w:cs="louts shamy"/>
          <w:sz w:val="32"/>
          <w:szCs w:val="32"/>
          <w:rtl/>
          <w:lang w:bidi="ar-EG"/>
        </w:rPr>
        <w:t>ول</w:t>
      </w:r>
      <w:r w:rsidR="002D6705" w:rsidRPr="00383A76">
        <w:rPr>
          <w:rFonts w:ascii="louts shamy" w:hAnsi="louts shamy" w:cs="louts shamy"/>
          <w:sz w:val="32"/>
          <w:szCs w:val="32"/>
          <w:rtl/>
          <w:lang w:bidi="ar-EG"/>
        </w:rPr>
        <w:t>َّدة لم يق</w:t>
      </w:r>
      <w:r w:rsidRPr="00383A76">
        <w:rPr>
          <w:rFonts w:ascii="louts shamy" w:hAnsi="louts shamy" w:cs="louts shamy"/>
          <w:sz w:val="32"/>
          <w:szCs w:val="32"/>
          <w:rtl/>
          <w:lang w:bidi="ar-EG"/>
        </w:rPr>
        <w:t>ل</w:t>
      </w:r>
      <w:r w:rsidR="00EA2470" w:rsidRPr="00383A76">
        <w:rPr>
          <w:rFonts w:ascii="louts shamy" w:hAnsi="louts shamy" w:cs="louts shamy"/>
          <w:sz w:val="32"/>
          <w:szCs w:val="32"/>
          <w:rtl/>
          <w:lang w:bidi="ar-EG"/>
        </w:rPr>
        <w:t>ْ</w:t>
      </w:r>
      <w:r w:rsidRPr="00383A76">
        <w:rPr>
          <w:rFonts w:ascii="louts shamy" w:hAnsi="louts shamy" w:cs="louts shamy"/>
          <w:sz w:val="32"/>
          <w:szCs w:val="32"/>
          <w:rtl/>
          <w:lang w:bidi="ar-EG"/>
        </w:rPr>
        <w:t>ها السلف، حيث قالوا</w:t>
      </w:r>
      <w:r w:rsidR="002D6705" w:rsidRPr="00383A76">
        <w:rPr>
          <w:rFonts w:ascii="louts shamy" w:hAnsi="louts shamy" w:cs="louts shamy"/>
          <w:sz w:val="32"/>
          <w:szCs w:val="32"/>
          <w:rtl/>
          <w:lang w:bidi="ar-EG"/>
        </w:rPr>
        <w:t xml:space="preserve">: </w:t>
      </w:r>
      <w:r w:rsidR="002D6705" w:rsidRPr="00383A76">
        <w:rPr>
          <w:rFonts w:ascii="louts shamy" w:hAnsi="louts shamy" w:cs="louts shamy"/>
          <w:sz w:val="32"/>
          <w:szCs w:val="32"/>
          <w:rtl/>
          <w:lang w:bidi="ar-EG"/>
        </w:rPr>
        <w:lastRenderedPageBreak/>
        <w:t>إن هذه الصفات ليست على ظاه</w:t>
      </w:r>
      <w:r w:rsidR="00E13ACF" w:rsidRPr="00383A76">
        <w:rPr>
          <w:rFonts w:ascii="louts shamy" w:hAnsi="louts shamy" w:cs="louts shamy"/>
          <w:sz w:val="32"/>
          <w:szCs w:val="32"/>
          <w:rtl/>
          <w:lang w:bidi="ar-EG"/>
        </w:rPr>
        <w:t>ِ</w:t>
      </w:r>
      <w:r w:rsidR="002D6705" w:rsidRPr="00383A76">
        <w:rPr>
          <w:rFonts w:ascii="louts shamy" w:hAnsi="louts shamy" w:cs="louts shamy"/>
          <w:sz w:val="32"/>
          <w:szCs w:val="32"/>
          <w:rtl/>
          <w:lang w:bidi="ar-EG"/>
        </w:rPr>
        <w:t>رها؛</w:t>
      </w:r>
      <w:r w:rsidRPr="00383A76">
        <w:rPr>
          <w:rFonts w:ascii="louts shamy" w:hAnsi="louts shamy" w:cs="louts shamy"/>
          <w:sz w:val="32"/>
          <w:szCs w:val="32"/>
          <w:rtl/>
          <w:lang w:bidi="ar-EG"/>
        </w:rPr>
        <w:t xml:space="preserve"> فظاهرها غير م</w:t>
      </w:r>
      <w:r w:rsidR="002D6705" w:rsidRPr="00383A76">
        <w:rPr>
          <w:rFonts w:ascii="louts shamy" w:hAnsi="louts shamy" w:cs="louts shamy"/>
          <w:sz w:val="32"/>
          <w:szCs w:val="32"/>
          <w:rtl/>
          <w:lang w:bidi="ar-EG"/>
        </w:rPr>
        <w:t>ُ</w:t>
      </w:r>
      <w:r w:rsidRPr="00383A76">
        <w:rPr>
          <w:rFonts w:ascii="louts shamy" w:hAnsi="louts shamy" w:cs="louts shamy"/>
          <w:sz w:val="32"/>
          <w:szCs w:val="32"/>
          <w:rtl/>
          <w:lang w:bidi="ar-EG"/>
        </w:rPr>
        <w:t>راد</w:t>
      </w:r>
      <w:r w:rsidR="00EA2470"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ولا نخوض في ظاهرها، هذا هو التفويض، يقول م</w:t>
      </w:r>
      <w:r w:rsidR="002D6705" w:rsidRPr="00383A76">
        <w:rPr>
          <w:rFonts w:ascii="louts shamy" w:hAnsi="louts shamy" w:cs="louts shamy"/>
          <w:sz w:val="32"/>
          <w:szCs w:val="32"/>
          <w:rtl/>
          <w:lang w:bidi="ar-EG"/>
        </w:rPr>
        <w:t>َ</w:t>
      </w:r>
      <w:r w:rsidRPr="00383A76">
        <w:rPr>
          <w:rFonts w:ascii="louts shamy" w:hAnsi="louts shamy" w:cs="louts shamy"/>
          <w:sz w:val="32"/>
          <w:szCs w:val="32"/>
          <w:rtl/>
          <w:lang w:bidi="ar-EG"/>
        </w:rPr>
        <w:t>قالة مول</w:t>
      </w:r>
      <w:r w:rsidR="00EA2470"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دة </w:t>
      </w:r>
      <w:r w:rsidR="00E13ACF" w:rsidRPr="00383A76">
        <w:rPr>
          <w:rFonts w:ascii="louts shamy" w:hAnsi="louts shamy" w:cs="louts shamy"/>
          <w:sz w:val="32"/>
          <w:szCs w:val="32"/>
          <w:rtl/>
          <w:lang w:bidi="ar-EG"/>
        </w:rPr>
        <w:t>.</w:t>
      </w:r>
      <w:r w:rsidRPr="00383A76">
        <w:rPr>
          <w:rFonts w:ascii="louts shamy" w:hAnsi="louts shamy" w:cs="louts shamy"/>
          <w:sz w:val="32"/>
          <w:szCs w:val="32"/>
          <w:rtl/>
          <w:lang w:bidi="ar-EG"/>
        </w:rPr>
        <w:t>أتى بها هؤلاء المبتد</w:t>
      </w:r>
      <w:r w:rsidR="00545522" w:rsidRPr="00383A76">
        <w:rPr>
          <w:rFonts w:ascii="louts shamy" w:hAnsi="louts shamy" w:cs="louts shamy"/>
          <w:sz w:val="32"/>
          <w:szCs w:val="32"/>
          <w:rtl/>
          <w:lang w:bidi="ar-EG"/>
        </w:rPr>
        <w:t>ِ</w:t>
      </w:r>
      <w:r w:rsidRPr="00383A76">
        <w:rPr>
          <w:rFonts w:ascii="louts shamy" w:hAnsi="louts shamy" w:cs="louts shamy"/>
          <w:sz w:val="32"/>
          <w:szCs w:val="32"/>
          <w:rtl/>
          <w:lang w:bidi="ar-EG"/>
        </w:rPr>
        <w:t>عة وزعموا أن هذه الصفات على غير ظاهرها، فإذا كان</w:t>
      </w:r>
      <w:r w:rsidR="00E13ACF" w:rsidRPr="00383A76">
        <w:rPr>
          <w:rFonts w:ascii="louts shamy" w:hAnsi="louts shamy" w:cs="louts shamy"/>
          <w:sz w:val="32"/>
          <w:szCs w:val="32"/>
          <w:rtl/>
          <w:lang w:bidi="ar-EG"/>
        </w:rPr>
        <w:t>ت على</w:t>
      </w:r>
      <w:r w:rsidRPr="00383A76">
        <w:rPr>
          <w:rFonts w:ascii="louts shamy" w:hAnsi="louts shamy" w:cs="louts shamy"/>
          <w:sz w:val="32"/>
          <w:szCs w:val="32"/>
          <w:rtl/>
          <w:lang w:bidi="ar-EG"/>
        </w:rPr>
        <w:t xml:space="preserve"> غير ظاهرها، ما المعنى </w:t>
      </w:r>
      <w:r w:rsidR="00E13ACF" w:rsidRPr="00383A76">
        <w:rPr>
          <w:rFonts w:ascii="louts shamy" w:hAnsi="louts shamy" w:cs="louts shamy"/>
          <w:sz w:val="32"/>
          <w:szCs w:val="32"/>
          <w:rtl/>
          <w:lang w:bidi="ar-EG"/>
        </w:rPr>
        <w:t>المراد</w:t>
      </w:r>
      <w:r w:rsidRPr="00383A76">
        <w:rPr>
          <w:rFonts w:ascii="louts shamy" w:hAnsi="louts shamy" w:cs="louts shamy"/>
          <w:sz w:val="32"/>
          <w:szCs w:val="32"/>
          <w:rtl/>
          <w:lang w:bidi="ar-EG"/>
        </w:rPr>
        <w:t>؟ قال</w:t>
      </w:r>
      <w:r w:rsidR="00E13ACF" w:rsidRPr="00383A76">
        <w:rPr>
          <w:rFonts w:ascii="louts shamy" w:hAnsi="louts shamy" w:cs="louts shamy"/>
          <w:sz w:val="32"/>
          <w:szCs w:val="32"/>
          <w:rtl/>
          <w:lang w:bidi="ar-EG"/>
        </w:rPr>
        <w:t>وا</w:t>
      </w:r>
      <w:r w:rsidRPr="00383A76">
        <w:rPr>
          <w:rFonts w:ascii="louts shamy" w:hAnsi="louts shamy" w:cs="louts shamy"/>
          <w:sz w:val="32"/>
          <w:szCs w:val="32"/>
          <w:rtl/>
          <w:lang w:bidi="ar-EG"/>
        </w:rPr>
        <w:t xml:space="preserve"> لا نخوض فيها، هذه عبارة مول</w:t>
      </w:r>
      <w:r w:rsidR="00AD74FB" w:rsidRPr="00383A76">
        <w:rPr>
          <w:rFonts w:ascii="louts shamy" w:hAnsi="louts shamy" w:cs="louts shamy"/>
          <w:sz w:val="32"/>
          <w:szCs w:val="32"/>
          <w:rtl/>
          <w:lang w:bidi="ar-EG"/>
        </w:rPr>
        <w:t>َّ</w:t>
      </w:r>
      <w:r w:rsidRPr="00383A76">
        <w:rPr>
          <w:rFonts w:ascii="louts shamy" w:hAnsi="louts shamy" w:cs="louts shamy"/>
          <w:sz w:val="32"/>
          <w:szCs w:val="32"/>
          <w:rtl/>
          <w:lang w:bidi="ar-EG"/>
        </w:rPr>
        <w:t>دة أتى بها هؤلاء وزعموا أن</w:t>
      </w:r>
      <w:r w:rsidR="00E13ACF" w:rsidRPr="00383A76">
        <w:rPr>
          <w:rFonts w:ascii="louts shamy" w:hAnsi="louts shamy" w:cs="louts shamy"/>
          <w:sz w:val="32"/>
          <w:szCs w:val="32"/>
          <w:rtl/>
          <w:lang w:bidi="ar-EG"/>
        </w:rPr>
        <w:t>ها هي</w:t>
      </w:r>
      <w:r w:rsidRPr="00383A76">
        <w:rPr>
          <w:rFonts w:ascii="louts shamy" w:hAnsi="louts shamy" w:cs="louts shamy"/>
          <w:sz w:val="32"/>
          <w:szCs w:val="32"/>
          <w:rtl/>
          <w:lang w:bidi="ar-EG"/>
        </w:rPr>
        <w:t xml:space="preserve"> مقولة السلف، وتأتي -إن شاء الله تعالى، بإذن الله تعالى- تأتي تفاصيل في هذه المسألة، هذا </w:t>
      </w:r>
      <w:r w:rsidR="002D6705" w:rsidRPr="00383A76">
        <w:rPr>
          <w:rFonts w:ascii="louts shamy" w:hAnsi="louts shamy" w:cs="louts shamy"/>
          <w:sz w:val="32"/>
          <w:szCs w:val="32"/>
          <w:rtl/>
          <w:lang w:bidi="ar-EG"/>
        </w:rPr>
        <w:t>-</w:t>
      </w:r>
      <w:r w:rsidRPr="00383A76">
        <w:rPr>
          <w:rFonts w:ascii="louts shamy" w:hAnsi="louts shamy" w:cs="louts shamy"/>
          <w:sz w:val="32"/>
          <w:szCs w:val="32"/>
          <w:rtl/>
          <w:lang w:bidi="ar-EG"/>
        </w:rPr>
        <w:t>في الحقيقة في نظري</w:t>
      </w:r>
      <w:r w:rsidR="002D6705"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أهم ما في الل</w:t>
      </w:r>
      <w:r w:rsidR="00E13ACF" w:rsidRPr="00383A76">
        <w:rPr>
          <w:rFonts w:ascii="louts shamy" w:hAnsi="louts shamy" w:cs="louts shamy"/>
          <w:sz w:val="32"/>
          <w:szCs w:val="32"/>
          <w:rtl/>
          <w:lang w:bidi="ar-EG"/>
        </w:rPr>
        <w:t>ُّمعة؛</w:t>
      </w:r>
      <w:r w:rsidRPr="00383A76">
        <w:rPr>
          <w:rFonts w:ascii="louts shamy" w:hAnsi="louts shamy" w:cs="louts shamy"/>
          <w:sz w:val="32"/>
          <w:szCs w:val="32"/>
          <w:rtl/>
          <w:lang w:bidi="ar-EG"/>
        </w:rPr>
        <w:t xml:space="preserve"> لأن اللمعة بقية المسائل الموجودة في أكثرها أشار لها إشارة -رحمه الله- كما سيأتي في الكلام على الحوض أو نحوه، تكلم في مسائل عظيمة لا يتوقف فيها سني</w:t>
      </w:r>
      <w:r w:rsidR="00E13ACF"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ولا يحتاج إلى مزيد إقناع مثل القول في الصحابة -رضي الله تعالى عنهم وأرضاهم-، فكثير مما في اللمعة ممكن أن ي</w:t>
      </w:r>
      <w:r w:rsidR="002D6705" w:rsidRPr="00383A76">
        <w:rPr>
          <w:rFonts w:ascii="louts shamy" w:hAnsi="louts shamy" w:cs="louts shamy"/>
          <w:sz w:val="32"/>
          <w:szCs w:val="32"/>
          <w:rtl/>
          <w:lang w:bidi="ar-EG"/>
        </w:rPr>
        <w:t>ُ</w:t>
      </w:r>
      <w:r w:rsidRPr="00383A76">
        <w:rPr>
          <w:rFonts w:ascii="louts shamy" w:hAnsi="louts shamy" w:cs="louts shamy"/>
          <w:sz w:val="32"/>
          <w:szCs w:val="32"/>
          <w:rtl/>
          <w:lang w:bidi="ar-EG"/>
        </w:rPr>
        <w:t>م</w:t>
      </w:r>
      <w:r w:rsidR="00E13ACF" w:rsidRPr="00383A76">
        <w:rPr>
          <w:rFonts w:ascii="louts shamy" w:hAnsi="louts shamy" w:cs="louts shamy"/>
          <w:sz w:val="32"/>
          <w:szCs w:val="32"/>
          <w:rtl/>
          <w:lang w:bidi="ar-EG"/>
        </w:rPr>
        <w:t>َ</w:t>
      </w:r>
      <w:r w:rsidRPr="00383A76">
        <w:rPr>
          <w:rFonts w:ascii="louts shamy" w:hAnsi="louts shamy" w:cs="louts shamy"/>
          <w:sz w:val="32"/>
          <w:szCs w:val="32"/>
          <w:rtl/>
          <w:lang w:bidi="ar-EG"/>
        </w:rPr>
        <w:t>ر عليه مرورًا عابرًا، لكن عند الموضعين اللذين ذكرت -إن شاء الله تعالى- سنحتاج إلى مزيد من التوضيح والتبيين -إن شاء الله تعالى- وفي مقدمة اللمعة.</w:t>
      </w:r>
    </w:p>
    <w:p w14:paraId="21DF52D5" w14:textId="77777777" w:rsidR="00254F12" w:rsidRPr="00383A76" w:rsidRDefault="00254F12" w:rsidP="00E23DD2">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والمراد بال</w:t>
      </w:r>
      <w:r w:rsidR="002D6705" w:rsidRPr="00383A76">
        <w:rPr>
          <w:rFonts w:ascii="louts shamy" w:hAnsi="louts shamy" w:cs="louts shamy"/>
          <w:sz w:val="32"/>
          <w:szCs w:val="32"/>
          <w:rtl/>
          <w:lang w:bidi="ar-EG"/>
        </w:rPr>
        <w:t>ُّ</w:t>
      </w:r>
      <w:r w:rsidRPr="00383A76">
        <w:rPr>
          <w:rFonts w:ascii="louts shamy" w:hAnsi="louts shamy" w:cs="louts shamy"/>
          <w:sz w:val="32"/>
          <w:szCs w:val="32"/>
          <w:rtl/>
          <w:lang w:bidi="ar-EG"/>
        </w:rPr>
        <w:t>لمعة</w:t>
      </w:r>
      <w:r w:rsidR="002D6705"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"لمع</w:t>
      </w:r>
      <w:r w:rsidR="002D6705" w:rsidRPr="00383A76">
        <w:rPr>
          <w:rFonts w:ascii="louts shamy" w:hAnsi="louts shamy" w:cs="louts shamy"/>
          <w:sz w:val="32"/>
          <w:szCs w:val="32"/>
          <w:rtl/>
          <w:lang w:bidi="ar-EG"/>
        </w:rPr>
        <w:t>ة الاعتقاد" اللمعة لها عدة معانٍ</w:t>
      </w:r>
      <w:r w:rsidRPr="00383A76">
        <w:rPr>
          <w:rFonts w:ascii="louts shamy" w:hAnsi="louts shamy" w:cs="louts shamy"/>
          <w:sz w:val="32"/>
          <w:szCs w:val="32"/>
          <w:rtl/>
          <w:lang w:bidi="ar-EG"/>
        </w:rPr>
        <w:t>، الأقرب لكلمة "لمعة الاعتقاد" أنها الب</w:t>
      </w:r>
      <w:r w:rsidR="002D6705" w:rsidRPr="00383A76">
        <w:rPr>
          <w:rFonts w:ascii="louts shamy" w:hAnsi="louts shamy" w:cs="louts shamy"/>
          <w:sz w:val="32"/>
          <w:szCs w:val="32"/>
          <w:rtl/>
          <w:lang w:bidi="ar-EG"/>
        </w:rPr>
        <w:t>ُلغة، ال</w:t>
      </w:r>
      <w:r w:rsidRPr="00383A76">
        <w:rPr>
          <w:rFonts w:ascii="louts shamy" w:hAnsi="louts shamy" w:cs="louts shamy"/>
          <w:sz w:val="32"/>
          <w:szCs w:val="32"/>
          <w:rtl/>
          <w:lang w:bidi="ar-EG"/>
        </w:rPr>
        <w:t>ب</w:t>
      </w:r>
      <w:r w:rsidR="002D6705" w:rsidRPr="00383A76">
        <w:rPr>
          <w:rFonts w:ascii="louts shamy" w:hAnsi="louts shamy" w:cs="louts shamy"/>
          <w:sz w:val="32"/>
          <w:szCs w:val="32"/>
          <w:rtl/>
          <w:lang w:bidi="ar-EG"/>
        </w:rPr>
        <w:t>ُل</w:t>
      </w:r>
      <w:r w:rsidRPr="00383A76">
        <w:rPr>
          <w:rFonts w:ascii="louts shamy" w:hAnsi="louts shamy" w:cs="louts shamy"/>
          <w:sz w:val="32"/>
          <w:szCs w:val="32"/>
          <w:rtl/>
          <w:lang w:bidi="ar-EG"/>
        </w:rPr>
        <w:t xml:space="preserve">غة من العيش، المقصود به </w:t>
      </w:r>
      <w:r w:rsidR="00E13ACF" w:rsidRPr="00383A76">
        <w:rPr>
          <w:rFonts w:ascii="louts shamy" w:hAnsi="louts shamy" w:cs="louts shamy"/>
          <w:sz w:val="32"/>
          <w:szCs w:val="32"/>
          <w:rtl/>
          <w:lang w:bidi="ar-EG"/>
        </w:rPr>
        <w:t xml:space="preserve">هنا </w:t>
      </w:r>
      <w:r w:rsidRPr="00383A76">
        <w:rPr>
          <w:rFonts w:ascii="louts shamy" w:hAnsi="louts shamy" w:cs="louts shamy"/>
          <w:sz w:val="32"/>
          <w:szCs w:val="32"/>
          <w:rtl/>
          <w:lang w:bidi="ar-EG"/>
        </w:rPr>
        <w:t>البلغة من الاعتقاد الذي على مذهب السلف</w:t>
      </w:r>
      <w:r w:rsidR="00E23DD2" w:rsidRPr="00383A76">
        <w:rPr>
          <w:rFonts w:ascii="louts shamy" w:hAnsi="louts shamy" w:cs="louts shamy"/>
          <w:sz w:val="32"/>
          <w:szCs w:val="32"/>
          <w:rtl/>
          <w:lang w:bidi="ar-EG"/>
        </w:rPr>
        <w:t>.</w:t>
      </w:r>
    </w:p>
    <w:p w14:paraId="0F796D21" w14:textId="77777777" w:rsidR="00254F12" w:rsidRPr="00383A76" w:rsidRDefault="00254F12" w:rsidP="004E65F7">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{بسم الله الرحمن الرحيم الحمد لله وصلى الله وسلم على نبينا محمد وعلى </w:t>
      </w:r>
      <w:proofErr w:type="spellStart"/>
      <w:r w:rsidRPr="00383A76">
        <w:rPr>
          <w:rFonts w:ascii="louts shamy" w:hAnsi="louts shamy" w:cs="louts shamy"/>
          <w:sz w:val="32"/>
          <w:szCs w:val="32"/>
          <w:rtl/>
          <w:lang w:bidi="ar-EG"/>
        </w:rPr>
        <w:t>آله</w:t>
      </w:r>
      <w:proofErr w:type="spellEnd"/>
      <w:r w:rsidRPr="00383A76">
        <w:rPr>
          <w:rFonts w:ascii="louts shamy" w:hAnsi="louts shamy" w:cs="louts shamy"/>
          <w:sz w:val="32"/>
          <w:szCs w:val="32"/>
          <w:rtl/>
          <w:lang w:bidi="ar-EG"/>
        </w:rPr>
        <w:t xml:space="preserve"> وصحبه، وبعد.</w:t>
      </w:r>
    </w:p>
    <w:p w14:paraId="405C43DC" w14:textId="77777777" w:rsidR="00254F12" w:rsidRPr="00383A76" w:rsidRDefault="00254F12" w:rsidP="004E65F7">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lastRenderedPageBreak/>
        <w:t>قال الشيخ أبو محمد</w:t>
      </w:r>
      <w:r w:rsidR="002D6705"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عبد</w:t>
      </w:r>
      <w:r w:rsidR="002D6705"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الله بن أحمد</w:t>
      </w:r>
      <w:r w:rsidR="002D6705"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بن قدامة</w:t>
      </w:r>
      <w:r w:rsidR="002D6705"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المقد</w:t>
      </w:r>
      <w:r w:rsidR="002D6705" w:rsidRPr="00383A76">
        <w:rPr>
          <w:rFonts w:ascii="louts shamy" w:hAnsi="louts shamy" w:cs="louts shamy"/>
          <w:sz w:val="32"/>
          <w:szCs w:val="32"/>
          <w:rtl/>
          <w:lang w:bidi="ar-EG"/>
        </w:rPr>
        <w:t>ِ</w:t>
      </w:r>
      <w:r w:rsidRPr="00383A76">
        <w:rPr>
          <w:rFonts w:ascii="louts shamy" w:hAnsi="louts shamy" w:cs="louts shamy"/>
          <w:sz w:val="32"/>
          <w:szCs w:val="32"/>
          <w:rtl/>
          <w:lang w:bidi="ar-EG"/>
        </w:rPr>
        <w:t>سي في كتابه "لُــمْعَةُ الاعْـــــتِقَادِ الـهَادي إلَـى سَبيل الرّشَاد": (بسم الله الرحمن الرحيم، الحمد</w:t>
      </w:r>
      <w:r w:rsidR="002D6705"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لله المحمود</w:t>
      </w:r>
      <w:r w:rsidR="002D6705"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بكل لسان</w:t>
      </w:r>
      <w:r w:rsidR="002D6705" w:rsidRPr="00383A76">
        <w:rPr>
          <w:rFonts w:ascii="louts shamy" w:hAnsi="louts shamy" w:cs="louts shamy"/>
          <w:sz w:val="32"/>
          <w:szCs w:val="32"/>
          <w:rtl/>
          <w:lang w:bidi="ar-EG"/>
        </w:rPr>
        <w:t>ٍ</w:t>
      </w:r>
      <w:r w:rsidR="00CD404E"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المعبود</w:t>
      </w:r>
      <w:r w:rsidR="002D6705"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في كل زمان</w:t>
      </w:r>
      <w:r w:rsidR="002D6705" w:rsidRPr="00383A76">
        <w:rPr>
          <w:rFonts w:ascii="louts shamy" w:hAnsi="louts shamy" w:cs="louts shamy"/>
          <w:sz w:val="32"/>
          <w:szCs w:val="32"/>
          <w:rtl/>
          <w:lang w:bidi="ar-EG"/>
        </w:rPr>
        <w:t>ٍ</w:t>
      </w:r>
      <w:r w:rsidRPr="00383A76">
        <w:rPr>
          <w:rFonts w:ascii="louts shamy" w:hAnsi="louts shamy" w:cs="louts shamy"/>
          <w:sz w:val="32"/>
          <w:szCs w:val="32"/>
          <w:rtl/>
          <w:lang w:bidi="ar-EG"/>
        </w:rPr>
        <w:t>، الذي لا يخلو من علمه مكان</w:t>
      </w:r>
      <w:r w:rsidR="002D6705" w:rsidRPr="00383A76">
        <w:rPr>
          <w:rFonts w:ascii="louts shamy" w:hAnsi="louts shamy" w:cs="louts shamy"/>
          <w:sz w:val="32"/>
          <w:szCs w:val="32"/>
          <w:rtl/>
          <w:lang w:bidi="ar-EG"/>
        </w:rPr>
        <w:t>ٌ</w:t>
      </w:r>
      <w:r w:rsidRPr="00383A76">
        <w:rPr>
          <w:rFonts w:ascii="louts shamy" w:hAnsi="louts shamy" w:cs="louts shamy"/>
          <w:sz w:val="32"/>
          <w:szCs w:val="32"/>
          <w:rtl/>
          <w:lang w:bidi="ar-EG"/>
        </w:rPr>
        <w:t>، ولا يشغله شأن عن شأن، جل</w:t>
      </w:r>
      <w:r w:rsidR="00DF262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عن الأشباه والأنداد، وتنز</w:t>
      </w:r>
      <w:r w:rsidR="00DF2626" w:rsidRPr="00383A76">
        <w:rPr>
          <w:rFonts w:ascii="louts shamy" w:hAnsi="louts shamy" w:cs="louts shamy"/>
          <w:sz w:val="32"/>
          <w:szCs w:val="32"/>
          <w:rtl/>
          <w:lang w:bidi="ar-EG"/>
        </w:rPr>
        <w:t>َّ</w:t>
      </w:r>
      <w:r w:rsidRPr="00383A76">
        <w:rPr>
          <w:rFonts w:ascii="louts shamy" w:hAnsi="louts shamy" w:cs="louts shamy"/>
          <w:sz w:val="32"/>
          <w:szCs w:val="32"/>
          <w:rtl/>
          <w:lang w:bidi="ar-EG"/>
        </w:rPr>
        <w:t>ه عن الصاحبة والأولاد ونفذ</w:t>
      </w:r>
      <w:r w:rsidR="00DF262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حكمه في جميع العباد، لا تمثله العقول بالتفكير، ولا </w:t>
      </w:r>
      <w:proofErr w:type="spellStart"/>
      <w:r w:rsidRPr="00383A76">
        <w:rPr>
          <w:rFonts w:ascii="louts shamy" w:hAnsi="louts shamy" w:cs="louts shamy"/>
          <w:sz w:val="32"/>
          <w:szCs w:val="32"/>
          <w:rtl/>
          <w:lang w:bidi="ar-EG"/>
        </w:rPr>
        <w:t>تتوهمه</w:t>
      </w:r>
      <w:proofErr w:type="spellEnd"/>
      <w:r w:rsidRPr="00383A76">
        <w:rPr>
          <w:rFonts w:ascii="louts shamy" w:hAnsi="louts shamy" w:cs="louts shamy"/>
          <w:sz w:val="32"/>
          <w:szCs w:val="32"/>
          <w:rtl/>
          <w:lang w:bidi="ar-EG"/>
        </w:rPr>
        <w:t xml:space="preserve"> القلوب بالتصوير </w:t>
      </w:r>
      <w:r w:rsidRPr="00383A76">
        <w:rPr>
          <w:rFonts w:ascii="louts shamy" w:hAnsi="louts shamy" w:cs="louts shamy"/>
          <w:color w:val="006600"/>
          <w:sz w:val="32"/>
          <w:szCs w:val="32"/>
          <w:rtl/>
          <w:lang w:bidi="ar-EG"/>
        </w:rPr>
        <w:t>﴿ليس كمثله شيء وهو السميع البصير﴾</w:t>
      </w:r>
      <w:r w:rsidRPr="00383A76">
        <w:rPr>
          <w:rFonts w:ascii="louts shamy" w:hAnsi="louts shamy" w:cs="louts shamy"/>
          <w:sz w:val="32"/>
          <w:szCs w:val="32"/>
          <w:rtl/>
          <w:lang w:bidi="ar-EG"/>
        </w:rPr>
        <w:t>، له الأسماء الحسنى والصفات الع</w:t>
      </w:r>
      <w:r w:rsidR="00DF262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لى، </w:t>
      </w:r>
      <w:r w:rsidRPr="00383A76">
        <w:rPr>
          <w:rFonts w:ascii="louts shamy" w:hAnsi="louts shamy" w:cs="louts shamy"/>
          <w:color w:val="006600"/>
          <w:sz w:val="32"/>
          <w:szCs w:val="32"/>
          <w:rtl/>
          <w:lang w:bidi="ar-EG"/>
        </w:rPr>
        <w:t>﴿الرَّحْمَنُ عَلَى العَرْشِ اسْتَوَى * لَهُ مَا فِي السَّمَوَاتِ وَمَا فِي الأَرْضِ وَمَا بَيْنَهُمَا وَمَا تَحْتَ الثَّرَى * وَإِن تَجْهَرْ بِالْقَوْلِ فَإِنَّهُ يَعْلَمُ السِّرَّ وَأَخْفَى﴾</w:t>
      </w:r>
      <w:r w:rsidRPr="00383A76">
        <w:rPr>
          <w:rFonts w:ascii="louts shamy" w:hAnsi="louts shamy" w:cs="louts shamy"/>
          <w:sz w:val="32"/>
          <w:szCs w:val="32"/>
          <w:rtl/>
          <w:lang w:bidi="ar-EG"/>
        </w:rPr>
        <w:t xml:space="preserve"> </w:t>
      </w:r>
      <w:r w:rsidRPr="00383A76">
        <w:rPr>
          <w:rFonts w:ascii="louts shamy" w:hAnsi="louts shamy" w:cs="louts shamy"/>
          <w:rtl/>
          <w:lang w:bidi="ar-EG"/>
        </w:rPr>
        <w:t>[طه: 5 - 7]</w:t>
      </w:r>
      <w:r w:rsidRPr="00383A76">
        <w:rPr>
          <w:rFonts w:ascii="louts shamy" w:hAnsi="louts shamy" w:cs="louts shamy"/>
          <w:sz w:val="32"/>
          <w:szCs w:val="32"/>
          <w:rtl/>
          <w:lang w:bidi="ar-EG"/>
        </w:rPr>
        <w:t>، أحاط بكل شيء علم</w:t>
      </w:r>
      <w:r w:rsidR="00DF2626" w:rsidRPr="00383A76">
        <w:rPr>
          <w:rFonts w:ascii="louts shamy" w:hAnsi="louts shamy" w:cs="louts shamy"/>
          <w:sz w:val="32"/>
          <w:szCs w:val="32"/>
          <w:rtl/>
          <w:lang w:bidi="ar-EG"/>
        </w:rPr>
        <w:t>ً</w:t>
      </w:r>
      <w:r w:rsidRPr="00383A76">
        <w:rPr>
          <w:rFonts w:ascii="louts shamy" w:hAnsi="louts shamy" w:cs="louts shamy"/>
          <w:sz w:val="32"/>
          <w:szCs w:val="32"/>
          <w:rtl/>
          <w:lang w:bidi="ar-EG"/>
        </w:rPr>
        <w:t>ا، وقهر كل مخلوق عزة وحكم</w:t>
      </w:r>
      <w:r w:rsidR="00DF2626" w:rsidRPr="00383A76">
        <w:rPr>
          <w:rFonts w:ascii="louts shamy" w:hAnsi="louts shamy" w:cs="louts shamy"/>
          <w:sz w:val="32"/>
          <w:szCs w:val="32"/>
          <w:rtl/>
          <w:lang w:bidi="ar-EG"/>
        </w:rPr>
        <w:t>ً</w:t>
      </w:r>
      <w:r w:rsidRPr="00383A76">
        <w:rPr>
          <w:rFonts w:ascii="louts shamy" w:hAnsi="louts shamy" w:cs="louts shamy"/>
          <w:sz w:val="32"/>
          <w:szCs w:val="32"/>
          <w:rtl/>
          <w:lang w:bidi="ar-EG"/>
        </w:rPr>
        <w:t>ا، ووسع كل شيء رحمة وعلم</w:t>
      </w:r>
      <w:r w:rsidR="00DF262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ا، </w:t>
      </w:r>
      <w:r w:rsidRPr="00383A76">
        <w:rPr>
          <w:rFonts w:ascii="louts shamy" w:hAnsi="louts shamy" w:cs="louts shamy"/>
          <w:color w:val="006600"/>
          <w:sz w:val="32"/>
          <w:szCs w:val="32"/>
          <w:rtl/>
          <w:lang w:bidi="ar-EG"/>
        </w:rPr>
        <w:t>﴿يَعْلَمُ مَا بَيْنَ أَيْدِيهِمْ وَمَا خَلْفَهُمْ وَلاَ يُحِيطُونَ بِهِ عِلْماً﴾</w:t>
      </w:r>
      <w:r w:rsidRPr="00383A76">
        <w:rPr>
          <w:rFonts w:ascii="louts shamy" w:hAnsi="louts shamy" w:cs="louts shamy"/>
          <w:sz w:val="32"/>
          <w:szCs w:val="32"/>
          <w:rtl/>
          <w:lang w:bidi="ar-EG"/>
        </w:rPr>
        <w:t xml:space="preserve"> </w:t>
      </w:r>
      <w:r w:rsidRPr="00383A76">
        <w:rPr>
          <w:rFonts w:ascii="louts shamy" w:hAnsi="louts shamy" w:cs="louts shamy"/>
          <w:rtl/>
          <w:lang w:bidi="ar-EG"/>
        </w:rPr>
        <w:t>[طه: 110]</w:t>
      </w:r>
      <w:r w:rsidRPr="00383A76">
        <w:rPr>
          <w:rFonts w:ascii="louts shamy" w:hAnsi="louts shamy" w:cs="louts shamy"/>
          <w:sz w:val="32"/>
          <w:szCs w:val="32"/>
          <w:rtl/>
          <w:lang w:bidi="ar-EG"/>
        </w:rPr>
        <w:t>، موصوف</w:t>
      </w:r>
      <w:r w:rsidR="00CD404E"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بما وصف به نفسه في كتابه العظيم، وعلى لسان نبيه الكريم)}.</w:t>
      </w:r>
    </w:p>
    <w:p w14:paraId="2EA42398" w14:textId="77777777" w:rsidR="00254F12" w:rsidRPr="00383A76" w:rsidRDefault="00254F12" w:rsidP="004E65F7">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بدأ -رحمه الله تعالى- بهذه المقدمة، بأن سم</w:t>
      </w:r>
      <w:r w:rsidR="00DF2626" w:rsidRPr="00383A76">
        <w:rPr>
          <w:rFonts w:ascii="louts shamy" w:hAnsi="louts shamy" w:cs="louts shamy"/>
          <w:sz w:val="32"/>
          <w:szCs w:val="32"/>
          <w:rtl/>
          <w:lang w:bidi="ar-EG"/>
        </w:rPr>
        <w:t>َّ</w:t>
      </w:r>
      <w:r w:rsidRPr="00383A76">
        <w:rPr>
          <w:rFonts w:ascii="louts shamy" w:hAnsi="louts shamy" w:cs="louts shamy"/>
          <w:sz w:val="32"/>
          <w:szCs w:val="32"/>
          <w:rtl/>
          <w:lang w:bidi="ar-EG"/>
        </w:rPr>
        <w:t>ى الله -عز وجل- وهذا المشروع لمن صنف كتاب</w:t>
      </w:r>
      <w:r w:rsidR="001A3C02" w:rsidRPr="00383A76">
        <w:rPr>
          <w:rFonts w:ascii="louts shamy" w:hAnsi="louts shamy" w:cs="louts shamy"/>
          <w:sz w:val="32"/>
          <w:szCs w:val="32"/>
          <w:rtl/>
          <w:lang w:bidi="ar-EG"/>
        </w:rPr>
        <w:t>ًا</w:t>
      </w:r>
      <w:r w:rsidRPr="00383A76">
        <w:rPr>
          <w:rFonts w:ascii="louts shamy" w:hAnsi="louts shamy" w:cs="louts shamy"/>
          <w:sz w:val="32"/>
          <w:szCs w:val="32"/>
          <w:rtl/>
          <w:lang w:bidi="ar-EG"/>
        </w:rPr>
        <w:t xml:space="preserve"> أو خطب خطبة أن يذكر الله في المقدمة، أن يسمي أو يحمد، فجمع بين التسمية والحمد، وأن الله تعالى ي</w:t>
      </w:r>
      <w:r w:rsidR="00DF2626" w:rsidRPr="00383A76">
        <w:rPr>
          <w:rFonts w:ascii="louts shamy" w:hAnsi="louts shamy" w:cs="louts shamy"/>
          <w:sz w:val="32"/>
          <w:szCs w:val="32"/>
          <w:rtl/>
          <w:lang w:bidi="ar-EG"/>
        </w:rPr>
        <w:t>ُ</w:t>
      </w:r>
      <w:r w:rsidRPr="00383A76">
        <w:rPr>
          <w:rFonts w:ascii="louts shamy" w:hAnsi="louts shamy" w:cs="louts shamy"/>
          <w:sz w:val="32"/>
          <w:szCs w:val="32"/>
          <w:rtl/>
          <w:lang w:bidi="ar-EG"/>
        </w:rPr>
        <w:t>عبد في كل زمان -سبحانه وبحمده-، ولا يخلو من علمه مكان، فهو يعلم كل شيء -عز</w:t>
      </w:r>
      <w:r w:rsidR="00DF262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اسمه-، </w:t>
      </w:r>
      <w:r w:rsidRPr="00383A76">
        <w:rPr>
          <w:rFonts w:ascii="louts shamy" w:hAnsi="louts shamy" w:cs="louts shamy"/>
          <w:color w:val="006600"/>
          <w:sz w:val="32"/>
          <w:szCs w:val="32"/>
          <w:rtl/>
          <w:lang w:bidi="ar-EG"/>
        </w:rPr>
        <w:t>﴿وَيَعْلَمُ مَا فِي البَرِّ وَالْبَحْرِ وَمَا تَسْقُطُ مِن وَرَقَةٍ إِلاَّ يَعْلَمُهَا ... الآية﴾</w:t>
      </w:r>
      <w:r w:rsidRPr="00383A76">
        <w:rPr>
          <w:rFonts w:ascii="louts shamy" w:hAnsi="louts shamy" w:cs="louts shamy"/>
          <w:sz w:val="32"/>
          <w:szCs w:val="32"/>
          <w:rtl/>
          <w:lang w:bidi="ar-EG"/>
        </w:rPr>
        <w:t xml:space="preserve"> </w:t>
      </w:r>
      <w:r w:rsidRPr="00383A76">
        <w:rPr>
          <w:rFonts w:ascii="louts shamy" w:hAnsi="louts shamy" w:cs="louts shamy"/>
          <w:rtl/>
          <w:lang w:bidi="ar-EG"/>
        </w:rPr>
        <w:t>[الأنعام: 59]</w:t>
      </w:r>
      <w:r w:rsidRPr="00383A76">
        <w:rPr>
          <w:rFonts w:ascii="louts shamy" w:hAnsi="louts shamy" w:cs="louts shamy"/>
          <w:sz w:val="32"/>
          <w:szCs w:val="32"/>
          <w:rtl/>
          <w:lang w:bidi="ar-EG"/>
        </w:rPr>
        <w:t xml:space="preserve">، ولا </w:t>
      </w:r>
      <w:r w:rsidRPr="00383A76">
        <w:rPr>
          <w:rFonts w:ascii="louts shamy" w:hAnsi="louts shamy" w:cs="louts shamy"/>
          <w:sz w:val="32"/>
          <w:szCs w:val="32"/>
          <w:rtl/>
          <w:lang w:bidi="ar-EG"/>
        </w:rPr>
        <w:lastRenderedPageBreak/>
        <w:t>يشغله شأن</w:t>
      </w:r>
      <w:r w:rsidR="00DF262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عن شأن</w:t>
      </w:r>
      <w:r w:rsidR="00DF262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-سبحانه وبحمده-</w:t>
      </w:r>
      <w:r w:rsidR="00DF262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لأنه ليس كمثله شيء، الإنسان من طبعه والمخلوق من طبعه أنه ينصرف</w:t>
      </w:r>
      <w:r w:rsidR="00DF262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إلى شأن محدد</w:t>
      </w:r>
      <w:r w:rsidR="00DF2626" w:rsidRPr="00383A76">
        <w:rPr>
          <w:rFonts w:ascii="louts shamy" w:hAnsi="louts shamy" w:cs="louts shamy"/>
          <w:sz w:val="32"/>
          <w:szCs w:val="32"/>
          <w:rtl/>
          <w:lang w:bidi="ar-EG"/>
        </w:rPr>
        <w:t>ٍ</w:t>
      </w:r>
      <w:r w:rsidRPr="00383A76">
        <w:rPr>
          <w:rFonts w:ascii="louts shamy" w:hAnsi="louts shamy" w:cs="louts shamy"/>
          <w:sz w:val="32"/>
          <w:szCs w:val="32"/>
          <w:rtl/>
          <w:lang w:bidi="ar-EG"/>
        </w:rPr>
        <w:t>، فلو أ</w:t>
      </w:r>
      <w:r w:rsidR="00CD404E" w:rsidRPr="00383A76">
        <w:rPr>
          <w:rFonts w:ascii="louts shamy" w:hAnsi="louts shamy" w:cs="louts shamy"/>
          <w:sz w:val="32"/>
          <w:szCs w:val="32"/>
          <w:rtl/>
          <w:lang w:bidi="ar-EG"/>
        </w:rPr>
        <w:t>ُ</w:t>
      </w:r>
      <w:r w:rsidRPr="00383A76">
        <w:rPr>
          <w:rFonts w:ascii="louts shamy" w:hAnsi="louts shamy" w:cs="louts shamy"/>
          <w:sz w:val="32"/>
          <w:szCs w:val="32"/>
          <w:rtl/>
          <w:lang w:bidi="ar-EG"/>
        </w:rPr>
        <w:t>شغل بشأن آخر؛ لتشوش، أما الله -عز وجل- فلا يشغله شأن عن شأن؛ ولهذا وسع سمع</w:t>
      </w:r>
      <w:r w:rsidR="00DF262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ه الأصوات، وأبصر كل شيء من خلقه -سبحانه- </w:t>
      </w:r>
      <w:r w:rsidRPr="00383A76">
        <w:rPr>
          <w:rFonts w:ascii="louts shamy" w:hAnsi="louts shamy" w:cs="louts shamy"/>
          <w:color w:val="006600"/>
          <w:sz w:val="32"/>
          <w:szCs w:val="32"/>
          <w:rtl/>
          <w:lang w:bidi="ar-EG"/>
        </w:rPr>
        <w:t>﴿لاَ يَعْزُبُ عَنْهُ مِثْقَالُ ذَرَّةٍ فِي السَّمَوَاتِ وَلاَ فِي الأَرْضِ﴾</w:t>
      </w:r>
      <w:r w:rsidRPr="00383A76">
        <w:rPr>
          <w:rFonts w:ascii="louts shamy" w:hAnsi="louts shamy" w:cs="louts shamy"/>
          <w:sz w:val="32"/>
          <w:szCs w:val="32"/>
          <w:rtl/>
          <w:lang w:bidi="ar-EG"/>
        </w:rPr>
        <w:t xml:space="preserve"> </w:t>
      </w:r>
      <w:r w:rsidRPr="00383A76">
        <w:rPr>
          <w:rFonts w:ascii="louts shamy" w:hAnsi="louts shamy" w:cs="louts shamy"/>
          <w:rtl/>
          <w:lang w:bidi="ar-EG"/>
        </w:rPr>
        <w:t>[سبأ: 3]</w:t>
      </w:r>
      <w:r w:rsidRPr="00383A76">
        <w:rPr>
          <w:rFonts w:ascii="louts shamy" w:hAnsi="louts shamy" w:cs="louts shamy"/>
          <w:sz w:val="32"/>
          <w:szCs w:val="32"/>
          <w:rtl/>
          <w:lang w:bidi="ar-EG"/>
        </w:rPr>
        <w:t>.</w:t>
      </w:r>
    </w:p>
    <w:p w14:paraId="69F63B6F" w14:textId="77777777" w:rsidR="00B70672" w:rsidRPr="00383A76" w:rsidRDefault="00254F12" w:rsidP="00B70672">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ثم ذكر ما يتنز</w:t>
      </w:r>
      <w:r w:rsidR="00DF2626" w:rsidRPr="00383A76">
        <w:rPr>
          <w:rFonts w:ascii="louts shamy" w:hAnsi="louts shamy" w:cs="louts shamy"/>
          <w:sz w:val="32"/>
          <w:szCs w:val="32"/>
          <w:rtl/>
          <w:lang w:bidi="ar-EG"/>
        </w:rPr>
        <w:t>َّ</w:t>
      </w:r>
      <w:r w:rsidRPr="00383A76">
        <w:rPr>
          <w:rFonts w:ascii="louts shamy" w:hAnsi="louts shamy" w:cs="louts shamy"/>
          <w:sz w:val="32"/>
          <w:szCs w:val="32"/>
          <w:rtl/>
          <w:lang w:bidi="ar-EG"/>
        </w:rPr>
        <w:t>ه الرب</w:t>
      </w:r>
      <w:r w:rsidR="00DF262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عنه، وأن ينز</w:t>
      </w:r>
      <w:r w:rsidR="00DF2626" w:rsidRPr="00383A76">
        <w:rPr>
          <w:rFonts w:ascii="louts shamy" w:hAnsi="louts shamy" w:cs="louts shamy"/>
          <w:sz w:val="32"/>
          <w:szCs w:val="32"/>
          <w:rtl/>
          <w:lang w:bidi="ar-EG"/>
        </w:rPr>
        <w:t>َّ</w:t>
      </w:r>
      <w:r w:rsidRPr="00383A76">
        <w:rPr>
          <w:rFonts w:ascii="louts shamy" w:hAnsi="louts shamy" w:cs="louts shamy"/>
          <w:sz w:val="32"/>
          <w:szCs w:val="32"/>
          <w:rtl/>
          <w:lang w:bidi="ar-EG"/>
        </w:rPr>
        <w:t>ه عن أن يكون له شبيه أو ند</w:t>
      </w:r>
      <w:r w:rsidR="00DF2626" w:rsidRPr="00383A76">
        <w:rPr>
          <w:rFonts w:ascii="louts shamy" w:hAnsi="louts shamy" w:cs="louts shamy"/>
          <w:sz w:val="32"/>
          <w:szCs w:val="32"/>
          <w:rtl/>
          <w:lang w:bidi="ar-EG"/>
        </w:rPr>
        <w:t>ٌّ</w:t>
      </w:r>
      <w:r w:rsidRPr="00383A76">
        <w:rPr>
          <w:rFonts w:ascii="louts shamy" w:hAnsi="louts shamy" w:cs="louts shamy"/>
          <w:sz w:val="32"/>
          <w:szCs w:val="32"/>
          <w:rtl/>
          <w:lang w:bidi="ar-EG"/>
        </w:rPr>
        <w:t>، والند</w:t>
      </w:r>
      <w:r w:rsidR="00DF262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هو الم</w:t>
      </w:r>
      <w:r w:rsidR="00DF2626" w:rsidRPr="00383A76">
        <w:rPr>
          <w:rFonts w:ascii="louts shamy" w:hAnsi="louts shamy" w:cs="louts shamy"/>
          <w:sz w:val="32"/>
          <w:szCs w:val="32"/>
          <w:rtl/>
          <w:lang w:bidi="ar-EG"/>
        </w:rPr>
        <w:t>ِ</w:t>
      </w:r>
      <w:r w:rsidRPr="00383A76">
        <w:rPr>
          <w:rFonts w:ascii="louts shamy" w:hAnsi="louts shamy" w:cs="louts shamy"/>
          <w:sz w:val="32"/>
          <w:szCs w:val="32"/>
          <w:rtl/>
          <w:lang w:bidi="ar-EG"/>
        </w:rPr>
        <w:t>ثل، وتنز</w:t>
      </w:r>
      <w:r w:rsidR="00CD404E" w:rsidRPr="00383A76">
        <w:rPr>
          <w:rFonts w:ascii="louts shamy" w:hAnsi="louts shamy" w:cs="louts shamy"/>
          <w:sz w:val="32"/>
          <w:szCs w:val="32"/>
          <w:rtl/>
          <w:lang w:bidi="ar-EG"/>
        </w:rPr>
        <w:t>َّ</w:t>
      </w:r>
      <w:r w:rsidRPr="00383A76">
        <w:rPr>
          <w:rFonts w:ascii="louts shamy" w:hAnsi="louts shamy" w:cs="louts shamy"/>
          <w:sz w:val="32"/>
          <w:szCs w:val="32"/>
          <w:rtl/>
          <w:lang w:bidi="ar-EG"/>
        </w:rPr>
        <w:t>ه عن الصاحبة وهي الزوجة والأولاد، وحكم</w:t>
      </w:r>
      <w:r w:rsidR="00DF2626" w:rsidRPr="00383A76">
        <w:rPr>
          <w:rFonts w:ascii="louts shamy" w:hAnsi="louts shamy" w:cs="louts shamy"/>
          <w:sz w:val="32"/>
          <w:szCs w:val="32"/>
          <w:rtl/>
          <w:lang w:bidi="ar-EG"/>
        </w:rPr>
        <w:t>ُ</w:t>
      </w:r>
      <w:r w:rsidRPr="00383A76">
        <w:rPr>
          <w:rFonts w:ascii="louts shamy" w:hAnsi="louts shamy" w:cs="louts shamy"/>
          <w:sz w:val="32"/>
          <w:szCs w:val="32"/>
          <w:rtl/>
          <w:lang w:bidi="ar-EG"/>
        </w:rPr>
        <w:t>ه -سبحانه وتعالى- نافذ</w:t>
      </w:r>
      <w:r w:rsidR="00DF262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بلا ريب في جميع العباد، والمراد الحكم الق</w:t>
      </w:r>
      <w:r w:rsidR="00DF2626" w:rsidRPr="00383A76">
        <w:rPr>
          <w:rFonts w:ascii="louts shamy" w:hAnsi="louts shamy" w:cs="louts shamy"/>
          <w:sz w:val="32"/>
          <w:szCs w:val="32"/>
          <w:rtl/>
          <w:lang w:bidi="ar-EG"/>
        </w:rPr>
        <w:t>َ</w:t>
      </w:r>
      <w:r w:rsidRPr="00383A76">
        <w:rPr>
          <w:rFonts w:ascii="louts shamy" w:hAnsi="louts shamy" w:cs="louts shamy"/>
          <w:sz w:val="32"/>
          <w:szCs w:val="32"/>
          <w:rtl/>
          <w:lang w:bidi="ar-EG"/>
        </w:rPr>
        <w:t>د</w:t>
      </w:r>
      <w:r w:rsidR="00DF2626" w:rsidRPr="00383A76">
        <w:rPr>
          <w:rFonts w:ascii="louts shamy" w:hAnsi="louts shamy" w:cs="louts shamy"/>
          <w:sz w:val="32"/>
          <w:szCs w:val="32"/>
          <w:rtl/>
          <w:lang w:bidi="ar-EG"/>
        </w:rPr>
        <w:t>َ</w:t>
      </w:r>
      <w:r w:rsidRPr="00383A76">
        <w:rPr>
          <w:rFonts w:ascii="louts shamy" w:hAnsi="louts shamy" w:cs="louts shamy"/>
          <w:sz w:val="32"/>
          <w:szCs w:val="32"/>
          <w:rtl/>
          <w:lang w:bidi="ar-EG"/>
        </w:rPr>
        <w:t>ر</w:t>
      </w:r>
      <w:r w:rsidR="00CD404E" w:rsidRPr="00383A76">
        <w:rPr>
          <w:rFonts w:ascii="louts shamy" w:hAnsi="louts shamy" w:cs="louts shamy"/>
          <w:sz w:val="32"/>
          <w:szCs w:val="32"/>
          <w:rtl/>
          <w:lang w:bidi="ar-EG"/>
        </w:rPr>
        <w:t>ي</w:t>
      </w:r>
      <w:r w:rsidRPr="00383A76">
        <w:rPr>
          <w:rFonts w:ascii="louts shamy" w:hAnsi="louts shamy" w:cs="louts shamy"/>
          <w:sz w:val="32"/>
          <w:szCs w:val="32"/>
          <w:rtl/>
          <w:lang w:bidi="ar-EG"/>
        </w:rPr>
        <w:t>، فما شاء الله -عز وجل- أن ي</w:t>
      </w:r>
      <w:r w:rsidR="00CD404E" w:rsidRPr="00383A76">
        <w:rPr>
          <w:rFonts w:ascii="louts shamy" w:hAnsi="louts shamy" w:cs="louts shamy"/>
          <w:sz w:val="32"/>
          <w:szCs w:val="32"/>
          <w:rtl/>
          <w:lang w:bidi="ar-EG"/>
        </w:rPr>
        <w:t>ُ</w:t>
      </w:r>
      <w:r w:rsidRPr="00383A76">
        <w:rPr>
          <w:rFonts w:ascii="louts shamy" w:hAnsi="louts shamy" w:cs="louts shamy"/>
          <w:sz w:val="32"/>
          <w:szCs w:val="32"/>
          <w:rtl/>
          <w:lang w:bidi="ar-EG"/>
        </w:rPr>
        <w:t>نفذ</w:t>
      </w:r>
      <w:r w:rsidR="00CD404E" w:rsidRPr="00383A76">
        <w:rPr>
          <w:rFonts w:ascii="louts shamy" w:hAnsi="louts shamy" w:cs="louts shamy"/>
          <w:sz w:val="32"/>
          <w:szCs w:val="32"/>
          <w:rtl/>
          <w:lang w:bidi="ar-EG"/>
        </w:rPr>
        <w:t>َ</w:t>
      </w:r>
      <w:r w:rsidRPr="00383A76">
        <w:rPr>
          <w:rFonts w:ascii="louts shamy" w:hAnsi="louts shamy" w:cs="louts shamy"/>
          <w:sz w:val="32"/>
          <w:szCs w:val="32"/>
          <w:rtl/>
          <w:lang w:bidi="ar-EG"/>
        </w:rPr>
        <w:t>ه ن</w:t>
      </w:r>
      <w:r w:rsidR="00CD404E" w:rsidRPr="00383A76">
        <w:rPr>
          <w:rFonts w:ascii="louts shamy" w:hAnsi="louts shamy" w:cs="louts shamy"/>
          <w:sz w:val="32"/>
          <w:szCs w:val="32"/>
          <w:rtl/>
          <w:lang w:bidi="ar-EG"/>
        </w:rPr>
        <w:t>َ</w:t>
      </w:r>
      <w:r w:rsidRPr="00383A76">
        <w:rPr>
          <w:rFonts w:ascii="louts shamy" w:hAnsi="louts shamy" w:cs="louts shamy"/>
          <w:sz w:val="32"/>
          <w:szCs w:val="32"/>
          <w:rtl/>
          <w:lang w:bidi="ar-EG"/>
        </w:rPr>
        <w:t>فذ، لا يرد الله تعالى عن إنفاذ</w:t>
      </w:r>
      <w:r w:rsidR="00DF262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حكمه راد</w:t>
      </w:r>
      <w:r w:rsidR="00DF2626" w:rsidRPr="00383A76">
        <w:rPr>
          <w:rFonts w:ascii="louts shamy" w:hAnsi="louts shamy" w:cs="louts shamy"/>
          <w:sz w:val="32"/>
          <w:szCs w:val="32"/>
          <w:rtl/>
          <w:lang w:bidi="ar-EG"/>
        </w:rPr>
        <w:t>ٌّ</w:t>
      </w:r>
      <w:r w:rsidRPr="00383A76">
        <w:rPr>
          <w:rFonts w:ascii="louts shamy" w:hAnsi="louts shamy" w:cs="louts shamy"/>
          <w:sz w:val="32"/>
          <w:szCs w:val="32"/>
          <w:rtl/>
          <w:lang w:bidi="ar-EG"/>
        </w:rPr>
        <w:t>، ثم بيَّن أن الرب لا يمكن أن يدر</w:t>
      </w:r>
      <w:r w:rsidR="00DF2626" w:rsidRPr="00383A76">
        <w:rPr>
          <w:rFonts w:ascii="louts shamy" w:hAnsi="louts shamy" w:cs="louts shamy"/>
          <w:sz w:val="32"/>
          <w:szCs w:val="32"/>
          <w:rtl/>
          <w:lang w:bidi="ar-EG"/>
        </w:rPr>
        <w:t>َ</w:t>
      </w:r>
      <w:r w:rsidRPr="00383A76">
        <w:rPr>
          <w:rFonts w:ascii="louts shamy" w:hAnsi="louts shamy" w:cs="louts shamy"/>
          <w:sz w:val="32"/>
          <w:szCs w:val="32"/>
          <w:rtl/>
          <w:lang w:bidi="ar-EG"/>
        </w:rPr>
        <w:t>ك بعقل</w:t>
      </w:r>
      <w:r w:rsidR="00DF262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ولا بتوه</w:t>
      </w:r>
      <w:r w:rsidR="00DF2626" w:rsidRPr="00383A76">
        <w:rPr>
          <w:rFonts w:ascii="louts shamy" w:hAnsi="louts shamy" w:cs="louts shamy"/>
          <w:sz w:val="32"/>
          <w:szCs w:val="32"/>
          <w:rtl/>
          <w:lang w:bidi="ar-EG"/>
        </w:rPr>
        <w:t>ُّ</w:t>
      </w:r>
      <w:r w:rsidRPr="00383A76">
        <w:rPr>
          <w:rFonts w:ascii="louts shamy" w:hAnsi="louts shamy" w:cs="louts shamy"/>
          <w:sz w:val="32"/>
          <w:szCs w:val="32"/>
          <w:rtl/>
          <w:lang w:bidi="ar-EG"/>
        </w:rPr>
        <w:t>م، لا ي</w:t>
      </w:r>
      <w:r w:rsidR="00CD404E" w:rsidRPr="00383A76">
        <w:rPr>
          <w:rFonts w:ascii="louts shamy" w:hAnsi="louts shamy" w:cs="louts shamy"/>
          <w:sz w:val="32"/>
          <w:szCs w:val="32"/>
          <w:rtl/>
          <w:lang w:bidi="ar-EG"/>
        </w:rPr>
        <w:t>َ</w:t>
      </w:r>
      <w:r w:rsidRPr="00383A76">
        <w:rPr>
          <w:rFonts w:ascii="louts shamy" w:hAnsi="louts shamy" w:cs="louts shamy"/>
          <w:sz w:val="32"/>
          <w:szCs w:val="32"/>
          <w:rtl/>
          <w:lang w:bidi="ar-EG"/>
        </w:rPr>
        <w:t>دعي أحد أنه لكمال عقله ورجحان فهمه يستطيع أن يمث</w:t>
      </w:r>
      <w:r w:rsidR="00DF2626" w:rsidRPr="00383A76">
        <w:rPr>
          <w:rFonts w:ascii="louts shamy" w:hAnsi="louts shamy" w:cs="louts shamy"/>
          <w:sz w:val="32"/>
          <w:szCs w:val="32"/>
          <w:rtl/>
          <w:lang w:bidi="ar-EG"/>
        </w:rPr>
        <w:t>ِّ</w:t>
      </w:r>
      <w:r w:rsidRPr="00383A76">
        <w:rPr>
          <w:rFonts w:ascii="louts shamy" w:hAnsi="louts shamy" w:cs="louts shamy"/>
          <w:sz w:val="32"/>
          <w:szCs w:val="32"/>
          <w:rtl/>
          <w:lang w:bidi="ar-EG"/>
        </w:rPr>
        <w:t>ل الله تعالى بما وهبه من تفكير -م</w:t>
      </w:r>
      <w:r w:rsidR="00DF2626" w:rsidRPr="00383A76">
        <w:rPr>
          <w:rFonts w:ascii="louts shamy" w:hAnsi="louts shamy" w:cs="louts shamy"/>
          <w:sz w:val="32"/>
          <w:szCs w:val="32"/>
          <w:rtl/>
          <w:lang w:bidi="ar-EG"/>
        </w:rPr>
        <w:t>َ</w:t>
      </w:r>
      <w:r w:rsidRPr="00383A76">
        <w:rPr>
          <w:rFonts w:ascii="louts shamy" w:hAnsi="louts shamy" w:cs="louts shamy"/>
          <w:sz w:val="32"/>
          <w:szCs w:val="32"/>
          <w:rtl/>
          <w:lang w:bidi="ar-EG"/>
        </w:rPr>
        <w:t>عاذ الله-، الله تعالى لا يمث</w:t>
      </w:r>
      <w:r w:rsidR="00DF262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ل بتفكير، ولا </w:t>
      </w:r>
      <w:proofErr w:type="spellStart"/>
      <w:r w:rsidRPr="00383A76">
        <w:rPr>
          <w:rFonts w:ascii="louts shamy" w:hAnsi="louts shamy" w:cs="louts shamy"/>
          <w:sz w:val="32"/>
          <w:szCs w:val="32"/>
          <w:rtl/>
          <w:lang w:bidi="ar-EG"/>
        </w:rPr>
        <w:t>تتو</w:t>
      </w:r>
      <w:r w:rsidR="00DF2626" w:rsidRPr="00383A76">
        <w:rPr>
          <w:rFonts w:ascii="louts shamy" w:hAnsi="louts shamy" w:cs="louts shamy"/>
          <w:sz w:val="32"/>
          <w:szCs w:val="32"/>
          <w:rtl/>
          <w:lang w:bidi="ar-EG"/>
        </w:rPr>
        <w:t>َّ</w:t>
      </w:r>
      <w:r w:rsidRPr="00383A76">
        <w:rPr>
          <w:rFonts w:ascii="louts shamy" w:hAnsi="louts shamy" w:cs="louts shamy"/>
          <w:sz w:val="32"/>
          <w:szCs w:val="32"/>
          <w:rtl/>
          <w:lang w:bidi="ar-EG"/>
        </w:rPr>
        <w:t>همه</w:t>
      </w:r>
      <w:proofErr w:type="spellEnd"/>
      <w:r w:rsidRPr="00383A76">
        <w:rPr>
          <w:rFonts w:ascii="louts shamy" w:hAnsi="louts shamy" w:cs="louts shamy"/>
          <w:sz w:val="32"/>
          <w:szCs w:val="32"/>
          <w:rtl/>
          <w:lang w:bidi="ar-EG"/>
        </w:rPr>
        <w:t xml:space="preserve"> القلوب بجع</w:t>
      </w:r>
      <w:r w:rsidR="00DF2626" w:rsidRPr="00383A76">
        <w:rPr>
          <w:rFonts w:ascii="louts shamy" w:hAnsi="louts shamy" w:cs="louts shamy"/>
          <w:sz w:val="32"/>
          <w:szCs w:val="32"/>
          <w:rtl/>
          <w:lang w:bidi="ar-EG"/>
        </w:rPr>
        <w:t>ْ</w:t>
      </w:r>
      <w:r w:rsidRPr="00383A76">
        <w:rPr>
          <w:rFonts w:ascii="louts shamy" w:hAnsi="louts shamy" w:cs="louts shamy"/>
          <w:sz w:val="32"/>
          <w:szCs w:val="32"/>
          <w:rtl/>
          <w:lang w:bidi="ar-EG"/>
        </w:rPr>
        <w:t>ل صورة له -سبحانه وتعالى-، فلا ي</w:t>
      </w:r>
      <w:r w:rsidR="00DF2626" w:rsidRPr="00383A76">
        <w:rPr>
          <w:rFonts w:ascii="louts shamy" w:hAnsi="louts shamy" w:cs="louts shamy"/>
          <w:sz w:val="32"/>
          <w:szCs w:val="32"/>
          <w:rtl/>
          <w:lang w:bidi="ar-EG"/>
        </w:rPr>
        <w:t>ُ</w:t>
      </w:r>
      <w:r w:rsidRPr="00383A76">
        <w:rPr>
          <w:rFonts w:ascii="louts shamy" w:hAnsi="louts shamy" w:cs="louts shamy"/>
          <w:sz w:val="32"/>
          <w:szCs w:val="32"/>
          <w:rtl/>
          <w:lang w:bidi="ar-EG"/>
        </w:rPr>
        <w:t>عرف بفه</w:t>
      </w:r>
      <w:r w:rsidR="00CD404E" w:rsidRPr="00383A76">
        <w:rPr>
          <w:rFonts w:ascii="louts shamy" w:hAnsi="louts shamy" w:cs="louts shamy"/>
          <w:sz w:val="32"/>
          <w:szCs w:val="32"/>
          <w:rtl/>
          <w:lang w:bidi="ar-EG"/>
        </w:rPr>
        <w:t>ْ</w:t>
      </w:r>
      <w:r w:rsidRPr="00383A76">
        <w:rPr>
          <w:rFonts w:ascii="louts shamy" w:hAnsi="louts shamy" w:cs="louts shamy"/>
          <w:sz w:val="32"/>
          <w:szCs w:val="32"/>
          <w:rtl/>
          <w:lang w:bidi="ar-EG"/>
        </w:rPr>
        <w:t>م ولا بوه</w:t>
      </w:r>
      <w:r w:rsidR="00DF2626" w:rsidRPr="00383A76">
        <w:rPr>
          <w:rFonts w:ascii="louts shamy" w:hAnsi="louts shamy" w:cs="louts shamy"/>
          <w:sz w:val="32"/>
          <w:szCs w:val="32"/>
          <w:rtl/>
          <w:lang w:bidi="ar-EG"/>
        </w:rPr>
        <w:t>ْ</w:t>
      </w:r>
      <w:r w:rsidRPr="00383A76">
        <w:rPr>
          <w:rFonts w:ascii="louts shamy" w:hAnsi="louts shamy" w:cs="louts shamy"/>
          <w:sz w:val="32"/>
          <w:szCs w:val="32"/>
          <w:rtl/>
          <w:lang w:bidi="ar-EG"/>
        </w:rPr>
        <w:t>م -سبحانه وتعالى-، وإنما كما عرف عباده سبحانه، فنعرفه بما عرف به نفسه، ولهذا يأتي</w:t>
      </w:r>
      <w:r w:rsidR="00DF2626" w:rsidRPr="00383A76">
        <w:rPr>
          <w:rFonts w:ascii="louts shamy" w:hAnsi="louts shamy" w:cs="louts shamy"/>
          <w:sz w:val="32"/>
          <w:szCs w:val="32"/>
          <w:rtl/>
          <w:lang w:bidi="ar-EG"/>
        </w:rPr>
        <w:t xml:space="preserve"> أمر الصفات هذا من أعظم الأبواب؛</w:t>
      </w:r>
      <w:r w:rsidRPr="00383A76">
        <w:rPr>
          <w:rFonts w:ascii="louts shamy" w:hAnsi="louts shamy" w:cs="louts shamy"/>
          <w:sz w:val="32"/>
          <w:szCs w:val="32"/>
          <w:rtl/>
          <w:lang w:bidi="ar-EG"/>
        </w:rPr>
        <w:t xml:space="preserve"> لأن الصفات تعريف</w:t>
      </w:r>
      <w:r w:rsidR="00DF262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للعباد بربهم، مثل ما ذكرنا</w:t>
      </w:r>
      <w:r w:rsidR="00DF262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إذا قال لك قائل: هل الله يسمع؟ هل الله ي</w:t>
      </w:r>
      <w:r w:rsidR="00DF2626" w:rsidRPr="00383A76">
        <w:rPr>
          <w:rFonts w:ascii="louts shamy" w:hAnsi="louts shamy" w:cs="louts shamy"/>
          <w:sz w:val="32"/>
          <w:szCs w:val="32"/>
          <w:rtl/>
          <w:lang w:bidi="ar-EG"/>
        </w:rPr>
        <w:t>ُ</w:t>
      </w:r>
      <w:r w:rsidRPr="00383A76">
        <w:rPr>
          <w:rFonts w:ascii="louts shamy" w:hAnsi="louts shamy" w:cs="louts shamy"/>
          <w:sz w:val="32"/>
          <w:szCs w:val="32"/>
          <w:rtl/>
          <w:lang w:bidi="ar-EG"/>
        </w:rPr>
        <w:t>بص</w:t>
      </w:r>
      <w:r w:rsidR="00DF2626" w:rsidRPr="00383A76">
        <w:rPr>
          <w:rFonts w:ascii="louts shamy" w:hAnsi="louts shamy" w:cs="louts shamy"/>
          <w:sz w:val="32"/>
          <w:szCs w:val="32"/>
          <w:rtl/>
          <w:lang w:bidi="ar-EG"/>
        </w:rPr>
        <w:t>ِ</w:t>
      </w:r>
      <w:r w:rsidRPr="00383A76">
        <w:rPr>
          <w:rFonts w:ascii="louts shamy" w:hAnsi="louts shamy" w:cs="louts shamy"/>
          <w:sz w:val="32"/>
          <w:szCs w:val="32"/>
          <w:rtl/>
          <w:lang w:bidi="ar-EG"/>
        </w:rPr>
        <w:t>ر؟ هل الله يعلم</w:t>
      </w:r>
      <w:r w:rsidR="00DF2626" w:rsidRPr="00383A76">
        <w:rPr>
          <w:rFonts w:ascii="louts shamy" w:hAnsi="louts shamy" w:cs="louts shamy"/>
          <w:sz w:val="32"/>
          <w:szCs w:val="32"/>
          <w:rtl/>
          <w:lang w:bidi="ar-EG"/>
        </w:rPr>
        <w:t xml:space="preserve"> ما في القلوب الآن؟ يعلم ما يجوسُ</w:t>
      </w:r>
      <w:r w:rsidRPr="00383A76">
        <w:rPr>
          <w:rFonts w:ascii="louts shamy" w:hAnsi="louts shamy" w:cs="louts shamy"/>
          <w:sz w:val="32"/>
          <w:szCs w:val="32"/>
          <w:rtl/>
          <w:lang w:bidi="ar-EG"/>
        </w:rPr>
        <w:t xml:space="preserve"> في النفوس، </w:t>
      </w:r>
      <w:r w:rsidRPr="00383A76">
        <w:rPr>
          <w:rFonts w:ascii="louts shamy" w:hAnsi="louts shamy" w:cs="louts shamy"/>
          <w:color w:val="006600"/>
          <w:sz w:val="32"/>
          <w:szCs w:val="32"/>
          <w:rtl/>
          <w:lang w:bidi="ar-EG"/>
        </w:rPr>
        <w:t xml:space="preserve">﴿وَلَقَدْ خَلَقْنَا الإِنسَانَ </w:t>
      </w:r>
      <w:r w:rsidRPr="00383A76">
        <w:rPr>
          <w:rFonts w:ascii="louts shamy" w:hAnsi="louts shamy" w:cs="louts shamy"/>
          <w:color w:val="006600"/>
          <w:sz w:val="32"/>
          <w:szCs w:val="32"/>
          <w:rtl/>
          <w:lang w:bidi="ar-EG"/>
        </w:rPr>
        <w:lastRenderedPageBreak/>
        <w:t>وَنَعْلَمُ مَا تُوَسْوِسُ بِهِ نَفْسُهُ﴾</w:t>
      </w:r>
      <w:r w:rsidRPr="00383A76">
        <w:rPr>
          <w:rFonts w:ascii="louts shamy" w:hAnsi="louts shamy" w:cs="louts shamy"/>
          <w:sz w:val="32"/>
          <w:szCs w:val="32"/>
          <w:rtl/>
          <w:lang w:bidi="ar-EG"/>
        </w:rPr>
        <w:t xml:space="preserve"> </w:t>
      </w:r>
      <w:r w:rsidRPr="00383A76">
        <w:rPr>
          <w:rFonts w:ascii="louts shamy" w:hAnsi="louts shamy" w:cs="louts shamy"/>
          <w:rtl/>
          <w:lang w:bidi="ar-EG"/>
        </w:rPr>
        <w:t>[ق: 16]</w:t>
      </w:r>
      <w:r w:rsidRPr="00383A76">
        <w:rPr>
          <w:rFonts w:ascii="louts shamy" w:hAnsi="louts shamy" w:cs="louts shamy"/>
          <w:sz w:val="32"/>
          <w:szCs w:val="32"/>
          <w:rtl/>
          <w:lang w:bidi="ar-EG"/>
        </w:rPr>
        <w:t>، كل الناس؟ كل الناس، في وقت واحد؟ في وقت واحد، ولا يشغله هذا عن هذا؟ لا يشغله.</w:t>
      </w:r>
    </w:p>
    <w:p w14:paraId="2652FA87" w14:textId="77777777" w:rsidR="00254F12" w:rsidRPr="00383A76" w:rsidRDefault="00254F12" w:rsidP="001A3C02">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هؤلاء الذين يد</w:t>
      </w:r>
      <w:r w:rsidR="00DF2626" w:rsidRPr="00383A76">
        <w:rPr>
          <w:rFonts w:ascii="louts shamy" w:hAnsi="louts shamy" w:cs="louts shamy"/>
          <w:sz w:val="32"/>
          <w:szCs w:val="32"/>
          <w:rtl/>
          <w:lang w:bidi="ar-EG"/>
        </w:rPr>
        <w:t>ْ</w:t>
      </w:r>
      <w:r w:rsidRPr="00383A76">
        <w:rPr>
          <w:rFonts w:ascii="louts shamy" w:hAnsi="louts shamy" w:cs="louts shamy"/>
          <w:sz w:val="32"/>
          <w:szCs w:val="32"/>
          <w:rtl/>
          <w:lang w:bidi="ar-EG"/>
        </w:rPr>
        <w:t>عون، كلهم يدعون الله -عز وجل-، هذا يدعو بلسان</w:t>
      </w:r>
      <w:r w:rsidR="00CD404E"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عربي، وهذا بلسان أعجمي، وهذا له هذه الحاجة، وذاك له هذه الحاجة، يعلم -سبحانه وتعالى- حاجاتهم جميعًا</w:t>
      </w:r>
      <w:r w:rsidR="00CD404E"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ولهذا نبهنا عند قول النبي -صلى الله عليه وسلم-: </w:t>
      </w:r>
      <w:r w:rsidRPr="00383A76">
        <w:rPr>
          <w:rFonts w:ascii="louts shamy" w:hAnsi="louts shamy" w:cs="louts shamy"/>
          <w:color w:val="000099"/>
          <w:sz w:val="32"/>
          <w:szCs w:val="32"/>
          <w:rtl/>
          <w:lang w:bidi="ar-EG"/>
        </w:rPr>
        <w:t xml:space="preserve">«إذا قال العبد: </w:t>
      </w:r>
      <w:r w:rsidRPr="00383A76">
        <w:rPr>
          <w:rFonts w:ascii="louts shamy" w:hAnsi="louts shamy" w:cs="louts shamy"/>
          <w:color w:val="006600"/>
          <w:sz w:val="32"/>
          <w:szCs w:val="32"/>
          <w:rtl/>
          <w:lang w:bidi="ar-EG"/>
        </w:rPr>
        <w:t>﴿</w:t>
      </w:r>
      <w:r w:rsidR="00703D28" w:rsidRPr="00383A76">
        <w:rPr>
          <w:rFonts w:ascii="louts shamy" w:eastAsia="MS Mincho" w:hAnsi="louts shamy" w:cs="louts shamy"/>
          <w:color w:val="006600"/>
          <w:sz w:val="32"/>
          <w:szCs w:val="32"/>
          <w:rtl/>
        </w:rPr>
        <w:t>الْحَمْدُ لِلَّهِ رَبِّ الْعَالَمِينَ</w:t>
      </w:r>
      <w:r w:rsidRPr="00383A76">
        <w:rPr>
          <w:rFonts w:ascii="louts shamy" w:hAnsi="louts shamy" w:cs="louts shamy"/>
          <w:color w:val="006600"/>
          <w:sz w:val="32"/>
          <w:szCs w:val="32"/>
          <w:rtl/>
          <w:lang w:bidi="ar-EG"/>
        </w:rPr>
        <w:t>﴾</w:t>
      </w:r>
      <w:r w:rsidRPr="00383A76">
        <w:rPr>
          <w:rFonts w:ascii="louts shamy" w:hAnsi="louts shamy" w:cs="louts shamy"/>
          <w:color w:val="000099"/>
          <w:sz w:val="32"/>
          <w:szCs w:val="32"/>
          <w:rtl/>
          <w:lang w:bidi="ar-EG"/>
        </w:rPr>
        <w:t xml:space="preserve"> قال الله: حمدني عبدي»</w:t>
      </w:r>
      <w:r w:rsidRPr="00383A76">
        <w:rPr>
          <w:rFonts w:ascii="louts shamy" w:hAnsi="louts shamy" w:cs="louts shamy"/>
          <w:sz w:val="32"/>
          <w:szCs w:val="32"/>
          <w:rtl/>
          <w:lang w:bidi="ar-EG"/>
        </w:rPr>
        <w:t>، لمن؟ كل من يقرءون لو كانوا بمئات الملايين في وقت</w:t>
      </w:r>
      <w:r w:rsidR="00CD404E"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واحد، يقول -عز وجل-: </w:t>
      </w:r>
      <w:r w:rsidRPr="00383A76">
        <w:rPr>
          <w:rFonts w:ascii="louts shamy" w:hAnsi="louts shamy" w:cs="louts shamy"/>
          <w:color w:val="000099"/>
          <w:sz w:val="32"/>
          <w:szCs w:val="32"/>
          <w:rtl/>
          <w:lang w:bidi="ar-EG"/>
        </w:rPr>
        <w:t>«حم</w:t>
      </w:r>
      <w:r w:rsidR="00DF2626" w:rsidRPr="00383A76">
        <w:rPr>
          <w:rFonts w:ascii="louts shamy" w:hAnsi="louts shamy" w:cs="louts shamy"/>
          <w:color w:val="000099"/>
          <w:sz w:val="32"/>
          <w:szCs w:val="32"/>
          <w:rtl/>
          <w:lang w:bidi="ar-EG"/>
        </w:rPr>
        <w:t>ِدني عبدي»</w:t>
      </w:r>
      <w:r w:rsidR="00DF2626" w:rsidRPr="00383A76">
        <w:rPr>
          <w:rFonts w:ascii="louts shamy" w:hAnsi="louts shamy" w:cs="louts shamy"/>
          <w:sz w:val="32"/>
          <w:szCs w:val="32"/>
          <w:rtl/>
          <w:lang w:bidi="ar-EG"/>
        </w:rPr>
        <w:t xml:space="preserve"> لكل من قرأ؛</w:t>
      </w:r>
      <w:r w:rsidRPr="00383A76">
        <w:rPr>
          <w:rFonts w:ascii="louts shamy" w:hAnsi="louts shamy" w:cs="louts shamy"/>
          <w:sz w:val="32"/>
          <w:szCs w:val="32"/>
          <w:rtl/>
          <w:lang w:bidi="ar-EG"/>
        </w:rPr>
        <w:t xml:space="preserve"> لأن صفاته لا ت</w:t>
      </w:r>
      <w:r w:rsidR="00DF262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قاس، فلا تقاس، لا يشغله شأن عن شأن بحيث يقول هذا الكلام لهذا المصلي دون هذا المصلي، كما أنه يسمع -سبحانه وتعالى- دعوة هذا وهذا، فكذلك يقول للمصلي: </w:t>
      </w:r>
      <w:r w:rsidRPr="00383A76">
        <w:rPr>
          <w:rFonts w:ascii="louts shamy" w:hAnsi="louts shamy" w:cs="louts shamy"/>
          <w:color w:val="000099"/>
          <w:sz w:val="32"/>
          <w:szCs w:val="32"/>
          <w:rtl/>
          <w:lang w:bidi="ar-EG"/>
        </w:rPr>
        <w:t>«حم</w:t>
      </w:r>
      <w:r w:rsidR="00DF2626" w:rsidRPr="00383A76">
        <w:rPr>
          <w:rFonts w:ascii="louts shamy" w:hAnsi="louts shamy" w:cs="louts shamy"/>
          <w:color w:val="000099"/>
          <w:sz w:val="32"/>
          <w:szCs w:val="32"/>
          <w:rtl/>
          <w:lang w:bidi="ar-EG"/>
        </w:rPr>
        <w:t>ِ</w:t>
      </w:r>
      <w:r w:rsidRPr="00383A76">
        <w:rPr>
          <w:rFonts w:ascii="louts shamy" w:hAnsi="louts shamy" w:cs="louts shamy"/>
          <w:color w:val="000099"/>
          <w:sz w:val="32"/>
          <w:szCs w:val="32"/>
          <w:rtl/>
          <w:lang w:bidi="ar-EG"/>
        </w:rPr>
        <w:t>د</w:t>
      </w:r>
      <w:r w:rsidR="00DF2626" w:rsidRPr="00383A76">
        <w:rPr>
          <w:rFonts w:ascii="louts shamy" w:hAnsi="louts shamy" w:cs="louts shamy"/>
          <w:color w:val="000099"/>
          <w:sz w:val="32"/>
          <w:szCs w:val="32"/>
          <w:rtl/>
          <w:lang w:bidi="ar-EG"/>
        </w:rPr>
        <w:t>َ</w:t>
      </w:r>
      <w:r w:rsidRPr="00383A76">
        <w:rPr>
          <w:rFonts w:ascii="louts shamy" w:hAnsi="louts shamy" w:cs="louts shamy"/>
          <w:color w:val="000099"/>
          <w:sz w:val="32"/>
          <w:szCs w:val="32"/>
          <w:rtl/>
          <w:lang w:bidi="ar-EG"/>
        </w:rPr>
        <w:t>ني عبدي، مجد</w:t>
      </w:r>
      <w:r w:rsidR="00DF2626" w:rsidRPr="00383A76">
        <w:rPr>
          <w:rFonts w:ascii="louts shamy" w:hAnsi="louts shamy" w:cs="louts shamy"/>
          <w:color w:val="000099"/>
          <w:sz w:val="32"/>
          <w:szCs w:val="32"/>
          <w:rtl/>
          <w:lang w:bidi="ar-EG"/>
        </w:rPr>
        <w:t>َّ</w:t>
      </w:r>
      <w:r w:rsidRPr="00383A76">
        <w:rPr>
          <w:rFonts w:ascii="louts shamy" w:hAnsi="louts shamy" w:cs="louts shamy"/>
          <w:color w:val="000099"/>
          <w:sz w:val="32"/>
          <w:szCs w:val="32"/>
          <w:rtl/>
          <w:lang w:bidi="ar-EG"/>
        </w:rPr>
        <w:t>ني عبدي، أثنى علي</w:t>
      </w:r>
      <w:r w:rsidR="00DF2626" w:rsidRPr="00383A76">
        <w:rPr>
          <w:rFonts w:ascii="louts shamy" w:hAnsi="louts shamy" w:cs="louts shamy"/>
          <w:color w:val="000099"/>
          <w:sz w:val="32"/>
          <w:szCs w:val="32"/>
          <w:rtl/>
          <w:lang w:bidi="ar-EG"/>
        </w:rPr>
        <w:t>َّ</w:t>
      </w:r>
      <w:r w:rsidRPr="00383A76">
        <w:rPr>
          <w:rFonts w:ascii="louts shamy" w:hAnsi="louts shamy" w:cs="louts shamy"/>
          <w:color w:val="000099"/>
          <w:sz w:val="32"/>
          <w:szCs w:val="32"/>
          <w:rtl/>
          <w:lang w:bidi="ar-EG"/>
        </w:rPr>
        <w:t xml:space="preserve"> عبدي»</w:t>
      </w:r>
      <w:r w:rsidRPr="00383A76">
        <w:rPr>
          <w:rFonts w:ascii="louts shamy" w:hAnsi="louts shamy" w:cs="louts shamy"/>
          <w:sz w:val="32"/>
          <w:szCs w:val="32"/>
          <w:rtl/>
          <w:lang w:bidi="ar-EG"/>
        </w:rPr>
        <w:t>، كل هذا يقوله تعالى لجميع المصلين</w:t>
      </w:r>
      <w:r w:rsidR="001A3C02"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لأن صفاته لا يمكن أن ت</w:t>
      </w:r>
      <w:r w:rsidR="00DF262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قاس بصفات المخلوق، </w:t>
      </w:r>
      <w:r w:rsidRPr="00383A76">
        <w:rPr>
          <w:rFonts w:ascii="louts shamy" w:hAnsi="louts shamy" w:cs="louts shamy"/>
          <w:color w:val="006600"/>
          <w:sz w:val="32"/>
          <w:szCs w:val="32"/>
          <w:rtl/>
          <w:lang w:bidi="ar-EG"/>
        </w:rPr>
        <w:t>﴿</w:t>
      </w:r>
      <w:r w:rsidR="00B70672" w:rsidRPr="00383A76">
        <w:rPr>
          <w:rFonts w:ascii="louts shamy" w:hAnsi="louts shamy" w:cs="louts shamy"/>
          <w:color w:val="006600"/>
          <w:sz w:val="32"/>
          <w:szCs w:val="32"/>
          <w:rtl/>
          <w:lang w:bidi="ar-EG"/>
        </w:rPr>
        <w:t>لَيْسَ كَمِثْلِهِ شَيْءٌ وَهُوَ السَّمِيعُ الْبَصِيرُ</w:t>
      </w:r>
      <w:r w:rsidRPr="00383A76">
        <w:rPr>
          <w:rFonts w:ascii="louts shamy" w:hAnsi="louts shamy" w:cs="louts shamy"/>
          <w:color w:val="006600"/>
          <w:sz w:val="32"/>
          <w:szCs w:val="32"/>
          <w:rtl/>
          <w:lang w:bidi="ar-EG"/>
        </w:rPr>
        <w:t>﴾</w:t>
      </w:r>
      <w:r w:rsidR="00B70672" w:rsidRPr="00383A76">
        <w:rPr>
          <w:rFonts w:ascii="louts shamy" w:hAnsi="louts shamy" w:cs="louts shamy"/>
          <w:rtl/>
          <w:lang w:bidi="ar-EG"/>
        </w:rPr>
        <w:t xml:space="preserve"> [الشورى: 11]</w:t>
      </w:r>
      <w:r w:rsidR="00B70672"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فهو يسمع الجميع وي</w:t>
      </w:r>
      <w:r w:rsidR="00DF2626" w:rsidRPr="00383A76">
        <w:rPr>
          <w:rFonts w:ascii="louts shamy" w:hAnsi="louts shamy" w:cs="louts shamy"/>
          <w:sz w:val="32"/>
          <w:szCs w:val="32"/>
          <w:rtl/>
          <w:lang w:bidi="ar-EG"/>
        </w:rPr>
        <w:t>ُ</w:t>
      </w:r>
      <w:r w:rsidRPr="00383A76">
        <w:rPr>
          <w:rFonts w:ascii="louts shamy" w:hAnsi="louts shamy" w:cs="louts shamy"/>
          <w:sz w:val="32"/>
          <w:szCs w:val="32"/>
          <w:rtl/>
          <w:lang w:bidi="ar-EG"/>
        </w:rPr>
        <w:t>بصر الجميع -سبحانه وتعالى-، وليس كمثله في سمعه وبصره ولا في شيء من صفاته، ليس له مثيل -سبحانه وتعالى-.</w:t>
      </w:r>
    </w:p>
    <w:p w14:paraId="5861C16B" w14:textId="77777777" w:rsidR="00254F12" w:rsidRPr="00383A76" w:rsidRDefault="00DF2626" w:rsidP="004E65F7">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ثم ذكر بعض الآيات مثل استوائ</w:t>
      </w:r>
      <w:r w:rsidR="00254F12" w:rsidRPr="00383A76">
        <w:rPr>
          <w:rFonts w:ascii="louts shamy" w:hAnsi="louts shamy" w:cs="louts shamy"/>
          <w:sz w:val="32"/>
          <w:szCs w:val="32"/>
          <w:rtl/>
          <w:lang w:bidi="ar-EG"/>
        </w:rPr>
        <w:t>ه تعالى على العرش ويأتي -إن شاء الله تعالى-، وعلمه السر</w:t>
      </w:r>
      <w:r w:rsidR="00CD404E" w:rsidRPr="00383A76">
        <w:rPr>
          <w:rFonts w:ascii="louts shamy" w:hAnsi="louts shamy" w:cs="louts shamy"/>
          <w:sz w:val="32"/>
          <w:szCs w:val="32"/>
          <w:rtl/>
          <w:lang w:bidi="ar-EG"/>
        </w:rPr>
        <w:t>َّ</w:t>
      </w:r>
      <w:r w:rsidR="00254F12" w:rsidRPr="00383A76">
        <w:rPr>
          <w:rFonts w:ascii="louts shamy" w:hAnsi="louts shamy" w:cs="louts shamy"/>
          <w:sz w:val="32"/>
          <w:szCs w:val="32"/>
          <w:rtl/>
          <w:lang w:bidi="ar-EG"/>
        </w:rPr>
        <w:t xml:space="preserve"> وأخفى، وأن الله تعالى قد أحاط بكل شيء علم</w:t>
      </w:r>
      <w:r w:rsidR="001A3C02" w:rsidRPr="00383A76">
        <w:rPr>
          <w:rFonts w:ascii="louts shamy" w:hAnsi="louts shamy" w:cs="louts shamy"/>
          <w:sz w:val="32"/>
          <w:szCs w:val="32"/>
          <w:rtl/>
          <w:lang w:bidi="ar-EG"/>
        </w:rPr>
        <w:t>ًا</w:t>
      </w:r>
      <w:r w:rsidR="00254F12" w:rsidRPr="00383A76">
        <w:rPr>
          <w:rFonts w:ascii="louts shamy" w:hAnsi="louts shamy" w:cs="louts shamy"/>
          <w:sz w:val="32"/>
          <w:szCs w:val="32"/>
          <w:rtl/>
          <w:lang w:bidi="ar-EG"/>
        </w:rPr>
        <w:t xml:space="preserve">، فلا </w:t>
      </w:r>
      <w:r w:rsidR="00254F12" w:rsidRPr="00383A76">
        <w:rPr>
          <w:rFonts w:ascii="louts shamy" w:hAnsi="louts shamy" w:cs="louts shamy"/>
          <w:sz w:val="32"/>
          <w:szCs w:val="32"/>
          <w:rtl/>
          <w:lang w:bidi="ar-EG"/>
        </w:rPr>
        <w:lastRenderedPageBreak/>
        <w:t>يعز</w:t>
      </w:r>
      <w:r w:rsidRPr="00383A76">
        <w:rPr>
          <w:rFonts w:ascii="louts shamy" w:hAnsi="louts shamy" w:cs="louts shamy"/>
          <w:sz w:val="32"/>
          <w:szCs w:val="32"/>
          <w:rtl/>
          <w:lang w:bidi="ar-EG"/>
        </w:rPr>
        <w:t>ُ</w:t>
      </w:r>
      <w:r w:rsidR="00254F12" w:rsidRPr="00383A76">
        <w:rPr>
          <w:rFonts w:ascii="louts shamy" w:hAnsi="louts shamy" w:cs="louts shamy"/>
          <w:sz w:val="32"/>
          <w:szCs w:val="32"/>
          <w:rtl/>
          <w:lang w:bidi="ar-EG"/>
        </w:rPr>
        <w:t xml:space="preserve">ب عن علمه شيء، وأنه من جهة حكمه وعزته قد قهر جميع المخلوقين، </w:t>
      </w:r>
      <w:r w:rsidR="00254F12" w:rsidRPr="00383A76">
        <w:rPr>
          <w:rFonts w:ascii="louts shamy" w:hAnsi="louts shamy" w:cs="louts shamy"/>
          <w:color w:val="006600"/>
          <w:sz w:val="32"/>
          <w:szCs w:val="32"/>
          <w:rtl/>
          <w:lang w:bidi="ar-EG"/>
        </w:rPr>
        <w:t>﴿إِن كُلُّ مَن فِي السَّمَوَاتِ وَالأَرْضِ إِلاَّ آتِي الرَّحْمَنِ عَبْداً﴾</w:t>
      </w:r>
      <w:r w:rsidR="00254F12" w:rsidRPr="00383A76">
        <w:rPr>
          <w:rFonts w:ascii="louts shamy" w:hAnsi="louts shamy" w:cs="louts shamy"/>
          <w:sz w:val="32"/>
          <w:szCs w:val="32"/>
          <w:rtl/>
          <w:lang w:bidi="ar-EG"/>
        </w:rPr>
        <w:t xml:space="preserve"> </w:t>
      </w:r>
      <w:r w:rsidR="00254F12" w:rsidRPr="00383A76">
        <w:rPr>
          <w:rFonts w:ascii="louts shamy" w:hAnsi="louts shamy" w:cs="louts shamy"/>
          <w:rtl/>
          <w:lang w:bidi="ar-EG"/>
        </w:rPr>
        <w:t>[مريم: 93]</w:t>
      </w:r>
      <w:r w:rsidR="00254F12" w:rsidRPr="00383A76">
        <w:rPr>
          <w:rFonts w:ascii="louts shamy" w:hAnsi="louts shamy" w:cs="louts shamy"/>
          <w:sz w:val="32"/>
          <w:szCs w:val="32"/>
          <w:rtl/>
          <w:lang w:bidi="ar-EG"/>
        </w:rPr>
        <w:t xml:space="preserve">، الجميع عبيد له -سبحانه وتعالى-، ووسع كل شيء رحمته وعلمه، فرحمته -تبارك وتعالى- وسعت كل شيء كما قال تعالى: </w:t>
      </w:r>
      <w:r w:rsidR="00254F12" w:rsidRPr="00383A76">
        <w:rPr>
          <w:rFonts w:ascii="louts shamy" w:hAnsi="louts shamy" w:cs="louts shamy"/>
          <w:color w:val="006600"/>
          <w:sz w:val="32"/>
          <w:szCs w:val="32"/>
          <w:rtl/>
          <w:lang w:bidi="ar-EG"/>
        </w:rPr>
        <w:t>﴿وَرَحْمَتِي وَسِعَتْ كُلَّ شَيْءٍ﴾</w:t>
      </w:r>
      <w:r w:rsidR="00254F12" w:rsidRPr="00383A76">
        <w:rPr>
          <w:rFonts w:ascii="louts shamy" w:hAnsi="louts shamy" w:cs="louts shamy"/>
          <w:sz w:val="32"/>
          <w:szCs w:val="32"/>
          <w:rtl/>
          <w:lang w:bidi="ar-EG"/>
        </w:rPr>
        <w:t xml:space="preserve"> </w:t>
      </w:r>
      <w:r w:rsidR="00254F12" w:rsidRPr="00383A76">
        <w:rPr>
          <w:rFonts w:ascii="louts shamy" w:hAnsi="louts shamy" w:cs="louts shamy"/>
          <w:rtl/>
          <w:lang w:bidi="ar-EG"/>
        </w:rPr>
        <w:t>[الأعراف: 156]</w:t>
      </w:r>
      <w:r w:rsidR="00254F12" w:rsidRPr="00383A76">
        <w:rPr>
          <w:rFonts w:ascii="louts shamy" w:hAnsi="louts shamy" w:cs="louts shamy"/>
          <w:sz w:val="32"/>
          <w:szCs w:val="32"/>
          <w:rtl/>
          <w:lang w:bidi="ar-EG"/>
        </w:rPr>
        <w:t>، وقد أحاط بكل شيء علمه، موصوف بماذا؟ بالذي يصف</w:t>
      </w:r>
      <w:r w:rsidR="00E23DD2" w:rsidRPr="00383A76">
        <w:rPr>
          <w:rFonts w:ascii="louts shamy" w:hAnsi="louts shamy" w:cs="louts shamy"/>
          <w:sz w:val="32"/>
          <w:szCs w:val="32"/>
          <w:rtl/>
          <w:lang w:bidi="ar-EG"/>
        </w:rPr>
        <w:t xml:space="preserve"> به</w:t>
      </w:r>
      <w:r w:rsidR="00254F12" w:rsidRPr="00383A76">
        <w:rPr>
          <w:rFonts w:ascii="louts shamy" w:hAnsi="louts shamy" w:cs="louts shamy"/>
          <w:sz w:val="32"/>
          <w:szCs w:val="32"/>
          <w:rtl/>
          <w:lang w:bidi="ar-EG"/>
        </w:rPr>
        <w:t xml:space="preserve"> نفسه في كتابه أو فيما أنزله على نبيه -صلى الله عليه وسلم-، أما ما سواه فلا ي</w:t>
      </w:r>
      <w:r w:rsidR="00E23DD2" w:rsidRPr="00383A76">
        <w:rPr>
          <w:rFonts w:ascii="louts shamy" w:hAnsi="louts shamy" w:cs="louts shamy"/>
          <w:sz w:val="32"/>
          <w:szCs w:val="32"/>
          <w:rtl/>
          <w:lang w:bidi="ar-EG"/>
        </w:rPr>
        <w:t>ُ</w:t>
      </w:r>
      <w:r w:rsidR="00254F12" w:rsidRPr="00383A76">
        <w:rPr>
          <w:rFonts w:ascii="louts shamy" w:hAnsi="louts shamy" w:cs="louts shamy"/>
          <w:sz w:val="32"/>
          <w:szCs w:val="32"/>
          <w:rtl/>
          <w:lang w:bidi="ar-EG"/>
        </w:rPr>
        <w:t xml:space="preserve">وصف الله تعالى بشيء مما اخترعه المتكلمون مما سموه دلالات العقل الدالة على هذا، وكذلك الأسماء وكذلك الفلاسفة، كل هؤلاء </w:t>
      </w:r>
      <w:proofErr w:type="spellStart"/>
      <w:r w:rsidR="00AD74FB" w:rsidRPr="00383A76">
        <w:rPr>
          <w:rFonts w:ascii="louts shamy" w:hAnsi="louts shamy" w:cs="louts shamy"/>
          <w:sz w:val="32"/>
          <w:szCs w:val="32"/>
          <w:rtl/>
          <w:lang w:bidi="ar-EG"/>
        </w:rPr>
        <w:t>اجترؤ</w:t>
      </w:r>
      <w:r w:rsidR="00254F12" w:rsidRPr="00383A76">
        <w:rPr>
          <w:rFonts w:ascii="louts shamy" w:hAnsi="louts shamy" w:cs="louts shamy"/>
          <w:sz w:val="32"/>
          <w:szCs w:val="32"/>
          <w:rtl/>
          <w:lang w:bidi="ar-EG"/>
        </w:rPr>
        <w:t>وا</w:t>
      </w:r>
      <w:proofErr w:type="spellEnd"/>
      <w:r w:rsidR="00254F12" w:rsidRPr="00383A76">
        <w:rPr>
          <w:rFonts w:ascii="louts shamy" w:hAnsi="louts shamy" w:cs="louts shamy"/>
          <w:sz w:val="32"/>
          <w:szCs w:val="32"/>
          <w:rtl/>
          <w:lang w:bidi="ar-EG"/>
        </w:rPr>
        <w:t xml:space="preserve"> ج</w:t>
      </w:r>
      <w:r w:rsidRPr="00383A76">
        <w:rPr>
          <w:rFonts w:ascii="louts shamy" w:hAnsi="louts shamy" w:cs="louts shamy"/>
          <w:sz w:val="32"/>
          <w:szCs w:val="32"/>
          <w:rtl/>
          <w:lang w:bidi="ar-EG"/>
        </w:rPr>
        <w:t>رأة قبيحة</w:t>
      </w:r>
      <w:r w:rsidR="00E23DD2"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وسموا الله بما لم يسم</w:t>
      </w:r>
      <w:r w:rsidR="00254F12" w:rsidRPr="00383A76">
        <w:rPr>
          <w:rFonts w:ascii="louts shamy" w:hAnsi="louts shamy" w:cs="louts shamy"/>
          <w:sz w:val="32"/>
          <w:szCs w:val="32"/>
          <w:rtl/>
          <w:lang w:bidi="ar-EG"/>
        </w:rPr>
        <w:t xml:space="preserve"> به نفسه، ووصف</w:t>
      </w:r>
      <w:r w:rsidR="00E23DD2" w:rsidRPr="00383A76">
        <w:rPr>
          <w:rFonts w:ascii="louts shamy" w:hAnsi="louts shamy" w:cs="louts shamy"/>
          <w:sz w:val="32"/>
          <w:szCs w:val="32"/>
          <w:rtl/>
          <w:lang w:bidi="ar-EG"/>
        </w:rPr>
        <w:t>و</w:t>
      </w:r>
      <w:r w:rsidR="00254F12" w:rsidRPr="00383A76">
        <w:rPr>
          <w:rFonts w:ascii="louts shamy" w:hAnsi="louts shamy" w:cs="louts shamy"/>
          <w:sz w:val="32"/>
          <w:szCs w:val="32"/>
          <w:rtl/>
          <w:lang w:bidi="ar-EG"/>
        </w:rPr>
        <w:t>ه بما لم يصف به نفسه، وفي الوقت نفسه نفوا عنه ما أثبته لنفسه، فالله تعالى نعلم أسماءه وصفاته من كتابه وسنة نبيه -صلى الله عليه وسلم-.</w:t>
      </w:r>
    </w:p>
    <w:p w14:paraId="3945FE70" w14:textId="77777777" w:rsidR="00254F12" w:rsidRPr="00383A76" w:rsidRDefault="00254F12" w:rsidP="004E65F7">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{(وكل ما جاء في القرآن أو صح</w:t>
      </w:r>
      <w:r w:rsidR="00DF262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عن المصطفى -عليه السلام- من صفات الرحمن وج</w:t>
      </w:r>
      <w:r w:rsidR="00E23DD2"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ب الإيمان </w:t>
      </w:r>
      <w:proofErr w:type="gramStart"/>
      <w:r w:rsidRPr="00383A76">
        <w:rPr>
          <w:rFonts w:ascii="louts shamy" w:hAnsi="louts shamy" w:cs="louts shamy"/>
          <w:sz w:val="32"/>
          <w:szCs w:val="32"/>
          <w:rtl/>
          <w:lang w:bidi="ar-EG"/>
        </w:rPr>
        <w:t>به ،</w:t>
      </w:r>
      <w:proofErr w:type="gramEnd"/>
      <w:r w:rsidRPr="00383A76">
        <w:rPr>
          <w:rFonts w:ascii="louts shamy" w:hAnsi="louts shamy" w:cs="louts shamy"/>
          <w:sz w:val="32"/>
          <w:szCs w:val="32"/>
          <w:rtl/>
          <w:lang w:bidi="ar-EG"/>
        </w:rPr>
        <w:t xml:space="preserve"> وتلق</w:t>
      </w:r>
      <w:r w:rsidR="00E23DD2" w:rsidRPr="00383A76">
        <w:rPr>
          <w:rFonts w:ascii="louts shamy" w:hAnsi="louts shamy" w:cs="louts shamy"/>
          <w:sz w:val="32"/>
          <w:szCs w:val="32"/>
          <w:rtl/>
          <w:lang w:bidi="ar-EG"/>
        </w:rPr>
        <w:t>ِّ</w:t>
      </w:r>
      <w:r w:rsidRPr="00383A76">
        <w:rPr>
          <w:rFonts w:ascii="louts shamy" w:hAnsi="louts shamy" w:cs="louts shamy"/>
          <w:sz w:val="32"/>
          <w:szCs w:val="32"/>
          <w:rtl/>
          <w:lang w:bidi="ar-EG"/>
        </w:rPr>
        <w:t>يه بالتسليم والقبول ، وترك التعر</w:t>
      </w:r>
      <w:r w:rsidR="00DF2626" w:rsidRPr="00383A76">
        <w:rPr>
          <w:rFonts w:ascii="louts shamy" w:hAnsi="louts shamy" w:cs="louts shamy"/>
          <w:sz w:val="32"/>
          <w:szCs w:val="32"/>
          <w:rtl/>
          <w:lang w:bidi="ar-EG"/>
        </w:rPr>
        <w:t>ُّ</w:t>
      </w:r>
      <w:r w:rsidRPr="00383A76">
        <w:rPr>
          <w:rFonts w:ascii="louts shamy" w:hAnsi="louts shamy" w:cs="louts shamy"/>
          <w:sz w:val="32"/>
          <w:szCs w:val="32"/>
          <w:rtl/>
          <w:lang w:bidi="ar-EG"/>
        </w:rPr>
        <w:t>ض له بالرد</w:t>
      </w:r>
      <w:r w:rsidR="00DF262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والتأويل والتشبيه والتمثيل، وما أ</w:t>
      </w:r>
      <w:r w:rsidR="00E23DD2" w:rsidRPr="00383A76">
        <w:rPr>
          <w:rFonts w:ascii="louts shamy" w:hAnsi="louts shamy" w:cs="louts shamy"/>
          <w:sz w:val="32"/>
          <w:szCs w:val="32"/>
          <w:rtl/>
          <w:lang w:bidi="ar-EG"/>
        </w:rPr>
        <w:t>َ</w:t>
      </w:r>
      <w:r w:rsidRPr="00383A76">
        <w:rPr>
          <w:rFonts w:ascii="louts shamy" w:hAnsi="louts shamy" w:cs="louts shamy"/>
          <w:sz w:val="32"/>
          <w:szCs w:val="32"/>
          <w:rtl/>
          <w:lang w:bidi="ar-EG"/>
        </w:rPr>
        <w:t>شكل من ذلك وجب</w:t>
      </w:r>
      <w:r w:rsidR="00E23DD2"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إثباته لفظ</w:t>
      </w:r>
      <w:r w:rsidR="00E23DD2" w:rsidRPr="00383A76">
        <w:rPr>
          <w:rFonts w:ascii="louts shamy" w:hAnsi="louts shamy" w:cs="louts shamy"/>
          <w:sz w:val="32"/>
          <w:szCs w:val="32"/>
          <w:rtl/>
          <w:lang w:bidi="ar-EG"/>
        </w:rPr>
        <w:t>ً</w:t>
      </w:r>
      <w:r w:rsidRPr="00383A76">
        <w:rPr>
          <w:rFonts w:ascii="louts shamy" w:hAnsi="louts shamy" w:cs="louts shamy"/>
          <w:sz w:val="32"/>
          <w:szCs w:val="32"/>
          <w:rtl/>
          <w:lang w:bidi="ar-EG"/>
        </w:rPr>
        <w:t>ا، وترك</w:t>
      </w:r>
      <w:r w:rsidR="00E23DD2"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التعر</w:t>
      </w:r>
      <w:r w:rsidR="00E23DD2" w:rsidRPr="00383A76">
        <w:rPr>
          <w:rFonts w:ascii="louts shamy" w:hAnsi="louts shamy" w:cs="louts shamy"/>
          <w:sz w:val="32"/>
          <w:szCs w:val="32"/>
          <w:rtl/>
          <w:lang w:bidi="ar-EG"/>
        </w:rPr>
        <w:t>ُّ</w:t>
      </w:r>
      <w:r w:rsidRPr="00383A76">
        <w:rPr>
          <w:rFonts w:ascii="louts shamy" w:hAnsi="louts shamy" w:cs="louts shamy"/>
          <w:sz w:val="32"/>
          <w:szCs w:val="32"/>
          <w:rtl/>
          <w:lang w:bidi="ar-EG"/>
        </w:rPr>
        <w:t>ض لمعناه ونرد</w:t>
      </w:r>
      <w:r w:rsidR="00DF262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علم</w:t>
      </w:r>
      <w:r w:rsidR="00E23DD2" w:rsidRPr="00383A76">
        <w:rPr>
          <w:rFonts w:ascii="louts shamy" w:hAnsi="louts shamy" w:cs="louts shamy"/>
          <w:sz w:val="32"/>
          <w:szCs w:val="32"/>
          <w:rtl/>
          <w:lang w:bidi="ar-EG"/>
        </w:rPr>
        <w:t>َ</w:t>
      </w:r>
      <w:r w:rsidRPr="00383A76">
        <w:rPr>
          <w:rFonts w:ascii="louts shamy" w:hAnsi="louts shamy" w:cs="louts shamy"/>
          <w:sz w:val="32"/>
          <w:szCs w:val="32"/>
          <w:rtl/>
          <w:lang w:bidi="ar-EG"/>
        </w:rPr>
        <w:t>ه إلى قائله، ونجعل ع</w:t>
      </w:r>
      <w:r w:rsidR="00DF2626" w:rsidRPr="00383A76">
        <w:rPr>
          <w:rFonts w:ascii="louts shamy" w:hAnsi="louts shamy" w:cs="louts shamy"/>
          <w:sz w:val="32"/>
          <w:szCs w:val="32"/>
          <w:rtl/>
          <w:lang w:bidi="ar-EG"/>
        </w:rPr>
        <w:t>ُ</w:t>
      </w:r>
      <w:r w:rsidRPr="00383A76">
        <w:rPr>
          <w:rFonts w:ascii="louts shamy" w:hAnsi="louts shamy" w:cs="louts shamy"/>
          <w:sz w:val="32"/>
          <w:szCs w:val="32"/>
          <w:rtl/>
          <w:lang w:bidi="ar-EG"/>
        </w:rPr>
        <w:t>هدت</w:t>
      </w:r>
      <w:r w:rsidR="00DF262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ه على ناقله </w:t>
      </w:r>
      <w:r w:rsidR="00E23DD2" w:rsidRPr="00383A76">
        <w:rPr>
          <w:rFonts w:ascii="louts shamy" w:hAnsi="louts shamy" w:cs="louts shamy"/>
          <w:sz w:val="32"/>
          <w:szCs w:val="32"/>
          <w:rtl/>
          <w:lang w:bidi="ar-EG"/>
        </w:rPr>
        <w:t>ا</w:t>
      </w:r>
      <w:r w:rsidRPr="00383A76">
        <w:rPr>
          <w:rFonts w:ascii="louts shamy" w:hAnsi="louts shamy" w:cs="louts shamy"/>
          <w:sz w:val="32"/>
          <w:szCs w:val="32"/>
          <w:rtl/>
          <w:lang w:bidi="ar-EG"/>
        </w:rPr>
        <w:t>تباع</w:t>
      </w:r>
      <w:r w:rsidR="00E23DD2"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ا لطريق الراسخين في العلم الذين أثنى الله عليهم في كتابه المبين بقوله - سبحانه </w:t>
      </w:r>
      <w:r w:rsidRPr="00383A76">
        <w:rPr>
          <w:rFonts w:ascii="louts shamy" w:hAnsi="louts shamy" w:cs="louts shamy"/>
          <w:sz w:val="32"/>
          <w:szCs w:val="32"/>
          <w:rtl/>
          <w:lang w:bidi="ar-EG"/>
        </w:rPr>
        <w:lastRenderedPageBreak/>
        <w:t xml:space="preserve">وتعالى-: </w:t>
      </w:r>
      <w:r w:rsidRPr="00383A76">
        <w:rPr>
          <w:rFonts w:ascii="louts shamy" w:hAnsi="louts shamy" w:cs="louts shamy"/>
          <w:color w:val="006600"/>
          <w:sz w:val="32"/>
          <w:szCs w:val="32"/>
          <w:rtl/>
          <w:lang w:bidi="ar-EG"/>
        </w:rPr>
        <w:t>﴿</w:t>
      </w:r>
      <w:r w:rsidR="00E23DD2" w:rsidRPr="00383A76">
        <w:rPr>
          <w:rFonts w:ascii="louts shamy" w:hAnsi="louts shamy" w:cs="louts shamy"/>
          <w:color w:val="006600"/>
          <w:sz w:val="32"/>
          <w:szCs w:val="32"/>
          <w:rtl/>
          <w:lang w:bidi="ar-EG"/>
        </w:rPr>
        <w:t>وَ</w:t>
      </w:r>
      <w:r w:rsidRPr="00383A76">
        <w:rPr>
          <w:rFonts w:ascii="louts shamy" w:hAnsi="louts shamy" w:cs="louts shamy"/>
          <w:color w:val="006600"/>
          <w:sz w:val="32"/>
          <w:szCs w:val="32"/>
          <w:rtl/>
          <w:lang w:bidi="ar-EG"/>
        </w:rPr>
        <w:t>الرَّاسِخُونَ فِي العِلْمِ يَقُولُونَ آمَنَّا بِهِ كُلٌّ مِّنْ عِندِ رَبِّنَا﴾</w:t>
      </w:r>
      <w:r w:rsidRPr="00383A76">
        <w:rPr>
          <w:rFonts w:ascii="louts shamy" w:hAnsi="louts shamy" w:cs="louts shamy"/>
          <w:sz w:val="32"/>
          <w:szCs w:val="32"/>
          <w:rtl/>
          <w:lang w:bidi="ar-EG"/>
        </w:rPr>
        <w:t xml:space="preserve"> </w:t>
      </w:r>
      <w:r w:rsidRPr="00383A76">
        <w:rPr>
          <w:rFonts w:ascii="louts shamy" w:hAnsi="louts shamy" w:cs="louts shamy"/>
          <w:rtl/>
          <w:lang w:bidi="ar-EG"/>
        </w:rPr>
        <w:t>[آل عمران: 7]</w:t>
      </w:r>
      <w:r w:rsidRPr="00383A76">
        <w:rPr>
          <w:rFonts w:ascii="louts shamy" w:hAnsi="louts shamy" w:cs="louts shamy"/>
          <w:sz w:val="32"/>
          <w:szCs w:val="32"/>
          <w:rtl/>
          <w:lang w:bidi="ar-EG"/>
        </w:rPr>
        <w:t>.</w:t>
      </w:r>
    </w:p>
    <w:p w14:paraId="4D3EDCFD" w14:textId="77777777" w:rsidR="00254F12" w:rsidRPr="00383A76" w:rsidRDefault="00254F12" w:rsidP="004E65F7">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وقال في ذم</w:t>
      </w:r>
      <w:r w:rsidR="00E23DD2"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w:t>
      </w:r>
      <w:proofErr w:type="spellStart"/>
      <w:r w:rsidRPr="00383A76">
        <w:rPr>
          <w:rFonts w:ascii="louts shamy" w:hAnsi="louts shamy" w:cs="louts shamy"/>
          <w:sz w:val="32"/>
          <w:szCs w:val="32"/>
          <w:rtl/>
          <w:lang w:bidi="ar-EG"/>
        </w:rPr>
        <w:t>مبتغي</w:t>
      </w:r>
      <w:proofErr w:type="spellEnd"/>
      <w:r w:rsidRPr="00383A76">
        <w:rPr>
          <w:rFonts w:ascii="louts shamy" w:hAnsi="louts shamy" w:cs="louts shamy"/>
          <w:sz w:val="32"/>
          <w:szCs w:val="32"/>
          <w:rtl/>
          <w:lang w:bidi="ar-EG"/>
        </w:rPr>
        <w:t xml:space="preserve"> التأويل </w:t>
      </w:r>
      <w:r w:rsidR="00DF2626" w:rsidRPr="00383A76">
        <w:rPr>
          <w:rFonts w:ascii="louts shamy" w:hAnsi="louts shamy" w:cs="louts shamy"/>
          <w:sz w:val="32"/>
          <w:szCs w:val="32"/>
          <w:rtl/>
          <w:lang w:bidi="ar-EG"/>
        </w:rPr>
        <w:t>ا</w:t>
      </w:r>
      <w:r w:rsidRPr="00383A76">
        <w:rPr>
          <w:rFonts w:ascii="louts shamy" w:hAnsi="louts shamy" w:cs="louts shamy"/>
          <w:sz w:val="32"/>
          <w:szCs w:val="32"/>
          <w:rtl/>
          <w:lang w:bidi="ar-EG"/>
        </w:rPr>
        <w:t xml:space="preserve">لمتشابه تنزيله: </w:t>
      </w:r>
      <w:r w:rsidRPr="00383A76">
        <w:rPr>
          <w:rFonts w:ascii="louts shamy" w:hAnsi="louts shamy" w:cs="louts shamy"/>
          <w:color w:val="006600"/>
          <w:sz w:val="32"/>
          <w:szCs w:val="32"/>
          <w:rtl/>
          <w:lang w:bidi="ar-EG"/>
        </w:rPr>
        <w:t>﴿فَأَمَّا الَّذِينَ فِي قُلُوبِهِمْ زَيْغٌ فَيَتَّبِعُونَ مَا تَشَابَهَ مِنْهُ ابْتِغَاءَ الفِتْنَةِ وَابْتِغَاءَ تَأَوِيلِهِ وَمَا يَعْلَمُ تَأْوِيلَهُ إِلاَّ اللَّهُ﴾</w:t>
      </w:r>
      <w:r w:rsidRPr="00383A76">
        <w:rPr>
          <w:rFonts w:ascii="louts shamy" w:hAnsi="louts shamy" w:cs="louts shamy"/>
          <w:sz w:val="32"/>
          <w:szCs w:val="32"/>
          <w:rtl/>
          <w:lang w:bidi="ar-EG"/>
        </w:rPr>
        <w:t xml:space="preserve"> </w:t>
      </w:r>
      <w:r w:rsidRPr="00383A76">
        <w:rPr>
          <w:rFonts w:ascii="louts shamy" w:hAnsi="louts shamy" w:cs="louts shamy"/>
          <w:rtl/>
          <w:lang w:bidi="ar-EG"/>
        </w:rPr>
        <w:t>[آل عمران: 7]</w:t>
      </w:r>
      <w:r w:rsidRPr="00383A76">
        <w:rPr>
          <w:rFonts w:ascii="louts shamy" w:hAnsi="louts shamy" w:cs="louts shamy"/>
          <w:sz w:val="32"/>
          <w:szCs w:val="32"/>
          <w:rtl/>
          <w:lang w:bidi="ar-EG"/>
        </w:rPr>
        <w:t>، فجعل ابتغاء</w:t>
      </w:r>
      <w:r w:rsidR="00E23DD2"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التأويل علامة على الز</w:t>
      </w:r>
      <w:r w:rsidR="00DF2626" w:rsidRPr="00383A76">
        <w:rPr>
          <w:rFonts w:ascii="louts shamy" w:hAnsi="louts shamy" w:cs="louts shamy"/>
          <w:sz w:val="32"/>
          <w:szCs w:val="32"/>
          <w:rtl/>
          <w:lang w:bidi="ar-EG"/>
        </w:rPr>
        <w:t>َّ</w:t>
      </w:r>
      <w:r w:rsidRPr="00383A76">
        <w:rPr>
          <w:rFonts w:ascii="louts shamy" w:hAnsi="louts shamy" w:cs="louts shamy"/>
          <w:sz w:val="32"/>
          <w:szCs w:val="32"/>
          <w:rtl/>
          <w:lang w:bidi="ar-EG"/>
        </w:rPr>
        <w:t>يغ، وقرنه بابتغاء الفتنة في الذم، ثم حجبهم عما أم</w:t>
      </w:r>
      <w:r w:rsidR="00DF2626" w:rsidRPr="00383A76">
        <w:rPr>
          <w:rFonts w:ascii="louts shamy" w:hAnsi="louts shamy" w:cs="louts shamy"/>
          <w:sz w:val="32"/>
          <w:szCs w:val="32"/>
          <w:rtl/>
          <w:lang w:bidi="ar-EG"/>
        </w:rPr>
        <w:t>َّ</w:t>
      </w:r>
      <w:r w:rsidRPr="00383A76">
        <w:rPr>
          <w:rFonts w:ascii="louts shamy" w:hAnsi="louts shamy" w:cs="louts shamy"/>
          <w:sz w:val="32"/>
          <w:szCs w:val="32"/>
          <w:rtl/>
          <w:lang w:bidi="ar-EG"/>
        </w:rPr>
        <w:t>لوه)}.</w:t>
      </w:r>
    </w:p>
    <w:p w14:paraId="7FB0A8A1" w14:textId="77777777" w:rsidR="00254F12" w:rsidRPr="00383A76" w:rsidRDefault="00254F12" w:rsidP="004E65F7">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(عما أم</w:t>
      </w:r>
      <w:r w:rsidR="00DF2626" w:rsidRPr="00383A76">
        <w:rPr>
          <w:rFonts w:ascii="louts shamy" w:hAnsi="louts shamy" w:cs="louts shamy"/>
          <w:sz w:val="32"/>
          <w:szCs w:val="32"/>
          <w:rtl/>
          <w:lang w:bidi="ar-EG"/>
        </w:rPr>
        <w:t>َّ</w:t>
      </w:r>
      <w:r w:rsidRPr="00383A76">
        <w:rPr>
          <w:rFonts w:ascii="louts shamy" w:hAnsi="louts shamy" w:cs="louts shamy"/>
          <w:sz w:val="32"/>
          <w:szCs w:val="32"/>
          <w:rtl/>
          <w:lang w:bidi="ar-EG"/>
        </w:rPr>
        <w:t>لوه) يعني</w:t>
      </w:r>
      <w:r w:rsidR="00E23DD2"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ما يأملون أن يصلوا إليه من الأمل.</w:t>
      </w:r>
    </w:p>
    <w:p w14:paraId="374216B5" w14:textId="77777777" w:rsidR="00254F12" w:rsidRPr="00383A76" w:rsidRDefault="00254F12" w:rsidP="004E65F7">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{(ثم حجبهم عما أملوه، وقطع أطماعهم عما قصدوه، بقوله سبحانه: </w:t>
      </w:r>
      <w:r w:rsidRPr="00383A76">
        <w:rPr>
          <w:rFonts w:ascii="louts shamy" w:hAnsi="louts shamy" w:cs="louts shamy"/>
          <w:color w:val="006600"/>
          <w:sz w:val="32"/>
          <w:szCs w:val="32"/>
          <w:rtl/>
          <w:lang w:bidi="ar-EG"/>
        </w:rPr>
        <w:t>﴿وَمَا يَعْلَمُ تَأْوِيلَهُ إِلاَّ اللَّهُ﴾</w:t>
      </w:r>
      <w:r w:rsidRPr="00383A76">
        <w:rPr>
          <w:rFonts w:ascii="louts shamy" w:hAnsi="louts shamy" w:cs="louts shamy"/>
          <w:sz w:val="32"/>
          <w:szCs w:val="32"/>
          <w:rtl/>
          <w:lang w:bidi="ar-EG"/>
        </w:rPr>
        <w:t>)}.</w:t>
      </w:r>
    </w:p>
    <w:p w14:paraId="7D6DFF15" w14:textId="005C25CF" w:rsidR="00254F12" w:rsidRPr="00383A76" w:rsidRDefault="00254F12" w:rsidP="004E65F7">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هذا الموضع يحتاج -كما قلنا- إلى شيء من البس</w:t>
      </w:r>
      <w:r w:rsidR="00E23DD2" w:rsidRPr="00383A76">
        <w:rPr>
          <w:rFonts w:ascii="louts shamy" w:hAnsi="louts shamy" w:cs="louts shamy"/>
          <w:sz w:val="32"/>
          <w:szCs w:val="32"/>
          <w:rtl/>
          <w:lang w:bidi="ar-EG"/>
        </w:rPr>
        <w:t>ْ</w:t>
      </w:r>
      <w:r w:rsidRPr="00383A76">
        <w:rPr>
          <w:rFonts w:ascii="louts shamy" w:hAnsi="louts shamy" w:cs="louts shamy"/>
          <w:sz w:val="32"/>
          <w:szCs w:val="32"/>
          <w:rtl/>
          <w:lang w:bidi="ar-EG"/>
        </w:rPr>
        <w:t>ط والتبيين، وسنرجع -إن شاء الله- إلى ك</w:t>
      </w:r>
      <w:r w:rsidR="00DF2626" w:rsidRPr="00383A76">
        <w:rPr>
          <w:rFonts w:ascii="louts shamy" w:hAnsi="louts shamy" w:cs="louts shamy"/>
          <w:sz w:val="32"/>
          <w:szCs w:val="32"/>
          <w:rtl/>
          <w:lang w:bidi="ar-EG"/>
        </w:rPr>
        <w:t>ُ</w:t>
      </w:r>
      <w:r w:rsidRPr="00383A76">
        <w:rPr>
          <w:rFonts w:ascii="louts shamy" w:hAnsi="louts shamy" w:cs="louts shamy"/>
          <w:sz w:val="32"/>
          <w:szCs w:val="32"/>
          <w:rtl/>
          <w:lang w:bidi="ar-EG"/>
        </w:rPr>
        <w:t>تب الإمام ابن قدامة -رحمه الله تعالى- ونوضح مراده، فإنه في هذه العقيدة مثل ما ذكرنا يوج</w:t>
      </w:r>
      <w:r w:rsidR="00DF2626" w:rsidRPr="00383A76">
        <w:rPr>
          <w:rFonts w:ascii="louts shamy" w:hAnsi="louts shamy" w:cs="louts shamy"/>
          <w:sz w:val="32"/>
          <w:szCs w:val="32"/>
          <w:rtl/>
          <w:lang w:bidi="ar-EG"/>
        </w:rPr>
        <w:t>ِ</w:t>
      </w:r>
      <w:r w:rsidRPr="00383A76">
        <w:rPr>
          <w:rFonts w:ascii="louts shamy" w:hAnsi="louts shamy" w:cs="louts shamy"/>
          <w:sz w:val="32"/>
          <w:szCs w:val="32"/>
          <w:rtl/>
          <w:lang w:bidi="ar-EG"/>
        </w:rPr>
        <w:t>ز العبارات، فهذه العبارات فيها إجمال إذا رددنا هذا الإجمال إلى التفصيل؛ ات</w:t>
      </w:r>
      <w:r w:rsidR="00E23DD2" w:rsidRPr="00383A76">
        <w:rPr>
          <w:rFonts w:ascii="louts shamy" w:hAnsi="louts shamy" w:cs="louts shamy"/>
          <w:sz w:val="32"/>
          <w:szCs w:val="32"/>
          <w:rtl/>
          <w:lang w:bidi="ar-EG"/>
        </w:rPr>
        <w:t>َّ</w:t>
      </w:r>
      <w:r w:rsidRPr="00383A76">
        <w:rPr>
          <w:rFonts w:ascii="louts shamy" w:hAnsi="louts shamy" w:cs="louts shamy"/>
          <w:sz w:val="32"/>
          <w:szCs w:val="32"/>
          <w:rtl/>
          <w:lang w:bidi="ar-EG"/>
        </w:rPr>
        <w:t>ضح -إن شاء الله تعالى- الأمر.</w:t>
      </w:r>
    </w:p>
    <w:p w14:paraId="7FDFC6F4" w14:textId="77777777" w:rsidR="00254F12" w:rsidRPr="00383A76" w:rsidRDefault="00254F12" w:rsidP="004E65F7">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أولاً: أوجب أمرين: الأمر الأول</w:t>
      </w:r>
      <w:r w:rsidR="00947DF7"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يعم جميع الصفات، وهو الإيمان بها وقبول ما جاءت به النصوص منها، ومنع</w:t>
      </w:r>
      <w:r w:rsidR="00E23DD2"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المسالك الباطلة الأربعة التي ذكرها وسنتكلم عليها -إن شاء الله-.</w:t>
      </w:r>
    </w:p>
    <w:p w14:paraId="46E0886F" w14:textId="77777777" w:rsidR="00254F12" w:rsidRPr="00383A76" w:rsidRDefault="00254F12" w:rsidP="004E65F7">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lastRenderedPageBreak/>
        <w:t>الأمر الثاني الذي أوجبه يخص ما أ</w:t>
      </w:r>
      <w:r w:rsidR="00E23DD2" w:rsidRPr="00383A76">
        <w:rPr>
          <w:rFonts w:ascii="louts shamy" w:hAnsi="louts shamy" w:cs="louts shamy"/>
          <w:sz w:val="32"/>
          <w:szCs w:val="32"/>
          <w:rtl/>
          <w:lang w:bidi="ar-EG"/>
        </w:rPr>
        <w:t>َ</w:t>
      </w:r>
      <w:r w:rsidRPr="00383A76">
        <w:rPr>
          <w:rFonts w:ascii="louts shamy" w:hAnsi="louts shamy" w:cs="louts shamy"/>
          <w:sz w:val="32"/>
          <w:szCs w:val="32"/>
          <w:rtl/>
          <w:lang w:bidi="ar-EG"/>
        </w:rPr>
        <w:t>شكل على أحد</w:t>
      </w:r>
      <w:r w:rsidR="00E23DD2"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من هذه الصفات، فأفرده بحكم خاص هو ما سمعناه.</w:t>
      </w:r>
    </w:p>
    <w:p w14:paraId="2EDEE5AA" w14:textId="77777777" w:rsidR="00325B7F" w:rsidRPr="00383A76" w:rsidRDefault="00254F12" w:rsidP="00325B7F">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إذن الأمر الأول: أن الواجب على كل من بلغه صفة من صفات ربه تعالى في القرآن أو صح عن نبيه -عليه الصلاة والسلام- أن يؤمن بهذه الصفات، كما أنك تؤمن بأن الله تعالى أوجب الواجبات وحرم المحرمات، فكذلك ما وصف به نفسه تثبته لله تعالى، ما نفاه عن نفسه، تنفيه عن الله -عز وجل-، وكذلك ما جاء في سنة نبيه -صلى الله عليه وسلم</w:t>
      </w:r>
      <w:r w:rsidR="00E23DD2" w:rsidRPr="00383A76">
        <w:rPr>
          <w:rFonts w:ascii="louts shamy" w:hAnsi="louts shamy" w:cs="louts shamy"/>
          <w:sz w:val="32"/>
          <w:szCs w:val="32"/>
          <w:rtl/>
          <w:lang w:bidi="ar-EG"/>
        </w:rPr>
        <w:t xml:space="preserve">، </w:t>
      </w:r>
      <w:r w:rsidRPr="00383A76">
        <w:rPr>
          <w:rFonts w:ascii="louts shamy" w:hAnsi="louts shamy" w:cs="louts shamy"/>
          <w:sz w:val="32"/>
          <w:szCs w:val="32"/>
          <w:rtl/>
          <w:lang w:bidi="ar-EG"/>
        </w:rPr>
        <w:t>تتلقاه بالتسليم والقبول، ت</w:t>
      </w:r>
      <w:r w:rsidR="00E23DD2" w:rsidRPr="00383A76">
        <w:rPr>
          <w:rFonts w:ascii="louts shamy" w:hAnsi="louts shamy" w:cs="louts shamy"/>
          <w:sz w:val="32"/>
          <w:szCs w:val="32"/>
          <w:rtl/>
          <w:lang w:bidi="ar-EG"/>
        </w:rPr>
        <w:t>ُ</w:t>
      </w:r>
      <w:r w:rsidR="00325B7F" w:rsidRPr="00383A76">
        <w:rPr>
          <w:rFonts w:ascii="louts shamy" w:hAnsi="louts shamy" w:cs="louts shamy"/>
          <w:sz w:val="32"/>
          <w:szCs w:val="32"/>
          <w:rtl/>
          <w:lang w:bidi="ar-EG"/>
        </w:rPr>
        <w:t>سلم لله -عز وجل- ل</w:t>
      </w:r>
      <w:r w:rsidRPr="00383A76">
        <w:rPr>
          <w:rFonts w:ascii="louts shamy" w:hAnsi="louts shamy" w:cs="louts shamy"/>
          <w:sz w:val="32"/>
          <w:szCs w:val="32"/>
          <w:rtl/>
          <w:lang w:bidi="ar-EG"/>
        </w:rPr>
        <w:t>أن الله تعالى ي</w:t>
      </w:r>
      <w:r w:rsidR="00325B7F" w:rsidRPr="00383A76">
        <w:rPr>
          <w:rFonts w:ascii="louts shamy" w:hAnsi="louts shamy" w:cs="louts shamy"/>
          <w:sz w:val="32"/>
          <w:szCs w:val="32"/>
          <w:rtl/>
          <w:lang w:bidi="ar-EG"/>
        </w:rPr>
        <w:t>ُ</w:t>
      </w:r>
      <w:r w:rsidRPr="00383A76">
        <w:rPr>
          <w:rFonts w:ascii="louts shamy" w:hAnsi="louts shamy" w:cs="louts shamy"/>
          <w:sz w:val="32"/>
          <w:szCs w:val="32"/>
          <w:rtl/>
          <w:lang w:bidi="ar-EG"/>
        </w:rPr>
        <w:t>خبر عن نفسه أو النبي -صلى الله عليه وسلم- ي</w:t>
      </w:r>
      <w:r w:rsidR="00325B7F" w:rsidRPr="00383A76">
        <w:rPr>
          <w:rFonts w:ascii="louts shamy" w:hAnsi="louts shamy" w:cs="louts shamy"/>
          <w:sz w:val="32"/>
          <w:szCs w:val="32"/>
          <w:rtl/>
          <w:lang w:bidi="ar-EG"/>
        </w:rPr>
        <w:t>ُ</w:t>
      </w:r>
      <w:r w:rsidRPr="00383A76">
        <w:rPr>
          <w:rFonts w:ascii="louts shamy" w:hAnsi="louts shamy" w:cs="louts shamy"/>
          <w:sz w:val="32"/>
          <w:szCs w:val="32"/>
          <w:rtl/>
          <w:lang w:bidi="ar-EG"/>
        </w:rPr>
        <w:t>خبر عن ربه وت</w:t>
      </w:r>
      <w:r w:rsidR="00325B7F" w:rsidRPr="00383A76">
        <w:rPr>
          <w:rFonts w:ascii="louts shamy" w:hAnsi="louts shamy" w:cs="louts shamy"/>
          <w:sz w:val="32"/>
          <w:szCs w:val="32"/>
          <w:rtl/>
          <w:lang w:bidi="ar-EG"/>
        </w:rPr>
        <w:t>َ</w:t>
      </w:r>
      <w:r w:rsidRPr="00383A76">
        <w:rPr>
          <w:rFonts w:ascii="louts shamy" w:hAnsi="louts shamy" w:cs="louts shamy"/>
          <w:sz w:val="32"/>
          <w:szCs w:val="32"/>
          <w:rtl/>
          <w:lang w:bidi="ar-EG"/>
        </w:rPr>
        <w:t>قبله، وتترك التعر</w:t>
      </w:r>
      <w:r w:rsidR="00325B7F"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ض له </w:t>
      </w:r>
      <w:r w:rsidRPr="00383A76">
        <w:rPr>
          <w:rFonts w:ascii="louts shamy" w:hAnsi="louts shamy" w:cs="louts shamy"/>
          <w:b/>
          <w:bCs/>
          <w:sz w:val="32"/>
          <w:szCs w:val="32"/>
          <w:rtl/>
          <w:lang w:bidi="ar-EG"/>
        </w:rPr>
        <w:t>بالمسالك الأربعة الفاسدة</w:t>
      </w:r>
      <w:r w:rsidRPr="00383A76">
        <w:rPr>
          <w:rFonts w:ascii="louts shamy" w:hAnsi="louts shamy" w:cs="louts shamy"/>
          <w:sz w:val="32"/>
          <w:szCs w:val="32"/>
          <w:rtl/>
          <w:lang w:bidi="ar-EG"/>
        </w:rPr>
        <w:t>:</w:t>
      </w:r>
    </w:p>
    <w:p w14:paraId="381D6E58" w14:textId="77777777" w:rsidR="00254F12" w:rsidRPr="00383A76" w:rsidRDefault="00254F12" w:rsidP="00AD74FB">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ا</w:t>
      </w:r>
      <w:r w:rsidRPr="00383A76">
        <w:rPr>
          <w:rFonts w:ascii="louts shamy" w:hAnsi="louts shamy" w:cs="louts shamy"/>
          <w:b/>
          <w:bCs/>
          <w:sz w:val="32"/>
          <w:szCs w:val="32"/>
          <w:rtl/>
          <w:lang w:bidi="ar-EG"/>
        </w:rPr>
        <w:t>لأول هو الر</w:t>
      </w:r>
      <w:r w:rsidR="00325B7F" w:rsidRPr="00383A76">
        <w:rPr>
          <w:rFonts w:ascii="louts shamy" w:hAnsi="louts shamy" w:cs="louts shamy"/>
          <w:b/>
          <w:bCs/>
          <w:sz w:val="32"/>
          <w:szCs w:val="32"/>
          <w:rtl/>
          <w:lang w:bidi="ar-EG"/>
        </w:rPr>
        <w:t>َّد:</w:t>
      </w:r>
      <w:r w:rsidRPr="00383A76">
        <w:rPr>
          <w:rFonts w:ascii="louts shamy" w:hAnsi="louts shamy" w:cs="louts shamy"/>
          <w:sz w:val="32"/>
          <w:szCs w:val="32"/>
          <w:rtl/>
          <w:lang w:bidi="ar-EG"/>
        </w:rPr>
        <w:t xml:space="preserve"> أن ترد على الله -عز وجل- ما أثبت لنفسه، فالرد</w:t>
      </w:r>
      <w:r w:rsidR="00E23DD2"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هو تكذيب، بأن ي</w:t>
      </w:r>
      <w:r w:rsidR="00325B7F" w:rsidRPr="00383A76">
        <w:rPr>
          <w:rFonts w:ascii="louts shamy" w:hAnsi="louts shamy" w:cs="louts shamy"/>
          <w:sz w:val="32"/>
          <w:szCs w:val="32"/>
          <w:rtl/>
          <w:lang w:bidi="ar-EG"/>
        </w:rPr>
        <w:t>ُ</w:t>
      </w:r>
      <w:r w:rsidRPr="00383A76">
        <w:rPr>
          <w:rFonts w:ascii="louts shamy" w:hAnsi="louts shamy" w:cs="louts shamy"/>
          <w:sz w:val="32"/>
          <w:szCs w:val="32"/>
          <w:rtl/>
          <w:lang w:bidi="ar-EG"/>
        </w:rPr>
        <w:t>كذب النص الوارد، فمن كذ</w:t>
      </w:r>
      <w:r w:rsidR="00325B7F" w:rsidRPr="00383A76">
        <w:rPr>
          <w:rFonts w:ascii="louts shamy" w:hAnsi="louts shamy" w:cs="louts shamy"/>
          <w:sz w:val="32"/>
          <w:szCs w:val="32"/>
          <w:rtl/>
          <w:lang w:bidi="ar-EG"/>
        </w:rPr>
        <w:t>َّ</w:t>
      </w:r>
      <w:r w:rsidRPr="00383A76">
        <w:rPr>
          <w:rFonts w:ascii="louts shamy" w:hAnsi="louts shamy" w:cs="louts shamy"/>
          <w:sz w:val="32"/>
          <w:szCs w:val="32"/>
          <w:rtl/>
          <w:lang w:bidi="ar-EG"/>
        </w:rPr>
        <w:t>ب نص</w:t>
      </w:r>
      <w:r w:rsidR="00E23DD2" w:rsidRPr="00383A76">
        <w:rPr>
          <w:rFonts w:ascii="louts shamy" w:hAnsi="louts shamy" w:cs="louts shamy"/>
          <w:sz w:val="32"/>
          <w:szCs w:val="32"/>
          <w:rtl/>
          <w:lang w:bidi="ar-EG"/>
        </w:rPr>
        <w:t>ًّا</w:t>
      </w:r>
      <w:r w:rsidRPr="00383A76">
        <w:rPr>
          <w:rFonts w:ascii="louts shamy" w:hAnsi="louts shamy" w:cs="louts shamy"/>
          <w:sz w:val="32"/>
          <w:szCs w:val="32"/>
          <w:rtl/>
          <w:lang w:bidi="ar-EG"/>
        </w:rPr>
        <w:t xml:space="preserve"> وارد</w:t>
      </w:r>
      <w:r w:rsidR="001A3C02" w:rsidRPr="00383A76">
        <w:rPr>
          <w:rFonts w:ascii="louts shamy" w:hAnsi="louts shamy" w:cs="louts shamy"/>
          <w:sz w:val="32"/>
          <w:szCs w:val="32"/>
          <w:rtl/>
          <w:lang w:bidi="ar-EG"/>
        </w:rPr>
        <w:t>ًا</w:t>
      </w:r>
      <w:r w:rsidRPr="00383A76">
        <w:rPr>
          <w:rFonts w:ascii="louts shamy" w:hAnsi="louts shamy" w:cs="louts shamy"/>
          <w:sz w:val="32"/>
          <w:szCs w:val="32"/>
          <w:rtl/>
          <w:lang w:bidi="ar-EG"/>
        </w:rPr>
        <w:t xml:space="preserve"> في القرآن ص</w:t>
      </w:r>
      <w:r w:rsidR="00325B7F" w:rsidRPr="00383A76">
        <w:rPr>
          <w:rFonts w:ascii="louts shamy" w:hAnsi="louts shamy" w:cs="louts shamy"/>
          <w:sz w:val="32"/>
          <w:szCs w:val="32"/>
          <w:rtl/>
          <w:lang w:bidi="ar-EG"/>
        </w:rPr>
        <w:t>ُ</w:t>
      </w:r>
      <w:r w:rsidRPr="00383A76">
        <w:rPr>
          <w:rFonts w:ascii="louts shamy" w:hAnsi="louts shamy" w:cs="louts shamy"/>
          <w:sz w:val="32"/>
          <w:szCs w:val="32"/>
          <w:rtl/>
          <w:lang w:bidi="ar-EG"/>
        </w:rPr>
        <w:t>راح</w:t>
      </w:r>
      <w:r w:rsidR="001A3C02" w:rsidRPr="00383A76">
        <w:rPr>
          <w:rFonts w:ascii="louts shamy" w:hAnsi="louts shamy" w:cs="louts shamy"/>
          <w:sz w:val="32"/>
          <w:szCs w:val="32"/>
          <w:rtl/>
          <w:lang w:bidi="ar-EG"/>
        </w:rPr>
        <w:t>ًا</w:t>
      </w:r>
      <w:r w:rsidRPr="00383A76">
        <w:rPr>
          <w:rFonts w:ascii="louts shamy" w:hAnsi="louts shamy" w:cs="louts shamy"/>
          <w:sz w:val="32"/>
          <w:szCs w:val="32"/>
          <w:rtl/>
          <w:lang w:bidi="ar-EG"/>
        </w:rPr>
        <w:t>، كأن يقول</w:t>
      </w:r>
      <w:r w:rsidR="00325B7F"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ليس لله يد، أو يقول الله لا يستوي على عرشه، </w:t>
      </w:r>
      <w:r w:rsidR="00325B7F" w:rsidRPr="00383A76">
        <w:rPr>
          <w:rFonts w:ascii="louts shamy" w:hAnsi="louts shamy" w:cs="louts shamy"/>
          <w:sz w:val="32"/>
          <w:szCs w:val="32"/>
          <w:rtl/>
          <w:lang w:bidi="ar-EG"/>
        </w:rPr>
        <w:t>ف</w:t>
      </w:r>
      <w:r w:rsidRPr="00383A76">
        <w:rPr>
          <w:rFonts w:ascii="louts shamy" w:hAnsi="louts shamy" w:cs="louts shamy"/>
          <w:sz w:val="32"/>
          <w:szCs w:val="32"/>
          <w:rtl/>
          <w:lang w:bidi="ar-EG"/>
        </w:rPr>
        <w:t>هذا قد كذ</w:t>
      </w:r>
      <w:r w:rsidR="00325B7F" w:rsidRPr="00383A76">
        <w:rPr>
          <w:rFonts w:ascii="louts shamy" w:hAnsi="louts shamy" w:cs="louts shamy"/>
          <w:sz w:val="32"/>
          <w:szCs w:val="32"/>
          <w:rtl/>
          <w:lang w:bidi="ar-EG"/>
        </w:rPr>
        <w:t>َّ</w:t>
      </w:r>
      <w:r w:rsidRPr="00383A76">
        <w:rPr>
          <w:rFonts w:ascii="louts shamy" w:hAnsi="louts shamy" w:cs="louts shamy"/>
          <w:sz w:val="32"/>
          <w:szCs w:val="32"/>
          <w:rtl/>
          <w:lang w:bidi="ar-EG"/>
        </w:rPr>
        <w:t>ب نفس اللفظ</w:t>
      </w:r>
      <w:r w:rsidR="00325B7F"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وتكذيب نفس اللفظ ك</w:t>
      </w:r>
      <w:r w:rsidR="00325B7F" w:rsidRPr="00383A76">
        <w:rPr>
          <w:rFonts w:ascii="louts shamy" w:hAnsi="louts shamy" w:cs="louts shamy"/>
          <w:sz w:val="32"/>
          <w:szCs w:val="32"/>
          <w:rtl/>
          <w:lang w:bidi="ar-EG"/>
        </w:rPr>
        <w:t>ُ</w:t>
      </w:r>
      <w:r w:rsidRPr="00383A76">
        <w:rPr>
          <w:rFonts w:ascii="louts shamy" w:hAnsi="louts shamy" w:cs="louts shamy"/>
          <w:sz w:val="32"/>
          <w:szCs w:val="32"/>
          <w:rtl/>
          <w:lang w:bidi="ar-EG"/>
        </w:rPr>
        <w:t>فر بلا شك، مثل ما لو قال: الصلاة غير واجبة، الخمر غير محرمة</w:t>
      </w:r>
      <w:r w:rsidR="00325B7F"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لأنه رد</w:t>
      </w:r>
      <w:r w:rsidR="00325B7F"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الحكم، فكذلك إذا رد</w:t>
      </w:r>
      <w:r w:rsidR="00325B7F"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ما أثبت الله لنفسه، ولا أعلم في </w:t>
      </w:r>
      <w:r w:rsidR="00325B7F" w:rsidRPr="00383A76">
        <w:rPr>
          <w:rFonts w:ascii="louts shamy" w:hAnsi="louts shamy" w:cs="louts shamy"/>
          <w:sz w:val="32"/>
          <w:szCs w:val="32"/>
          <w:rtl/>
          <w:lang w:bidi="ar-EG"/>
        </w:rPr>
        <w:t>فِرقِ</w:t>
      </w:r>
      <w:r w:rsidRPr="00383A76">
        <w:rPr>
          <w:rFonts w:ascii="louts shamy" w:hAnsi="louts shamy" w:cs="louts shamy"/>
          <w:sz w:val="32"/>
          <w:szCs w:val="32"/>
          <w:rtl/>
          <w:lang w:bidi="ar-EG"/>
        </w:rPr>
        <w:t xml:space="preserve"> الأمة كلها من يقول هذا، حتى الجهمية</w:t>
      </w:r>
      <w:r w:rsidR="00325B7F"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كل هؤلاء ما أحد يستطيع أن يقول</w:t>
      </w:r>
      <w:r w:rsidR="00325B7F"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أنا أكذ</w:t>
      </w:r>
      <w:r w:rsidR="00325B7F" w:rsidRPr="00383A76">
        <w:rPr>
          <w:rFonts w:ascii="louts shamy" w:hAnsi="louts shamy" w:cs="louts shamy"/>
          <w:sz w:val="32"/>
          <w:szCs w:val="32"/>
          <w:rtl/>
          <w:lang w:bidi="ar-EG"/>
        </w:rPr>
        <w:t>ِّ</w:t>
      </w:r>
      <w:r w:rsidRPr="00383A76">
        <w:rPr>
          <w:rFonts w:ascii="louts shamy" w:hAnsi="louts shamy" w:cs="louts shamy"/>
          <w:sz w:val="32"/>
          <w:szCs w:val="32"/>
          <w:rtl/>
          <w:lang w:bidi="ar-EG"/>
        </w:rPr>
        <w:t>ب أن الله استوى على العرش، أكذب أن الله تعالى يجيء يوم القيامة، لكن يزعم أن للاستواء معن</w:t>
      </w:r>
      <w:r w:rsidR="00325B7F" w:rsidRPr="00383A76">
        <w:rPr>
          <w:rFonts w:ascii="louts shamy" w:hAnsi="louts shamy" w:cs="louts shamy"/>
          <w:sz w:val="32"/>
          <w:szCs w:val="32"/>
          <w:rtl/>
          <w:lang w:bidi="ar-EG"/>
        </w:rPr>
        <w:t>ً</w:t>
      </w:r>
      <w:r w:rsidRPr="00383A76">
        <w:rPr>
          <w:rFonts w:ascii="louts shamy" w:hAnsi="louts shamy" w:cs="louts shamy"/>
          <w:sz w:val="32"/>
          <w:szCs w:val="32"/>
          <w:rtl/>
          <w:lang w:bidi="ar-EG"/>
        </w:rPr>
        <w:t>ى هو كذا، يحر</w:t>
      </w:r>
      <w:r w:rsidR="00325B7F"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ف المعنى هذا يأتي الكلام عليه، لكن لو </w:t>
      </w:r>
      <w:r w:rsidRPr="00383A76">
        <w:rPr>
          <w:rFonts w:ascii="louts shamy" w:hAnsi="louts shamy" w:cs="louts shamy"/>
          <w:sz w:val="32"/>
          <w:szCs w:val="32"/>
          <w:rtl/>
          <w:lang w:bidi="ar-EG"/>
        </w:rPr>
        <w:lastRenderedPageBreak/>
        <w:t>قال أحد: لا، الله تعالى، وإن قال: الرحمن على العرش استوى، أنا أقول الرحمن لا يستوي، ما فيه أحد يقول هذا، ولو قال هذا يكفر بوضوح.</w:t>
      </w:r>
    </w:p>
    <w:p w14:paraId="5C1EF9AA" w14:textId="77777777" w:rsidR="00254F12" w:rsidRPr="00383A76" w:rsidRDefault="00254F12" w:rsidP="004E65F7">
      <w:pPr>
        <w:spacing w:before="120"/>
        <w:ind w:firstLine="397"/>
        <w:jc w:val="lowKashida"/>
        <w:rPr>
          <w:rFonts w:ascii="louts shamy" w:hAnsi="louts shamy" w:cs="louts shamy"/>
          <w:sz w:val="32"/>
          <w:szCs w:val="32"/>
          <w:rtl/>
          <w:lang w:bidi="ar-EG"/>
        </w:rPr>
      </w:pPr>
      <w:r w:rsidRPr="00383A76">
        <w:rPr>
          <w:rFonts w:ascii="louts shamy" w:hAnsi="louts shamy" w:cs="louts shamy"/>
          <w:b/>
          <w:bCs/>
          <w:sz w:val="32"/>
          <w:szCs w:val="32"/>
          <w:rtl/>
          <w:lang w:bidi="ar-EG"/>
        </w:rPr>
        <w:t>المسلك الثاني:</w:t>
      </w:r>
      <w:r w:rsidRPr="00383A76">
        <w:rPr>
          <w:rFonts w:ascii="louts shamy" w:hAnsi="louts shamy" w:cs="louts shamy"/>
          <w:sz w:val="32"/>
          <w:szCs w:val="32"/>
          <w:rtl/>
          <w:lang w:bidi="ar-EG"/>
        </w:rPr>
        <w:t xml:space="preserve"> التأويل، والتأويل في كلام الله وكلام رسوله -صلى الله عليه وسلم- في كلام السلف له معنيان، المعنى الأول: هو التفسير، أو</w:t>
      </w:r>
      <w:r w:rsidR="00325B7F" w:rsidRPr="00383A76">
        <w:rPr>
          <w:rFonts w:ascii="louts shamy" w:hAnsi="louts shamy" w:cs="louts shamy"/>
          <w:sz w:val="32"/>
          <w:szCs w:val="32"/>
          <w:rtl/>
          <w:lang w:bidi="ar-EG"/>
        </w:rPr>
        <w:t>َّ</w:t>
      </w:r>
      <w:r w:rsidRPr="00383A76">
        <w:rPr>
          <w:rFonts w:ascii="louts shamy" w:hAnsi="louts shamy" w:cs="louts shamy"/>
          <w:sz w:val="32"/>
          <w:szCs w:val="32"/>
          <w:rtl/>
          <w:lang w:bidi="ar-EG"/>
        </w:rPr>
        <w:t>ل</w:t>
      </w:r>
      <w:r w:rsidR="00325B7F"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الآية</w:t>
      </w:r>
      <w:r w:rsidR="00325B7F"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أن يفسر الآية.</w:t>
      </w:r>
    </w:p>
    <w:p w14:paraId="2B5CC47A" w14:textId="77777777" w:rsidR="00254F12" w:rsidRPr="00383A76" w:rsidRDefault="00254F12" w:rsidP="00AD74FB">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المعنى الثاني للتأويل هو حقيقة الشيء، </w:t>
      </w:r>
      <w:r w:rsidRPr="00383A76">
        <w:rPr>
          <w:rFonts w:ascii="louts shamy" w:hAnsi="louts shamy" w:cs="louts shamy"/>
          <w:color w:val="006600"/>
          <w:sz w:val="32"/>
          <w:szCs w:val="32"/>
          <w:rtl/>
          <w:lang w:bidi="ar-EG"/>
        </w:rPr>
        <w:t>﴿هَلْ يَنظُرُونَ إِلاَّ تَأْوِيلَهُ يَوْمَ يَأْتِي تَأْوِيلُهُ يَقُولُ الَّذِينَ ...﴾</w:t>
      </w:r>
      <w:r w:rsidRPr="00383A76">
        <w:rPr>
          <w:rFonts w:ascii="louts shamy" w:hAnsi="louts shamy" w:cs="louts shamy"/>
          <w:sz w:val="32"/>
          <w:szCs w:val="32"/>
          <w:rtl/>
          <w:lang w:bidi="ar-EG"/>
        </w:rPr>
        <w:t xml:space="preserve"> </w:t>
      </w:r>
      <w:r w:rsidRPr="00383A76">
        <w:rPr>
          <w:rFonts w:ascii="louts shamy" w:hAnsi="louts shamy" w:cs="louts shamy"/>
          <w:rtl/>
          <w:lang w:bidi="ar-EG"/>
        </w:rPr>
        <w:t>[الأعراف: 53]</w:t>
      </w:r>
      <w:r w:rsidRPr="00383A76">
        <w:rPr>
          <w:rFonts w:ascii="louts shamy" w:hAnsi="louts shamy" w:cs="louts shamy"/>
          <w:sz w:val="32"/>
          <w:szCs w:val="32"/>
          <w:rtl/>
          <w:lang w:bidi="ar-EG"/>
        </w:rPr>
        <w:t xml:space="preserve"> إلى آخر الآية، يوم يأتي تأويل القيامة، ما تأويل النار؟ حقيقتها -نسأل الله العافية- حين يشاهدونها، </w:t>
      </w:r>
      <w:r w:rsidRPr="00383A76">
        <w:rPr>
          <w:rFonts w:ascii="louts shamy" w:hAnsi="louts shamy" w:cs="louts shamy"/>
          <w:color w:val="006600"/>
          <w:sz w:val="32"/>
          <w:szCs w:val="32"/>
          <w:rtl/>
          <w:lang w:bidi="ar-EG"/>
        </w:rPr>
        <w:t>﴿وَرَأَى المُجْرِمُونَ النَّارَ فَظَنُّوا أَنَّهُم مُّوَاقِعُوهَا﴾</w:t>
      </w:r>
      <w:r w:rsidRPr="00383A76">
        <w:rPr>
          <w:rFonts w:ascii="louts shamy" w:hAnsi="louts shamy" w:cs="louts shamy"/>
          <w:sz w:val="32"/>
          <w:szCs w:val="32"/>
          <w:rtl/>
          <w:lang w:bidi="ar-EG"/>
        </w:rPr>
        <w:t xml:space="preserve"> </w:t>
      </w:r>
      <w:r w:rsidRPr="00383A76">
        <w:rPr>
          <w:rFonts w:ascii="louts shamy" w:hAnsi="louts shamy" w:cs="louts shamy"/>
          <w:rtl/>
          <w:lang w:bidi="ar-EG"/>
        </w:rPr>
        <w:t>[الكهف: 53]</w:t>
      </w:r>
      <w:r w:rsidRPr="00383A76">
        <w:rPr>
          <w:rFonts w:ascii="louts shamy" w:hAnsi="louts shamy" w:cs="louts shamy"/>
          <w:sz w:val="32"/>
          <w:szCs w:val="32"/>
          <w:rtl/>
          <w:lang w:bidi="ar-EG"/>
        </w:rPr>
        <w:t xml:space="preserve">، تأويل النار ما هو؟ حقيقة النار التي يرونها، وكذلك الجنة، </w:t>
      </w:r>
      <w:r w:rsidRPr="00383A76">
        <w:rPr>
          <w:rFonts w:ascii="louts shamy" w:hAnsi="louts shamy" w:cs="louts shamy"/>
          <w:color w:val="006600"/>
          <w:sz w:val="32"/>
          <w:szCs w:val="32"/>
          <w:rtl/>
          <w:lang w:bidi="ar-EG"/>
        </w:rPr>
        <w:t>﴿هَلْ يَنظُرُونَ إِلاَّ تَأْوِيلَهُ﴾</w:t>
      </w:r>
      <w:r w:rsidRPr="00383A76">
        <w:rPr>
          <w:rFonts w:ascii="louts shamy" w:hAnsi="louts shamy" w:cs="louts shamy"/>
          <w:sz w:val="32"/>
          <w:szCs w:val="32"/>
          <w:rtl/>
          <w:lang w:bidi="ar-EG"/>
        </w:rPr>
        <w:t>، هذا هو معنى التأويل.</w:t>
      </w:r>
    </w:p>
    <w:p w14:paraId="20EA4E5E" w14:textId="77777777" w:rsidR="00254F12" w:rsidRPr="00383A76" w:rsidRDefault="00254F12" w:rsidP="004E65F7">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اخترع المتأخرون معن</w:t>
      </w:r>
      <w:r w:rsidR="00190A12" w:rsidRPr="00383A76">
        <w:rPr>
          <w:rFonts w:ascii="louts shamy" w:hAnsi="louts shamy" w:cs="louts shamy"/>
          <w:sz w:val="32"/>
          <w:szCs w:val="32"/>
          <w:rtl/>
          <w:lang w:bidi="ar-EG"/>
        </w:rPr>
        <w:t>ً</w:t>
      </w:r>
      <w:r w:rsidRPr="00383A76">
        <w:rPr>
          <w:rFonts w:ascii="louts shamy" w:hAnsi="louts shamy" w:cs="louts shamy"/>
          <w:sz w:val="32"/>
          <w:szCs w:val="32"/>
          <w:rtl/>
          <w:lang w:bidi="ar-EG"/>
        </w:rPr>
        <w:t>ى للتأويل لط</w:t>
      </w:r>
      <w:r w:rsidR="00190A12" w:rsidRPr="00383A76">
        <w:rPr>
          <w:rFonts w:ascii="louts shamy" w:hAnsi="louts shamy" w:cs="louts shamy"/>
          <w:sz w:val="32"/>
          <w:szCs w:val="32"/>
          <w:rtl/>
          <w:lang w:bidi="ar-EG"/>
        </w:rPr>
        <w:t>َّ</w:t>
      </w:r>
      <w:r w:rsidRPr="00383A76">
        <w:rPr>
          <w:rFonts w:ascii="louts shamy" w:hAnsi="louts shamy" w:cs="louts shamy"/>
          <w:sz w:val="32"/>
          <w:szCs w:val="32"/>
          <w:rtl/>
          <w:lang w:bidi="ar-EG"/>
        </w:rPr>
        <w:t>فوا به ما فعلوه من التحريف، وذلك أنهم يصرفون اللفظ الظاهر الواضح الجلي</w:t>
      </w:r>
      <w:r w:rsidR="00190A12"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الذي تجد فيه تفسير النبي -صلى الله عليه وسلم- وتفسير الصحابي وتفسير التابعي، في</w:t>
      </w:r>
      <w:r w:rsidR="00C96E35" w:rsidRPr="00383A76">
        <w:rPr>
          <w:rFonts w:ascii="louts shamy" w:hAnsi="louts shamy" w:cs="louts shamy"/>
          <w:sz w:val="32"/>
          <w:szCs w:val="32"/>
          <w:rtl/>
          <w:lang w:bidi="ar-EG"/>
        </w:rPr>
        <w:t>ُ</w:t>
      </w:r>
      <w:r w:rsidRPr="00383A76">
        <w:rPr>
          <w:rFonts w:ascii="louts shamy" w:hAnsi="louts shamy" w:cs="louts shamy"/>
          <w:sz w:val="32"/>
          <w:szCs w:val="32"/>
          <w:rtl/>
          <w:lang w:bidi="ar-EG"/>
        </w:rPr>
        <w:t>حرفون</w:t>
      </w:r>
      <w:r w:rsidR="00AD74FB" w:rsidRPr="00383A76">
        <w:rPr>
          <w:rFonts w:ascii="louts shamy" w:hAnsi="louts shamy" w:cs="louts shamy"/>
          <w:sz w:val="32"/>
          <w:szCs w:val="32"/>
          <w:rtl/>
          <w:lang w:bidi="ar-EG"/>
        </w:rPr>
        <w:t>ه</w:t>
      </w:r>
      <w:r w:rsidRPr="00383A76">
        <w:rPr>
          <w:rFonts w:ascii="louts shamy" w:hAnsi="louts shamy" w:cs="louts shamy"/>
          <w:sz w:val="32"/>
          <w:szCs w:val="32"/>
          <w:rtl/>
          <w:lang w:bidi="ar-EG"/>
        </w:rPr>
        <w:t xml:space="preserve"> إلى معنى آخر، فبدلاً من أن يسموا فعلهم القبيح تحريف</w:t>
      </w:r>
      <w:r w:rsidR="001A3C02" w:rsidRPr="00383A76">
        <w:rPr>
          <w:rFonts w:ascii="louts shamy" w:hAnsi="louts shamy" w:cs="louts shamy"/>
          <w:sz w:val="32"/>
          <w:szCs w:val="32"/>
          <w:rtl/>
          <w:lang w:bidi="ar-EG"/>
        </w:rPr>
        <w:t>ًا</w:t>
      </w:r>
      <w:r w:rsidRPr="00383A76">
        <w:rPr>
          <w:rFonts w:ascii="louts shamy" w:hAnsi="louts shamy" w:cs="louts shamy"/>
          <w:sz w:val="32"/>
          <w:szCs w:val="32"/>
          <w:rtl/>
          <w:lang w:bidi="ar-EG"/>
        </w:rPr>
        <w:t>، يسمو</w:t>
      </w:r>
      <w:r w:rsidR="007549F3" w:rsidRPr="00383A76">
        <w:rPr>
          <w:rFonts w:ascii="louts shamy" w:hAnsi="louts shamy" w:cs="louts shamy"/>
          <w:sz w:val="32"/>
          <w:szCs w:val="32"/>
          <w:rtl/>
          <w:lang w:bidi="ar-EG"/>
        </w:rPr>
        <w:t>نه</w:t>
      </w:r>
      <w:r w:rsidR="00190A12" w:rsidRPr="00383A76">
        <w:rPr>
          <w:rFonts w:ascii="louts shamy" w:hAnsi="louts shamy" w:cs="louts shamy"/>
          <w:sz w:val="32"/>
          <w:szCs w:val="32"/>
          <w:rtl/>
          <w:lang w:bidi="ar-EG"/>
        </w:rPr>
        <w:t xml:space="preserve"> تأويلًا؛</w:t>
      </w:r>
      <w:r w:rsidRPr="00383A76">
        <w:rPr>
          <w:rFonts w:ascii="louts shamy" w:hAnsi="louts shamy" w:cs="louts shamy"/>
          <w:sz w:val="32"/>
          <w:szCs w:val="32"/>
          <w:rtl/>
          <w:lang w:bidi="ar-EG"/>
        </w:rPr>
        <w:t xml:space="preserve"> لأنه لا أحد يقول تعال</w:t>
      </w:r>
      <w:r w:rsidR="00AD74FB" w:rsidRPr="00383A76">
        <w:rPr>
          <w:rFonts w:ascii="louts shamy" w:hAnsi="louts shamy" w:cs="louts shamy"/>
          <w:sz w:val="32"/>
          <w:szCs w:val="32"/>
          <w:rtl/>
          <w:lang w:bidi="ar-EG"/>
        </w:rPr>
        <w:t>َ</w:t>
      </w:r>
      <w:r w:rsidRPr="00383A76">
        <w:rPr>
          <w:rFonts w:ascii="louts shamy" w:hAnsi="louts shamy" w:cs="louts shamy"/>
          <w:sz w:val="32"/>
          <w:szCs w:val="32"/>
          <w:rtl/>
          <w:lang w:bidi="ar-EG"/>
        </w:rPr>
        <w:t>وا سأحرف معاني هذه النصوص، ما أحد يقبل هذا الكلام، لكن سيقول: سأ</w:t>
      </w:r>
      <w:r w:rsidR="00C96E35" w:rsidRPr="00383A76">
        <w:rPr>
          <w:rFonts w:ascii="louts shamy" w:hAnsi="louts shamy" w:cs="louts shamy"/>
          <w:sz w:val="32"/>
          <w:szCs w:val="32"/>
          <w:rtl/>
          <w:lang w:bidi="ar-EG"/>
        </w:rPr>
        <w:t>ُؤ</w:t>
      </w:r>
      <w:r w:rsidRPr="00383A76">
        <w:rPr>
          <w:rFonts w:ascii="louts shamy" w:hAnsi="louts shamy" w:cs="louts shamy"/>
          <w:sz w:val="32"/>
          <w:szCs w:val="32"/>
          <w:rtl/>
          <w:lang w:bidi="ar-EG"/>
        </w:rPr>
        <w:t>و</w:t>
      </w:r>
      <w:r w:rsidR="00C96E35" w:rsidRPr="00383A76">
        <w:rPr>
          <w:rFonts w:ascii="louts shamy" w:hAnsi="louts shamy" w:cs="louts shamy"/>
          <w:sz w:val="32"/>
          <w:szCs w:val="32"/>
          <w:rtl/>
          <w:lang w:bidi="ar-EG"/>
        </w:rPr>
        <w:t>ِّ</w:t>
      </w:r>
      <w:r w:rsidRPr="00383A76">
        <w:rPr>
          <w:rFonts w:ascii="louts shamy" w:hAnsi="louts shamy" w:cs="louts shamy"/>
          <w:sz w:val="32"/>
          <w:szCs w:val="32"/>
          <w:rtl/>
          <w:lang w:bidi="ar-EG"/>
        </w:rPr>
        <w:t>ل ويسم</w:t>
      </w:r>
      <w:r w:rsidR="00C96E35" w:rsidRPr="00383A76">
        <w:rPr>
          <w:rFonts w:ascii="louts shamy" w:hAnsi="louts shamy" w:cs="louts shamy"/>
          <w:sz w:val="32"/>
          <w:szCs w:val="32"/>
          <w:rtl/>
          <w:lang w:bidi="ar-EG"/>
        </w:rPr>
        <w:t>ِّ</w:t>
      </w:r>
      <w:r w:rsidRPr="00383A76">
        <w:rPr>
          <w:rFonts w:ascii="louts shamy" w:hAnsi="louts shamy" w:cs="louts shamy"/>
          <w:sz w:val="32"/>
          <w:szCs w:val="32"/>
          <w:rtl/>
          <w:lang w:bidi="ar-EG"/>
        </w:rPr>
        <w:t>ي التحريف تأويل</w:t>
      </w:r>
      <w:r w:rsidR="001A3C02" w:rsidRPr="00383A76">
        <w:rPr>
          <w:rFonts w:ascii="louts shamy" w:hAnsi="louts shamy" w:cs="louts shamy"/>
          <w:sz w:val="32"/>
          <w:szCs w:val="32"/>
          <w:rtl/>
          <w:lang w:bidi="ar-EG"/>
        </w:rPr>
        <w:t>ًا</w:t>
      </w:r>
      <w:r w:rsidR="00AD74FB" w:rsidRPr="00383A76">
        <w:rPr>
          <w:rFonts w:ascii="louts shamy" w:hAnsi="louts shamy" w:cs="louts shamy"/>
          <w:sz w:val="32"/>
          <w:szCs w:val="32"/>
          <w:rtl/>
          <w:lang w:bidi="ar-EG"/>
        </w:rPr>
        <w:t>، ف</w:t>
      </w:r>
      <w:r w:rsidRPr="00383A76">
        <w:rPr>
          <w:rFonts w:ascii="louts shamy" w:hAnsi="louts shamy" w:cs="louts shamy"/>
          <w:sz w:val="32"/>
          <w:szCs w:val="32"/>
          <w:rtl/>
          <w:lang w:bidi="ar-EG"/>
        </w:rPr>
        <w:t>هذا مما صنعه المتأخرون، أما في النصوص فإن</w:t>
      </w:r>
      <w:r w:rsidR="00325B7F"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التأويل على ما ذكرنا له </w:t>
      </w:r>
      <w:r w:rsidR="00554792" w:rsidRPr="00383A76">
        <w:rPr>
          <w:rFonts w:ascii="louts shamy" w:hAnsi="louts shamy" w:cs="louts shamy"/>
          <w:sz w:val="32"/>
          <w:szCs w:val="32"/>
          <w:rtl/>
          <w:lang w:bidi="ar-EG"/>
        </w:rPr>
        <w:t>ال</w:t>
      </w:r>
      <w:r w:rsidRPr="00383A76">
        <w:rPr>
          <w:rFonts w:ascii="louts shamy" w:hAnsi="louts shamy" w:cs="louts shamy"/>
          <w:sz w:val="32"/>
          <w:szCs w:val="32"/>
          <w:rtl/>
          <w:lang w:bidi="ar-EG"/>
        </w:rPr>
        <w:t>معنيان ال</w:t>
      </w:r>
      <w:r w:rsidR="007549F3" w:rsidRPr="00383A76">
        <w:rPr>
          <w:rFonts w:ascii="louts shamy" w:hAnsi="louts shamy" w:cs="louts shamy"/>
          <w:sz w:val="32"/>
          <w:szCs w:val="32"/>
          <w:rtl/>
          <w:lang w:bidi="ar-EG"/>
        </w:rPr>
        <w:t>لذان</w:t>
      </w:r>
      <w:r w:rsidRPr="00383A76">
        <w:rPr>
          <w:rFonts w:ascii="louts shamy" w:hAnsi="louts shamy" w:cs="louts shamy"/>
          <w:sz w:val="32"/>
          <w:szCs w:val="32"/>
          <w:rtl/>
          <w:lang w:bidi="ar-EG"/>
        </w:rPr>
        <w:t xml:space="preserve"> ذكرنا.</w:t>
      </w:r>
    </w:p>
    <w:p w14:paraId="57CD4204" w14:textId="77777777" w:rsidR="00254F12" w:rsidRPr="00383A76" w:rsidRDefault="00254F12" w:rsidP="00CC6D3F">
      <w:pPr>
        <w:spacing w:before="120"/>
        <w:ind w:firstLine="397"/>
        <w:jc w:val="lowKashida"/>
        <w:rPr>
          <w:rFonts w:ascii="louts shamy" w:hAnsi="louts shamy" w:cs="louts shamy"/>
          <w:sz w:val="32"/>
          <w:szCs w:val="32"/>
          <w:rtl/>
          <w:lang w:bidi="ar-EG"/>
        </w:rPr>
      </w:pPr>
      <w:r w:rsidRPr="00383A76">
        <w:rPr>
          <w:rFonts w:ascii="louts shamy" w:hAnsi="louts shamy" w:cs="louts shamy"/>
          <w:b/>
          <w:bCs/>
          <w:sz w:val="32"/>
          <w:szCs w:val="32"/>
          <w:rtl/>
          <w:lang w:bidi="ar-EG"/>
        </w:rPr>
        <w:lastRenderedPageBreak/>
        <w:t>المسلك الثالث،</w:t>
      </w:r>
      <w:r w:rsidRPr="00383A76">
        <w:rPr>
          <w:rFonts w:ascii="louts shamy" w:hAnsi="louts shamy" w:cs="louts shamy"/>
          <w:sz w:val="32"/>
          <w:szCs w:val="32"/>
          <w:rtl/>
          <w:lang w:bidi="ar-EG"/>
        </w:rPr>
        <w:t xml:space="preserve"> حين أتكلم عما يجب من التعامل مع هذه النصوص: ترك تشبيه الرب -سبحانه وتعالى- بشيء من خلقه، وكذلك ترك التنزيه، فهذا الفعل </w:t>
      </w:r>
      <w:r w:rsidR="00CC6D3F" w:rsidRPr="00383A76">
        <w:rPr>
          <w:rFonts w:ascii="louts shamy" w:hAnsi="louts shamy" w:cs="louts shamy"/>
          <w:sz w:val="32"/>
          <w:szCs w:val="32"/>
          <w:rtl/>
          <w:lang w:bidi="ar-EG"/>
        </w:rPr>
        <w:t>لا شك</w:t>
      </w:r>
      <w:r w:rsidR="007549F3" w:rsidRPr="00383A76">
        <w:rPr>
          <w:rFonts w:ascii="louts shamy" w:hAnsi="louts shamy" w:cs="louts shamy"/>
          <w:sz w:val="32"/>
          <w:szCs w:val="32"/>
          <w:rtl/>
          <w:lang w:bidi="ar-EG"/>
        </w:rPr>
        <w:t>َّ</w:t>
      </w:r>
      <w:r w:rsidR="00CC6D3F" w:rsidRPr="00383A76">
        <w:rPr>
          <w:rFonts w:ascii="louts shamy" w:hAnsi="louts shamy" w:cs="louts shamy"/>
          <w:sz w:val="32"/>
          <w:szCs w:val="32"/>
          <w:rtl/>
          <w:lang w:bidi="ar-EG"/>
        </w:rPr>
        <w:t xml:space="preserve"> أنه فعل من لا يعرفون الله؛</w:t>
      </w:r>
      <w:r w:rsidRPr="00383A76">
        <w:rPr>
          <w:rFonts w:ascii="louts shamy" w:hAnsi="louts shamy" w:cs="louts shamy"/>
          <w:sz w:val="32"/>
          <w:szCs w:val="32"/>
          <w:rtl/>
          <w:lang w:bidi="ar-EG"/>
        </w:rPr>
        <w:t xml:space="preserve"> فالتشبيه</w:t>
      </w:r>
      <w:r w:rsidR="00CC6D3F"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بأن ن</w:t>
      </w:r>
      <w:r w:rsidR="007549F3" w:rsidRPr="00383A76">
        <w:rPr>
          <w:rFonts w:ascii="louts shamy" w:hAnsi="louts shamy" w:cs="louts shamy"/>
          <w:sz w:val="32"/>
          <w:szCs w:val="32"/>
          <w:rtl/>
          <w:lang w:bidi="ar-EG"/>
        </w:rPr>
        <w:t>ُ</w:t>
      </w:r>
      <w:r w:rsidRPr="00383A76">
        <w:rPr>
          <w:rFonts w:ascii="louts shamy" w:hAnsi="louts shamy" w:cs="louts shamy"/>
          <w:sz w:val="32"/>
          <w:szCs w:val="32"/>
          <w:rtl/>
          <w:lang w:bidi="ar-EG"/>
        </w:rPr>
        <w:t>ثبت لله -عز وجل- مشابه</w:t>
      </w:r>
      <w:r w:rsidR="001A3C02" w:rsidRPr="00383A76">
        <w:rPr>
          <w:rFonts w:ascii="louts shamy" w:hAnsi="louts shamy" w:cs="louts shamy"/>
          <w:sz w:val="32"/>
          <w:szCs w:val="32"/>
          <w:rtl/>
          <w:lang w:bidi="ar-EG"/>
        </w:rPr>
        <w:t>ًا</w:t>
      </w:r>
      <w:r w:rsidRPr="00383A76">
        <w:rPr>
          <w:rFonts w:ascii="louts shamy" w:hAnsi="louts shamy" w:cs="louts shamy"/>
          <w:sz w:val="32"/>
          <w:szCs w:val="32"/>
          <w:rtl/>
          <w:lang w:bidi="ar-EG"/>
        </w:rPr>
        <w:t xml:space="preserve"> فيما يختص به تعالى من حقوق أو صفات، والتمثيل</w:t>
      </w:r>
      <w:r w:rsidR="00CC6D3F"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أن ي</w:t>
      </w:r>
      <w:r w:rsidR="007549F3"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ثبت لله مماثلاً فيما اختص به تعالى من حقوق أو صفات، وهل فيه عاقل يمكن أن يقول إن هذا المخلوق الضعيف الذي كما قال تعالى: </w:t>
      </w:r>
      <w:r w:rsidRPr="00383A76">
        <w:rPr>
          <w:rFonts w:ascii="louts shamy" w:hAnsi="louts shamy" w:cs="louts shamy"/>
          <w:color w:val="006600"/>
          <w:sz w:val="32"/>
          <w:szCs w:val="32"/>
          <w:rtl/>
          <w:lang w:bidi="ar-EG"/>
        </w:rPr>
        <w:t>﴿وَقَدْ خَلَقْتُكَ مِن قَبْلُ وَلَمْ تَكُ شَيْئاً﴾</w:t>
      </w:r>
      <w:r w:rsidRPr="00383A76">
        <w:rPr>
          <w:rFonts w:ascii="louts shamy" w:hAnsi="louts shamy" w:cs="louts shamy"/>
          <w:sz w:val="32"/>
          <w:szCs w:val="32"/>
          <w:rtl/>
          <w:lang w:bidi="ar-EG"/>
        </w:rPr>
        <w:t xml:space="preserve"> </w:t>
      </w:r>
      <w:r w:rsidRPr="00383A76">
        <w:rPr>
          <w:rFonts w:ascii="louts shamy" w:hAnsi="louts shamy" w:cs="louts shamy"/>
          <w:rtl/>
          <w:lang w:bidi="ar-EG"/>
        </w:rPr>
        <w:t>[مريم: 9]</w:t>
      </w:r>
      <w:r w:rsidRPr="00383A76">
        <w:rPr>
          <w:rFonts w:ascii="louts shamy" w:hAnsi="louts shamy" w:cs="louts shamy"/>
          <w:sz w:val="32"/>
          <w:szCs w:val="32"/>
          <w:rtl/>
          <w:lang w:bidi="ar-EG"/>
        </w:rPr>
        <w:t>، يشبه الله؟ أو مماثل</w:t>
      </w:r>
      <w:r w:rsidR="00CC6D3F"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لله؟ ما يقول هذا أحد إلا معاند مباه</w:t>
      </w:r>
      <w:r w:rsidR="00CC6D3F" w:rsidRPr="00383A76">
        <w:rPr>
          <w:rFonts w:ascii="louts shamy" w:hAnsi="louts shamy" w:cs="louts shamy"/>
          <w:sz w:val="32"/>
          <w:szCs w:val="32"/>
          <w:rtl/>
          <w:lang w:bidi="ar-EG"/>
        </w:rPr>
        <w:t>ِت من أهل الزندقة والإلحاد؛</w:t>
      </w:r>
      <w:r w:rsidRPr="00383A76">
        <w:rPr>
          <w:rFonts w:ascii="louts shamy" w:hAnsi="louts shamy" w:cs="louts shamy"/>
          <w:sz w:val="32"/>
          <w:szCs w:val="32"/>
          <w:rtl/>
          <w:lang w:bidi="ar-EG"/>
        </w:rPr>
        <w:t xml:space="preserve"> ولهذا الذين قالوا هذ</w:t>
      </w:r>
      <w:r w:rsidR="00CC6D3F" w:rsidRPr="00383A76">
        <w:rPr>
          <w:rFonts w:ascii="louts shamy" w:hAnsi="louts shamy" w:cs="louts shamy"/>
          <w:sz w:val="32"/>
          <w:szCs w:val="32"/>
          <w:rtl/>
          <w:lang w:bidi="ar-EG"/>
        </w:rPr>
        <w:t>َ</w:t>
      </w:r>
      <w:r w:rsidRPr="00383A76">
        <w:rPr>
          <w:rFonts w:ascii="louts shamy" w:hAnsi="louts shamy" w:cs="louts shamy"/>
          <w:sz w:val="32"/>
          <w:szCs w:val="32"/>
          <w:rtl/>
          <w:lang w:bidi="ar-EG"/>
        </w:rPr>
        <w:t>ا أصل</w:t>
      </w:r>
      <w:r w:rsidR="00CC6D3F"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من ابتدع هذه الفكرة هم زنادقة الرافضة السبئية الأوائل</w:t>
      </w:r>
      <w:r w:rsidR="00CC6D3F"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هم الذ</w:t>
      </w:r>
      <w:r w:rsidR="00CC6D3F" w:rsidRPr="00383A76">
        <w:rPr>
          <w:rFonts w:ascii="louts shamy" w:hAnsi="louts shamy" w:cs="louts shamy"/>
          <w:sz w:val="32"/>
          <w:szCs w:val="32"/>
          <w:rtl/>
          <w:lang w:bidi="ar-EG"/>
        </w:rPr>
        <w:t>ين أت</w:t>
      </w:r>
      <w:r w:rsidR="00554792" w:rsidRPr="00383A76">
        <w:rPr>
          <w:rFonts w:ascii="louts shamy" w:hAnsi="louts shamy" w:cs="louts shamy"/>
          <w:sz w:val="32"/>
          <w:szCs w:val="32"/>
          <w:rtl/>
          <w:lang w:bidi="ar-EG"/>
        </w:rPr>
        <w:t>َ</w:t>
      </w:r>
      <w:r w:rsidR="00CC6D3F" w:rsidRPr="00383A76">
        <w:rPr>
          <w:rFonts w:ascii="louts shamy" w:hAnsi="louts shamy" w:cs="louts shamy"/>
          <w:sz w:val="32"/>
          <w:szCs w:val="32"/>
          <w:rtl/>
          <w:lang w:bidi="ar-EG"/>
        </w:rPr>
        <w:t>وا بالتشبيه، وكذلك المتقدمو</w:t>
      </w:r>
      <w:r w:rsidR="007549F3" w:rsidRPr="00383A76">
        <w:rPr>
          <w:rFonts w:ascii="louts shamy" w:hAnsi="louts shamy" w:cs="louts shamy"/>
          <w:sz w:val="32"/>
          <w:szCs w:val="32"/>
          <w:rtl/>
          <w:lang w:bidi="ar-EG"/>
        </w:rPr>
        <w:t>ن مثل</w:t>
      </w:r>
      <w:r w:rsidRPr="00383A76">
        <w:rPr>
          <w:rFonts w:ascii="louts shamy" w:hAnsi="louts shamy" w:cs="louts shamy"/>
          <w:sz w:val="32"/>
          <w:szCs w:val="32"/>
          <w:rtl/>
          <w:lang w:bidi="ar-EG"/>
        </w:rPr>
        <w:t xml:space="preserve"> هشام بن الحكم وكذلك الجواليقي وأمثاله من الزنادقة، إنهم حقيقة زنادقة، يقول أحد</w:t>
      </w:r>
      <w:r w:rsidR="00AD74FB" w:rsidRPr="00383A76">
        <w:rPr>
          <w:rFonts w:ascii="louts shamy" w:hAnsi="louts shamy" w:cs="louts shamy"/>
          <w:sz w:val="32"/>
          <w:szCs w:val="32"/>
          <w:rtl/>
          <w:lang w:bidi="ar-EG"/>
        </w:rPr>
        <w:t>ُهم</w:t>
      </w:r>
      <w:r w:rsidRPr="00383A76">
        <w:rPr>
          <w:rFonts w:ascii="louts shamy" w:hAnsi="louts shamy" w:cs="louts shamy"/>
          <w:sz w:val="32"/>
          <w:szCs w:val="32"/>
          <w:rtl/>
          <w:lang w:bidi="ar-EG"/>
        </w:rPr>
        <w:t>: إن صفة الله مثل</w:t>
      </w:r>
      <w:r w:rsidR="00FA3E20"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صفة المخلوق</w:t>
      </w:r>
      <w:r w:rsidR="00CC6D3F"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لذا قال شيخ الإسلام في "الرسالة المدنية": أكثر أهل أصحابنا على أن المشبهة</w:t>
      </w:r>
      <w:r w:rsidR="00CC6D3F"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كفار</w:t>
      </w:r>
      <w:r w:rsidR="00CC6D3F" w:rsidRPr="00383A76">
        <w:rPr>
          <w:rFonts w:ascii="louts shamy" w:hAnsi="louts shamy" w:cs="louts shamy"/>
          <w:sz w:val="32"/>
          <w:szCs w:val="32"/>
          <w:rtl/>
          <w:lang w:bidi="ar-EG"/>
        </w:rPr>
        <w:t>ٌ</w:t>
      </w:r>
      <w:r w:rsidRPr="00383A76">
        <w:rPr>
          <w:rFonts w:ascii="louts shamy" w:hAnsi="louts shamy" w:cs="louts shamy"/>
          <w:sz w:val="32"/>
          <w:szCs w:val="32"/>
          <w:rtl/>
          <w:lang w:bidi="ar-EG"/>
        </w:rPr>
        <w:t>، حين يقول إن الله مثل المخلوق..، يكون الله مثل المخلوق في علمه؟</w:t>
      </w:r>
      <w:r w:rsidR="00CC6D3F"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في سمعه؟</w:t>
      </w:r>
      <w:r w:rsidR="00CC6D3F"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في بصره؟</w:t>
      </w:r>
      <w:r w:rsidR="00CC6D3F"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يعزب عن الله ما يعز</w:t>
      </w:r>
      <w:r w:rsidR="00FA3E20" w:rsidRPr="00383A76">
        <w:rPr>
          <w:rFonts w:ascii="louts shamy" w:hAnsi="louts shamy" w:cs="louts shamy"/>
          <w:sz w:val="32"/>
          <w:szCs w:val="32"/>
          <w:rtl/>
          <w:lang w:bidi="ar-EG"/>
        </w:rPr>
        <w:t>ُ</w:t>
      </w:r>
      <w:r w:rsidRPr="00383A76">
        <w:rPr>
          <w:rFonts w:ascii="louts shamy" w:hAnsi="louts shamy" w:cs="louts shamy"/>
          <w:sz w:val="32"/>
          <w:szCs w:val="32"/>
          <w:rtl/>
          <w:lang w:bidi="ar-EG"/>
        </w:rPr>
        <w:t>ب عن المخلوق</w:t>
      </w:r>
      <w:r w:rsidR="00CC6D3F" w:rsidRPr="00383A76">
        <w:rPr>
          <w:rFonts w:ascii="louts shamy" w:hAnsi="louts shamy" w:cs="louts shamy"/>
          <w:sz w:val="32"/>
          <w:szCs w:val="32"/>
          <w:rtl/>
          <w:lang w:bidi="ar-EG"/>
        </w:rPr>
        <w:t>؟!</w:t>
      </w:r>
      <w:r w:rsidRPr="00383A76">
        <w:rPr>
          <w:rFonts w:ascii="louts shamy" w:hAnsi="louts shamy" w:cs="louts shamy"/>
          <w:sz w:val="32"/>
          <w:szCs w:val="32"/>
          <w:rtl/>
          <w:lang w:bidi="ar-EG"/>
        </w:rPr>
        <w:t>، يعلم الله نفس ما يعلم المخلوق؟</w:t>
      </w:r>
      <w:r w:rsidR="00CC6D3F"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ما يقول هذا إلا إنسان زنديق</w:t>
      </w:r>
      <w:r w:rsidR="00CC6D3F" w:rsidRPr="00383A76">
        <w:rPr>
          <w:rFonts w:ascii="louts shamy" w:hAnsi="louts shamy" w:cs="louts shamy"/>
          <w:sz w:val="32"/>
          <w:szCs w:val="32"/>
          <w:rtl/>
          <w:lang w:bidi="ar-EG"/>
        </w:rPr>
        <w:t>ٌ</w:t>
      </w:r>
      <w:r w:rsidRPr="00383A76">
        <w:rPr>
          <w:rFonts w:ascii="louts shamy" w:hAnsi="louts shamy" w:cs="louts shamy"/>
          <w:sz w:val="32"/>
          <w:szCs w:val="32"/>
          <w:rtl/>
          <w:lang w:bidi="ar-EG"/>
        </w:rPr>
        <w:t>.</w:t>
      </w:r>
    </w:p>
    <w:p w14:paraId="786A736F" w14:textId="77777777" w:rsidR="00254F12" w:rsidRPr="00383A76" w:rsidRDefault="00254F12" w:rsidP="004E65F7">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الحاصل: أن هذه المسالك الأربعة نب</w:t>
      </w:r>
      <w:r w:rsidR="00CC6D3F" w:rsidRPr="00383A76">
        <w:rPr>
          <w:rFonts w:ascii="louts shamy" w:hAnsi="louts shamy" w:cs="louts shamy"/>
          <w:sz w:val="32"/>
          <w:szCs w:val="32"/>
          <w:rtl/>
          <w:lang w:bidi="ar-EG"/>
        </w:rPr>
        <w:t>َّ</w:t>
      </w:r>
      <w:r w:rsidRPr="00383A76">
        <w:rPr>
          <w:rFonts w:ascii="louts shamy" w:hAnsi="louts shamy" w:cs="louts shamy"/>
          <w:sz w:val="32"/>
          <w:szCs w:val="32"/>
          <w:rtl/>
          <w:lang w:bidi="ar-EG"/>
        </w:rPr>
        <w:t>ه على وجوب تركها عند التعرض لهذه الصفات.</w:t>
      </w:r>
    </w:p>
    <w:p w14:paraId="26DB5D51" w14:textId="77777777" w:rsidR="00254F12" w:rsidRPr="00383A76" w:rsidRDefault="00254F12" w:rsidP="004E65F7">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lastRenderedPageBreak/>
        <w:t>قال: (ونعلم أن ما جاء به الرسول -صلى الله عليه وسلم- حق لا شك فيه ولا ريب فيه)، ما نطق</w:t>
      </w:r>
      <w:r w:rsidR="00CC6D3F"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به فهو لا ينطق عن هو</w:t>
      </w:r>
      <w:r w:rsidR="00CC6D3F" w:rsidRPr="00383A76">
        <w:rPr>
          <w:rFonts w:ascii="louts shamy" w:hAnsi="louts shamy" w:cs="louts shamy"/>
          <w:sz w:val="32"/>
          <w:szCs w:val="32"/>
          <w:rtl/>
          <w:lang w:bidi="ar-EG"/>
        </w:rPr>
        <w:t>ً</w:t>
      </w:r>
      <w:r w:rsidRPr="00383A76">
        <w:rPr>
          <w:rFonts w:ascii="louts shamy" w:hAnsi="louts shamy" w:cs="louts shamy"/>
          <w:sz w:val="32"/>
          <w:szCs w:val="32"/>
          <w:rtl/>
          <w:lang w:bidi="ar-EG"/>
        </w:rPr>
        <w:t>ى -عليه الصلاة والسلام-، ولا نرد</w:t>
      </w:r>
      <w:r w:rsidR="00FA3E20"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على رسول الله -صلى الله عليه وسلم-، ولا نصف الله تعالى بأكبر مما وصف به نفسه بلا حد</w:t>
      </w:r>
      <w:r w:rsidR="00CC6D3F"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ولا غاية</w:t>
      </w:r>
      <w:r w:rsidR="00CC6D3F" w:rsidRPr="00383A76">
        <w:rPr>
          <w:rFonts w:ascii="louts shamy" w:hAnsi="louts shamy" w:cs="louts shamy"/>
          <w:sz w:val="32"/>
          <w:szCs w:val="32"/>
          <w:rtl/>
          <w:lang w:bidi="ar-EG"/>
        </w:rPr>
        <w:t>ٍ</w:t>
      </w:r>
      <w:r w:rsidRPr="00383A76">
        <w:rPr>
          <w:rFonts w:ascii="louts shamy" w:hAnsi="louts shamy" w:cs="louts shamy"/>
          <w:sz w:val="32"/>
          <w:szCs w:val="32"/>
          <w:rtl/>
          <w:lang w:bidi="ar-EG"/>
        </w:rPr>
        <w:t>، ما نحدد نحن الصفة لله -عز وجل-، الله تعالى هو الذي يعلم صفاته على ما هي عليه، ولهذا كلمة الحد</w:t>
      </w:r>
      <w:r w:rsidR="00CC6D3F" w:rsidRPr="00383A76">
        <w:rPr>
          <w:rFonts w:ascii="louts shamy" w:hAnsi="louts shamy" w:cs="louts shamy"/>
          <w:sz w:val="32"/>
          <w:szCs w:val="32"/>
          <w:rtl/>
          <w:lang w:bidi="ar-EG"/>
        </w:rPr>
        <w:t>َّ تارة ت</w:t>
      </w:r>
      <w:r w:rsidR="00FA3E20" w:rsidRPr="00383A76">
        <w:rPr>
          <w:rFonts w:ascii="louts shamy" w:hAnsi="louts shamy" w:cs="louts shamy"/>
          <w:sz w:val="32"/>
          <w:szCs w:val="32"/>
          <w:rtl/>
          <w:lang w:bidi="ar-EG"/>
        </w:rPr>
        <w:t>ُ</w:t>
      </w:r>
      <w:r w:rsidR="00CC6D3F" w:rsidRPr="00383A76">
        <w:rPr>
          <w:rFonts w:ascii="louts shamy" w:hAnsi="louts shamy" w:cs="louts shamy"/>
          <w:sz w:val="32"/>
          <w:szCs w:val="32"/>
          <w:rtl/>
          <w:lang w:bidi="ar-EG"/>
        </w:rPr>
        <w:t>نف</w:t>
      </w:r>
      <w:r w:rsidR="00FA3E20" w:rsidRPr="00383A76">
        <w:rPr>
          <w:rFonts w:ascii="louts shamy" w:hAnsi="louts shamy" w:cs="louts shamy"/>
          <w:sz w:val="32"/>
          <w:szCs w:val="32"/>
          <w:rtl/>
          <w:lang w:bidi="ar-EG"/>
        </w:rPr>
        <w:t>ى</w:t>
      </w:r>
      <w:r w:rsidRPr="00383A76">
        <w:rPr>
          <w:rFonts w:ascii="louts shamy" w:hAnsi="louts shamy" w:cs="louts shamy"/>
          <w:sz w:val="32"/>
          <w:szCs w:val="32"/>
          <w:rtl/>
          <w:lang w:bidi="ar-EG"/>
        </w:rPr>
        <w:t xml:space="preserve"> وتارة ت</w:t>
      </w:r>
      <w:r w:rsidR="00CC6D3F"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ثبت، فهل يقال: إن لصفات الله حدًّا؟ </w:t>
      </w:r>
    </w:p>
    <w:p w14:paraId="4897A6CB" w14:textId="77777777" w:rsidR="00254F12" w:rsidRPr="00383A76" w:rsidRDefault="00254F12" w:rsidP="004E65F7">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تارة</w:t>
      </w:r>
      <w:r w:rsidR="00CC6D3F" w:rsidRPr="00383A76">
        <w:rPr>
          <w:rFonts w:ascii="louts shamy" w:hAnsi="louts shamy" w:cs="louts shamy"/>
          <w:sz w:val="32"/>
          <w:szCs w:val="32"/>
          <w:rtl/>
          <w:lang w:bidi="ar-EG"/>
        </w:rPr>
        <w:t xml:space="preserve"> قيل إ</w:t>
      </w:r>
      <w:r w:rsidRPr="00383A76">
        <w:rPr>
          <w:rFonts w:ascii="louts shamy" w:hAnsi="louts shamy" w:cs="louts shamy"/>
          <w:sz w:val="32"/>
          <w:szCs w:val="32"/>
          <w:rtl/>
          <w:lang w:bidi="ar-EG"/>
        </w:rPr>
        <w:t xml:space="preserve">ن بعض </w:t>
      </w:r>
      <w:r w:rsidR="00CC6D3F" w:rsidRPr="00383A76">
        <w:rPr>
          <w:rFonts w:ascii="louts shamy" w:hAnsi="louts shamy" w:cs="louts shamy"/>
          <w:sz w:val="32"/>
          <w:szCs w:val="32"/>
          <w:rtl/>
          <w:lang w:bidi="ar-EG"/>
        </w:rPr>
        <w:t>أهل</w:t>
      </w:r>
      <w:r w:rsidR="00C96E35" w:rsidRPr="00383A76">
        <w:rPr>
          <w:rFonts w:ascii="louts shamy" w:hAnsi="louts shamy" w:cs="louts shamy"/>
          <w:sz w:val="32"/>
          <w:szCs w:val="32"/>
          <w:rtl/>
          <w:lang w:bidi="ar-EG"/>
        </w:rPr>
        <w:t>ِ</w:t>
      </w:r>
      <w:r w:rsidR="00CC6D3F" w:rsidRPr="00383A76">
        <w:rPr>
          <w:rFonts w:ascii="louts shamy" w:hAnsi="louts shamy" w:cs="louts shamy"/>
          <w:sz w:val="32"/>
          <w:szCs w:val="32"/>
          <w:rtl/>
          <w:lang w:bidi="ar-EG"/>
        </w:rPr>
        <w:t xml:space="preserve"> </w:t>
      </w:r>
      <w:r w:rsidRPr="00383A76">
        <w:rPr>
          <w:rFonts w:ascii="louts shamy" w:hAnsi="louts shamy" w:cs="louts shamy"/>
          <w:sz w:val="32"/>
          <w:szCs w:val="32"/>
          <w:rtl/>
          <w:lang w:bidi="ar-EG"/>
        </w:rPr>
        <w:t>العلم يقولون بلا حد</w:t>
      </w:r>
      <w:r w:rsidR="00CC6D3F" w:rsidRPr="00383A76">
        <w:rPr>
          <w:rFonts w:ascii="louts shamy" w:hAnsi="louts shamy" w:cs="louts shamy"/>
          <w:sz w:val="32"/>
          <w:szCs w:val="32"/>
          <w:rtl/>
          <w:lang w:bidi="ar-EG"/>
        </w:rPr>
        <w:t>ٍّ</w:t>
      </w:r>
      <w:r w:rsidRPr="00383A76">
        <w:rPr>
          <w:rFonts w:ascii="louts shamy" w:hAnsi="louts shamy" w:cs="louts shamy"/>
          <w:sz w:val="32"/>
          <w:szCs w:val="32"/>
          <w:rtl/>
          <w:lang w:bidi="ar-EG"/>
        </w:rPr>
        <w:t>، يعني بلا حد</w:t>
      </w:r>
      <w:r w:rsidR="00CC6D3F"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نعلمه، لكن هل للصفات حد</w:t>
      </w:r>
      <w:r w:rsidR="00CC6D3F"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يعلمه الله؟ نعم، فلها حد يعلمه الله، أما نحن فلا نعلم حد</w:t>
      </w:r>
      <w:r w:rsidR="00CC6D3F"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الصفات، فإذا قال بلا حد</w:t>
      </w:r>
      <w:r w:rsidR="00CC6D3F"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نعلمه، وإذا أثبت الحد للصفة، فإنه يقول حد يعلمه الله -سبحانه وتعالى-.</w:t>
      </w:r>
    </w:p>
    <w:p w14:paraId="7CE6A6B0" w14:textId="77777777" w:rsidR="00254F12" w:rsidRPr="00383A76" w:rsidRDefault="00254F12" w:rsidP="00FA3E20">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ثم أورد قوله تعالى: </w:t>
      </w:r>
      <w:r w:rsidRPr="00383A76">
        <w:rPr>
          <w:rFonts w:ascii="louts shamy" w:hAnsi="louts shamy" w:cs="louts shamy"/>
          <w:color w:val="006600"/>
          <w:sz w:val="32"/>
          <w:szCs w:val="32"/>
          <w:rtl/>
          <w:lang w:bidi="ar-EG"/>
        </w:rPr>
        <w:t>﴿لَيْسَ كَمِثْلِهِ شَيْءٌ وَهُوَ السَّمِيعُ البَصِيرُ﴾</w:t>
      </w:r>
      <w:r w:rsidRPr="00383A76">
        <w:rPr>
          <w:rFonts w:ascii="louts shamy" w:hAnsi="louts shamy" w:cs="louts shamy"/>
          <w:sz w:val="32"/>
          <w:szCs w:val="32"/>
          <w:rtl/>
          <w:lang w:bidi="ar-EG"/>
        </w:rPr>
        <w:t xml:space="preserve"> </w:t>
      </w:r>
      <w:r w:rsidRPr="00383A76">
        <w:rPr>
          <w:rFonts w:ascii="louts shamy" w:hAnsi="louts shamy" w:cs="louts shamy"/>
          <w:rtl/>
          <w:lang w:bidi="ar-EG"/>
        </w:rPr>
        <w:t>[الشورى: 11]</w:t>
      </w:r>
      <w:r w:rsidRPr="00383A76">
        <w:rPr>
          <w:rFonts w:ascii="louts shamy" w:hAnsi="louts shamy" w:cs="louts shamy"/>
          <w:sz w:val="32"/>
          <w:szCs w:val="32"/>
          <w:rtl/>
          <w:lang w:bidi="ar-EG"/>
        </w:rPr>
        <w:t xml:space="preserve">، ونقول </w:t>
      </w:r>
      <w:r w:rsidR="00FA3E20" w:rsidRPr="00383A76">
        <w:rPr>
          <w:rFonts w:ascii="louts shamy" w:hAnsi="louts shamy" w:cs="louts shamy"/>
          <w:sz w:val="32"/>
          <w:szCs w:val="32"/>
          <w:rtl/>
          <w:lang w:bidi="ar-EG"/>
        </w:rPr>
        <w:t>كما قال،</w:t>
      </w:r>
      <w:r w:rsidRPr="00383A76">
        <w:rPr>
          <w:rFonts w:ascii="louts shamy" w:hAnsi="louts shamy" w:cs="louts shamy"/>
          <w:sz w:val="32"/>
          <w:szCs w:val="32"/>
          <w:rtl/>
          <w:lang w:bidi="ar-EG"/>
        </w:rPr>
        <w:t xml:space="preserve"> ونصف</w:t>
      </w:r>
      <w:r w:rsidR="00FA3E20" w:rsidRPr="00383A76">
        <w:rPr>
          <w:rFonts w:ascii="louts shamy" w:hAnsi="louts shamy" w:cs="louts shamy"/>
          <w:sz w:val="32"/>
          <w:szCs w:val="32"/>
          <w:rtl/>
          <w:lang w:bidi="ar-EG"/>
        </w:rPr>
        <w:t>ه</w:t>
      </w:r>
      <w:r w:rsidRPr="00383A76">
        <w:rPr>
          <w:rFonts w:ascii="louts shamy" w:hAnsi="louts shamy" w:cs="louts shamy"/>
          <w:sz w:val="32"/>
          <w:szCs w:val="32"/>
          <w:rtl/>
          <w:lang w:bidi="ar-EG"/>
        </w:rPr>
        <w:t xml:space="preserve"> بما وصف به، لا نتعدى ذلك ولا يبلغه -سبحانه وتعالى- وصف الواصفين، </w:t>
      </w:r>
      <w:r w:rsidR="00FA3E20" w:rsidRPr="00383A76">
        <w:rPr>
          <w:rFonts w:ascii="louts shamy" w:hAnsi="louts shamy" w:cs="louts shamy"/>
          <w:sz w:val="32"/>
          <w:szCs w:val="32"/>
          <w:rtl/>
          <w:lang w:bidi="ar-EG"/>
        </w:rPr>
        <w:t>إذا أراد</w:t>
      </w:r>
      <w:r w:rsidRPr="00383A76">
        <w:rPr>
          <w:rFonts w:ascii="louts shamy" w:hAnsi="louts shamy" w:cs="louts shamy"/>
          <w:sz w:val="32"/>
          <w:szCs w:val="32"/>
          <w:rtl/>
          <w:lang w:bidi="ar-EG"/>
        </w:rPr>
        <w:t xml:space="preserve"> أحد أن يصف الله من تلقاء نفسه، فإنه</w:t>
      </w:r>
      <w:r w:rsidR="00B273D9" w:rsidRPr="00383A76">
        <w:rPr>
          <w:rFonts w:ascii="louts shamy" w:hAnsi="louts shamy" w:cs="louts shamy"/>
          <w:sz w:val="32"/>
          <w:szCs w:val="32"/>
          <w:rtl/>
          <w:lang w:bidi="ar-EG"/>
        </w:rPr>
        <w:t xml:space="preserve"> لا يمكن أن يبلغ وصف ربه سبحانه؛</w:t>
      </w:r>
      <w:r w:rsidRPr="00383A76">
        <w:rPr>
          <w:rFonts w:ascii="louts shamy" w:hAnsi="louts shamy" w:cs="louts shamy"/>
          <w:sz w:val="32"/>
          <w:szCs w:val="32"/>
          <w:rtl/>
          <w:lang w:bidi="ar-EG"/>
        </w:rPr>
        <w:t xml:space="preserve"> لأنك ما تستطيع أن تصف إلا من أحطت به إحاطة، والله تعالى يقول: </w:t>
      </w:r>
      <w:r w:rsidR="00053196" w:rsidRPr="00383A76">
        <w:rPr>
          <w:rFonts w:ascii="louts shamy" w:hAnsi="louts shamy" w:cs="louts shamy"/>
          <w:color w:val="006600"/>
          <w:sz w:val="32"/>
          <w:szCs w:val="32"/>
          <w:rtl/>
          <w:lang w:bidi="ar-EG"/>
        </w:rPr>
        <w:t>﴿و</w:t>
      </w:r>
      <w:r w:rsidRPr="00383A76">
        <w:rPr>
          <w:rFonts w:ascii="louts shamy" w:hAnsi="louts shamy" w:cs="louts shamy"/>
          <w:color w:val="006600"/>
          <w:sz w:val="32"/>
          <w:szCs w:val="32"/>
          <w:rtl/>
          <w:lang w:bidi="ar-EG"/>
        </w:rPr>
        <w:t>َلاَ يُحِيطُونَ بِهِ عِلْماً﴾</w:t>
      </w:r>
      <w:r w:rsidRPr="00383A76">
        <w:rPr>
          <w:rFonts w:ascii="louts shamy" w:hAnsi="louts shamy" w:cs="louts shamy"/>
          <w:sz w:val="32"/>
          <w:szCs w:val="32"/>
          <w:rtl/>
          <w:lang w:bidi="ar-EG"/>
        </w:rPr>
        <w:t xml:space="preserve"> </w:t>
      </w:r>
      <w:r w:rsidRPr="00383A76">
        <w:rPr>
          <w:rFonts w:ascii="louts shamy" w:hAnsi="louts shamy" w:cs="louts shamy"/>
          <w:rtl/>
          <w:lang w:bidi="ar-EG"/>
        </w:rPr>
        <w:t>[طه: 110]</w:t>
      </w:r>
      <w:r w:rsidRPr="00383A76">
        <w:rPr>
          <w:rFonts w:ascii="louts shamy" w:hAnsi="louts shamy" w:cs="louts shamy"/>
          <w:sz w:val="32"/>
          <w:szCs w:val="32"/>
          <w:rtl/>
          <w:lang w:bidi="ar-EG"/>
        </w:rPr>
        <w:t>.</w:t>
      </w:r>
    </w:p>
    <w:p w14:paraId="3795B230" w14:textId="77777777" w:rsidR="00B273D9" w:rsidRPr="00383A76" w:rsidRDefault="00254F12" w:rsidP="004E65F7">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lastRenderedPageBreak/>
        <w:t>(نؤمن بالقرآن كل</w:t>
      </w:r>
      <w:r w:rsidR="00FA3E20"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ه محكمه </w:t>
      </w:r>
      <w:proofErr w:type="spellStart"/>
      <w:r w:rsidRPr="00383A76">
        <w:rPr>
          <w:rFonts w:ascii="louts shamy" w:hAnsi="louts shamy" w:cs="louts shamy"/>
          <w:sz w:val="32"/>
          <w:szCs w:val="32"/>
          <w:rtl/>
          <w:lang w:bidi="ar-EG"/>
        </w:rPr>
        <w:t>ومتشابهه</w:t>
      </w:r>
      <w:proofErr w:type="spellEnd"/>
      <w:r w:rsidRPr="00383A76">
        <w:rPr>
          <w:rFonts w:ascii="louts shamy" w:hAnsi="louts shamy" w:cs="louts shamy"/>
          <w:sz w:val="32"/>
          <w:szCs w:val="32"/>
          <w:rtl/>
          <w:lang w:bidi="ar-EG"/>
        </w:rPr>
        <w:t>)، الم</w:t>
      </w:r>
      <w:r w:rsidR="00B273D9" w:rsidRPr="00383A76">
        <w:rPr>
          <w:rFonts w:ascii="louts shamy" w:hAnsi="louts shamy" w:cs="louts shamy"/>
          <w:sz w:val="32"/>
          <w:szCs w:val="32"/>
          <w:rtl/>
          <w:lang w:bidi="ar-EG"/>
        </w:rPr>
        <w:t>ُ</w:t>
      </w:r>
      <w:r w:rsidRPr="00383A76">
        <w:rPr>
          <w:rFonts w:ascii="louts shamy" w:hAnsi="louts shamy" w:cs="louts shamy"/>
          <w:sz w:val="32"/>
          <w:szCs w:val="32"/>
          <w:rtl/>
          <w:lang w:bidi="ar-EG"/>
        </w:rPr>
        <w:t>حك</w:t>
      </w:r>
      <w:r w:rsidR="00B273D9" w:rsidRPr="00383A76">
        <w:rPr>
          <w:rFonts w:ascii="louts shamy" w:hAnsi="louts shamy" w:cs="louts shamy"/>
          <w:sz w:val="32"/>
          <w:szCs w:val="32"/>
          <w:rtl/>
          <w:lang w:bidi="ar-EG"/>
        </w:rPr>
        <w:t>َ</w:t>
      </w:r>
      <w:r w:rsidRPr="00383A76">
        <w:rPr>
          <w:rFonts w:ascii="louts shamy" w:hAnsi="louts shamy" w:cs="louts shamy"/>
          <w:sz w:val="32"/>
          <w:szCs w:val="32"/>
          <w:rtl/>
          <w:lang w:bidi="ar-EG"/>
        </w:rPr>
        <w:t>م</w:t>
      </w:r>
      <w:r w:rsidR="00B273D9"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هو الواضح الب</w:t>
      </w:r>
      <w:r w:rsidR="00B273D9" w:rsidRPr="00383A76">
        <w:rPr>
          <w:rFonts w:ascii="louts shamy" w:hAnsi="louts shamy" w:cs="louts shamy"/>
          <w:sz w:val="32"/>
          <w:szCs w:val="32"/>
          <w:rtl/>
          <w:lang w:bidi="ar-EG"/>
        </w:rPr>
        <w:t>َ</w:t>
      </w:r>
      <w:r w:rsidRPr="00383A76">
        <w:rPr>
          <w:rFonts w:ascii="louts shamy" w:hAnsi="louts shamy" w:cs="louts shamy"/>
          <w:sz w:val="32"/>
          <w:szCs w:val="32"/>
          <w:rtl/>
          <w:lang w:bidi="ar-EG"/>
        </w:rPr>
        <w:t>ي</w:t>
      </w:r>
      <w:r w:rsidR="00B273D9" w:rsidRPr="00383A76">
        <w:rPr>
          <w:rFonts w:ascii="louts shamy" w:hAnsi="louts shamy" w:cs="louts shamy"/>
          <w:sz w:val="32"/>
          <w:szCs w:val="32"/>
          <w:rtl/>
          <w:lang w:bidi="ar-EG"/>
        </w:rPr>
        <w:t>ِّ</w:t>
      </w:r>
      <w:r w:rsidRPr="00383A76">
        <w:rPr>
          <w:rFonts w:ascii="louts shamy" w:hAnsi="louts shamy" w:cs="louts shamy"/>
          <w:sz w:val="32"/>
          <w:szCs w:val="32"/>
          <w:rtl/>
          <w:lang w:bidi="ar-EG"/>
        </w:rPr>
        <w:t>ن، محمد رسول الله محكم واضح، أن هذا النبي الكريم -عليه الصلاة وال</w:t>
      </w:r>
      <w:r w:rsidR="00B273D9" w:rsidRPr="00383A76">
        <w:rPr>
          <w:rFonts w:ascii="louts shamy" w:hAnsi="louts shamy" w:cs="louts shamy"/>
          <w:sz w:val="32"/>
          <w:szCs w:val="32"/>
          <w:rtl/>
          <w:lang w:bidi="ar-EG"/>
        </w:rPr>
        <w:t>سلام- قد أرسله الله تعالى للناس.</w:t>
      </w:r>
    </w:p>
    <w:p w14:paraId="04E1A5D8" w14:textId="77777777" w:rsidR="00254F12" w:rsidRPr="00383A76" w:rsidRDefault="00254F12" w:rsidP="004E65F7">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المتشابه</w:t>
      </w:r>
      <w:r w:rsidR="00B273D9"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هو الذي لا يتضح لفظ</w:t>
      </w:r>
      <w:r w:rsidR="00FA3E20" w:rsidRPr="00383A76">
        <w:rPr>
          <w:rFonts w:ascii="louts shamy" w:hAnsi="louts shamy" w:cs="louts shamy"/>
          <w:sz w:val="32"/>
          <w:szCs w:val="32"/>
          <w:rtl/>
          <w:lang w:bidi="ar-EG"/>
        </w:rPr>
        <w:t>ُ</w:t>
      </w:r>
      <w:r w:rsidRPr="00383A76">
        <w:rPr>
          <w:rFonts w:ascii="louts shamy" w:hAnsi="louts shamy" w:cs="louts shamy"/>
          <w:sz w:val="32"/>
          <w:szCs w:val="32"/>
          <w:rtl/>
          <w:lang w:bidi="ar-EG"/>
        </w:rPr>
        <w:t>ه إلا إذا ر</w:t>
      </w:r>
      <w:r w:rsidR="00B273D9" w:rsidRPr="00383A76">
        <w:rPr>
          <w:rFonts w:ascii="louts shamy" w:hAnsi="louts shamy" w:cs="louts shamy"/>
          <w:sz w:val="32"/>
          <w:szCs w:val="32"/>
          <w:rtl/>
          <w:lang w:bidi="ar-EG"/>
        </w:rPr>
        <w:t>ُ</w:t>
      </w:r>
      <w:r w:rsidRPr="00383A76">
        <w:rPr>
          <w:rFonts w:ascii="louts shamy" w:hAnsi="louts shamy" w:cs="louts shamy"/>
          <w:sz w:val="32"/>
          <w:szCs w:val="32"/>
          <w:rtl/>
          <w:lang w:bidi="ar-EG"/>
        </w:rPr>
        <w:t>د</w:t>
      </w:r>
      <w:r w:rsidR="00B273D9"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w:t>
      </w:r>
      <w:r w:rsidR="00FA3E20" w:rsidRPr="00383A76">
        <w:rPr>
          <w:rFonts w:ascii="louts shamy" w:hAnsi="louts shamy" w:cs="louts shamy"/>
          <w:sz w:val="32"/>
          <w:szCs w:val="32"/>
          <w:rtl/>
          <w:lang w:bidi="ar-EG"/>
        </w:rPr>
        <w:t>إلى المحكم؛</w:t>
      </w:r>
      <w:r w:rsidRPr="00383A76">
        <w:rPr>
          <w:rFonts w:ascii="louts shamy" w:hAnsi="louts shamy" w:cs="louts shamy"/>
          <w:sz w:val="32"/>
          <w:szCs w:val="32"/>
          <w:rtl/>
          <w:lang w:bidi="ar-EG"/>
        </w:rPr>
        <w:t xml:space="preserve"> فاللفظة الواردة فيها نوع من التشابه، وقد أخبر الله تعالى أن هذا الكتاب أنزله هكذا، </w:t>
      </w:r>
      <w:r w:rsidRPr="00383A76">
        <w:rPr>
          <w:rFonts w:ascii="louts shamy" w:hAnsi="louts shamy" w:cs="louts shamy"/>
          <w:color w:val="006600"/>
          <w:sz w:val="32"/>
          <w:szCs w:val="32"/>
          <w:rtl/>
          <w:lang w:bidi="ar-EG"/>
        </w:rPr>
        <w:t>﴿هُوَ الَّذِي أَنزَلَ عَلَيْكَ الكِتَابَ مِنْهُ آيَاتٌ مُّحْكَمَاتٌ هُنَّ أُمُّ الكِتَابِ﴾</w:t>
      </w:r>
      <w:r w:rsidRPr="00383A76">
        <w:rPr>
          <w:rFonts w:ascii="louts shamy" w:hAnsi="louts shamy" w:cs="louts shamy"/>
          <w:sz w:val="32"/>
          <w:szCs w:val="32"/>
          <w:rtl/>
          <w:lang w:bidi="ar-EG"/>
        </w:rPr>
        <w:t xml:space="preserve"> </w:t>
      </w:r>
      <w:r w:rsidRPr="00383A76">
        <w:rPr>
          <w:rFonts w:ascii="louts shamy" w:hAnsi="louts shamy" w:cs="louts shamy"/>
          <w:rtl/>
          <w:lang w:bidi="ar-EG"/>
        </w:rPr>
        <w:t>[آل عمران: 7]</w:t>
      </w:r>
      <w:r w:rsidRPr="00383A76">
        <w:rPr>
          <w:rFonts w:ascii="louts shamy" w:hAnsi="louts shamy" w:cs="louts shamy"/>
          <w:sz w:val="32"/>
          <w:szCs w:val="32"/>
          <w:rtl/>
          <w:lang w:bidi="ar-EG"/>
        </w:rPr>
        <w:t>، الواجب أن ت</w:t>
      </w:r>
      <w:r w:rsidR="00FA3E20" w:rsidRPr="00383A76">
        <w:rPr>
          <w:rFonts w:ascii="louts shamy" w:hAnsi="louts shamy" w:cs="louts shamy"/>
          <w:sz w:val="32"/>
          <w:szCs w:val="32"/>
          <w:rtl/>
          <w:lang w:bidi="ar-EG"/>
        </w:rPr>
        <w:t>ُ</w:t>
      </w:r>
      <w:r w:rsidRPr="00383A76">
        <w:rPr>
          <w:rFonts w:ascii="louts shamy" w:hAnsi="louts shamy" w:cs="louts shamy"/>
          <w:sz w:val="32"/>
          <w:szCs w:val="32"/>
          <w:rtl/>
          <w:lang w:bidi="ar-EG"/>
        </w:rPr>
        <w:t>رد المتشابهات</w:t>
      </w:r>
      <w:r w:rsidR="00AD74FB"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إلى أم</w:t>
      </w:r>
      <w:r w:rsidR="00B273D9"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الكتاب</w:t>
      </w:r>
      <w:r w:rsidR="00AD74FB"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هذه المحكمات.</w:t>
      </w:r>
    </w:p>
    <w:p w14:paraId="5FA4111B" w14:textId="77777777" w:rsidR="00254F12" w:rsidRPr="00383A76" w:rsidRDefault="00254F12" w:rsidP="004E65F7">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 </w:t>
      </w:r>
      <w:r w:rsidRPr="00383A76">
        <w:rPr>
          <w:rFonts w:ascii="louts shamy" w:hAnsi="louts shamy" w:cs="louts shamy"/>
          <w:color w:val="006600"/>
          <w:sz w:val="32"/>
          <w:szCs w:val="32"/>
          <w:rtl/>
          <w:lang w:bidi="ar-EG"/>
        </w:rPr>
        <w:t>﴿وَأُخَرُ مُتَشَابِهَاتٌ﴾</w:t>
      </w:r>
      <w:r w:rsidRPr="00383A76">
        <w:rPr>
          <w:rFonts w:ascii="louts shamy" w:hAnsi="louts shamy" w:cs="louts shamy"/>
          <w:sz w:val="32"/>
          <w:szCs w:val="32"/>
          <w:rtl/>
          <w:lang w:bidi="ar-EG"/>
        </w:rPr>
        <w:t>، المتشابه هو الذي لا ي</w:t>
      </w:r>
      <w:r w:rsidR="00B273D9" w:rsidRPr="00383A76">
        <w:rPr>
          <w:rFonts w:ascii="louts shamy" w:hAnsi="louts shamy" w:cs="louts shamy"/>
          <w:sz w:val="32"/>
          <w:szCs w:val="32"/>
          <w:rtl/>
          <w:lang w:bidi="ar-EG"/>
        </w:rPr>
        <w:t>ُ</w:t>
      </w:r>
      <w:r w:rsidRPr="00383A76">
        <w:rPr>
          <w:rFonts w:ascii="louts shamy" w:hAnsi="louts shamy" w:cs="louts shamy"/>
          <w:sz w:val="32"/>
          <w:szCs w:val="32"/>
          <w:rtl/>
          <w:lang w:bidi="ar-EG"/>
        </w:rPr>
        <w:t>عرف معناه إلا برد</w:t>
      </w:r>
      <w:r w:rsidR="00FA3E20" w:rsidRPr="00383A76">
        <w:rPr>
          <w:rFonts w:ascii="louts shamy" w:hAnsi="louts shamy" w:cs="louts shamy"/>
          <w:sz w:val="32"/>
          <w:szCs w:val="32"/>
          <w:rtl/>
          <w:lang w:bidi="ar-EG"/>
        </w:rPr>
        <w:t>ِّ</w:t>
      </w:r>
      <w:r w:rsidRPr="00383A76">
        <w:rPr>
          <w:rFonts w:ascii="louts shamy" w:hAnsi="louts shamy" w:cs="louts shamy"/>
          <w:sz w:val="32"/>
          <w:szCs w:val="32"/>
          <w:rtl/>
          <w:lang w:bidi="ar-EG"/>
        </w:rPr>
        <w:t>ه إلى المحكم، فإذا ر</w:t>
      </w:r>
      <w:r w:rsidR="00B273D9"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د إلى المحكم؛ زال </w:t>
      </w:r>
      <w:r w:rsidR="00FA3E20" w:rsidRPr="00383A76">
        <w:rPr>
          <w:rFonts w:ascii="louts shamy" w:hAnsi="louts shamy" w:cs="louts shamy"/>
          <w:sz w:val="32"/>
          <w:szCs w:val="32"/>
          <w:rtl/>
          <w:lang w:bidi="ar-EG"/>
        </w:rPr>
        <w:t>ال</w:t>
      </w:r>
      <w:r w:rsidRPr="00383A76">
        <w:rPr>
          <w:rFonts w:ascii="louts shamy" w:hAnsi="louts shamy" w:cs="louts shamy"/>
          <w:sz w:val="32"/>
          <w:szCs w:val="32"/>
          <w:rtl/>
          <w:lang w:bidi="ar-EG"/>
        </w:rPr>
        <w:t>تشابه</w:t>
      </w:r>
      <w:r w:rsidR="00C96E35" w:rsidRPr="00383A76">
        <w:rPr>
          <w:rFonts w:ascii="louts shamy" w:hAnsi="louts shamy" w:cs="louts shamy"/>
          <w:sz w:val="32"/>
          <w:szCs w:val="32"/>
          <w:rtl/>
          <w:lang w:bidi="ar-EG"/>
        </w:rPr>
        <w:t>ُ</w:t>
      </w:r>
      <w:r w:rsidR="00B273D9" w:rsidRPr="00383A76">
        <w:rPr>
          <w:rFonts w:ascii="louts shamy" w:hAnsi="louts shamy" w:cs="louts shamy"/>
          <w:sz w:val="32"/>
          <w:szCs w:val="32"/>
          <w:rtl/>
          <w:lang w:bidi="ar-EG"/>
        </w:rPr>
        <w:t>، ونعطيك مثالاً عليه:</w:t>
      </w:r>
    </w:p>
    <w:p w14:paraId="34311725" w14:textId="77777777" w:rsidR="00254F12" w:rsidRPr="00383A76" w:rsidRDefault="00254F12" w:rsidP="004E65F7">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قول الله تعالى: </w:t>
      </w:r>
      <w:r w:rsidRPr="00383A76">
        <w:rPr>
          <w:rFonts w:ascii="louts shamy" w:hAnsi="louts shamy" w:cs="louts shamy"/>
          <w:color w:val="006600"/>
          <w:sz w:val="32"/>
          <w:szCs w:val="32"/>
          <w:rtl/>
          <w:lang w:bidi="ar-EG"/>
        </w:rPr>
        <w:t>﴿وَهُوَ اللَّهُ فِي السَّمَوَاتِ وَفِي الأَرْضِ﴾</w:t>
      </w:r>
      <w:r w:rsidRPr="00383A76">
        <w:rPr>
          <w:rFonts w:ascii="louts shamy" w:hAnsi="louts shamy" w:cs="louts shamy"/>
          <w:sz w:val="32"/>
          <w:szCs w:val="32"/>
          <w:rtl/>
          <w:lang w:bidi="ar-EG"/>
        </w:rPr>
        <w:t xml:space="preserve"> </w:t>
      </w:r>
      <w:r w:rsidRPr="00383A76">
        <w:rPr>
          <w:rFonts w:ascii="louts shamy" w:hAnsi="louts shamy" w:cs="louts shamy"/>
          <w:rtl/>
          <w:lang w:bidi="ar-EG"/>
        </w:rPr>
        <w:t>[الأنعام: 3]</w:t>
      </w:r>
      <w:r w:rsidRPr="00383A76">
        <w:rPr>
          <w:rFonts w:ascii="louts shamy" w:hAnsi="louts shamy" w:cs="louts shamy"/>
          <w:sz w:val="32"/>
          <w:szCs w:val="32"/>
          <w:rtl/>
          <w:lang w:bidi="ar-EG"/>
        </w:rPr>
        <w:t xml:space="preserve">، أليس الله في السماء؟ بلى، ما معنى قوله: </w:t>
      </w:r>
      <w:r w:rsidRPr="00383A76">
        <w:rPr>
          <w:rFonts w:ascii="louts shamy" w:hAnsi="louts shamy" w:cs="louts shamy"/>
          <w:color w:val="006600"/>
          <w:sz w:val="32"/>
          <w:szCs w:val="32"/>
          <w:rtl/>
          <w:lang w:bidi="ar-EG"/>
        </w:rPr>
        <w:t>﴿وَفِي الأَرْضِ﴾</w:t>
      </w:r>
      <w:r w:rsidRPr="00383A76">
        <w:rPr>
          <w:rFonts w:ascii="louts shamy" w:hAnsi="louts shamy" w:cs="louts shamy"/>
          <w:sz w:val="32"/>
          <w:szCs w:val="32"/>
          <w:rtl/>
          <w:lang w:bidi="ar-EG"/>
        </w:rPr>
        <w:t>؟</w:t>
      </w:r>
    </w:p>
    <w:p w14:paraId="5A51B437" w14:textId="77777777" w:rsidR="00254F12" w:rsidRPr="00383A76" w:rsidRDefault="00254F12" w:rsidP="00B273D9">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لأهل العلم مسالك</w:t>
      </w:r>
      <w:r w:rsidR="00B273D9" w:rsidRPr="00383A76">
        <w:rPr>
          <w:rFonts w:ascii="louts shamy" w:hAnsi="louts shamy" w:cs="louts shamy"/>
          <w:sz w:val="32"/>
          <w:szCs w:val="32"/>
          <w:rtl/>
          <w:lang w:bidi="ar-EG"/>
        </w:rPr>
        <w:t>ُ</w:t>
      </w:r>
      <w:r w:rsidR="00FA3E20" w:rsidRPr="00383A76">
        <w:rPr>
          <w:rFonts w:ascii="louts shamy" w:hAnsi="louts shamy" w:cs="louts shamy"/>
          <w:sz w:val="32"/>
          <w:szCs w:val="32"/>
          <w:rtl/>
          <w:lang w:bidi="ar-EG"/>
        </w:rPr>
        <w:t xml:space="preserve"> في الجواب على هذه الآية؛</w:t>
      </w:r>
      <w:r w:rsidRPr="00383A76">
        <w:rPr>
          <w:rFonts w:ascii="louts shamy" w:hAnsi="louts shamy" w:cs="louts shamy"/>
          <w:sz w:val="32"/>
          <w:szCs w:val="32"/>
          <w:rtl/>
          <w:lang w:bidi="ar-EG"/>
        </w:rPr>
        <w:t xml:space="preserve"> فمنهم من يقول: ر</w:t>
      </w:r>
      <w:r w:rsidR="00FA3E20"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د هذه الآية المتشابهة إلى نظيرتها المحكمة، </w:t>
      </w:r>
      <w:r w:rsidRPr="00383A76">
        <w:rPr>
          <w:rFonts w:ascii="louts shamy" w:hAnsi="louts shamy" w:cs="louts shamy"/>
          <w:color w:val="006600"/>
          <w:sz w:val="32"/>
          <w:szCs w:val="32"/>
          <w:rtl/>
          <w:lang w:bidi="ar-EG"/>
        </w:rPr>
        <w:t>﴿وَهُوَ الَّذِي فِي السَّمَاءِ إِلَهٌ وَفِي الأَرْضِ إِلَهٌ﴾</w:t>
      </w:r>
      <w:r w:rsidRPr="00383A76">
        <w:rPr>
          <w:rFonts w:ascii="louts shamy" w:hAnsi="louts shamy" w:cs="louts shamy"/>
          <w:sz w:val="32"/>
          <w:szCs w:val="32"/>
          <w:rtl/>
          <w:lang w:bidi="ar-EG"/>
        </w:rPr>
        <w:t xml:space="preserve"> </w:t>
      </w:r>
      <w:r w:rsidRPr="00383A76">
        <w:rPr>
          <w:rFonts w:ascii="louts shamy" w:hAnsi="louts shamy" w:cs="louts shamy"/>
          <w:rtl/>
          <w:lang w:bidi="ar-EG"/>
        </w:rPr>
        <w:t>[الزخرف: 84]</w:t>
      </w:r>
      <w:r w:rsidRPr="00383A76">
        <w:rPr>
          <w:rFonts w:ascii="louts shamy" w:hAnsi="louts shamy" w:cs="louts shamy"/>
          <w:sz w:val="32"/>
          <w:szCs w:val="32"/>
          <w:rtl/>
          <w:lang w:bidi="ar-EG"/>
        </w:rPr>
        <w:t>، الإله</w:t>
      </w:r>
      <w:r w:rsidR="00B273D9"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معناه المعبود</w:t>
      </w:r>
      <w:r w:rsidR="00B273D9"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أي أن الله معبود</w:t>
      </w:r>
      <w:r w:rsidR="00B273D9"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أهل السماوات ومعبود</w:t>
      </w:r>
      <w:r w:rsidR="00B273D9"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أهل الأرض، وهذا أوضح الأجوبة.</w:t>
      </w:r>
    </w:p>
    <w:p w14:paraId="0B7B90A7" w14:textId="77777777" w:rsidR="00254F12" w:rsidRPr="00383A76" w:rsidRDefault="00254F12" w:rsidP="004E65F7">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lastRenderedPageBreak/>
        <w:t>قول</w:t>
      </w:r>
      <w:r w:rsidR="00B273D9"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آخر لبعض أهل العلم: يقول: إن قوله تعالى: </w:t>
      </w:r>
      <w:r w:rsidRPr="00383A76">
        <w:rPr>
          <w:rFonts w:ascii="louts shamy" w:hAnsi="louts shamy" w:cs="louts shamy"/>
          <w:color w:val="006600"/>
          <w:sz w:val="32"/>
          <w:szCs w:val="32"/>
          <w:rtl/>
          <w:lang w:bidi="ar-EG"/>
        </w:rPr>
        <w:t>﴿وَهُوَ اللَّهُ فِي السَّمَوَاتِ﴾</w:t>
      </w:r>
      <w:r w:rsidRPr="00383A76">
        <w:rPr>
          <w:rFonts w:ascii="louts shamy" w:hAnsi="louts shamy" w:cs="louts shamy"/>
          <w:sz w:val="32"/>
          <w:szCs w:val="32"/>
          <w:rtl/>
          <w:lang w:bidi="ar-EG"/>
        </w:rPr>
        <w:t>، فيه وقف</w:t>
      </w:r>
      <w:r w:rsidR="00FA3E20"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w:t>
      </w:r>
      <w:r w:rsidRPr="00383A76">
        <w:rPr>
          <w:rFonts w:ascii="louts shamy" w:hAnsi="louts shamy" w:cs="louts shamy"/>
          <w:color w:val="006600"/>
          <w:sz w:val="32"/>
          <w:szCs w:val="32"/>
          <w:rtl/>
          <w:lang w:bidi="ar-EG"/>
        </w:rPr>
        <w:t>﴿وَهُوَ اللَّهُ فِي السَّمَوَاتِ﴾</w:t>
      </w:r>
      <w:r w:rsidRPr="00383A76">
        <w:rPr>
          <w:rFonts w:ascii="louts shamy" w:hAnsi="louts shamy" w:cs="louts shamy"/>
          <w:sz w:val="32"/>
          <w:szCs w:val="32"/>
          <w:rtl/>
          <w:lang w:bidi="ar-EG"/>
        </w:rPr>
        <w:t xml:space="preserve">، فيكون كقوله: </w:t>
      </w:r>
      <w:r w:rsidRPr="00383A76">
        <w:rPr>
          <w:rFonts w:ascii="louts shamy" w:hAnsi="louts shamy" w:cs="louts shamy"/>
          <w:color w:val="006600"/>
          <w:sz w:val="32"/>
          <w:szCs w:val="32"/>
          <w:rtl/>
          <w:lang w:bidi="ar-EG"/>
        </w:rPr>
        <w:t>﴿أَأَمِنتُم مَّن فِي السَّمَاءِ﴾</w:t>
      </w:r>
      <w:r w:rsidRPr="00383A76">
        <w:rPr>
          <w:rFonts w:ascii="louts shamy" w:hAnsi="louts shamy" w:cs="louts shamy"/>
          <w:sz w:val="32"/>
          <w:szCs w:val="32"/>
          <w:rtl/>
          <w:lang w:bidi="ar-EG"/>
        </w:rPr>
        <w:t xml:space="preserve"> </w:t>
      </w:r>
      <w:r w:rsidRPr="00383A76">
        <w:rPr>
          <w:rFonts w:ascii="louts shamy" w:hAnsi="louts shamy" w:cs="louts shamy"/>
          <w:rtl/>
          <w:lang w:bidi="ar-EG"/>
        </w:rPr>
        <w:t>[الملك: 16]</w:t>
      </w:r>
      <w:r w:rsidRPr="00383A76">
        <w:rPr>
          <w:rFonts w:ascii="louts shamy" w:hAnsi="louts shamy" w:cs="louts shamy"/>
          <w:sz w:val="32"/>
          <w:szCs w:val="32"/>
          <w:rtl/>
          <w:lang w:bidi="ar-EG"/>
        </w:rPr>
        <w:t>، ثم استأنف</w:t>
      </w:r>
      <w:r w:rsidR="00FA3E20"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قال: </w:t>
      </w:r>
      <w:r w:rsidRPr="00383A76">
        <w:rPr>
          <w:rFonts w:ascii="louts shamy" w:hAnsi="louts shamy" w:cs="louts shamy"/>
          <w:color w:val="006600"/>
          <w:sz w:val="32"/>
          <w:szCs w:val="32"/>
          <w:rtl/>
          <w:lang w:bidi="ar-EG"/>
        </w:rPr>
        <w:t>﴿وَفِي الأَرْضِ يَعْلَمُ سِرَّكُمْ وَجَهْرَكُمْ﴾</w:t>
      </w:r>
      <w:r w:rsidRPr="00383A76">
        <w:rPr>
          <w:rFonts w:ascii="louts shamy" w:hAnsi="louts shamy" w:cs="louts shamy"/>
          <w:sz w:val="32"/>
          <w:szCs w:val="32"/>
          <w:rtl/>
          <w:lang w:bidi="ar-EG"/>
        </w:rPr>
        <w:t xml:space="preserve"> </w:t>
      </w:r>
      <w:r w:rsidRPr="00383A76">
        <w:rPr>
          <w:rFonts w:ascii="louts shamy" w:hAnsi="louts shamy" w:cs="louts shamy"/>
          <w:rtl/>
          <w:lang w:bidi="ar-EG"/>
        </w:rPr>
        <w:t>[الأنعام: 3]</w:t>
      </w:r>
      <w:r w:rsidRPr="00383A76">
        <w:rPr>
          <w:rFonts w:ascii="louts shamy" w:hAnsi="louts shamy" w:cs="louts shamy"/>
          <w:sz w:val="32"/>
          <w:szCs w:val="32"/>
          <w:rtl/>
          <w:lang w:bidi="ar-EG"/>
        </w:rPr>
        <w:t xml:space="preserve">، فيكون قوله: </w:t>
      </w:r>
      <w:r w:rsidRPr="00383A76">
        <w:rPr>
          <w:rFonts w:ascii="louts shamy" w:hAnsi="louts shamy" w:cs="louts shamy"/>
          <w:color w:val="006600"/>
          <w:sz w:val="32"/>
          <w:szCs w:val="32"/>
          <w:rtl/>
          <w:lang w:bidi="ar-EG"/>
        </w:rPr>
        <w:t>﴿وَهُوَ اللَّهُ فِي السَّمَوَاتِ﴾</w:t>
      </w:r>
      <w:r w:rsidRPr="00383A76">
        <w:rPr>
          <w:rFonts w:ascii="louts shamy" w:hAnsi="louts shamy" w:cs="louts shamy"/>
          <w:sz w:val="32"/>
          <w:szCs w:val="32"/>
          <w:rtl/>
          <w:lang w:bidi="ar-EG"/>
        </w:rPr>
        <w:t xml:space="preserve"> كقوله: </w:t>
      </w:r>
      <w:r w:rsidRPr="00383A76">
        <w:rPr>
          <w:rFonts w:ascii="louts shamy" w:hAnsi="louts shamy" w:cs="louts shamy"/>
          <w:color w:val="006600"/>
          <w:sz w:val="32"/>
          <w:szCs w:val="32"/>
          <w:rtl/>
          <w:lang w:bidi="ar-EG"/>
        </w:rPr>
        <w:t>﴿وَهُوَ الَّذِي فِي السَّمَاءِ إِلَهٌ﴾</w:t>
      </w:r>
      <w:r w:rsidRPr="00383A76">
        <w:rPr>
          <w:rFonts w:ascii="louts shamy" w:hAnsi="louts shamy" w:cs="louts shamy"/>
          <w:sz w:val="32"/>
          <w:szCs w:val="32"/>
          <w:rtl/>
          <w:lang w:bidi="ar-EG"/>
        </w:rPr>
        <w:t xml:space="preserve">، ويبقى قوله: </w:t>
      </w:r>
      <w:r w:rsidRPr="00383A76">
        <w:rPr>
          <w:rFonts w:ascii="louts shamy" w:hAnsi="louts shamy" w:cs="louts shamy"/>
          <w:color w:val="006600"/>
          <w:sz w:val="32"/>
          <w:szCs w:val="32"/>
          <w:rtl/>
          <w:lang w:bidi="ar-EG"/>
        </w:rPr>
        <w:t>﴿وَفِي الأَرْضِ يَعْلَمُ سِرَّكُمْ وَجَهْرَكُمْ﴾</w:t>
      </w:r>
      <w:r w:rsidRPr="00383A76">
        <w:rPr>
          <w:rFonts w:ascii="louts shamy" w:hAnsi="louts shamy" w:cs="louts shamy"/>
          <w:sz w:val="32"/>
          <w:szCs w:val="32"/>
          <w:rtl/>
          <w:lang w:bidi="ar-EG"/>
        </w:rPr>
        <w:t xml:space="preserve"> كلام مستأنف، قالوا: فهذا المتشابه.</w:t>
      </w:r>
    </w:p>
    <w:p w14:paraId="1E691503" w14:textId="77777777" w:rsidR="00254F12" w:rsidRPr="00383A76" w:rsidRDefault="00254F12" w:rsidP="00B273D9">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فيبقى قوله: </w:t>
      </w:r>
      <w:r w:rsidRPr="00383A76">
        <w:rPr>
          <w:rFonts w:ascii="louts shamy" w:hAnsi="louts shamy" w:cs="louts shamy"/>
          <w:color w:val="006600"/>
          <w:sz w:val="32"/>
          <w:szCs w:val="32"/>
          <w:rtl/>
          <w:lang w:bidi="ar-EG"/>
        </w:rPr>
        <w:t>﴿وَهُوَ اللَّهُ فِي السَّمَوَاتِ﴾</w:t>
      </w:r>
      <w:r w:rsidRPr="00383A76">
        <w:rPr>
          <w:rFonts w:ascii="louts shamy" w:hAnsi="louts shamy" w:cs="louts shamy"/>
          <w:sz w:val="32"/>
          <w:szCs w:val="32"/>
          <w:rtl/>
          <w:lang w:bidi="ar-EG"/>
        </w:rPr>
        <w:t xml:space="preserve"> يعني أنه تعالى في السماء، </w:t>
      </w:r>
      <w:r w:rsidRPr="00383A76">
        <w:rPr>
          <w:rFonts w:ascii="louts shamy" w:hAnsi="louts shamy" w:cs="louts shamy"/>
          <w:color w:val="006600"/>
          <w:sz w:val="32"/>
          <w:szCs w:val="32"/>
          <w:rtl/>
          <w:lang w:bidi="ar-EG"/>
        </w:rPr>
        <w:t>﴿وَفِي الأَرْضِ يَعْلَمُ سِرَّكُمْ وَجَهْرَكُمْ﴾</w:t>
      </w:r>
      <w:r w:rsidRPr="00383A76">
        <w:rPr>
          <w:rFonts w:ascii="louts shamy" w:hAnsi="louts shamy" w:cs="louts shamy"/>
          <w:sz w:val="32"/>
          <w:szCs w:val="32"/>
          <w:rtl/>
          <w:lang w:bidi="ar-EG"/>
        </w:rPr>
        <w:t>، وهذا ورد</w:t>
      </w:r>
      <w:r w:rsidR="00FA3E20"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في أكثر موضع الت</w:t>
      </w:r>
      <w:r w:rsidR="00B273D9" w:rsidRPr="00383A76">
        <w:rPr>
          <w:rFonts w:ascii="louts shamy" w:hAnsi="louts shamy" w:cs="louts shamy"/>
          <w:sz w:val="32"/>
          <w:szCs w:val="32"/>
          <w:rtl/>
          <w:lang w:bidi="ar-EG"/>
        </w:rPr>
        <w:t>نبيه إليه في كتاب الله -عز وجل</w:t>
      </w:r>
      <w:proofErr w:type="gramStart"/>
      <w:r w:rsidR="00B273D9" w:rsidRPr="00383A76">
        <w:rPr>
          <w:rFonts w:ascii="louts shamy" w:hAnsi="louts shamy" w:cs="louts shamy"/>
          <w:sz w:val="32"/>
          <w:szCs w:val="32"/>
          <w:rtl/>
          <w:lang w:bidi="ar-EG"/>
        </w:rPr>
        <w:t xml:space="preserve">-  </w:t>
      </w:r>
      <w:r w:rsidRPr="00383A76">
        <w:rPr>
          <w:rFonts w:ascii="louts shamy" w:hAnsi="louts shamy" w:cs="louts shamy"/>
          <w:sz w:val="32"/>
          <w:szCs w:val="32"/>
          <w:rtl/>
          <w:lang w:bidi="ar-EG"/>
        </w:rPr>
        <w:t>حيث</w:t>
      </w:r>
      <w:proofErr w:type="gramEnd"/>
      <w:r w:rsidRPr="00383A76">
        <w:rPr>
          <w:rFonts w:ascii="louts shamy" w:hAnsi="louts shamy" w:cs="louts shamy"/>
          <w:sz w:val="32"/>
          <w:szCs w:val="32"/>
          <w:rtl/>
          <w:lang w:bidi="ar-EG"/>
        </w:rPr>
        <w:t xml:space="preserve"> أخبر تعالى أنه كما في سورة "المجادلة" وفي سورة "الحديد" أنه تعالى في السماء وهو يعلم ما العباد عاملون، وهكذا في حديث "الأوعال" وغيره، أن الله -عز وجل- في السماء لا يخف</w:t>
      </w:r>
      <w:r w:rsidR="00FA3E20" w:rsidRPr="00383A76">
        <w:rPr>
          <w:rFonts w:ascii="louts shamy" w:hAnsi="louts shamy" w:cs="louts shamy"/>
          <w:sz w:val="32"/>
          <w:szCs w:val="32"/>
          <w:rtl/>
          <w:lang w:bidi="ar-EG"/>
        </w:rPr>
        <w:t>َ</w:t>
      </w:r>
      <w:r w:rsidRPr="00383A76">
        <w:rPr>
          <w:rFonts w:ascii="louts shamy" w:hAnsi="louts shamy" w:cs="louts shamy"/>
          <w:sz w:val="32"/>
          <w:szCs w:val="32"/>
          <w:rtl/>
          <w:lang w:bidi="ar-EG"/>
        </w:rPr>
        <w:t>ى عليه شيء من أمر عباده -سبحانه وتعالى-.</w:t>
      </w:r>
    </w:p>
    <w:p w14:paraId="4057CC5C" w14:textId="77777777" w:rsidR="00254F12" w:rsidRPr="00383A76" w:rsidRDefault="00254F12" w:rsidP="004E65F7">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ثم قال: (ولا ن</w:t>
      </w:r>
      <w:r w:rsidR="00B273D9" w:rsidRPr="00383A76">
        <w:rPr>
          <w:rFonts w:ascii="louts shamy" w:hAnsi="louts shamy" w:cs="louts shamy"/>
          <w:sz w:val="32"/>
          <w:szCs w:val="32"/>
          <w:rtl/>
          <w:lang w:bidi="ar-EG"/>
        </w:rPr>
        <w:t>ُ</w:t>
      </w:r>
      <w:r w:rsidRPr="00383A76">
        <w:rPr>
          <w:rFonts w:ascii="louts shamy" w:hAnsi="louts shamy" w:cs="louts shamy"/>
          <w:sz w:val="32"/>
          <w:szCs w:val="32"/>
          <w:rtl/>
          <w:lang w:bidi="ar-EG"/>
        </w:rPr>
        <w:t>زيل عنه صفة</w:t>
      </w:r>
      <w:r w:rsidR="00FA3E20"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من صفاته لشناعة</w:t>
      </w:r>
      <w:r w:rsidR="00FA3E20"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ش</w:t>
      </w:r>
      <w:r w:rsidR="00FA3E20" w:rsidRPr="00383A76">
        <w:rPr>
          <w:rFonts w:ascii="louts shamy" w:hAnsi="louts shamy" w:cs="louts shamy"/>
          <w:sz w:val="32"/>
          <w:szCs w:val="32"/>
          <w:rtl/>
          <w:lang w:bidi="ar-EG"/>
        </w:rPr>
        <w:t>ُ</w:t>
      </w:r>
      <w:r w:rsidRPr="00383A76">
        <w:rPr>
          <w:rFonts w:ascii="louts shamy" w:hAnsi="louts shamy" w:cs="louts shamy"/>
          <w:sz w:val="32"/>
          <w:szCs w:val="32"/>
          <w:rtl/>
          <w:lang w:bidi="ar-EG"/>
        </w:rPr>
        <w:t>ن</w:t>
      </w:r>
      <w:r w:rsidR="00FA3E20" w:rsidRPr="00383A76">
        <w:rPr>
          <w:rFonts w:ascii="louts shamy" w:hAnsi="louts shamy" w:cs="louts shamy"/>
          <w:sz w:val="32"/>
          <w:szCs w:val="32"/>
          <w:rtl/>
          <w:lang w:bidi="ar-EG"/>
        </w:rPr>
        <w:t>ِّ</w:t>
      </w:r>
      <w:r w:rsidRPr="00383A76">
        <w:rPr>
          <w:rFonts w:ascii="louts shamy" w:hAnsi="louts shamy" w:cs="louts shamy"/>
          <w:sz w:val="32"/>
          <w:szCs w:val="32"/>
          <w:rtl/>
          <w:lang w:bidi="ar-EG"/>
        </w:rPr>
        <w:t>عت)، يعني أنه يأتي إنسان ويشن</w:t>
      </w:r>
      <w:r w:rsidR="00FA3E20" w:rsidRPr="00383A76">
        <w:rPr>
          <w:rFonts w:ascii="louts shamy" w:hAnsi="louts shamy" w:cs="louts shamy"/>
          <w:sz w:val="32"/>
          <w:szCs w:val="32"/>
          <w:rtl/>
          <w:lang w:bidi="ar-EG"/>
        </w:rPr>
        <w:t>ِّ</w:t>
      </w:r>
      <w:r w:rsidRPr="00383A76">
        <w:rPr>
          <w:rFonts w:ascii="louts shamy" w:hAnsi="louts shamy" w:cs="louts shamy"/>
          <w:sz w:val="32"/>
          <w:szCs w:val="32"/>
          <w:rtl/>
          <w:lang w:bidi="ar-EG"/>
        </w:rPr>
        <w:t>ع ويقول أنتم مشب</w:t>
      </w:r>
      <w:r w:rsidR="00B273D9" w:rsidRPr="00383A76">
        <w:rPr>
          <w:rFonts w:ascii="louts shamy" w:hAnsi="louts shamy" w:cs="louts shamy"/>
          <w:sz w:val="32"/>
          <w:szCs w:val="32"/>
          <w:rtl/>
          <w:lang w:bidi="ar-EG"/>
        </w:rPr>
        <w:t>ِّ</w:t>
      </w:r>
      <w:r w:rsidRPr="00383A76">
        <w:rPr>
          <w:rFonts w:ascii="louts shamy" w:hAnsi="louts shamy" w:cs="louts shamy"/>
          <w:sz w:val="32"/>
          <w:szCs w:val="32"/>
          <w:rtl/>
          <w:lang w:bidi="ar-EG"/>
        </w:rPr>
        <w:t>هة، أنتم مجس</w:t>
      </w:r>
      <w:r w:rsidR="00B273D9" w:rsidRPr="00383A76">
        <w:rPr>
          <w:rFonts w:ascii="louts shamy" w:hAnsi="louts shamy" w:cs="louts shamy"/>
          <w:sz w:val="32"/>
          <w:szCs w:val="32"/>
          <w:rtl/>
          <w:lang w:bidi="ar-EG"/>
        </w:rPr>
        <w:t>ِّ</w:t>
      </w:r>
      <w:r w:rsidRPr="00383A76">
        <w:rPr>
          <w:rFonts w:ascii="louts shamy" w:hAnsi="louts shamy" w:cs="louts shamy"/>
          <w:sz w:val="32"/>
          <w:szCs w:val="32"/>
          <w:rtl/>
          <w:lang w:bidi="ar-EG"/>
        </w:rPr>
        <w:t>مة، أنتم كفار، أنت ارتددتم، أنتم كذا، هذا تشنيع هذا، لا نتنازل ونترك الحق لمجرد أن هذا يشنع، فالتشنيع هذا على صاحب المذهب الحق هذا كثير من قِبل أه</w:t>
      </w:r>
      <w:r w:rsidR="00FA3E20" w:rsidRPr="00383A76">
        <w:rPr>
          <w:rFonts w:ascii="louts shamy" w:hAnsi="louts shamy" w:cs="louts shamy"/>
          <w:sz w:val="32"/>
          <w:szCs w:val="32"/>
          <w:rtl/>
          <w:lang w:bidi="ar-EG"/>
        </w:rPr>
        <w:t>ل التعطيل وأهل المذاهب المنحرفة؛</w:t>
      </w:r>
      <w:r w:rsidRPr="00383A76">
        <w:rPr>
          <w:rFonts w:ascii="louts shamy" w:hAnsi="louts shamy" w:cs="louts shamy"/>
          <w:sz w:val="32"/>
          <w:szCs w:val="32"/>
          <w:rtl/>
          <w:lang w:bidi="ar-EG"/>
        </w:rPr>
        <w:t xml:space="preserve"> فالمعتزلة ت</w:t>
      </w:r>
      <w:r w:rsidR="00B273D9"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شنع على أهل السُّنَّة بأنهم مجبرة، والرافضة تشنع على </w:t>
      </w:r>
      <w:r w:rsidRPr="00383A76">
        <w:rPr>
          <w:rFonts w:ascii="louts shamy" w:hAnsi="louts shamy" w:cs="louts shamy"/>
          <w:sz w:val="32"/>
          <w:szCs w:val="32"/>
          <w:rtl/>
          <w:lang w:bidi="ar-EG"/>
        </w:rPr>
        <w:lastRenderedPageBreak/>
        <w:t>أهل السُّنَّة بأنهم ناصبة، وأنواع من أنواع التشنيع لا ي</w:t>
      </w:r>
      <w:r w:rsidR="00FA3E20" w:rsidRPr="00383A76">
        <w:rPr>
          <w:rFonts w:ascii="louts shamy" w:hAnsi="louts shamy" w:cs="louts shamy"/>
          <w:sz w:val="32"/>
          <w:szCs w:val="32"/>
          <w:rtl/>
          <w:lang w:bidi="ar-EG"/>
        </w:rPr>
        <w:t>َ</w:t>
      </w:r>
      <w:r w:rsidRPr="00383A76">
        <w:rPr>
          <w:rFonts w:ascii="louts shamy" w:hAnsi="louts shamy" w:cs="louts shamy"/>
          <w:sz w:val="32"/>
          <w:szCs w:val="32"/>
          <w:rtl/>
          <w:lang w:bidi="ar-EG"/>
        </w:rPr>
        <w:t>ترك المؤمن الحق الذي قد علمه من كتاب الله ومن سنة نبيه -صلى الله عليه وسلم- لتشنيع</w:t>
      </w:r>
      <w:r w:rsidR="00FA3E20"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مبتدع عليه، هذا مراد</w:t>
      </w:r>
      <w:r w:rsidR="00FA3E20" w:rsidRPr="00383A76">
        <w:rPr>
          <w:rFonts w:ascii="louts shamy" w:hAnsi="louts shamy" w:cs="louts shamy"/>
          <w:sz w:val="32"/>
          <w:szCs w:val="32"/>
          <w:rtl/>
          <w:lang w:bidi="ar-EG"/>
        </w:rPr>
        <w:t>ُ</w:t>
      </w:r>
      <w:r w:rsidRPr="00383A76">
        <w:rPr>
          <w:rFonts w:ascii="louts shamy" w:hAnsi="louts shamy" w:cs="louts shamy"/>
          <w:sz w:val="32"/>
          <w:szCs w:val="32"/>
          <w:rtl/>
          <w:lang w:bidi="ar-EG"/>
        </w:rPr>
        <w:t>ه.</w:t>
      </w:r>
    </w:p>
    <w:p w14:paraId="0347CF13" w14:textId="77777777" w:rsidR="00254F12" w:rsidRPr="00383A76" w:rsidRDefault="00254F12" w:rsidP="004E65F7">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(ولا نتعدى القرآن والحديث)، لا نتجاوز القرآن والحديث لما سماه أهل الاعتزال مثلاً العقل، وهو ليس بعقل، هو هوى، يسمون هواهم عقل</w:t>
      </w:r>
      <w:r w:rsidR="00B273D9" w:rsidRPr="00383A76">
        <w:rPr>
          <w:rFonts w:ascii="louts shamy" w:hAnsi="louts shamy" w:cs="louts shamy"/>
          <w:sz w:val="32"/>
          <w:szCs w:val="32"/>
          <w:rtl/>
          <w:lang w:bidi="ar-EG"/>
        </w:rPr>
        <w:t>اً</w:t>
      </w:r>
      <w:r w:rsidRPr="00383A76">
        <w:rPr>
          <w:rFonts w:ascii="louts shamy" w:hAnsi="louts shamy" w:cs="louts shamy"/>
          <w:sz w:val="32"/>
          <w:szCs w:val="32"/>
          <w:rtl/>
          <w:lang w:bidi="ar-EG"/>
        </w:rPr>
        <w:t>، (ولا نعلم كيف</w:t>
      </w:r>
      <w:r w:rsidR="00FA3E20"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ك</w:t>
      </w:r>
      <w:r w:rsidR="00FA3E20" w:rsidRPr="00383A76">
        <w:rPr>
          <w:rFonts w:ascii="louts shamy" w:hAnsi="louts shamy" w:cs="louts shamy"/>
          <w:sz w:val="32"/>
          <w:szCs w:val="32"/>
          <w:rtl/>
          <w:lang w:bidi="ar-EG"/>
        </w:rPr>
        <w:t>ُ</w:t>
      </w:r>
      <w:r w:rsidRPr="00383A76">
        <w:rPr>
          <w:rFonts w:ascii="louts shamy" w:hAnsi="louts shamy" w:cs="louts shamy"/>
          <w:sz w:val="32"/>
          <w:szCs w:val="32"/>
          <w:rtl/>
          <w:lang w:bidi="ar-EG"/>
        </w:rPr>
        <w:t>نه ذلك إلا بتصديق الرسول -صلى الله عليه وسلم-)، الك</w:t>
      </w:r>
      <w:r w:rsidR="00B273D9" w:rsidRPr="00383A76">
        <w:rPr>
          <w:rFonts w:ascii="louts shamy" w:hAnsi="louts shamy" w:cs="louts shamy"/>
          <w:sz w:val="32"/>
          <w:szCs w:val="32"/>
          <w:rtl/>
          <w:lang w:bidi="ar-EG"/>
        </w:rPr>
        <w:t>ُ</w:t>
      </w:r>
      <w:r w:rsidRPr="00383A76">
        <w:rPr>
          <w:rFonts w:ascii="louts shamy" w:hAnsi="louts shamy" w:cs="louts shamy"/>
          <w:sz w:val="32"/>
          <w:szCs w:val="32"/>
          <w:rtl/>
          <w:lang w:bidi="ar-EG"/>
        </w:rPr>
        <w:t>نه</w:t>
      </w:r>
      <w:r w:rsidR="00AD74FB"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هو الحقيقة</w:t>
      </w:r>
      <w:r w:rsidR="00AD74FB"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هذه مسألة إلى الله -عز وجل- علم</w:t>
      </w:r>
      <w:r w:rsidR="00B273D9" w:rsidRPr="00383A76">
        <w:rPr>
          <w:rFonts w:ascii="louts shamy" w:hAnsi="louts shamy" w:cs="louts shamy"/>
          <w:sz w:val="32"/>
          <w:szCs w:val="32"/>
          <w:rtl/>
          <w:lang w:bidi="ar-EG"/>
        </w:rPr>
        <w:t>ُ</w:t>
      </w:r>
      <w:r w:rsidRPr="00383A76">
        <w:rPr>
          <w:rFonts w:ascii="louts shamy" w:hAnsi="louts shamy" w:cs="louts shamy"/>
          <w:sz w:val="32"/>
          <w:szCs w:val="32"/>
          <w:rtl/>
          <w:lang w:bidi="ar-EG"/>
        </w:rPr>
        <w:t>ها، فلا نعلم ذلك ونصد</w:t>
      </w:r>
      <w:r w:rsidR="00B273D9" w:rsidRPr="00383A76">
        <w:rPr>
          <w:rFonts w:ascii="louts shamy" w:hAnsi="louts shamy" w:cs="louts shamy"/>
          <w:sz w:val="32"/>
          <w:szCs w:val="32"/>
          <w:rtl/>
          <w:lang w:bidi="ar-EG"/>
        </w:rPr>
        <w:t>ِّ</w:t>
      </w:r>
      <w:r w:rsidRPr="00383A76">
        <w:rPr>
          <w:rFonts w:ascii="louts shamy" w:hAnsi="louts shamy" w:cs="louts shamy"/>
          <w:sz w:val="32"/>
          <w:szCs w:val="32"/>
          <w:rtl/>
          <w:lang w:bidi="ar-EG"/>
        </w:rPr>
        <w:t>ق الرسول -صلى الله عليه وسلم- ونثب</w:t>
      </w:r>
      <w:r w:rsidR="00FA3E20" w:rsidRPr="00383A76">
        <w:rPr>
          <w:rFonts w:ascii="louts shamy" w:hAnsi="louts shamy" w:cs="louts shamy"/>
          <w:sz w:val="32"/>
          <w:szCs w:val="32"/>
          <w:rtl/>
          <w:lang w:bidi="ar-EG"/>
        </w:rPr>
        <w:t>ِ</w:t>
      </w:r>
      <w:r w:rsidRPr="00383A76">
        <w:rPr>
          <w:rFonts w:ascii="louts shamy" w:hAnsi="louts shamy" w:cs="louts shamy"/>
          <w:sz w:val="32"/>
          <w:szCs w:val="32"/>
          <w:rtl/>
          <w:lang w:bidi="ar-EG"/>
        </w:rPr>
        <w:t>ت</w:t>
      </w:r>
      <w:r w:rsidR="00FA3E20" w:rsidRPr="00383A76">
        <w:rPr>
          <w:rFonts w:ascii="louts shamy" w:hAnsi="louts shamy" w:cs="louts shamy"/>
          <w:sz w:val="32"/>
          <w:szCs w:val="32"/>
          <w:rtl/>
          <w:lang w:bidi="ar-EG"/>
        </w:rPr>
        <w:t xml:space="preserve"> </w:t>
      </w:r>
      <w:r w:rsidRPr="00383A76">
        <w:rPr>
          <w:rFonts w:ascii="louts shamy" w:hAnsi="louts shamy" w:cs="louts shamy"/>
          <w:sz w:val="32"/>
          <w:szCs w:val="32"/>
          <w:rtl/>
          <w:lang w:bidi="ar-EG"/>
        </w:rPr>
        <w:t>القرآن الوارد.</w:t>
      </w:r>
    </w:p>
    <w:p w14:paraId="74DFC3B9" w14:textId="77777777" w:rsidR="00254F12" w:rsidRPr="00383A76" w:rsidRDefault="00254F12" w:rsidP="004E65F7">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هذا الموضع أخذ منه مثل ما قلنا بعضهم أن ابن قدامة -رحمه الله- مال إلى قول المفوضة، قالوا: لقوله: (لا معنى)، لو أردنا أن نضع هذا السؤال: هل معنى الصفات واضح؟ </w:t>
      </w:r>
    </w:p>
    <w:p w14:paraId="47647669" w14:textId="77777777" w:rsidR="00254F12" w:rsidRPr="00383A76" w:rsidRDefault="00254F12" w:rsidP="006477B5">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يقال: معنى الصفات من حيث</w:t>
      </w:r>
      <w:r w:rsidR="00FA3E20"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المفردة</w:t>
      </w:r>
      <w:r w:rsidR="00FA3E20" w:rsidRPr="00383A76">
        <w:rPr>
          <w:rFonts w:ascii="louts shamy" w:hAnsi="louts shamy" w:cs="louts shamy"/>
          <w:sz w:val="32"/>
          <w:szCs w:val="32"/>
          <w:rtl/>
          <w:lang w:bidi="ar-EG"/>
        </w:rPr>
        <w:t>ُ</w:t>
      </w:r>
      <w:r w:rsidRPr="00383A76">
        <w:rPr>
          <w:rFonts w:ascii="louts shamy" w:hAnsi="louts shamy" w:cs="louts shamy"/>
          <w:sz w:val="32"/>
          <w:szCs w:val="32"/>
          <w:rtl/>
          <w:lang w:bidi="ar-EG"/>
        </w:rPr>
        <w:t>، الاستواء</w:t>
      </w:r>
      <w:r w:rsidR="00FA3E20"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هو العلو على العرش هذا واضح، أما المعنى الذي عليه الله، المعنى </w:t>
      </w:r>
      <w:r w:rsidR="00FA3E20" w:rsidRPr="00383A76">
        <w:rPr>
          <w:rFonts w:ascii="louts shamy" w:hAnsi="louts shamy" w:cs="louts shamy"/>
          <w:sz w:val="32"/>
          <w:szCs w:val="32"/>
          <w:rtl/>
          <w:lang w:bidi="ar-EG"/>
        </w:rPr>
        <w:t>الذي الله</w:t>
      </w:r>
      <w:r w:rsidRPr="00383A76">
        <w:rPr>
          <w:rFonts w:ascii="louts shamy" w:hAnsi="louts shamy" w:cs="louts shamy"/>
          <w:sz w:val="32"/>
          <w:szCs w:val="32"/>
          <w:rtl/>
          <w:lang w:bidi="ar-EG"/>
        </w:rPr>
        <w:t xml:space="preserve"> عليه يعود إلى الك</w:t>
      </w:r>
      <w:r w:rsidR="006477B5"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نه، يعود إلى كيفية الصفات، </w:t>
      </w:r>
      <w:r w:rsidR="006477B5" w:rsidRPr="00383A76">
        <w:rPr>
          <w:rFonts w:ascii="louts shamy" w:hAnsi="louts shamy" w:cs="louts shamy"/>
          <w:sz w:val="32"/>
          <w:szCs w:val="32"/>
          <w:rtl/>
          <w:lang w:bidi="ar-EG"/>
        </w:rPr>
        <w:t>فتحقيق</w:t>
      </w:r>
      <w:r w:rsidRPr="00383A76">
        <w:rPr>
          <w:rFonts w:ascii="louts shamy" w:hAnsi="louts shamy" w:cs="louts shamy"/>
          <w:sz w:val="32"/>
          <w:szCs w:val="32"/>
          <w:rtl/>
          <w:lang w:bidi="ar-EG"/>
        </w:rPr>
        <w:t xml:space="preserve"> المعنى الذي عليه الله -عز وجل- بحيث</w:t>
      </w:r>
      <w:r w:rsidR="006477B5"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ي</w:t>
      </w:r>
      <w:r w:rsidR="006477B5" w:rsidRPr="00383A76">
        <w:rPr>
          <w:rFonts w:ascii="louts shamy" w:hAnsi="louts shamy" w:cs="louts shamy"/>
          <w:sz w:val="32"/>
          <w:szCs w:val="32"/>
          <w:rtl/>
          <w:lang w:bidi="ar-EG"/>
        </w:rPr>
        <w:t>ُ</w:t>
      </w:r>
      <w:r w:rsidRPr="00383A76">
        <w:rPr>
          <w:rFonts w:ascii="louts shamy" w:hAnsi="louts shamy" w:cs="louts shamy"/>
          <w:sz w:val="32"/>
          <w:szCs w:val="32"/>
          <w:rtl/>
          <w:lang w:bidi="ar-EG"/>
        </w:rPr>
        <w:t>عرف معنى هذه الصفة على الحد</w:t>
      </w:r>
      <w:r w:rsidR="006477B5"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الذي الله عليه إلى الله وهو الكيفية، فلهذا لا نبادر إذا سمعنا من يقول: بلا معنى، مباشرة كما سيأتي -إن شاء الله تعالى- في كلام كثير من أهل العلم، أن نقول هذا قول المفو</w:t>
      </w:r>
      <w:r w:rsidR="006477B5" w:rsidRPr="00383A76">
        <w:rPr>
          <w:rFonts w:ascii="louts shamy" w:hAnsi="louts shamy" w:cs="louts shamy"/>
          <w:sz w:val="32"/>
          <w:szCs w:val="32"/>
          <w:rtl/>
          <w:lang w:bidi="ar-EG"/>
        </w:rPr>
        <w:t>ِّ</w:t>
      </w:r>
      <w:r w:rsidRPr="00383A76">
        <w:rPr>
          <w:rFonts w:ascii="louts shamy" w:hAnsi="louts shamy" w:cs="louts shamy"/>
          <w:sz w:val="32"/>
          <w:szCs w:val="32"/>
          <w:rtl/>
          <w:lang w:bidi="ar-EG"/>
        </w:rPr>
        <w:t>ضة</w:t>
      </w:r>
      <w:r w:rsidR="006477B5" w:rsidRPr="00383A76">
        <w:rPr>
          <w:rFonts w:ascii="louts shamy" w:hAnsi="louts shamy" w:cs="louts shamy"/>
          <w:sz w:val="32"/>
          <w:szCs w:val="32"/>
          <w:rtl/>
          <w:lang w:bidi="ar-EG"/>
        </w:rPr>
        <w:t>، الحقيقة هذا استعجال.</w:t>
      </w:r>
      <w:r w:rsidRPr="00383A76">
        <w:rPr>
          <w:rFonts w:ascii="louts shamy" w:hAnsi="louts shamy" w:cs="louts shamy"/>
          <w:sz w:val="32"/>
          <w:szCs w:val="32"/>
          <w:rtl/>
          <w:lang w:bidi="ar-EG"/>
        </w:rPr>
        <w:t xml:space="preserve"> </w:t>
      </w:r>
      <w:r w:rsidRPr="00383A76">
        <w:rPr>
          <w:rFonts w:ascii="louts shamy" w:hAnsi="louts shamy" w:cs="louts shamy"/>
          <w:sz w:val="32"/>
          <w:szCs w:val="32"/>
          <w:rtl/>
          <w:lang w:bidi="ar-EG"/>
        </w:rPr>
        <w:lastRenderedPageBreak/>
        <w:t>حتى ي</w:t>
      </w:r>
      <w:r w:rsidR="006477B5" w:rsidRPr="00383A76">
        <w:rPr>
          <w:rFonts w:ascii="louts shamy" w:hAnsi="louts shamy" w:cs="louts shamy"/>
          <w:sz w:val="32"/>
          <w:szCs w:val="32"/>
          <w:rtl/>
          <w:lang w:bidi="ar-EG"/>
        </w:rPr>
        <w:t>ُ</w:t>
      </w:r>
      <w:r w:rsidRPr="00383A76">
        <w:rPr>
          <w:rFonts w:ascii="louts shamy" w:hAnsi="louts shamy" w:cs="louts shamy"/>
          <w:sz w:val="32"/>
          <w:szCs w:val="32"/>
          <w:rtl/>
          <w:lang w:bidi="ar-EG"/>
        </w:rPr>
        <w:t>عرف أنه يقول إن المعنى منفي</w:t>
      </w:r>
      <w:r w:rsidR="006477B5"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من أصله، من المفرد</w:t>
      </w:r>
      <w:r w:rsidR="006477B5" w:rsidRPr="00383A76">
        <w:rPr>
          <w:rFonts w:ascii="louts shamy" w:hAnsi="louts shamy" w:cs="louts shamy"/>
          <w:sz w:val="32"/>
          <w:szCs w:val="32"/>
          <w:rtl/>
          <w:lang w:bidi="ar-EG"/>
        </w:rPr>
        <w:t>ة</w:t>
      </w:r>
      <w:r w:rsidRPr="00383A76">
        <w:rPr>
          <w:rFonts w:ascii="louts shamy" w:hAnsi="louts shamy" w:cs="louts shamy"/>
          <w:sz w:val="32"/>
          <w:szCs w:val="32"/>
          <w:rtl/>
          <w:lang w:bidi="ar-EG"/>
        </w:rPr>
        <w:t xml:space="preserve"> نفسه</w:t>
      </w:r>
      <w:r w:rsidR="006477B5" w:rsidRPr="00383A76">
        <w:rPr>
          <w:rFonts w:ascii="louts shamy" w:hAnsi="louts shamy" w:cs="louts shamy"/>
          <w:sz w:val="32"/>
          <w:szCs w:val="32"/>
          <w:rtl/>
          <w:lang w:bidi="ar-EG"/>
        </w:rPr>
        <w:t>ا</w:t>
      </w:r>
      <w:r w:rsidRPr="00383A76">
        <w:rPr>
          <w:rFonts w:ascii="louts shamy" w:hAnsi="louts shamy" w:cs="louts shamy"/>
          <w:sz w:val="32"/>
          <w:szCs w:val="32"/>
          <w:rtl/>
          <w:lang w:bidi="ar-EG"/>
        </w:rPr>
        <w:t xml:space="preserve">، </w:t>
      </w:r>
      <w:r w:rsidR="006477B5" w:rsidRPr="00383A76">
        <w:rPr>
          <w:rFonts w:ascii="louts shamy" w:hAnsi="louts shamy" w:cs="louts shamy"/>
          <w:sz w:val="32"/>
          <w:szCs w:val="32"/>
          <w:rtl/>
          <w:lang w:bidi="ar-EG"/>
        </w:rPr>
        <w:t>اللغوية</w:t>
      </w:r>
      <w:r w:rsidRPr="00383A76">
        <w:rPr>
          <w:rFonts w:ascii="louts shamy" w:hAnsi="louts shamy" w:cs="louts shamy"/>
          <w:sz w:val="32"/>
          <w:szCs w:val="32"/>
          <w:rtl/>
          <w:lang w:bidi="ar-EG"/>
        </w:rPr>
        <w:t xml:space="preserve"> ي</w:t>
      </w:r>
      <w:r w:rsidR="006477B5" w:rsidRPr="00383A76">
        <w:rPr>
          <w:rFonts w:ascii="louts shamy" w:hAnsi="louts shamy" w:cs="louts shamy"/>
          <w:sz w:val="32"/>
          <w:szCs w:val="32"/>
          <w:rtl/>
          <w:lang w:bidi="ar-EG"/>
        </w:rPr>
        <w:t>ُ</w:t>
      </w:r>
      <w:r w:rsidRPr="00383A76">
        <w:rPr>
          <w:rFonts w:ascii="louts shamy" w:hAnsi="louts shamy" w:cs="louts shamy"/>
          <w:sz w:val="32"/>
          <w:szCs w:val="32"/>
          <w:rtl/>
          <w:lang w:bidi="ar-EG"/>
        </w:rPr>
        <w:t>نفى، هذا وضعها، أما إذا قال ولا معنى، يقال المعنى الذي عليه الله يعود إلى الكيفية، ويأتي -إن شاء الله تعالى- عرض كلام ابن قدامة في كتابه هذا على مواضع مما في نفس الكتاب وعلى كتابه "ذم التأويل" وغيره.</w:t>
      </w:r>
    </w:p>
    <w:p w14:paraId="741F81C4" w14:textId="77777777" w:rsidR="00254F12" w:rsidRPr="00383A76" w:rsidRDefault="00254F12" w:rsidP="004E65F7">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ابن قدامة ذكر أن ما أشكل من هذه الصفات يجب</w:t>
      </w:r>
      <w:r w:rsidR="006477B5"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معه أمران: إثبات لفظه لأنه من عند الله، فلا يحل لنا إلا الإيمان به، لأنه من عند الله.</w:t>
      </w:r>
    </w:p>
    <w:p w14:paraId="77C2446B" w14:textId="77777777" w:rsidR="00254F12" w:rsidRPr="00383A76" w:rsidRDefault="00254F12" w:rsidP="004E65F7">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الثاني: ترك التعرض للمعنى ورد</w:t>
      </w:r>
      <w:r w:rsidR="006477B5"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العلم به إلى من قال</w:t>
      </w:r>
      <w:r w:rsidR="006477B5" w:rsidRPr="00383A76">
        <w:rPr>
          <w:rFonts w:ascii="louts shamy" w:hAnsi="louts shamy" w:cs="louts shamy"/>
          <w:sz w:val="32"/>
          <w:szCs w:val="32"/>
          <w:rtl/>
          <w:lang w:bidi="ar-EG"/>
        </w:rPr>
        <w:t>َ</w:t>
      </w:r>
      <w:r w:rsidRPr="00383A76">
        <w:rPr>
          <w:rFonts w:ascii="louts shamy" w:hAnsi="louts shamy" w:cs="louts shamy"/>
          <w:sz w:val="32"/>
          <w:szCs w:val="32"/>
          <w:rtl/>
          <w:lang w:bidi="ar-EG"/>
        </w:rPr>
        <w:t>ه، وهذا هو الواجب على من جه</w:t>
      </w:r>
      <w:r w:rsidR="006477B5" w:rsidRPr="00383A76">
        <w:rPr>
          <w:rFonts w:ascii="louts shamy" w:hAnsi="louts shamy" w:cs="louts shamy"/>
          <w:sz w:val="32"/>
          <w:szCs w:val="32"/>
          <w:rtl/>
          <w:lang w:bidi="ar-EG"/>
        </w:rPr>
        <w:t>ِ</w:t>
      </w:r>
      <w:r w:rsidRPr="00383A76">
        <w:rPr>
          <w:rFonts w:ascii="louts shamy" w:hAnsi="louts shamy" w:cs="louts shamy"/>
          <w:sz w:val="32"/>
          <w:szCs w:val="32"/>
          <w:rtl/>
          <w:lang w:bidi="ar-EG"/>
        </w:rPr>
        <w:t>ل أمر</w:t>
      </w:r>
      <w:r w:rsidR="001A3C02" w:rsidRPr="00383A76">
        <w:rPr>
          <w:rFonts w:ascii="louts shamy" w:hAnsi="louts shamy" w:cs="louts shamy"/>
          <w:sz w:val="32"/>
          <w:szCs w:val="32"/>
          <w:rtl/>
          <w:lang w:bidi="ar-EG"/>
        </w:rPr>
        <w:t>ًا</w:t>
      </w:r>
      <w:r w:rsidRPr="00383A76">
        <w:rPr>
          <w:rFonts w:ascii="louts shamy" w:hAnsi="louts shamy" w:cs="louts shamy"/>
          <w:sz w:val="32"/>
          <w:szCs w:val="32"/>
          <w:rtl/>
          <w:lang w:bidi="ar-EG"/>
        </w:rPr>
        <w:t xml:space="preserve"> ولم يتبين له في النصوص، يلزمه أن ي</w:t>
      </w:r>
      <w:r w:rsidR="006477B5" w:rsidRPr="00383A76">
        <w:rPr>
          <w:rFonts w:ascii="louts shamy" w:hAnsi="louts shamy" w:cs="louts shamy"/>
          <w:sz w:val="32"/>
          <w:szCs w:val="32"/>
          <w:rtl/>
          <w:lang w:bidi="ar-EG"/>
        </w:rPr>
        <w:t>ُثبت اللفظ ل</w:t>
      </w:r>
      <w:r w:rsidRPr="00383A76">
        <w:rPr>
          <w:rFonts w:ascii="louts shamy" w:hAnsi="louts shamy" w:cs="louts shamy"/>
          <w:sz w:val="32"/>
          <w:szCs w:val="32"/>
          <w:rtl/>
          <w:lang w:bidi="ar-EG"/>
        </w:rPr>
        <w:t>أنه كلام الله أو كلام رسول -صلى الله عليه وسلم- حق</w:t>
      </w:r>
      <w:r w:rsidR="006477B5"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لا شك فيه، وإن جهل هو معناه فليس له أن يتعرض للمعنى، ليقول أنا</w:t>
      </w:r>
      <w:r w:rsidR="006477B5" w:rsidRPr="00383A76">
        <w:rPr>
          <w:rFonts w:ascii="louts shamy" w:hAnsi="louts shamy" w:cs="louts shamy"/>
          <w:sz w:val="32"/>
          <w:szCs w:val="32"/>
          <w:rtl/>
          <w:lang w:bidi="ar-EG"/>
        </w:rPr>
        <w:t xml:space="preserve"> أجهل المعنى، إذا جهلت المعنى فا</w:t>
      </w:r>
      <w:r w:rsidRPr="00383A76">
        <w:rPr>
          <w:rFonts w:ascii="louts shamy" w:hAnsi="louts shamy" w:cs="louts shamy"/>
          <w:sz w:val="32"/>
          <w:szCs w:val="32"/>
          <w:rtl/>
          <w:lang w:bidi="ar-EG"/>
        </w:rPr>
        <w:t>صمت، لا تجمع الجهل بالمعنى والجرأة على تبيين المعنى وأنت لا تعلمه، فمن جهل معنى شيء؛ فإنه إذا خاض فيه خاض بلا علم.</w:t>
      </w:r>
    </w:p>
    <w:p w14:paraId="72C7C5C3" w14:textId="77777777" w:rsidR="00254F12" w:rsidRPr="00383A76" w:rsidRDefault="00254F12" w:rsidP="004E65F7">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هذا الكلام من ابن قدامة في قوله: (لا معنى) نقول فيه إجمال</w:t>
      </w:r>
      <w:r w:rsidR="006477B5" w:rsidRPr="00383A76">
        <w:rPr>
          <w:rFonts w:ascii="louts shamy" w:hAnsi="louts shamy" w:cs="louts shamy"/>
          <w:sz w:val="32"/>
          <w:szCs w:val="32"/>
          <w:rtl/>
          <w:lang w:bidi="ar-EG"/>
        </w:rPr>
        <w:t>ٌ</w:t>
      </w:r>
      <w:r w:rsidRPr="00383A76">
        <w:rPr>
          <w:rFonts w:ascii="louts shamy" w:hAnsi="louts shamy" w:cs="louts shamy"/>
          <w:sz w:val="32"/>
          <w:szCs w:val="32"/>
          <w:rtl/>
          <w:lang w:bidi="ar-EG"/>
        </w:rPr>
        <w:t>، والقاعدة</w:t>
      </w:r>
      <w:r w:rsidR="006477B5"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أن ي</w:t>
      </w:r>
      <w:r w:rsidR="006477B5" w:rsidRPr="00383A76">
        <w:rPr>
          <w:rFonts w:ascii="louts shamy" w:hAnsi="louts shamy" w:cs="louts shamy"/>
          <w:sz w:val="32"/>
          <w:szCs w:val="32"/>
          <w:rtl/>
          <w:lang w:bidi="ar-EG"/>
        </w:rPr>
        <w:t>ُ</w:t>
      </w:r>
      <w:r w:rsidRPr="00383A76">
        <w:rPr>
          <w:rFonts w:ascii="louts shamy" w:hAnsi="louts shamy" w:cs="louts shamy"/>
          <w:sz w:val="32"/>
          <w:szCs w:val="32"/>
          <w:rtl/>
          <w:lang w:bidi="ar-EG"/>
        </w:rPr>
        <w:t>عرض الكلام المجمل على الكلام المبين، سبب الإجمال: أن ابن قدامة هنا في مقام إيجاز، سماها "لمعة" مجرد ب</w:t>
      </w:r>
      <w:r w:rsidR="006477B5" w:rsidRPr="00383A76">
        <w:rPr>
          <w:rFonts w:ascii="louts shamy" w:hAnsi="louts shamy" w:cs="louts shamy"/>
          <w:sz w:val="32"/>
          <w:szCs w:val="32"/>
          <w:rtl/>
          <w:lang w:bidi="ar-EG"/>
        </w:rPr>
        <w:t>ُ</w:t>
      </w:r>
      <w:r w:rsidRPr="00383A76">
        <w:rPr>
          <w:rFonts w:ascii="louts shamy" w:hAnsi="louts shamy" w:cs="louts shamy"/>
          <w:sz w:val="32"/>
          <w:szCs w:val="32"/>
          <w:rtl/>
          <w:lang w:bidi="ar-EG"/>
        </w:rPr>
        <w:t>لغة موجزة ولم يفص</w:t>
      </w:r>
      <w:r w:rsidR="006477B5"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ل، </w:t>
      </w:r>
      <w:r w:rsidR="006477B5" w:rsidRPr="00383A76">
        <w:rPr>
          <w:rFonts w:ascii="louts shamy" w:hAnsi="louts shamy" w:cs="louts shamy"/>
          <w:sz w:val="32"/>
          <w:szCs w:val="32"/>
          <w:rtl/>
          <w:lang w:bidi="ar-EG"/>
        </w:rPr>
        <w:t>فمثل اللمعة موجز كما ترى ولم ير</w:t>
      </w:r>
      <w:r w:rsidRPr="00383A76">
        <w:rPr>
          <w:rFonts w:ascii="louts shamy" w:hAnsi="louts shamy" w:cs="louts shamy"/>
          <w:sz w:val="32"/>
          <w:szCs w:val="32"/>
          <w:rtl/>
          <w:lang w:bidi="ar-EG"/>
        </w:rPr>
        <w:t>د التفصيل، إذا رجعنا إلى كلام ابن قدامة المبي</w:t>
      </w:r>
      <w:r w:rsidR="006477B5" w:rsidRPr="00383A76">
        <w:rPr>
          <w:rFonts w:ascii="louts shamy" w:hAnsi="louts shamy" w:cs="louts shamy"/>
          <w:sz w:val="32"/>
          <w:szCs w:val="32"/>
          <w:rtl/>
          <w:lang w:bidi="ar-EG"/>
        </w:rPr>
        <w:t>َّ</w:t>
      </w:r>
      <w:r w:rsidRPr="00383A76">
        <w:rPr>
          <w:rFonts w:ascii="louts shamy" w:hAnsi="louts shamy" w:cs="louts shamy"/>
          <w:sz w:val="32"/>
          <w:szCs w:val="32"/>
          <w:rtl/>
          <w:lang w:bidi="ar-EG"/>
        </w:rPr>
        <w:t>ن؛ اتضح مراده بهذه الكلمة هنا.</w:t>
      </w:r>
    </w:p>
    <w:p w14:paraId="74FAC4A5" w14:textId="77777777" w:rsidR="00254F12" w:rsidRPr="00383A76" w:rsidRDefault="00254F12" w:rsidP="004E65F7">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lastRenderedPageBreak/>
        <w:t>ابن قدامة -رحمه الله- له كتاب اسمه "ذم التأويل"، قال فيه: ومذهب السلف الإيمان بصفات الله وأسمائه التي وصف بها نفسه في آياته أو على لسان رسوله -صلى الله عليه وسلم- من غير زيادة عليها ولا نقص</w:t>
      </w:r>
      <w:r w:rsidR="006477B5"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منها ولا تجاوز</w:t>
      </w:r>
      <w:r w:rsidR="006477B5"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لها ولا تفسير</w:t>
      </w:r>
      <w:r w:rsidR="006477B5"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لها ولا تأويل</w:t>
      </w:r>
      <w:r w:rsidR="006477B5"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لها بما يخالف ظاهرها.</w:t>
      </w:r>
    </w:p>
    <w:p w14:paraId="5356E30E" w14:textId="77777777" w:rsidR="00254F12" w:rsidRPr="00383A76" w:rsidRDefault="00254F12" w:rsidP="001A3C02">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هنا بد</w:t>
      </w:r>
      <w:r w:rsidR="006477B5" w:rsidRPr="00383A76">
        <w:rPr>
          <w:rFonts w:ascii="louts shamy" w:hAnsi="louts shamy" w:cs="louts shamy"/>
          <w:sz w:val="32"/>
          <w:szCs w:val="32"/>
          <w:rtl/>
          <w:lang w:bidi="ar-EG"/>
        </w:rPr>
        <w:t>أ</w:t>
      </w:r>
      <w:r w:rsidRPr="00383A76">
        <w:rPr>
          <w:rFonts w:ascii="louts shamy" w:hAnsi="louts shamy" w:cs="louts shamy"/>
          <w:sz w:val="32"/>
          <w:szCs w:val="32"/>
          <w:rtl/>
          <w:lang w:bidi="ar-EG"/>
        </w:rPr>
        <w:t xml:space="preserve"> يتضح الكلام، أنه ينهى عن تفسير أو تأويل يخالف الظاهر، إذ</w:t>
      </w:r>
      <w:r w:rsidR="001A3C02" w:rsidRPr="00383A76">
        <w:rPr>
          <w:rFonts w:ascii="louts shamy" w:hAnsi="louts shamy" w:cs="louts shamy"/>
          <w:sz w:val="32"/>
          <w:szCs w:val="32"/>
          <w:rtl/>
          <w:lang w:bidi="ar-EG"/>
        </w:rPr>
        <w:t>ً</w:t>
      </w:r>
      <w:r w:rsidRPr="00383A76">
        <w:rPr>
          <w:rFonts w:ascii="louts shamy" w:hAnsi="louts shamy" w:cs="louts shamy"/>
          <w:sz w:val="32"/>
          <w:szCs w:val="32"/>
          <w:rtl/>
          <w:lang w:bidi="ar-EG"/>
        </w:rPr>
        <w:t>ا</w:t>
      </w:r>
      <w:r w:rsidR="001A3C02" w:rsidRPr="00383A76">
        <w:rPr>
          <w:rFonts w:ascii="louts shamy" w:hAnsi="louts shamy" w:cs="louts shamy"/>
          <w:sz w:val="32"/>
          <w:szCs w:val="32"/>
          <w:rtl/>
          <w:lang w:bidi="ar-EG"/>
        </w:rPr>
        <w:t xml:space="preserve"> </w:t>
      </w:r>
      <w:r w:rsidRPr="00383A76">
        <w:rPr>
          <w:rFonts w:ascii="louts shamy" w:hAnsi="louts shamy" w:cs="louts shamy"/>
          <w:sz w:val="32"/>
          <w:szCs w:val="32"/>
          <w:rtl/>
          <w:lang w:bidi="ar-EG"/>
        </w:rPr>
        <w:t xml:space="preserve">هو ماذا يريد؟ يريد أن يثبت الظاهر، الظاهر ما هو الظاهر؟ الذي دلت عليه اللغة، </w:t>
      </w:r>
      <w:r w:rsidRPr="00383A76">
        <w:rPr>
          <w:rFonts w:ascii="louts shamy" w:hAnsi="louts shamy" w:cs="louts shamy"/>
          <w:color w:val="006600"/>
          <w:sz w:val="32"/>
          <w:szCs w:val="32"/>
          <w:rtl/>
          <w:lang w:bidi="ar-EG"/>
        </w:rPr>
        <w:t>﴿</w:t>
      </w:r>
      <w:r w:rsidR="00090B79" w:rsidRPr="00383A76">
        <w:rPr>
          <w:rFonts w:ascii="louts shamy" w:hAnsi="louts shamy" w:cs="louts shamy"/>
          <w:color w:val="006600"/>
          <w:sz w:val="32"/>
          <w:szCs w:val="32"/>
          <w:rtl/>
          <w:lang w:bidi="ar-EG"/>
        </w:rPr>
        <w:t>قُرْآنًا عَرَبِيًّا غَيْرَ ذِي عِوَجٍ لَّعَلَّهُمْ يَتَّقُونَ</w:t>
      </w:r>
      <w:r w:rsidRPr="00383A76">
        <w:rPr>
          <w:rFonts w:ascii="louts shamy" w:hAnsi="louts shamy" w:cs="louts shamy"/>
          <w:color w:val="006600"/>
          <w:sz w:val="32"/>
          <w:szCs w:val="32"/>
          <w:rtl/>
          <w:lang w:bidi="ar-EG"/>
        </w:rPr>
        <w:t>﴾</w:t>
      </w:r>
      <w:r w:rsidR="00090B79" w:rsidRPr="00383A76">
        <w:rPr>
          <w:rFonts w:ascii="louts shamy" w:hAnsi="louts shamy" w:cs="louts shamy"/>
          <w:sz w:val="32"/>
          <w:szCs w:val="32"/>
          <w:rtl/>
          <w:lang w:bidi="ar-EG"/>
        </w:rPr>
        <w:t xml:space="preserve"> </w:t>
      </w:r>
      <w:r w:rsidR="00090B79" w:rsidRPr="00383A76">
        <w:rPr>
          <w:rFonts w:ascii="louts shamy" w:hAnsi="louts shamy" w:cs="louts shamy"/>
          <w:rtl/>
          <w:lang w:bidi="ar-EG"/>
        </w:rPr>
        <w:t>[الزمر: 28]</w:t>
      </w:r>
      <w:r w:rsidR="00090B79"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w:t>
      </w:r>
      <w:r w:rsidRPr="00383A76">
        <w:rPr>
          <w:rFonts w:ascii="louts shamy" w:hAnsi="louts shamy" w:cs="louts shamy"/>
          <w:color w:val="006600"/>
          <w:sz w:val="32"/>
          <w:szCs w:val="32"/>
          <w:rtl/>
          <w:lang w:bidi="ar-EG"/>
        </w:rPr>
        <w:t>﴿</w:t>
      </w:r>
      <w:r w:rsidR="00A175F0" w:rsidRPr="00383A76">
        <w:rPr>
          <w:rFonts w:ascii="louts shamy" w:hAnsi="louts shamy" w:cs="louts shamy"/>
          <w:color w:val="006600"/>
          <w:sz w:val="32"/>
          <w:szCs w:val="32"/>
          <w:rtl/>
          <w:lang w:bidi="ar-EG"/>
        </w:rPr>
        <w:t>إِنَّا أَنزَلْنَاهُ قُرْآنًا عَرَبِيًّا لَّعَلَّكُمْ تَعْقِلُونَ</w:t>
      </w:r>
      <w:r w:rsidRPr="00383A76">
        <w:rPr>
          <w:rFonts w:ascii="louts shamy" w:hAnsi="louts shamy" w:cs="louts shamy"/>
          <w:color w:val="006600"/>
          <w:sz w:val="32"/>
          <w:szCs w:val="32"/>
          <w:rtl/>
          <w:lang w:bidi="ar-EG"/>
        </w:rPr>
        <w:t>﴾</w:t>
      </w:r>
      <w:r w:rsidR="00A175F0" w:rsidRPr="00383A76">
        <w:rPr>
          <w:rFonts w:ascii="louts shamy" w:hAnsi="louts shamy" w:cs="louts shamy"/>
          <w:sz w:val="32"/>
          <w:szCs w:val="32"/>
          <w:rtl/>
          <w:lang w:bidi="ar-EG"/>
        </w:rPr>
        <w:t xml:space="preserve"> </w:t>
      </w:r>
      <w:r w:rsidR="00A175F0" w:rsidRPr="00383A76">
        <w:rPr>
          <w:rFonts w:ascii="louts shamy" w:hAnsi="louts shamy" w:cs="louts shamy"/>
          <w:rtl/>
          <w:lang w:bidi="ar-EG"/>
        </w:rPr>
        <w:t>[يوسف: 2]</w:t>
      </w:r>
      <w:r w:rsidRPr="00383A76">
        <w:rPr>
          <w:rFonts w:ascii="louts shamy" w:hAnsi="louts shamy" w:cs="louts shamy"/>
          <w:sz w:val="32"/>
          <w:szCs w:val="32"/>
          <w:rtl/>
          <w:lang w:bidi="ar-EG"/>
        </w:rPr>
        <w:t>، فهو باللغة العربية حتى تعقله وتفهمه.</w:t>
      </w:r>
    </w:p>
    <w:p w14:paraId="47516654" w14:textId="77777777" w:rsidR="00254F12" w:rsidRPr="00383A76" w:rsidRDefault="00254F12" w:rsidP="004E65F7">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فقال: (</w:t>
      </w:r>
      <w:r w:rsidR="006477B5" w:rsidRPr="00383A76">
        <w:rPr>
          <w:rFonts w:ascii="louts shamy" w:hAnsi="louts shamy" w:cs="louts shamy"/>
          <w:sz w:val="32"/>
          <w:szCs w:val="32"/>
          <w:rtl/>
          <w:lang w:bidi="ar-EG"/>
        </w:rPr>
        <w:t>و</w:t>
      </w:r>
      <w:r w:rsidRPr="00383A76">
        <w:rPr>
          <w:rFonts w:ascii="louts shamy" w:hAnsi="louts shamy" w:cs="louts shamy"/>
          <w:sz w:val="32"/>
          <w:szCs w:val="32"/>
          <w:rtl/>
          <w:lang w:bidi="ar-EG"/>
        </w:rPr>
        <w:t>لا تفسير لها ولا تأويل لها بما يخالف ظاهرها، ولا تشبيه بصفات المخلوقين، بل أمر</w:t>
      </w:r>
      <w:r w:rsidR="006477B5" w:rsidRPr="00383A76">
        <w:rPr>
          <w:rFonts w:ascii="louts shamy" w:hAnsi="louts shamy" w:cs="louts shamy"/>
          <w:sz w:val="32"/>
          <w:szCs w:val="32"/>
          <w:rtl/>
          <w:lang w:bidi="ar-EG"/>
        </w:rPr>
        <w:t>ُّ</w:t>
      </w:r>
      <w:r w:rsidRPr="00383A76">
        <w:rPr>
          <w:rFonts w:ascii="louts shamy" w:hAnsi="louts shamy" w:cs="louts shamy"/>
          <w:sz w:val="32"/>
          <w:szCs w:val="32"/>
          <w:rtl/>
          <w:lang w:bidi="ar-EG"/>
        </w:rPr>
        <w:t>وها كما جاءت، ردوا علمها إلى قائلها ومعناها إلى المتكلم بها.</w:t>
      </w:r>
    </w:p>
    <w:p w14:paraId="18CF80FB" w14:textId="77777777" w:rsidR="00254F12" w:rsidRPr="00383A76" w:rsidRDefault="00254F12" w:rsidP="006477B5">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له كتاب آخر اسمه "تحريم النظر في كتاب الكلام"، أورد فيه قول ابن عقيل، وابن عقيل مال إلى مقالات </w:t>
      </w:r>
      <w:r w:rsidR="006477B5" w:rsidRPr="00383A76">
        <w:rPr>
          <w:rFonts w:ascii="louts shamy" w:hAnsi="louts shamy" w:cs="louts shamy"/>
          <w:sz w:val="32"/>
          <w:szCs w:val="32"/>
          <w:rtl/>
          <w:lang w:bidi="ar-EG"/>
        </w:rPr>
        <w:t>المعتزلة، أورد فيه قول ابن عقيل:</w:t>
      </w:r>
      <w:r w:rsidRPr="00383A76">
        <w:rPr>
          <w:rFonts w:ascii="louts shamy" w:hAnsi="louts shamy" w:cs="louts shamy"/>
          <w:sz w:val="32"/>
          <w:szCs w:val="32"/>
          <w:rtl/>
          <w:lang w:bidi="ar-EG"/>
        </w:rPr>
        <w:t xml:space="preserve"> ما الذي يظهر لكم من معنى هذه الألفاظ الواردة في الصفات</w:t>
      </w:r>
      <w:r w:rsidR="006477B5" w:rsidRPr="00383A76">
        <w:rPr>
          <w:rFonts w:ascii="louts shamy" w:hAnsi="louts shamy" w:cs="louts shamy"/>
          <w:sz w:val="32"/>
          <w:szCs w:val="32"/>
          <w:rtl/>
          <w:lang w:bidi="ar-EG"/>
        </w:rPr>
        <w:t>؟</w:t>
      </w:r>
    </w:p>
    <w:p w14:paraId="6B93D634" w14:textId="77777777" w:rsidR="005E4C62" w:rsidRPr="00383A76" w:rsidRDefault="00E377EE" w:rsidP="004E65F7">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lastRenderedPageBreak/>
        <w:t xml:space="preserve">رد ابن قدامة بقوله: </w:t>
      </w:r>
      <w:r w:rsidR="00A448D1" w:rsidRPr="00383A76">
        <w:rPr>
          <w:rFonts w:ascii="louts shamy" w:hAnsi="louts shamy" w:cs="louts shamy"/>
          <w:sz w:val="32"/>
          <w:szCs w:val="32"/>
          <w:rtl/>
          <w:lang w:bidi="ar-EG"/>
        </w:rPr>
        <w:t>هذا تسرع</w:t>
      </w:r>
      <w:r w:rsidR="006477B5" w:rsidRPr="00383A76">
        <w:rPr>
          <w:rFonts w:ascii="louts shamy" w:hAnsi="louts shamy" w:cs="louts shamy"/>
          <w:sz w:val="32"/>
          <w:szCs w:val="32"/>
          <w:rtl/>
          <w:lang w:bidi="ar-EG"/>
        </w:rPr>
        <w:t>ُّ</w:t>
      </w:r>
      <w:r w:rsidR="00A448D1" w:rsidRPr="00383A76">
        <w:rPr>
          <w:rFonts w:ascii="louts shamy" w:hAnsi="louts shamy" w:cs="louts shamy"/>
          <w:sz w:val="32"/>
          <w:szCs w:val="32"/>
          <w:rtl/>
          <w:lang w:bidi="ar-EG"/>
        </w:rPr>
        <w:t xml:space="preserve"> في التجاهل</w:t>
      </w:r>
      <w:r w:rsidR="00CD5986" w:rsidRPr="00383A76">
        <w:rPr>
          <w:rFonts w:ascii="louts shamy" w:hAnsi="louts shamy" w:cs="louts shamy"/>
          <w:sz w:val="32"/>
          <w:szCs w:val="32"/>
          <w:rtl/>
          <w:lang w:bidi="ar-EG"/>
        </w:rPr>
        <w:t>،</w:t>
      </w:r>
      <w:r w:rsidR="005B1722" w:rsidRPr="00383A76">
        <w:rPr>
          <w:rFonts w:ascii="louts shamy" w:hAnsi="louts shamy" w:cs="louts shamy"/>
          <w:sz w:val="32"/>
          <w:szCs w:val="32"/>
          <w:rtl/>
          <w:lang w:bidi="ar-EG"/>
        </w:rPr>
        <w:t xml:space="preserve"> كأنه لا يعرف معتقد</w:t>
      </w:r>
      <w:r w:rsidR="006477B5" w:rsidRPr="00383A76">
        <w:rPr>
          <w:rFonts w:ascii="louts shamy" w:hAnsi="louts shamy" w:cs="louts shamy"/>
          <w:sz w:val="32"/>
          <w:szCs w:val="32"/>
          <w:rtl/>
          <w:lang w:bidi="ar-EG"/>
        </w:rPr>
        <w:t>َ</w:t>
      </w:r>
      <w:r w:rsidR="005B1722" w:rsidRPr="00383A76">
        <w:rPr>
          <w:rFonts w:ascii="louts shamy" w:hAnsi="louts shamy" w:cs="louts shamy"/>
          <w:sz w:val="32"/>
          <w:szCs w:val="32"/>
          <w:rtl/>
          <w:lang w:bidi="ar-EG"/>
        </w:rPr>
        <w:t xml:space="preserve"> أهل السنة</w:t>
      </w:r>
      <w:r w:rsidR="00CD5986" w:rsidRPr="00383A76">
        <w:rPr>
          <w:rFonts w:ascii="louts shamy" w:hAnsi="louts shamy" w:cs="louts shamy"/>
          <w:sz w:val="32"/>
          <w:szCs w:val="32"/>
          <w:rtl/>
          <w:lang w:bidi="ar-EG"/>
        </w:rPr>
        <w:t>،</w:t>
      </w:r>
      <w:r w:rsidR="005E4C62" w:rsidRPr="00383A76">
        <w:rPr>
          <w:rFonts w:ascii="louts shamy" w:hAnsi="louts shamy" w:cs="louts shamy"/>
          <w:sz w:val="32"/>
          <w:szCs w:val="32"/>
          <w:rtl/>
          <w:lang w:bidi="ar-EG"/>
        </w:rPr>
        <w:t xml:space="preserve"> ثم قال ابن قدامة: قد عل</w:t>
      </w:r>
      <w:r w:rsidR="006477B5" w:rsidRPr="00383A76">
        <w:rPr>
          <w:rFonts w:ascii="louts shamy" w:hAnsi="louts shamy" w:cs="louts shamy"/>
          <w:sz w:val="32"/>
          <w:szCs w:val="32"/>
          <w:rtl/>
          <w:lang w:bidi="ar-EG"/>
        </w:rPr>
        <w:t>ِ</w:t>
      </w:r>
      <w:r w:rsidR="005E4C62" w:rsidRPr="00383A76">
        <w:rPr>
          <w:rFonts w:ascii="louts shamy" w:hAnsi="louts shamy" w:cs="louts shamy"/>
          <w:sz w:val="32"/>
          <w:szCs w:val="32"/>
          <w:rtl/>
          <w:lang w:bidi="ar-EG"/>
        </w:rPr>
        <w:t>منا أن لها معنى في الجملة يعلم</w:t>
      </w:r>
      <w:r w:rsidR="006477B5" w:rsidRPr="00383A76">
        <w:rPr>
          <w:rFonts w:ascii="louts shamy" w:hAnsi="louts shamy" w:cs="louts shamy"/>
          <w:sz w:val="32"/>
          <w:szCs w:val="32"/>
          <w:rtl/>
          <w:lang w:bidi="ar-EG"/>
        </w:rPr>
        <w:t>ُ</w:t>
      </w:r>
      <w:r w:rsidR="005E4C62" w:rsidRPr="00383A76">
        <w:rPr>
          <w:rFonts w:ascii="louts shamy" w:hAnsi="louts shamy" w:cs="louts shamy"/>
          <w:sz w:val="32"/>
          <w:szCs w:val="32"/>
          <w:rtl/>
          <w:lang w:bidi="ar-EG"/>
        </w:rPr>
        <w:t>ه المتكلم بها</w:t>
      </w:r>
      <w:r w:rsidR="006477B5" w:rsidRPr="00383A76">
        <w:rPr>
          <w:rFonts w:ascii="louts shamy" w:hAnsi="louts shamy" w:cs="louts shamy"/>
          <w:sz w:val="32"/>
          <w:szCs w:val="32"/>
          <w:rtl/>
          <w:lang w:bidi="ar-EG"/>
        </w:rPr>
        <w:t>،</w:t>
      </w:r>
      <w:r w:rsidR="005E4C62" w:rsidRPr="00383A76">
        <w:rPr>
          <w:rFonts w:ascii="louts shamy" w:hAnsi="louts shamy" w:cs="louts shamy"/>
          <w:sz w:val="32"/>
          <w:szCs w:val="32"/>
          <w:rtl/>
          <w:lang w:bidi="ar-EG"/>
        </w:rPr>
        <w:t xml:space="preserve"> فنحن نؤمن بها بذلك المعنى</w:t>
      </w:r>
      <w:r w:rsidR="005B1722" w:rsidRPr="00383A76">
        <w:rPr>
          <w:rFonts w:ascii="louts shamy" w:hAnsi="louts shamy" w:cs="louts shamy"/>
          <w:sz w:val="32"/>
          <w:szCs w:val="32"/>
          <w:rtl/>
          <w:lang w:bidi="ar-EG"/>
        </w:rPr>
        <w:t>"</w:t>
      </w:r>
      <w:r w:rsidR="005E4C62" w:rsidRPr="00383A76">
        <w:rPr>
          <w:rFonts w:ascii="louts shamy" w:hAnsi="louts shamy" w:cs="louts shamy"/>
          <w:sz w:val="32"/>
          <w:szCs w:val="32"/>
          <w:rtl/>
          <w:lang w:bidi="ar-EG"/>
        </w:rPr>
        <w:t xml:space="preserve">. </w:t>
      </w:r>
    </w:p>
    <w:p w14:paraId="218D6B80" w14:textId="77777777" w:rsidR="00164479" w:rsidRPr="00383A76" w:rsidRDefault="005E4C62" w:rsidP="004E65F7">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أرأيت رد كلام العالم إلى كلامه الآخر اتضح الآن </w:t>
      </w:r>
      <w:r w:rsidR="00A1057C" w:rsidRPr="00383A76">
        <w:rPr>
          <w:rFonts w:ascii="louts shamy" w:hAnsi="louts shamy" w:cs="louts shamy"/>
          <w:sz w:val="32"/>
          <w:szCs w:val="32"/>
          <w:rtl/>
          <w:lang w:bidi="ar-EG"/>
        </w:rPr>
        <w:t>معنى قوله: بلا معنى</w:t>
      </w:r>
      <w:r w:rsidR="00CD5986" w:rsidRPr="00383A76">
        <w:rPr>
          <w:rFonts w:ascii="louts shamy" w:hAnsi="louts shamy" w:cs="louts shamy"/>
          <w:sz w:val="32"/>
          <w:szCs w:val="32"/>
          <w:rtl/>
          <w:lang w:bidi="ar-EG"/>
        </w:rPr>
        <w:t>،</w:t>
      </w:r>
      <w:r w:rsidR="00A1057C" w:rsidRPr="00383A76">
        <w:rPr>
          <w:rFonts w:ascii="louts shamy" w:hAnsi="louts shamy" w:cs="louts shamy"/>
          <w:sz w:val="32"/>
          <w:szCs w:val="32"/>
          <w:rtl/>
          <w:lang w:bidi="ar-EG"/>
        </w:rPr>
        <w:t xml:space="preserve"> يقول لها في الجملة معنى</w:t>
      </w:r>
      <w:r w:rsidR="00CD5986" w:rsidRPr="00383A76">
        <w:rPr>
          <w:rFonts w:ascii="louts shamy" w:hAnsi="louts shamy" w:cs="louts shamy"/>
          <w:sz w:val="32"/>
          <w:szCs w:val="32"/>
          <w:rtl/>
          <w:lang w:bidi="ar-EG"/>
        </w:rPr>
        <w:t>،</w:t>
      </w:r>
      <w:r w:rsidR="00A1057C" w:rsidRPr="00383A76">
        <w:rPr>
          <w:rFonts w:ascii="louts shamy" w:hAnsi="louts shamy" w:cs="louts shamy"/>
          <w:sz w:val="32"/>
          <w:szCs w:val="32"/>
          <w:rtl/>
          <w:lang w:bidi="ar-EG"/>
        </w:rPr>
        <w:t xml:space="preserve"> يعني قوله: </w:t>
      </w:r>
      <w:r w:rsidR="00A1057C" w:rsidRPr="00383A76">
        <w:rPr>
          <w:rFonts w:ascii="louts shamy" w:hAnsi="louts shamy" w:cs="louts shamy"/>
          <w:sz w:val="28"/>
          <w:szCs w:val="28"/>
          <w:rtl/>
          <w:lang w:bidi="ar-EG"/>
        </w:rPr>
        <w:t>{</w:t>
      </w:r>
      <w:r w:rsidR="00A1057C" w:rsidRPr="00383A76">
        <w:rPr>
          <w:rFonts w:ascii="louts shamy" w:hAnsi="louts shamy" w:cs="louts shamy"/>
          <w:color w:val="FF0000"/>
          <w:sz w:val="32"/>
          <w:szCs w:val="32"/>
          <w:rtl/>
          <w:lang w:bidi="ar-EG"/>
        </w:rPr>
        <w:t>إِنَّ بَطْشَ رَبِّكَ لَشَدِيدٌ</w:t>
      </w:r>
      <w:r w:rsidR="00A1057C" w:rsidRPr="00383A76">
        <w:rPr>
          <w:rFonts w:ascii="louts shamy" w:hAnsi="louts shamy" w:cs="louts shamy"/>
          <w:sz w:val="28"/>
          <w:szCs w:val="28"/>
          <w:rtl/>
          <w:lang w:bidi="ar-EG"/>
        </w:rPr>
        <w:t>}</w:t>
      </w:r>
      <w:r w:rsidR="006C24B6" w:rsidRPr="00383A76">
        <w:rPr>
          <w:rFonts w:ascii="louts shamy" w:hAnsi="louts shamy" w:cs="louts shamy"/>
          <w:sz w:val="32"/>
          <w:szCs w:val="32"/>
          <w:rtl/>
          <w:lang w:bidi="ar-EG"/>
        </w:rPr>
        <w:t xml:space="preserve">، </w:t>
      </w:r>
      <w:r w:rsidR="00433672" w:rsidRPr="00383A76">
        <w:rPr>
          <w:rFonts w:ascii="louts shamy" w:hAnsi="louts shamy" w:cs="louts shamy"/>
          <w:sz w:val="32"/>
          <w:szCs w:val="32"/>
          <w:rtl/>
          <w:lang w:bidi="ar-EG"/>
        </w:rPr>
        <w:t>ما في أحد لا يعرف معناها ممن يعرف اللسان العربي</w:t>
      </w:r>
      <w:r w:rsidR="00CD5986" w:rsidRPr="00383A76">
        <w:rPr>
          <w:rFonts w:ascii="louts shamy" w:hAnsi="louts shamy" w:cs="louts shamy"/>
          <w:sz w:val="32"/>
          <w:szCs w:val="32"/>
          <w:rtl/>
          <w:lang w:bidi="ar-EG"/>
        </w:rPr>
        <w:t>،</w:t>
      </w:r>
      <w:r w:rsidR="00433672" w:rsidRPr="00383A76">
        <w:rPr>
          <w:rFonts w:ascii="louts shamy" w:hAnsi="louts shamy" w:cs="louts shamy"/>
          <w:sz w:val="32"/>
          <w:szCs w:val="32"/>
          <w:rtl/>
          <w:lang w:bidi="ar-EG"/>
        </w:rPr>
        <w:t xml:space="preserve"> وقوله: </w:t>
      </w:r>
      <w:r w:rsidR="00433672" w:rsidRPr="00383A76">
        <w:rPr>
          <w:rFonts w:ascii="louts shamy" w:hAnsi="louts shamy" w:cs="louts shamy"/>
          <w:sz w:val="28"/>
          <w:szCs w:val="28"/>
          <w:rtl/>
          <w:lang w:bidi="ar-EG"/>
        </w:rPr>
        <w:t>{</w:t>
      </w:r>
      <w:r w:rsidR="00433672" w:rsidRPr="00383A76">
        <w:rPr>
          <w:rFonts w:ascii="louts shamy" w:hAnsi="louts shamy" w:cs="louts shamy"/>
          <w:color w:val="FF0000"/>
          <w:sz w:val="32"/>
          <w:szCs w:val="32"/>
          <w:rtl/>
          <w:lang w:bidi="ar-EG"/>
        </w:rPr>
        <w:t xml:space="preserve">إِنَّ اللَّهَ غَفُورٌ </w:t>
      </w:r>
      <w:proofErr w:type="gramStart"/>
      <w:r w:rsidR="00433672" w:rsidRPr="00383A76">
        <w:rPr>
          <w:rFonts w:ascii="louts shamy" w:hAnsi="louts shamy" w:cs="louts shamy"/>
          <w:color w:val="FF0000"/>
          <w:sz w:val="32"/>
          <w:szCs w:val="32"/>
          <w:rtl/>
          <w:lang w:bidi="ar-EG"/>
        </w:rPr>
        <w:t>رَحِيمٌ</w:t>
      </w:r>
      <w:r w:rsidR="00433672" w:rsidRPr="00383A76">
        <w:rPr>
          <w:rFonts w:ascii="louts shamy" w:hAnsi="louts shamy" w:cs="louts shamy"/>
          <w:sz w:val="28"/>
          <w:szCs w:val="28"/>
          <w:rtl/>
          <w:lang w:bidi="ar-EG"/>
        </w:rPr>
        <w:t>}</w:t>
      </w:r>
      <w:r w:rsidR="00433672" w:rsidRPr="00383A76">
        <w:rPr>
          <w:rFonts w:ascii="louts shamy" w:hAnsi="louts shamy" w:cs="louts shamy"/>
          <w:rtl/>
          <w:lang w:bidi="ar-EG"/>
        </w:rPr>
        <w:t>[</w:t>
      </w:r>
      <w:proofErr w:type="gramEnd"/>
      <w:r w:rsidR="00433672" w:rsidRPr="00383A76">
        <w:rPr>
          <w:rFonts w:ascii="louts shamy" w:hAnsi="louts shamy" w:cs="louts shamy"/>
          <w:rtl/>
          <w:lang w:bidi="ar-EG"/>
        </w:rPr>
        <w:t>البقرة:199]</w:t>
      </w:r>
      <w:r w:rsidR="00CD5986" w:rsidRPr="00383A76">
        <w:rPr>
          <w:rFonts w:ascii="louts shamy" w:hAnsi="louts shamy" w:cs="louts shamy"/>
          <w:sz w:val="32"/>
          <w:szCs w:val="32"/>
          <w:rtl/>
          <w:lang w:bidi="ar-EG"/>
        </w:rPr>
        <w:t>،</w:t>
      </w:r>
      <w:r w:rsidR="00433672" w:rsidRPr="00383A76">
        <w:rPr>
          <w:rFonts w:ascii="louts shamy" w:hAnsi="louts shamy" w:cs="louts shamy"/>
          <w:sz w:val="32"/>
          <w:szCs w:val="32"/>
          <w:rtl/>
          <w:lang w:bidi="ar-EG"/>
        </w:rPr>
        <w:t xml:space="preserve"> يقول في الجملة معلوم</w:t>
      </w:r>
      <w:r w:rsidR="00CD5986" w:rsidRPr="00383A76">
        <w:rPr>
          <w:rFonts w:ascii="louts shamy" w:hAnsi="louts shamy" w:cs="louts shamy"/>
          <w:sz w:val="32"/>
          <w:szCs w:val="32"/>
          <w:rtl/>
          <w:lang w:bidi="ar-EG"/>
        </w:rPr>
        <w:t>،</w:t>
      </w:r>
      <w:r w:rsidR="00433672" w:rsidRPr="00383A76">
        <w:rPr>
          <w:rFonts w:ascii="louts shamy" w:hAnsi="louts shamy" w:cs="louts shamy"/>
          <w:sz w:val="32"/>
          <w:szCs w:val="32"/>
          <w:rtl/>
          <w:lang w:bidi="ar-EG"/>
        </w:rPr>
        <w:t xml:space="preserve"> ولهذا يقول مستنكرًا على ابن عقيل هذا السؤال الذي سأله يقول: كأنه لا يعرف معنى اعتقاد أهل السنة</w:t>
      </w:r>
      <w:r w:rsidR="006477B5" w:rsidRPr="00383A76">
        <w:rPr>
          <w:rFonts w:ascii="louts shamy" w:hAnsi="louts shamy" w:cs="louts shamy"/>
          <w:sz w:val="32"/>
          <w:szCs w:val="32"/>
          <w:rtl/>
          <w:lang w:bidi="ar-EG"/>
        </w:rPr>
        <w:t>،</w:t>
      </w:r>
      <w:r w:rsidR="00433672" w:rsidRPr="00383A76">
        <w:rPr>
          <w:rFonts w:ascii="louts shamy" w:hAnsi="louts shamy" w:cs="louts shamy"/>
          <w:sz w:val="32"/>
          <w:szCs w:val="32"/>
          <w:rtl/>
          <w:lang w:bidi="ar-EG"/>
        </w:rPr>
        <w:t xml:space="preserve"> علمنا أن لها معنى في الجملة يعلمه المتكلم</w:t>
      </w:r>
      <w:r w:rsidR="005B1722" w:rsidRPr="00383A76">
        <w:rPr>
          <w:rFonts w:ascii="louts shamy" w:hAnsi="louts shamy" w:cs="louts shamy"/>
          <w:sz w:val="32"/>
          <w:szCs w:val="32"/>
          <w:rtl/>
          <w:lang w:bidi="ar-EG"/>
        </w:rPr>
        <w:t xml:space="preserve"> بها فنحن نؤمن بها بذلك المعنى. </w:t>
      </w:r>
      <w:r w:rsidR="00433672" w:rsidRPr="00383A76">
        <w:rPr>
          <w:rFonts w:ascii="louts shamy" w:hAnsi="louts shamy" w:cs="louts shamy"/>
          <w:sz w:val="32"/>
          <w:szCs w:val="32"/>
          <w:rtl/>
          <w:lang w:bidi="ar-EG"/>
        </w:rPr>
        <w:t xml:space="preserve">وهنا ماذا يقول؟ </w:t>
      </w:r>
      <w:r w:rsidR="0065226C" w:rsidRPr="00383A76">
        <w:rPr>
          <w:rFonts w:ascii="louts shamy" w:hAnsi="louts shamy" w:cs="louts shamy"/>
          <w:sz w:val="32"/>
          <w:szCs w:val="32"/>
          <w:rtl/>
          <w:lang w:bidi="ar-EG"/>
        </w:rPr>
        <w:t>يقول</w:t>
      </w:r>
      <w:r w:rsidR="005B1722" w:rsidRPr="00383A76">
        <w:rPr>
          <w:rFonts w:ascii="louts shamy" w:hAnsi="louts shamy" w:cs="louts shamy"/>
          <w:sz w:val="32"/>
          <w:szCs w:val="32"/>
          <w:rtl/>
          <w:lang w:bidi="ar-EG"/>
        </w:rPr>
        <w:t>:</w:t>
      </w:r>
      <w:r w:rsidR="0065226C" w:rsidRPr="00383A76">
        <w:rPr>
          <w:rFonts w:ascii="louts shamy" w:hAnsi="louts shamy" w:cs="louts shamy"/>
          <w:sz w:val="32"/>
          <w:szCs w:val="32"/>
          <w:rtl/>
          <w:lang w:bidi="ar-EG"/>
        </w:rPr>
        <w:t xml:space="preserve"> ولا معنى</w:t>
      </w:r>
      <w:r w:rsidR="00CD5986" w:rsidRPr="00383A76">
        <w:rPr>
          <w:rFonts w:ascii="louts shamy" w:hAnsi="louts shamy" w:cs="louts shamy"/>
          <w:sz w:val="32"/>
          <w:szCs w:val="32"/>
          <w:rtl/>
          <w:lang w:bidi="ar-EG"/>
        </w:rPr>
        <w:t>،</w:t>
      </w:r>
      <w:r w:rsidR="0065226C" w:rsidRPr="00383A76">
        <w:rPr>
          <w:rFonts w:ascii="louts shamy" w:hAnsi="louts shamy" w:cs="louts shamy"/>
          <w:sz w:val="32"/>
          <w:szCs w:val="32"/>
          <w:rtl/>
          <w:lang w:bidi="ar-EG"/>
        </w:rPr>
        <w:t xml:space="preserve"> أرأيت </w:t>
      </w:r>
      <w:r w:rsidR="006477B5" w:rsidRPr="00383A76">
        <w:rPr>
          <w:rFonts w:ascii="louts shamy" w:hAnsi="louts shamy" w:cs="louts shamy"/>
          <w:sz w:val="32"/>
          <w:szCs w:val="32"/>
          <w:rtl/>
          <w:lang w:bidi="ar-EG"/>
        </w:rPr>
        <w:t>مراده في قوله: ولا معنى؟ إذا عرض</w:t>
      </w:r>
      <w:r w:rsidR="0065226C" w:rsidRPr="00383A76">
        <w:rPr>
          <w:rFonts w:ascii="louts shamy" w:hAnsi="louts shamy" w:cs="louts shamy"/>
          <w:sz w:val="32"/>
          <w:szCs w:val="32"/>
          <w:rtl/>
          <w:lang w:bidi="ar-EG"/>
        </w:rPr>
        <w:t>ته ع</w:t>
      </w:r>
      <w:r w:rsidR="005B1722" w:rsidRPr="00383A76">
        <w:rPr>
          <w:rFonts w:ascii="louts shamy" w:hAnsi="louts shamy" w:cs="louts shamy"/>
          <w:sz w:val="32"/>
          <w:szCs w:val="32"/>
          <w:rtl/>
          <w:lang w:bidi="ar-EG"/>
        </w:rPr>
        <w:t>لى باقي كلامه المفصل اتضح معناها</w:t>
      </w:r>
      <w:r w:rsidR="00CD5986" w:rsidRPr="00383A76">
        <w:rPr>
          <w:rFonts w:ascii="louts shamy" w:hAnsi="louts shamy" w:cs="louts shamy"/>
          <w:sz w:val="32"/>
          <w:szCs w:val="32"/>
          <w:rtl/>
          <w:lang w:bidi="ar-EG"/>
        </w:rPr>
        <w:t>،</w:t>
      </w:r>
      <w:r w:rsidR="006477B5" w:rsidRPr="00383A76">
        <w:rPr>
          <w:rFonts w:ascii="louts shamy" w:hAnsi="louts shamy" w:cs="louts shamy"/>
          <w:sz w:val="32"/>
          <w:szCs w:val="32"/>
          <w:rtl/>
          <w:lang w:bidi="ar-EG"/>
        </w:rPr>
        <w:t xml:space="preserve"> ثم قال رادًّ</w:t>
      </w:r>
      <w:r w:rsidR="0065226C" w:rsidRPr="00383A76">
        <w:rPr>
          <w:rFonts w:ascii="louts shamy" w:hAnsi="louts shamy" w:cs="louts shamy"/>
          <w:sz w:val="32"/>
          <w:szCs w:val="32"/>
          <w:rtl/>
          <w:lang w:bidi="ar-EG"/>
        </w:rPr>
        <w:t xml:space="preserve">ا </w:t>
      </w:r>
      <w:r w:rsidR="009D5988" w:rsidRPr="00383A76">
        <w:rPr>
          <w:rFonts w:ascii="louts shamy" w:hAnsi="louts shamy" w:cs="louts shamy"/>
          <w:sz w:val="32"/>
          <w:szCs w:val="32"/>
          <w:rtl/>
          <w:lang w:bidi="ar-EG"/>
        </w:rPr>
        <w:t>على</w:t>
      </w:r>
      <w:r w:rsidR="006477B5" w:rsidRPr="00383A76">
        <w:rPr>
          <w:rFonts w:ascii="louts shamy" w:hAnsi="louts shamy" w:cs="louts shamy"/>
          <w:sz w:val="32"/>
          <w:szCs w:val="32"/>
          <w:rtl/>
          <w:lang w:bidi="ar-EG"/>
        </w:rPr>
        <w:t xml:space="preserve"> كلام</w:t>
      </w:r>
      <w:r w:rsidR="009D5988" w:rsidRPr="00383A76">
        <w:rPr>
          <w:rFonts w:ascii="louts shamy" w:hAnsi="louts shamy" w:cs="louts shamy"/>
          <w:sz w:val="32"/>
          <w:szCs w:val="32"/>
          <w:rtl/>
          <w:lang w:bidi="ar-EG"/>
        </w:rPr>
        <w:t xml:space="preserve"> ابن عقيل أيضًا حين نفى العلم بالمعنى رد</w:t>
      </w:r>
      <w:r w:rsidR="006477B5" w:rsidRPr="00383A76">
        <w:rPr>
          <w:rFonts w:ascii="louts shamy" w:hAnsi="louts shamy" w:cs="louts shamy"/>
          <w:sz w:val="32"/>
          <w:szCs w:val="32"/>
          <w:rtl/>
          <w:lang w:bidi="ar-EG"/>
        </w:rPr>
        <w:t>َّ</w:t>
      </w:r>
      <w:r w:rsidR="009D5988" w:rsidRPr="00383A76">
        <w:rPr>
          <w:rFonts w:ascii="louts shamy" w:hAnsi="louts shamy" w:cs="louts shamy"/>
          <w:sz w:val="32"/>
          <w:szCs w:val="32"/>
          <w:rtl/>
          <w:lang w:bidi="ar-EG"/>
        </w:rPr>
        <w:t xml:space="preserve"> عليه بقوله:</w:t>
      </w:r>
      <w:r w:rsidR="000F71DF" w:rsidRPr="00383A76">
        <w:rPr>
          <w:rFonts w:ascii="louts shamy" w:hAnsi="louts shamy" w:cs="louts shamy"/>
          <w:sz w:val="32"/>
          <w:szCs w:val="32"/>
          <w:rtl/>
          <w:lang w:bidi="ar-EG"/>
        </w:rPr>
        <w:t xml:space="preserve"> "كيف يسأل عن معنى" يع</w:t>
      </w:r>
      <w:r w:rsidR="005B1722" w:rsidRPr="00383A76">
        <w:rPr>
          <w:rFonts w:ascii="louts shamy" w:hAnsi="louts shamy" w:cs="louts shamy"/>
          <w:sz w:val="32"/>
          <w:szCs w:val="32"/>
          <w:rtl/>
          <w:lang w:bidi="ar-EG"/>
        </w:rPr>
        <w:t>ني ابن عقيل وهو يقول: لا أعلمه؟</w:t>
      </w:r>
      <w:r w:rsidR="00CD5986" w:rsidRPr="00383A76">
        <w:rPr>
          <w:rFonts w:ascii="louts shamy" w:hAnsi="louts shamy" w:cs="louts shamy"/>
          <w:sz w:val="32"/>
          <w:szCs w:val="32"/>
          <w:rtl/>
          <w:lang w:bidi="ar-EG"/>
        </w:rPr>
        <w:t>،</w:t>
      </w:r>
      <w:r w:rsidR="000F71DF" w:rsidRPr="00383A76">
        <w:rPr>
          <w:rFonts w:ascii="louts shamy" w:hAnsi="louts shamy" w:cs="louts shamy"/>
          <w:sz w:val="32"/>
          <w:szCs w:val="32"/>
          <w:rtl/>
          <w:lang w:bidi="ar-EG"/>
        </w:rPr>
        <w:t xml:space="preserve"> وكيف يسأل عن كيفية </w:t>
      </w:r>
      <w:r w:rsidR="00F35FD3" w:rsidRPr="00383A76">
        <w:rPr>
          <w:rFonts w:ascii="louts shamy" w:hAnsi="louts shamy" w:cs="louts shamy"/>
          <w:sz w:val="32"/>
          <w:szCs w:val="32"/>
          <w:rtl/>
          <w:lang w:bidi="ar-EG"/>
        </w:rPr>
        <w:t>ما يرى أن السؤال</w:t>
      </w:r>
      <w:r w:rsidR="005B1722" w:rsidRPr="00383A76">
        <w:rPr>
          <w:rFonts w:ascii="louts shamy" w:hAnsi="louts shamy" w:cs="louts shamy"/>
          <w:sz w:val="32"/>
          <w:szCs w:val="32"/>
          <w:rtl/>
          <w:lang w:bidi="ar-EG"/>
        </w:rPr>
        <w:t xml:space="preserve"> عنه بدعة والكلام في تفسيره خطأ؟</w:t>
      </w:r>
      <w:r w:rsidR="00F35FD3" w:rsidRPr="00383A76">
        <w:rPr>
          <w:rFonts w:ascii="louts shamy" w:hAnsi="louts shamy" w:cs="louts shamy"/>
          <w:sz w:val="32"/>
          <w:szCs w:val="32"/>
          <w:rtl/>
          <w:lang w:bidi="ar-EG"/>
        </w:rPr>
        <w:t xml:space="preserve"> يقول أنت</w:t>
      </w:r>
      <w:r w:rsidR="002C45BB" w:rsidRPr="00383A76">
        <w:rPr>
          <w:rFonts w:ascii="louts shamy" w:hAnsi="louts shamy" w:cs="louts shamy"/>
          <w:sz w:val="32"/>
          <w:szCs w:val="32"/>
          <w:rtl/>
          <w:lang w:bidi="ar-EG"/>
        </w:rPr>
        <w:t xml:space="preserve"> الآن تقول: إن المعنى غير معلوم</w:t>
      </w:r>
      <w:r w:rsidR="00CD5986" w:rsidRPr="00383A76">
        <w:rPr>
          <w:rFonts w:ascii="louts shamy" w:hAnsi="louts shamy" w:cs="louts shamy"/>
          <w:sz w:val="32"/>
          <w:szCs w:val="32"/>
          <w:rtl/>
          <w:lang w:bidi="ar-EG"/>
        </w:rPr>
        <w:t>،</w:t>
      </w:r>
      <w:r w:rsidR="002C45BB" w:rsidRPr="00383A76">
        <w:rPr>
          <w:rFonts w:ascii="louts shamy" w:hAnsi="louts shamy" w:cs="louts shamy"/>
          <w:sz w:val="32"/>
          <w:szCs w:val="32"/>
          <w:rtl/>
          <w:lang w:bidi="ar-EG"/>
        </w:rPr>
        <w:t xml:space="preserve"> وتفسيره خطأ</w:t>
      </w:r>
      <w:r w:rsidR="00CD5986" w:rsidRPr="00383A76">
        <w:rPr>
          <w:rFonts w:ascii="louts shamy" w:hAnsi="louts shamy" w:cs="louts shamy"/>
          <w:sz w:val="32"/>
          <w:szCs w:val="32"/>
          <w:rtl/>
          <w:lang w:bidi="ar-EG"/>
        </w:rPr>
        <w:t>،</w:t>
      </w:r>
      <w:r w:rsidR="002C45BB" w:rsidRPr="00383A76">
        <w:rPr>
          <w:rFonts w:ascii="louts shamy" w:hAnsi="louts shamy" w:cs="louts shamy"/>
          <w:sz w:val="32"/>
          <w:szCs w:val="32"/>
          <w:rtl/>
          <w:lang w:bidi="ar-EG"/>
        </w:rPr>
        <w:t xml:space="preserve"> إذًا أنت كيف تسأل عن معنى شيء</w:t>
      </w:r>
      <w:r w:rsidR="005B1722" w:rsidRPr="00383A76">
        <w:rPr>
          <w:rFonts w:ascii="louts shamy" w:hAnsi="louts shamy" w:cs="louts shamy"/>
          <w:sz w:val="32"/>
          <w:szCs w:val="32"/>
          <w:rtl/>
          <w:lang w:bidi="ar-EG"/>
        </w:rPr>
        <w:t>ٍ</w:t>
      </w:r>
      <w:r w:rsidR="002C45BB" w:rsidRPr="00383A76">
        <w:rPr>
          <w:rFonts w:ascii="louts shamy" w:hAnsi="louts shamy" w:cs="louts shamy"/>
          <w:sz w:val="32"/>
          <w:szCs w:val="32"/>
          <w:rtl/>
          <w:lang w:bidi="ar-EG"/>
        </w:rPr>
        <w:t xml:space="preserve"> </w:t>
      </w:r>
      <w:r w:rsidR="00164479" w:rsidRPr="00383A76">
        <w:rPr>
          <w:rFonts w:ascii="louts shamy" w:hAnsi="louts shamy" w:cs="louts shamy"/>
          <w:sz w:val="32"/>
          <w:szCs w:val="32"/>
          <w:rtl/>
          <w:lang w:bidi="ar-EG"/>
        </w:rPr>
        <w:t>أنت تقول: إني لا أعلمه</w:t>
      </w:r>
      <w:r w:rsidR="00CD5986" w:rsidRPr="00383A76">
        <w:rPr>
          <w:rFonts w:ascii="louts shamy" w:hAnsi="louts shamy" w:cs="louts shamy"/>
          <w:sz w:val="32"/>
          <w:szCs w:val="32"/>
          <w:rtl/>
          <w:lang w:bidi="ar-EG"/>
        </w:rPr>
        <w:t>،</w:t>
      </w:r>
      <w:r w:rsidR="00164479" w:rsidRPr="00383A76">
        <w:rPr>
          <w:rFonts w:ascii="louts shamy" w:hAnsi="louts shamy" w:cs="louts shamy"/>
          <w:sz w:val="32"/>
          <w:szCs w:val="32"/>
          <w:rtl/>
          <w:lang w:bidi="ar-EG"/>
        </w:rPr>
        <w:t xml:space="preserve"> وكيف تسأل عن كيفية</w:t>
      </w:r>
      <w:r w:rsidR="006477B5" w:rsidRPr="00383A76">
        <w:rPr>
          <w:rFonts w:ascii="louts shamy" w:hAnsi="louts shamy" w:cs="louts shamy"/>
          <w:sz w:val="32"/>
          <w:szCs w:val="32"/>
          <w:rtl/>
          <w:lang w:bidi="ar-EG"/>
        </w:rPr>
        <w:t>ِ</w:t>
      </w:r>
      <w:r w:rsidR="00164479" w:rsidRPr="00383A76">
        <w:rPr>
          <w:rFonts w:ascii="louts shamy" w:hAnsi="louts shamy" w:cs="louts shamy"/>
          <w:sz w:val="32"/>
          <w:szCs w:val="32"/>
          <w:rtl/>
          <w:lang w:bidi="ar-EG"/>
        </w:rPr>
        <w:t xml:space="preserve"> ما ترى أن السؤال </w:t>
      </w:r>
      <w:r w:rsidR="001B699B" w:rsidRPr="00383A76">
        <w:rPr>
          <w:rFonts w:ascii="louts shamy" w:hAnsi="louts shamy" w:cs="louts shamy"/>
          <w:sz w:val="32"/>
          <w:szCs w:val="32"/>
          <w:rtl/>
          <w:lang w:bidi="ar-EG"/>
        </w:rPr>
        <w:t>عنه بدعة والكلام في تفسيره خطأ؟ يعني ي</w:t>
      </w:r>
      <w:r w:rsidR="008D3451" w:rsidRPr="00383A76">
        <w:rPr>
          <w:rFonts w:ascii="louts shamy" w:hAnsi="louts shamy" w:cs="louts shamy"/>
          <w:sz w:val="32"/>
          <w:szCs w:val="32"/>
          <w:rtl/>
          <w:lang w:bidi="ar-EG"/>
        </w:rPr>
        <w:t>ُ</w:t>
      </w:r>
      <w:r w:rsidR="001B699B" w:rsidRPr="00383A76">
        <w:rPr>
          <w:rFonts w:ascii="louts shamy" w:hAnsi="louts shamy" w:cs="louts shamy"/>
          <w:sz w:val="32"/>
          <w:szCs w:val="32"/>
          <w:rtl/>
          <w:lang w:bidi="ar-EG"/>
        </w:rPr>
        <w:t xml:space="preserve">نكر على ابن عقيل </w:t>
      </w:r>
      <w:r w:rsidR="003C31FD" w:rsidRPr="00383A76">
        <w:rPr>
          <w:rFonts w:ascii="louts shamy" w:hAnsi="louts shamy" w:cs="louts shamy"/>
          <w:sz w:val="32"/>
          <w:szCs w:val="32"/>
          <w:rtl/>
          <w:lang w:bidi="ar-EG"/>
        </w:rPr>
        <w:t xml:space="preserve">ما زعمه من عدم العلم وعدم التفسير. </w:t>
      </w:r>
    </w:p>
    <w:p w14:paraId="4961C279" w14:textId="77777777" w:rsidR="003C31FD" w:rsidRPr="00383A76" w:rsidRDefault="003C31FD" w:rsidP="004E65F7">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lastRenderedPageBreak/>
        <w:t xml:space="preserve">إذا جمع طالب العلم </w:t>
      </w:r>
      <w:r w:rsidR="0091744B" w:rsidRPr="00383A76">
        <w:rPr>
          <w:rFonts w:ascii="louts shamy" w:hAnsi="louts shamy" w:cs="louts shamy"/>
          <w:sz w:val="32"/>
          <w:szCs w:val="32"/>
          <w:rtl/>
          <w:lang w:bidi="ar-EG"/>
        </w:rPr>
        <w:t>بين كلام ابن قدامة في الموضعين هنا تبي</w:t>
      </w:r>
      <w:r w:rsidR="006477B5" w:rsidRPr="00383A76">
        <w:rPr>
          <w:rFonts w:ascii="louts shamy" w:hAnsi="louts shamy" w:cs="louts shamy"/>
          <w:sz w:val="32"/>
          <w:szCs w:val="32"/>
          <w:rtl/>
          <w:lang w:bidi="ar-EG"/>
        </w:rPr>
        <w:t>َّ</w:t>
      </w:r>
      <w:r w:rsidR="0091744B" w:rsidRPr="00383A76">
        <w:rPr>
          <w:rFonts w:ascii="louts shamy" w:hAnsi="louts shamy" w:cs="louts shamy"/>
          <w:sz w:val="32"/>
          <w:szCs w:val="32"/>
          <w:rtl/>
          <w:lang w:bidi="ar-EG"/>
        </w:rPr>
        <w:t>ن أنه لا يقول بتفويض المعنى على ما عليه المفوضة</w:t>
      </w:r>
      <w:r w:rsidR="00CD5986" w:rsidRPr="00383A76">
        <w:rPr>
          <w:rFonts w:ascii="louts shamy" w:hAnsi="louts shamy" w:cs="louts shamy"/>
          <w:sz w:val="32"/>
          <w:szCs w:val="32"/>
          <w:rtl/>
          <w:lang w:bidi="ar-EG"/>
        </w:rPr>
        <w:t>،</w:t>
      </w:r>
      <w:r w:rsidR="0091744B" w:rsidRPr="00383A76">
        <w:rPr>
          <w:rFonts w:ascii="louts shamy" w:hAnsi="louts shamy" w:cs="louts shamy"/>
          <w:sz w:val="32"/>
          <w:szCs w:val="32"/>
          <w:rtl/>
          <w:lang w:bidi="ar-EG"/>
        </w:rPr>
        <w:t xml:space="preserve"> وذلك من خلال </w:t>
      </w:r>
      <w:r w:rsidR="00E63367" w:rsidRPr="00383A76">
        <w:rPr>
          <w:rFonts w:ascii="louts shamy" w:hAnsi="louts shamy" w:cs="louts shamy"/>
          <w:sz w:val="32"/>
          <w:szCs w:val="32"/>
          <w:rtl/>
          <w:lang w:bidi="ar-EG"/>
        </w:rPr>
        <w:t xml:space="preserve">الآتي: </w:t>
      </w:r>
    </w:p>
    <w:p w14:paraId="466E85E8" w14:textId="77777777" w:rsidR="00E63367" w:rsidRPr="00383A76" w:rsidRDefault="00E63367" w:rsidP="004E65F7">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أولًا: لأنه نص على أن مذهب السلف هو عدم تفسير الصفات وتأويلها بما يخالف ظاهرها</w:t>
      </w:r>
      <w:r w:rsidR="00CD598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وذلك يعني أن معناها الظاهر هو الذي يجب التزامه </w:t>
      </w:r>
      <w:r w:rsidR="00BF59D0" w:rsidRPr="00383A76">
        <w:rPr>
          <w:rFonts w:ascii="louts shamy" w:hAnsi="louts shamy" w:cs="louts shamy"/>
          <w:sz w:val="32"/>
          <w:szCs w:val="32"/>
          <w:rtl/>
          <w:lang w:bidi="ar-EG"/>
        </w:rPr>
        <w:t>وعدم تأويله</w:t>
      </w:r>
      <w:r w:rsidR="00CD5986" w:rsidRPr="00383A76">
        <w:rPr>
          <w:rFonts w:ascii="louts shamy" w:hAnsi="louts shamy" w:cs="louts shamy"/>
          <w:sz w:val="32"/>
          <w:szCs w:val="32"/>
          <w:rtl/>
          <w:lang w:bidi="ar-EG"/>
        </w:rPr>
        <w:t>،</w:t>
      </w:r>
      <w:r w:rsidR="00BF59D0" w:rsidRPr="00383A76">
        <w:rPr>
          <w:rFonts w:ascii="louts shamy" w:hAnsi="louts shamy" w:cs="louts shamy"/>
          <w:sz w:val="32"/>
          <w:szCs w:val="32"/>
          <w:rtl/>
          <w:lang w:bidi="ar-EG"/>
        </w:rPr>
        <w:t xml:space="preserve"> كما في طريقة من؟ ابن قدامة أصلًا </w:t>
      </w:r>
      <w:r w:rsidR="007B01D5" w:rsidRPr="00383A76">
        <w:rPr>
          <w:rFonts w:ascii="louts shamy" w:hAnsi="louts shamy" w:cs="louts shamy"/>
          <w:sz w:val="32"/>
          <w:szCs w:val="32"/>
          <w:rtl/>
          <w:lang w:bidi="ar-EG"/>
        </w:rPr>
        <w:t>صنف كتابه: "ذم التأويل" للرد عليهم وهم أهل التأويل</w:t>
      </w:r>
      <w:r w:rsidR="00CD5986" w:rsidRPr="00383A76">
        <w:rPr>
          <w:rFonts w:ascii="louts shamy" w:hAnsi="louts shamy" w:cs="louts shamy"/>
          <w:sz w:val="32"/>
          <w:szCs w:val="32"/>
          <w:rtl/>
          <w:lang w:bidi="ar-EG"/>
        </w:rPr>
        <w:t>،</w:t>
      </w:r>
      <w:r w:rsidR="007B01D5" w:rsidRPr="00383A76">
        <w:rPr>
          <w:rFonts w:ascii="louts shamy" w:hAnsi="louts shamy" w:cs="louts shamy"/>
          <w:sz w:val="32"/>
          <w:szCs w:val="32"/>
          <w:rtl/>
          <w:lang w:bidi="ar-EG"/>
        </w:rPr>
        <w:t xml:space="preserve"> المفو</w:t>
      </w:r>
      <w:r w:rsidR="006477B5" w:rsidRPr="00383A76">
        <w:rPr>
          <w:rFonts w:ascii="louts shamy" w:hAnsi="louts shamy" w:cs="louts shamy"/>
          <w:sz w:val="32"/>
          <w:szCs w:val="32"/>
          <w:rtl/>
          <w:lang w:bidi="ar-EG"/>
        </w:rPr>
        <w:t>ِ</w:t>
      </w:r>
      <w:r w:rsidR="007B01D5" w:rsidRPr="00383A76">
        <w:rPr>
          <w:rFonts w:ascii="louts shamy" w:hAnsi="louts shamy" w:cs="louts shamy"/>
          <w:sz w:val="32"/>
          <w:szCs w:val="32"/>
          <w:rtl/>
          <w:lang w:bidi="ar-EG"/>
        </w:rPr>
        <w:t xml:space="preserve">ضة </w:t>
      </w:r>
      <w:r w:rsidR="008C0780" w:rsidRPr="00383A76">
        <w:rPr>
          <w:rFonts w:ascii="louts shamy" w:hAnsi="louts shamy" w:cs="louts shamy"/>
          <w:sz w:val="32"/>
          <w:szCs w:val="32"/>
          <w:rtl/>
          <w:lang w:bidi="ar-EG"/>
        </w:rPr>
        <w:t>يقولون: ظاهر الصفات غير مراد</w:t>
      </w:r>
      <w:r w:rsidR="00CD5986" w:rsidRPr="00383A76">
        <w:rPr>
          <w:rFonts w:ascii="louts shamy" w:hAnsi="louts shamy" w:cs="louts shamy"/>
          <w:sz w:val="32"/>
          <w:szCs w:val="32"/>
          <w:rtl/>
          <w:lang w:bidi="ar-EG"/>
        </w:rPr>
        <w:t>،</w:t>
      </w:r>
      <w:r w:rsidR="008C0780" w:rsidRPr="00383A76">
        <w:rPr>
          <w:rFonts w:ascii="louts shamy" w:hAnsi="louts shamy" w:cs="louts shamy"/>
          <w:sz w:val="32"/>
          <w:szCs w:val="32"/>
          <w:rtl/>
          <w:lang w:bidi="ar-EG"/>
        </w:rPr>
        <w:t xml:space="preserve"> وابن قدامة هنا يُوجب التزام </w:t>
      </w:r>
      <w:r w:rsidR="003E6ED7" w:rsidRPr="00383A76">
        <w:rPr>
          <w:rFonts w:ascii="louts shamy" w:hAnsi="louts shamy" w:cs="louts shamy"/>
          <w:sz w:val="32"/>
          <w:szCs w:val="32"/>
          <w:rtl/>
          <w:lang w:bidi="ar-EG"/>
        </w:rPr>
        <w:t>الظاهر الذي دلت عليه الصفات</w:t>
      </w:r>
      <w:r w:rsidR="00CD5986" w:rsidRPr="00383A76">
        <w:rPr>
          <w:rFonts w:ascii="louts shamy" w:hAnsi="louts shamy" w:cs="louts shamy"/>
          <w:sz w:val="32"/>
          <w:szCs w:val="32"/>
          <w:rtl/>
          <w:lang w:bidi="ar-EG"/>
        </w:rPr>
        <w:t>،</w:t>
      </w:r>
      <w:r w:rsidR="003E6ED7" w:rsidRPr="00383A76">
        <w:rPr>
          <w:rFonts w:ascii="louts shamy" w:hAnsi="louts shamy" w:cs="louts shamy"/>
          <w:sz w:val="32"/>
          <w:szCs w:val="32"/>
          <w:rtl/>
          <w:lang w:bidi="ar-EG"/>
        </w:rPr>
        <w:t xml:space="preserve"> فعلمنا بذلك الفرق بين قول ابن قدامة وبين قول هؤلاء المفوضة. </w:t>
      </w:r>
    </w:p>
    <w:p w14:paraId="1913E8FB" w14:textId="77777777" w:rsidR="003E6ED7" w:rsidRPr="00383A76" w:rsidRDefault="003E6ED7" w:rsidP="004E65F7">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ثانيًا: نص في الموضع الثاني في كتاب: "تحريم النظر" </w:t>
      </w:r>
      <w:r w:rsidR="000776CD" w:rsidRPr="00383A76">
        <w:rPr>
          <w:rFonts w:ascii="louts shamy" w:hAnsi="louts shamy" w:cs="louts shamy"/>
          <w:sz w:val="32"/>
          <w:szCs w:val="32"/>
          <w:rtl/>
          <w:lang w:bidi="ar-EG"/>
        </w:rPr>
        <w:t>في كتب الكلام</w:t>
      </w:r>
      <w:r w:rsidR="008D3451" w:rsidRPr="00383A76">
        <w:rPr>
          <w:rFonts w:ascii="louts shamy" w:hAnsi="louts shamy" w:cs="louts shamy"/>
          <w:sz w:val="32"/>
          <w:szCs w:val="32"/>
          <w:rtl/>
          <w:lang w:bidi="ar-EG"/>
        </w:rPr>
        <w:t>:</w:t>
      </w:r>
      <w:r w:rsidR="000776CD" w:rsidRPr="00383A76">
        <w:rPr>
          <w:rFonts w:ascii="louts shamy" w:hAnsi="louts shamy" w:cs="louts shamy"/>
          <w:sz w:val="32"/>
          <w:szCs w:val="32"/>
          <w:rtl/>
          <w:lang w:bidi="ar-EG"/>
        </w:rPr>
        <w:t xml:space="preserve"> نص بوضوح على أن صفات الله لها معنى يعلمه </w:t>
      </w:r>
      <w:r w:rsidR="007238AA" w:rsidRPr="00383A76">
        <w:rPr>
          <w:rFonts w:ascii="louts shamy" w:hAnsi="louts shamy" w:cs="louts shamy"/>
          <w:sz w:val="32"/>
          <w:szCs w:val="32"/>
          <w:rtl/>
          <w:lang w:bidi="ar-EG"/>
        </w:rPr>
        <w:t>المتكلم ونحن نؤمن بهذا المعنى.</w:t>
      </w:r>
    </w:p>
    <w:p w14:paraId="2BDD948A" w14:textId="77777777" w:rsidR="00954CF0" w:rsidRPr="00383A76" w:rsidRDefault="007238AA" w:rsidP="004E65F7">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ثالثًا في بقية كلامه: في هذا الموضع استجه</w:t>
      </w:r>
      <w:r w:rsidR="00522C99" w:rsidRPr="00383A76">
        <w:rPr>
          <w:rFonts w:ascii="louts shamy" w:hAnsi="louts shamy" w:cs="louts shamy"/>
          <w:sz w:val="32"/>
          <w:szCs w:val="32"/>
          <w:rtl/>
          <w:lang w:bidi="ar-EG"/>
        </w:rPr>
        <w:t>َ</w:t>
      </w:r>
      <w:r w:rsidRPr="00383A76">
        <w:rPr>
          <w:rFonts w:ascii="louts shamy" w:hAnsi="louts shamy" w:cs="louts shamy"/>
          <w:sz w:val="32"/>
          <w:szCs w:val="32"/>
          <w:rtl/>
          <w:lang w:bidi="ar-EG"/>
        </w:rPr>
        <w:t>ل من فو</w:t>
      </w:r>
      <w:r w:rsidR="00522C99" w:rsidRPr="00383A76">
        <w:rPr>
          <w:rFonts w:ascii="louts shamy" w:hAnsi="louts shamy" w:cs="louts shamy"/>
          <w:sz w:val="32"/>
          <w:szCs w:val="32"/>
          <w:rtl/>
          <w:lang w:bidi="ar-EG"/>
        </w:rPr>
        <w:t>َّ</w:t>
      </w:r>
      <w:r w:rsidRPr="00383A76">
        <w:rPr>
          <w:rFonts w:ascii="louts shamy" w:hAnsi="louts shamy" w:cs="louts shamy"/>
          <w:sz w:val="32"/>
          <w:szCs w:val="32"/>
          <w:rtl/>
          <w:lang w:bidi="ar-EG"/>
        </w:rPr>
        <w:t>ض المعنى</w:t>
      </w:r>
      <w:r w:rsidR="00522C99"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حيث قال في رده: كيف يسأل عن المعنى </w:t>
      </w:r>
      <w:r w:rsidR="00BC3566" w:rsidRPr="00383A76">
        <w:rPr>
          <w:rFonts w:ascii="louts shamy" w:hAnsi="louts shamy" w:cs="louts shamy"/>
          <w:sz w:val="32"/>
          <w:szCs w:val="32"/>
          <w:rtl/>
          <w:lang w:bidi="ar-EG"/>
        </w:rPr>
        <w:t>- يعني ابن عقيل - وهو يقول: إن هذا المعنى مما لا يُعلم ويذكر أن تفسيره بدعة؟ فإذا جمعت قوله بإثبات المعنى وقوله بأن السلف لا يفسرون الصفات بمعنى</w:t>
      </w:r>
      <w:r w:rsidR="00AF09B4" w:rsidRPr="00383A76">
        <w:rPr>
          <w:rFonts w:ascii="louts shamy" w:hAnsi="louts shamy" w:cs="louts shamy"/>
          <w:sz w:val="32"/>
          <w:szCs w:val="32"/>
          <w:rtl/>
          <w:lang w:bidi="ar-EG"/>
        </w:rPr>
        <w:t>ً</w:t>
      </w:r>
      <w:r w:rsidR="00BC3566" w:rsidRPr="00383A76">
        <w:rPr>
          <w:rFonts w:ascii="louts shamy" w:hAnsi="louts shamy" w:cs="louts shamy"/>
          <w:sz w:val="32"/>
          <w:szCs w:val="32"/>
          <w:rtl/>
          <w:lang w:bidi="ar-EG"/>
        </w:rPr>
        <w:t xml:space="preserve"> يخالف ظاهرها</w:t>
      </w:r>
      <w:r w:rsidR="00CD5986" w:rsidRPr="00383A76">
        <w:rPr>
          <w:rFonts w:ascii="louts shamy" w:hAnsi="louts shamy" w:cs="louts shamy"/>
          <w:sz w:val="32"/>
          <w:szCs w:val="32"/>
          <w:rtl/>
          <w:lang w:bidi="ar-EG"/>
        </w:rPr>
        <w:t>،</w:t>
      </w:r>
      <w:r w:rsidR="00BC3566" w:rsidRPr="00383A76">
        <w:rPr>
          <w:rFonts w:ascii="louts shamy" w:hAnsi="louts shamy" w:cs="louts shamy"/>
          <w:sz w:val="32"/>
          <w:szCs w:val="32"/>
          <w:rtl/>
          <w:lang w:bidi="ar-EG"/>
        </w:rPr>
        <w:t xml:space="preserve"> مع </w:t>
      </w:r>
      <w:proofErr w:type="spellStart"/>
      <w:r w:rsidR="00BC3566" w:rsidRPr="00383A76">
        <w:rPr>
          <w:rFonts w:ascii="louts shamy" w:hAnsi="louts shamy" w:cs="louts shamy"/>
          <w:sz w:val="32"/>
          <w:szCs w:val="32"/>
          <w:rtl/>
          <w:lang w:bidi="ar-EG"/>
        </w:rPr>
        <w:t>استجهاله</w:t>
      </w:r>
      <w:proofErr w:type="spellEnd"/>
      <w:r w:rsidR="00BC3566" w:rsidRPr="00383A76">
        <w:rPr>
          <w:rFonts w:ascii="louts shamy" w:hAnsi="louts shamy" w:cs="louts shamy"/>
          <w:sz w:val="32"/>
          <w:szCs w:val="32"/>
          <w:rtl/>
          <w:lang w:bidi="ar-EG"/>
        </w:rPr>
        <w:t xml:space="preserve"> لمن سل</w:t>
      </w:r>
      <w:r w:rsidR="00522C99" w:rsidRPr="00383A76">
        <w:rPr>
          <w:rFonts w:ascii="louts shamy" w:hAnsi="louts shamy" w:cs="louts shamy"/>
          <w:sz w:val="32"/>
          <w:szCs w:val="32"/>
          <w:rtl/>
          <w:lang w:bidi="ar-EG"/>
        </w:rPr>
        <w:t>َ</w:t>
      </w:r>
      <w:r w:rsidR="00BC3566" w:rsidRPr="00383A76">
        <w:rPr>
          <w:rFonts w:ascii="louts shamy" w:hAnsi="louts shamy" w:cs="louts shamy"/>
          <w:sz w:val="32"/>
          <w:szCs w:val="32"/>
          <w:rtl/>
          <w:lang w:bidi="ar-EG"/>
        </w:rPr>
        <w:t>ك طريق المفو</w:t>
      </w:r>
      <w:r w:rsidR="00522C99" w:rsidRPr="00383A76">
        <w:rPr>
          <w:rFonts w:ascii="louts shamy" w:hAnsi="louts shamy" w:cs="louts shamy"/>
          <w:sz w:val="32"/>
          <w:szCs w:val="32"/>
          <w:rtl/>
          <w:lang w:bidi="ar-EG"/>
        </w:rPr>
        <w:t>ِّ</w:t>
      </w:r>
      <w:r w:rsidR="00BC3566" w:rsidRPr="00383A76">
        <w:rPr>
          <w:rFonts w:ascii="louts shamy" w:hAnsi="louts shamy" w:cs="louts shamy"/>
          <w:sz w:val="32"/>
          <w:szCs w:val="32"/>
          <w:rtl/>
          <w:lang w:bidi="ar-EG"/>
        </w:rPr>
        <w:t xml:space="preserve">ضة علمت أن كلامه هنا في </w:t>
      </w:r>
      <w:r w:rsidR="00AF09B4" w:rsidRPr="00383A76">
        <w:rPr>
          <w:rFonts w:ascii="louts shamy" w:hAnsi="louts shamy" w:cs="louts shamy"/>
          <w:sz w:val="32"/>
          <w:szCs w:val="32"/>
          <w:rtl/>
          <w:lang w:bidi="ar-EG"/>
        </w:rPr>
        <w:t>"</w:t>
      </w:r>
      <w:r w:rsidR="00BC3566" w:rsidRPr="00383A76">
        <w:rPr>
          <w:rFonts w:ascii="louts shamy" w:hAnsi="louts shamy" w:cs="louts shamy"/>
          <w:sz w:val="32"/>
          <w:szCs w:val="32"/>
          <w:rtl/>
          <w:lang w:bidi="ar-EG"/>
        </w:rPr>
        <w:t>اللمعة</w:t>
      </w:r>
      <w:r w:rsidR="00AF09B4" w:rsidRPr="00383A76">
        <w:rPr>
          <w:rFonts w:ascii="louts shamy" w:hAnsi="louts shamy" w:cs="louts shamy"/>
          <w:sz w:val="32"/>
          <w:szCs w:val="32"/>
          <w:rtl/>
          <w:lang w:bidi="ar-EG"/>
        </w:rPr>
        <w:t>"</w:t>
      </w:r>
      <w:r w:rsidR="00BC3566" w:rsidRPr="00383A76">
        <w:rPr>
          <w:rFonts w:ascii="louts shamy" w:hAnsi="louts shamy" w:cs="louts shamy"/>
          <w:sz w:val="32"/>
          <w:szCs w:val="32"/>
          <w:rtl/>
          <w:lang w:bidi="ar-EG"/>
        </w:rPr>
        <w:t xml:space="preserve"> في هذا الموضع فيه إجمال</w:t>
      </w:r>
      <w:r w:rsidR="00CD5986" w:rsidRPr="00383A76">
        <w:rPr>
          <w:rFonts w:ascii="louts shamy" w:hAnsi="louts shamy" w:cs="louts shamy"/>
          <w:sz w:val="32"/>
          <w:szCs w:val="32"/>
          <w:rtl/>
          <w:lang w:bidi="ar-EG"/>
        </w:rPr>
        <w:t>،</w:t>
      </w:r>
      <w:r w:rsidR="00BC3566" w:rsidRPr="00383A76">
        <w:rPr>
          <w:rFonts w:ascii="louts shamy" w:hAnsi="louts shamy" w:cs="louts shamy"/>
          <w:sz w:val="32"/>
          <w:szCs w:val="32"/>
          <w:rtl/>
          <w:lang w:bidi="ar-EG"/>
        </w:rPr>
        <w:t xml:space="preserve"> إذا عُرض على</w:t>
      </w:r>
      <w:r w:rsidR="00954CF0" w:rsidRPr="00383A76">
        <w:rPr>
          <w:rFonts w:ascii="louts shamy" w:hAnsi="louts shamy" w:cs="louts shamy"/>
          <w:sz w:val="32"/>
          <w:szCs w:val="32"/>
          <w:rtl/>
          <w:lang w:bidi="ar-EG"/>
        </w:rPr>
        <w:t xml:space="preserve"> بقية كلامه زال ما فيه من إجمال وتبي</w:t>
      </w:r>
      <w:r w:rsidR="00522C99" w:rsidRPr="00383A76">
        <w:rPr>
          <w:rFonts w:ascii="louts shamy" w:hAnsi="louts shamy" w:cs="louts shamy"/>
          <w:sz w:val="32"/>
          <w:szCs w:val="32"/>
          <w:rtl/>
          <w:lang w:bidi="ar-EG"/>
        </w:rPr>
        <w:t>َّ</w:t>
      </w:r>
      <w:r w:rsidR="00954CF0" w:rsidRPr="00383A76">
        <w:rPr>
          <w:rFonts w:ascii="louts shamy" w:hAnsi="louts shamy" w:cs="louts shamy"/>
          <w:sz w:val="32"/>
          <w:szCs w:val="32"/>
          <w:rtl/>
          <w:lang w:bidi="ar-EG"/>
        </w:rPr>
        <w:t xml:space="preserve">ن. </w:t>
      </w:r>
    </w:p>
    <w:p w14:paraId="6E98442D" w14:textId="77777777" w:rsidR="004C3A6B" w:rsidRPr="00383A76" w:rsidRDefault="00954CF0" w:rsidP="004E65F7">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lastRenderedPageBreak/>
        <w:t>الأمر الرابع: ابن قدامة رحمه الله صن</w:t>
      </w:r>
      <w:r w:rsidR="00522C99" w:rsidRPr="00383A76">
        <w:rPr>
          <w:rFonts w:ascii="louts shamy" w:hAnsi="louts shamy" w:cs="louts shamy"/>
          <w:sz w:val="32"/>
          <w:szCs w:val="32"/>
          <w:rtl/>
          <w:lang w:bidi="ar-EG"/>
        </w:rPr>
        <w:t>َّ</w:t>
      </w:r>
      <w:r w:rsidRPr="00383A76">
        <w:rPr>
          <w:rFonts w:ascii="louts shamy" w:hAnsi="louts shamy" w:cs="louts shamy"/>
          <w:sz w:val="32"/>
          <w:szCs w:val="32"/>
          <w:rtl/>
          <w:lang w:bidi="ar-EG"/>
        </w:rPr>
        <w:t>ف كتاب: "إثبات صفة العلو"</w:t>
      </w:r>
      <w:r w:rsidR="00CD598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والعلو</w:t>
      </w:r>
      <w:r w:rsidR="00522C99"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لا يمكن أن يُصنف فيه مفوض</w:t>
      </w:r>
      <w:r w:rsidR="00522C99" w:rsidRPr="00383A76">
        <w:rPr>
          <w:rFonts w:ascii="louts shamy" w:hAnsi="louts shamy" w:cs="louts shamy"/>
          <w:sz w:val="32"/>
          <w:szCs w:val="32"/>
          <w:rtl/>
          <w:lang w:bidi="ar-EG"/>
        </w:rPr>
        <w:t>ٌ؛ لأن المفوض يترك الكلام نهائيًّ</w:t>
      </w:r>
      <w:r w:rsidRPr="00383A76">
        <w:rPr>
          <w:rFonts w:ascii="louts shamy" w:hAnsi="louts shamy" w:cs="louts shamy"/>
          <w:sz w:val="32"/>
          <w:szCs w:val="32"/>
          <w:rtl/>
          <w:lang w:bidi="ar-EG"/>
        </w:rPr>
        <w:t>ا لا في العلو ولا في الاستواء ولا في أي شيء من هذه الصفات</w:t>
      </w:r>
      <w:r w:rsidR="00CD5986" w:rsidRPr="00383A76">
        <w:rPr>
          <w:rFonts w:ascii="louts shamy" w:hAnsi="louts shamy" w:cs="louts shamy"/>
          <w:sz w:val="32"/>
          <w:szCs w:val="32"/>
          <w:rtl/>
          <w:lang w:bidi="ar-EG"/>
        </w:rPr>
        <w:t>،</w:t>
      </w:r>
      <w:r w:rsidR="001F6BA0" w:rsidRPr="00383A76">
        <w:rPr>
          <w:rFonts w:ascii="louts shamy" w:hAnsi="louts shamy" w:cs="louts shamy"/>
          <w:sz w:val="32"/>
          <w:szCs w:val="32"/>
          <w:rtl/>
          <w:lang w:bidi="ar-EG"/>
        </w:rPr>
        <w:t xml:space="preserve"> إذ هو يزعم أن الصفات لا يُتعرض</w:t>
      </w:r>
      <w:r w:rsidRPr="00383A76">
        <w:rPr>
          <w:rFonts w:ascii="louts shamy" w:hAnsi="louts shamy" w:cs="louts shamy"/>
          <w:sz w:val="32"/>
          <w:szCs w:val="32"/>
          <w:rtl/>
          <w:lang w:bidi="ar-EG"/>
        </w:rPr>
        <w:t xml:space="preserve"> </w:t>
      </w:r>
      <w:r w:rsidR="00BF7B05" w:rsidRPr="00383A76">
        <w:rPr>
          <w:rFonts w:ascii="louts shamy" w:hAnsi="louts shamy" w:cs="louts shamy"/>
          <w:sz w:val="32"/>
          <w:szCs w:val="32"/>
          <w:rtl/>
          <w:lang w:bidi="ar-EG"/>
        </w:rPr>
        <w:t>لإثبات حقائقها</w:t>
      </w:r>
      <w:r w:rsidR="00CD5986" w:rsidRPr="00383A76">
        <w:rPr>
          <w:rFonts w:ascii="louts shamy" w:hAnsi="louts shamy" w:cs="louts shamy"/>
          <w:sz w:val="32"/>
          <w:szCs w:val="32"/>
          <w:rtl/>
          <w:lang w:bidi="ar-EG"/>
        </w:rPr>
        <w:t>،</w:t>
      </w:r>
      <w:r w:rsidR="00BF7B05" w:rsidRPr="00383A76">
        <w:rPr>
          <w:rFonts w:ascii="louts shamy" w:hAnsi="louts shamy" w:cs="louts shamy"/>
          <w:sz w:val="32"/>
          <w:szCs w:val="32"/>
          <w:rtl/>
          <w:lang w:bidi="ar-EG"/>
        </w:rPr>
        <w:t xml:space="preserve"> مما يوضح لك ب</w:t>
      </w:r>
      <w:r w:rsidR="001F6BA0" w:rsidRPr="00383A76">
        <w:rPr>
          <w:rFonts w:ascii="louts shamy" w:hAnsi="louts shamy" w:cs="louts shamy"/>
          <w:sz w:val="32"/>
          <w:szCs w:val="32"/>
          <w:rtl/>
          <w:lang w:bidi="ar-EG"/>
        </w:rPr>
        <w:t>ُ</w:t>
      </w:r>
      <w:r w:rsidR="00BF7B05" w:rsidRPr="00383A76">
        <w:rPr>
          <w:rFonts w:ascii="louts shamy" w:hAnsi="louts shamy" w:cs="louts shamy"/>
          <w:sz w:val="32"/>
          <w:szCs w:val="32"/>
          <w:rtl/>
          <w:lang w:bidi="ar-EG"/>
        </w:rPr>
        <w:t xml:space="preserve">عد </w:t>
      </w:r>
      <w:r w:rsidR="004C3A6B" w:rsidRPr="00383A76">
        <w:rPr>
          <w:rFonts w:ascii="louts shamy" w:hAnsi="louts shamy" w:cs="louts shamy"/>
          <w:sz w:val="32"/>
          <w:szCs w:val="32"/>
          <w:rtl/>
          <w:lang w:bidi="ar-EG"/>
        </w:rPr>
        <w:t xml:space="preserve">ابن قدامة رحمه الله عن مذهب المفوضة هذا الكتاب. </w:t>
      </w:r>
    </w:p>
    <w:p w14:paraId="627C6E94" w14:textId="77777777" w:rsidR="002B33E0" w:rsidRPr="00383A76" w:rsidRDefault="004C3A6B" w:rsidP="004E65F7">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قال في مقدمته: </w:t>
      </w:r>
      <w:r w:rsidR="001F6BA0"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أما بعد فإن الله </w:t>
      </w:r>
      <w:r w:rsidR="00B8305F" w:rsidRPr="00383A76">
        <w:rPr>
          <w:rFonts w:ascii="louts shamy" w:hAnsi="louts shamy" w:cs="louts shamy"/>
          <w:sz w:val="32"/>
          <w:szCs w:val="32"/>
          <w:rtl/>
          <w:lang w:bidi="ar-EG"/>
        </w:rPr>
        <w:t>وصف نفسه بالعلو في السماء</w:t>
      </w:r>
      <w:r w:rsidR="00CD5986" w:rsidRPr="00383A76">
        <w:rPr>
          <w:rFonts w:ascii="louts shamy" w:hAnsi="louts shamy" w:cs="louts shamy"/>
          <w:sz w:val="32"/>
          <w:szCs w:val="32"/>
          <w:rtl/>
          <w:lang w:bidi="ar-EG"/>
        </w:rPr>
        <w:t>،</w:t>
      </w:r>
      <w:r w:rsidR="00B8305F" w:rsidRPr="00383A76">
        <w:rPr>
          <w:rFonts w:ascii="louts shamy" w:hAnsi="louts shamy" w:cs="louts shamy"/>
          <w:sz w:val="32"/>
          <w:szCs w:val="32"/>
          <w:rtl/>
          <w:lang w:bidi="ar-EG"/>
        </w:rPr>
        <w:t xml:space="preserve"> ووصفه بذلك رسوله</w:t>
      </w:r>
      <w:r w:rsidR="00CD5986" w:rsidRPr="00383A76">
        <w:rPr>
          <w:rFonts w:ascii="louts shamy" w:hAnsi="louts shamy" w:cs="louts shamy"/>
          <w:sz w:val="32"/>
          <w:szCs w:val="32"/>
          <w:rtl/>
          <w:lang w:bidi="ar-EG"/>
        </w:rPr>
        <w:t>،</w:t>
      </w:r>
      <w:r w:rsidR="00B8305F" w:rsidRPr="00383A76">
        <w:rPr>
          <w:rFonts w:ascii="louts shamy" w:hAnsi="louts shamy" w:cs="louts shamy"/>
          <w:sz w:val="32"/>
          <w:szCs w:val="32"/>
          <w:rtl/>
          <w:lang w:bidi="ar-EG"/>
        </w:rPr>
        <w:t xml:space="preserve"> وأجمع على ذلك جميع العلماء من الصحابة والأئمة وتواترت الأخبار بذلك على وجهٍ حصل به اليقين</w:t>
      </w:r>
      <w:r w:rsidR="00CD5986" w:rsidRPr="00383A76">
        <w:rPr>
          <w:rFonts w:ascii="louts shamy" w:hAnsi="louts shamy" w:cs="louts shamy"/>
          <w:sz w:val="32"/>
          <w:szCs w:val="32"/>
          <w:rtl/>
          <w:lang w:bidi="ar-EG"/>
        </w:rPr>
        <w:t>،</w:t>
      </w:r>
      <w:r w:rsidR="00B8305F" w:rsidRPr="00383A76">
        <w:rPr>
          <w:rFonts w:ascii="louts shamy" w:hAnsi="louts shamy" w:cs="louts shamy"/>
          <w:sz w:val="32"/>
          <w:szCs w:val="32"/>
          <w:rtl/>
          <w:lang w:bidi="ar-EG"/>
        </w:rPr>
        <w:t xml:space="preserve"> </w:t>
      </w:r>
      <w:r w:rsidR="005268FD" w:rsidRPr="00383A76">
        <w:rPr>
          <w:rFonts w:ascii="louts shamy" w:hAnsi="louts shamy" w:cs="louts shamy"/>
          <w:sz w:val="32"/>
          <w:szCs w:val="32"/>
          <w:rtl/>
          <w:lang w:bidi="ar-EG"/>
        </w:rPr>
        <w:t>وجمع الله عليه قلوب المسلمين</w:t>
      </w:r>
      <w:r w:rsidR="00CD5986" w:rsidRPr="00383A76">
        <w:rPr>
          <w:rFonts w:ascii="louts shamy" w:hAnsi="louts shamy" w:cs="louts shamy"/>
          <w:sz w:val="32"/>
          <w:szCs w:val="32"/>
          <w:rtl/>
          <w:lang w:bidi="ar-EG"/>
        </w:rPr>
        <w:t>،</w:t>
      </w:r>
      <w:r w:rsidR="005268FD" w:rsidRPr="00383A76">
        <w:rPr>
          <w:rFonts w:ascii="louts shamy" w:hAnsi="louts shamy" w:cs="louts shamy"/>
          <w:sz w:val="32"/>
          <w:szCs w:val="32"/>
          <w:rtl/>
          <w:lang w:bidi="ar-EG"/>
        </w:rPr>
        <w:t xml:space="preserve"> وجعله مغروزًا في ط</w:t>
      </w:r>
      <w:r w:rsidR="001B71F5" w:rsidRPr="00383A76">
        <w:rPr>
          <w:rFonts w:ascii="louts shamy" w:hAnsi="louts shamy" w:cs="louts shamy"/>
          <w:sz w:val="32"/>
          <w:szCs w:val="32"/>
          <w:rtl/>
          <w:lang w:bidi="ar-EG"/>
        </w:rPr>
        <w:t>ِ</w:t>
      </w:r>
      <w:r w:rsidR="005268FD" w:rsidRPr="00383A76">
        <w:rPr>
          <w:rFonts w:ascii="louts shamy" w:hAnsi="louts shamy" w:cs="louts shamy"/>
          <w:sz w:val="32"/>
          <w:szCs w:val="32"/>
          <w:rtl/>
          <w:lang w:bidi="ar-EG"/>
        </w:rPr>
        <w:t>باع الخلق أجمعين</w:t>
      </w:r>
      <w:r w:rsidR="00CD5986" w:rsidRPr="00383A76">
        <w:rPr>
          <w:rFonts w:ascii="louts shamy" w:hAnsi="louts shamy" w:cs="louts shamy"/>
          <w:sz w:val="32"/>
          <w:szCs w:val="32"/>
          <w:rtl/>
          <w:lang w:bidi="ar-EG"/>
        </w:rPr>
        <w:t>،</w:t>
      </w:r>
      <w:r w:rsidR="005268FD" w:rsidRPr="00383A76">
        <w:rPr>
          <w:rFonts w:ascii="louts shamy" w:hAnsi="louts shamy" w:cs="louts shamy"/>
          <w:sz w:val="32"/>
          <w:szCs w:val="32"/>
          <w:rtl/>
          <w:lang w:bidi="ar-EG"/>
        </w:rPr>
        <w:t xml:space="preserve"> </w:t>
      </w:r>
      <w:r w:rsidR="002B33E0" w:rsidRPr="00383A76">
        <w:rPr>
          <w:rFonts w:ascii="louts shamy" w:hAnsi="louts shamy" w:cs="louts shamy"/>
          <w:sz w:val="32"/>
          <w:szCs w:val="32"/>
          <w:rtl/>
          <w:lang w:bidi="ar-EG"/>
        </w:rPr>
        <w:t>فتراهم عند نزول الكرب بهم يلحظون السماء بأعينهم</w:t>
      </w:r>
      <w:r w:rsidR="00CD5986" w:rsidRPr="00383A76">
        <w:rPr>
          <w:rFonts w:ascii="louts shamy" w:hAnsi="louts shamy" w:cs="louts shamy"/>
          <w:sz w:val="32"/>
          <w:szCs w:val="32"/>
          <w:rtl/>
          <w:lang w:bidi="ar-EG"/>
        </w:rPr>
        <w:t>،</w:t>
      </w:r>
      <w:r w:rsidR="002B33E0" w:rsidRPr="00383A76">
        <w:rPr>
          <w:rFonts w:ascii="louts shamy" w:hAnsi="louts shamy" w:cs="louts shamy"/>
          <w:sz w:val="32"/>
          <w:szCs w:val="32"/>
          <w:rtl/>
          <w:lang w:bidi="ar-EG"/>
        </w:rPr>
        <w:t xml:space="preserve"> ويرفعون </w:t>
      </w:r>
      <w:r w:rsidR="0042593C" w:rsidRPr="00383A76">
        <w:rPr>
          <w:rFonts w:ascii="louts shamy" w:hAnsi="louts shamy" w:cs="louts shamy"/>
          <w:sz w:val="32"/>
          <w:szCs w:val="32"/>
          <w:rtl/>
          <w:lang w:bidi="ar-EG"/>
        </w:rPr>
        <w:t>نحوها للنداء أيديهم</w:t>
      </w:r>
      <w:r w:rsidR="00CD5986" w:rsidRPr="00383A76">
        <w:rPr>
          <w:rFonts w:ascii="louts shamy" w:hAnsi="louts shamy" w:cs="louts shamy"/>
          <w:sz w:val="32"/>
          <w:szCs w:val="32"/>
          <w:rtl/>
          <w:lang w:bidi="ar-EG"/>
        </w:rPr>
        <w:t>،</w:t>
      </w:r>
      <w:r w:rsidR="0042593C" w:rsidRPr="00383A76">
        <w:rPr>
          <w:rFonts w:ascii="louts shamy" w:hAnsi="louts shamy" w:cs="louts shamy"/>
          <w:sz w:val="32"/>
          <w:szCs w:val="32"/>
          <w:rtl/>
          <w:lang w:bidi="ar-EG"/>
        </w:rPr>
        <w:t xml:space="preserve"> وينتظرون مجيء الفرج من ربهم</w:t>
      </w:r>
      <w:r w:rsidR="00CD5986" w:rsidRPr="00383A76">
        <w:rPr>
          <w:rFonts w:ascii="louts shamy" w:hAnsi="louts shamy" w:cs="louts shamy"/>
          <w:sz w:val="32"/>
          <w:szCs w:val="32"/>
          <w:rtl/>
          <w:lang w:bidi="ar-EG"/>
        </w:rPr>
        <w:t>،</w:t>
      </w:r>
      <w:r w:rsidR="0042593C" w:rsidRPr="00383A76">
        <w:rPr>
          <w:rFonts w:ascii="louts shamy" w:hAnsi="louts shamy" w:cs="louts shamy"/>
          <w:sz w:val="32"/>
          <w:szCs w:val="32"/>
          <w:rtl/>
          <w:lang w:bidi="ar-EG"/>
        </w:rPr>
        <w:t xml:space="preserve"> وينطقون بذلك بألسنتهم لا يُنكر ذلك إلا مبتدع</w:t>
      </w:r>
      <w:r w:rsidR="00522C99" w:rsidRPr="00383A76">
        <w:rPr>
          <w:rFonts w:ascii="louts shamy" w:hAnsi="louts shamy" w:cs="louts shamy"/>
          <w:sz w:val="32"/>
          <w:szCs w:val="32"/>
          <w:rtl/>
          <w:lang w:bidi="ar-EG"/>
        </w:rPr>
        <w:t>ٌ</w:t>
      </w:r>
      <w:r w:rsidR="0042593C" w:rsidRPr="00383A76">
        <w:rPr>
          <w:rFonts w:ascii="louts shamy" w:hAnsi="louts shamy" w:cs="louts shamy"/>
          <w:sz w:val="32"/>
          <w:szCs w:val="32"/>
          <w:rtl/>
          <w:lang w:bidi="ar-EG"/>
        </w:rPr>
        <w:t xml:space="preserve"> غالٍ في بدعته أو مفتون</w:t>
      </w:r>
      <w:r w:rsidR="00522C99" w:rsidRPr="00383A76">
        <w:rPr>
          <w:rFonts w:ascii="louts shamy" w:hAnsi="louts shamy" w:cs="louts shamy"/>
          <w:sz w:val="32"/>
          <w:szCs w:val="32"/>
          <w:rtl/>
          <w:lang w:bidi="ar-EG"/>
        </w:rPr>
        <w:t>ٌ</w:t>
      </w:r>
      <w:r w:rsidR="0042593C" w:rsidRPr="00383A76">
        <w:rPr>
          <w:rFonts w:ascii="louts shamy" w:hAnsi="louts shamy" w:cs="louts shamy"/>
          <w:sz w:val="32"/>
          <w:szCs w:val="32"/>
          <w:rtl/>
          <w:lang w:bidi="ar-EG"/>
        </w:rPr>
        <w:t xml:space="preserve"> وأنا ذاكر</w:t>
      </w:r>
      <w:r w:rsidR="00522C99" w:rsidRPr="00383A76">
        <w:rPr>
          <w:rFonts w:ascii="louts shamy" w:hAnsi="louts shamy" w:cs="louts shamy"/>
          <w:sz w:val="32"/>
          <w:szCs w:val="32"/>
          <w:rtl/>
          <w:lang w:bidi="ar-EG"/>
        </w:rPr>
        <w:t>ٌ</w:t>
      </w:r>
      <w:r w:rsidR="0042593C" w:rsidRPr="00383A76">
        <w:rPr>
          <w:rFonts w:ascii="louts shamy" w:hAnsi="louts shamy" w:cs="louts shamy"/>
          <w:sz w:val="32"/>
          <w:szCs w:val="32"/>
          <w:rtl/>
          <w:lang w:bidi="ar-EG"/>
        </w:rPr>
        <w:t xml:space="preserve"> في هذا الجزء بعض ما بلغني من الأخبار عن رسول الله صلى الله عليه وسلم</w:t>
      </w:r>
      <w:r w:rsidR="00CD5986" w:rsidRPr="00383A76">
        <w:rPr>
          <w:rFonts w:ascii="louts shamy" w:hAnsi="louts shamy" w:cs="louts shamy"/>
          <w:sz w:val="32"/>
          <w:szCs w:val="32"/>
          <w:rtl/>
          <w:lang w:bidi="ar-EG"/>
        </w:rPr>
        <w:t>،</w:t>
      </w:r>
      <w:r w:rsidR="0042593C" w:rsidRPr="00383A76">
        <w:rPr>
          <w:rFonts w:ascii="louts shamy" w:hAnsi="louts shamy" w:cs="louts shamy"/>
          <w:sz w:val="32"/>
          <w:szCs w:val="32"/>
          <w:rtl/>
          <w:lang w:bidi="ar-EG"/>
        </w:rPr>
        <w:t xml:space="preserve"> وصحابته</w:t>
      </w:r>
      <w:r w:rsidR="00CD5986" w:rsidRPr="00383A76">
        <w:rPr>
          <w:rFonts w:ascii="louts shamy" w:hAnsi="louts shamy" w:cs="louts shamy"/>
          <w:sz w:val="32"/>
          <w:szCs w:val="32"/>
          <w:rtl/>
          <w:lang w:bidi="ar-EG"/>
        </w:rPr>
        <w:t>،</w:t>
      </w:r>
      <w:r w:rsidR="0042593C" w:rsidRPr="00383A76">
        <w:rPr>
          <w:rFonts w:ascii="louts shamy" w:hAnsi="louts shamy" w:cs="louts shamy"/>
          <w:sz w:val="32"/>
          <w:szCs w:val="32"/>
          <w:rtl/>
          <w:lang w:bidi="ar-EG"/>
        </w:rPr>
        <w:t xml:space="preserve"> والأئمة المقتدين بسُنته</w:t>
      </w:r>
      <w:r w:rsidR="001B71F5" w:rsidRPr="00383A76">
        <w:rPr>
          <w:rFonts w:ascii="louts shamy" w:hAnsi="louts shamy" w:cs="louts shamy"/>
          <w:sz w:val="32"/>
          <w:szCs w:val="32"/>
          <w:rtl/>
          <w:lang w:bidi="ar-EG"/>
        </w:rPr>
        <w:t>"</w:t>
      </w:r>
      <w:r w:rsidR="0042593C" w:rsidRPr="00383A76">
        <w:rPr>
          <w:rFonts w:ascii="louts shamy" w:hAnsi="louts shamy" w:cs="louts shamy"/>
          <w:sz w:val="32"/>
          <w:szCs w:val="32"/>
          <w:rtl/>
          <w:lang w:bidi="ar-EG"/>
        </w:rPr>
        <w:t xml:space="preserve">. </w:t>
      </w:r>
    </w:p>
    <w:p w14:paraId="5AAB03E6" w14:textId="77777777" w:rsidR="00773501" w:rsidRPr="00383A76" w:rsidRDefault="0042593C" w:rsidP="004E65F7">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ثم ساق ابن قدامة النصوص الواردة</w:t>
      </w:r>
      <w:r w:rsidR="00B21FC6" w:rsidRPr="00383A76">
        <w:rPr>
          <w:rFonts w:ascii="louts shamy" w:hAnsi="louts shamy" w:cs="louts shamy"/>
          <w:sz w:val="32"/>
          <w:szCs w:val="32"/>
          <w:rtl/>
          <w:lang w:bidi="ar-EG"/>
        </w:rPr>
        <w:t xml:space="preserve"> في القرآن الدالة على العلو وهي كثيرة</w:t>
      </w:r>
      <w:r w:rsidR="00CD5986" w:rsidRPr="00383A76">
        <w:rPr>
          <w:rFonts w:ascii="louts shamy" w:hAnsi="louts shamy" w:cs="louts shamy"/>
          <w:sz w:val="32"/>
          <w:szCs w:val="32"/>
          <w:rtl/>
          <w:lang w:bidi="ar-EG"/>
        </w:rPr>
        <w:t>،</w:t>
      </w:r>
      <w:r w:rsidR="00B21FC6" w:rsidRPr="00383A76">
        <w:rPr>
          <w:rFonts w:ascii="louts shamy" w:hAnsi="louts shamy" w:cs="louts shamy"/>
          <w:sz w:val="32"/>
          <w:szCs w:val="32"/>
          <w:rtl/>
          <w:lang w:bidi="ar-EG"/>
        </w:rPr>
        <w:t xml:space="preserve"> ثم ساق النصوص </w:t>
      </w:r>
      <w:r w:rsidR="00522C99" w:rsidRPr="00383A76">
        <w:rPr>
          <w:rFonts w:ascii="louts shamy" w:hAnsi="louts shamy" w:cs="louts shamy"/>
          <w:sz w:val="32"/>
          <w:szCs w:val="32"/>
          <w:rtl/>
          <w:lang w:bidi="ar-EG"/>
        </w:rPr>
        <w:t>من السُّ</w:t>
      </w:r>
      <w:r w:rsidR="003D5704" w:rsidRPr="00383A76">
        <w:rPr>
          <w:rFonts w:ascii="louts shamy" w:hAnsi="louts shamy" w:cs="louts shamy"/>
          <w:sz w:val="32"/>
          <w:szCs w:val="32"/>
          <w:rtl/>
          <w:lang w:bidi="ar-EG"/>
        </w:rPr>
        <w:t>نة وهي كثيرة أيضًا</w:t>
      </w:r>
      <w:r w:rsidR="00CD5986" w:rsidRPr="00383A76">
        <w:rPr>
          <w:rFonts w:ascii="louts shamy" w:hAnsi="louts shamy" w:cs="louts shamy"/>
          <w:sz w:val="32"/>
          <w:szCs w:val="32"/>
          <w:rtl/>
          <w:lang w:bidi="ar-EG"/>
        </w:rPr>
        <w:t>،</w:t>
      </w:r>
      <w:r w:rsidR="003D5704" w:rsidRPr="00383A76">
        <w:rPr>
          <w:rFonts w:ascii="louts shamy" w:hAnsi="louts shamy" w:cs="louts shamy"/>
          <w:sz w:val="32"/>
          <w:szCs w:val="32"/>
          <w:rtl/>
          <w:lang w:bidi="ar-EG"/>
        </w:rPr>
        <w:t xml:space="preserve"> ثم ساق آثار الصحابة والتابعين</w:t>
      </w:r>
      <w:r w:rsidR="003F29D4" w:rsidRPr="00383A76">
        <w:rPr>
          <w:rFonts w:ascii="louts shamy" w:hAnsi="louts shamy" w:cs="louts shamy"/>
          <w:sz w:val="32"/>
          <w:szCs w:val="32"/>
          <w:rtl/>
          <w:lang w:bidi="ar-EG"/>
        </w:rPr>
        <w:t xml:space="preserve"> وكلام أئمة الإسلام في إثبات علو الله</w:t>
      </w:r>
      <w:r w:rsidR="00CD5986" w:rsidRPr="00383A76">
        <w:rPr>
          <w:rFonts w:ascii="louts shamy" w:hAnsi="louts shamy" w:cs="louts shamy"/>
          <w:sz w:val="32"/>
          <w:szCs w:val="32"/>
          <w:rtl/>
          <w:lang w:bidi="ar-EG"/>
        </w:rPr>
        <w:t>،</w:t>
      </w:r>
      <w:r w:rsidR="003F29D4" w:rsidRPr="00383A76">
        <w:rPr>
          <w:rFonts w:ascii="louts shamy" w:hAnsi="louts shamy" w:cs="louts shamy"/>
          <w:sz w:val="32"/>
          <w:szCs w:val="32"/>
          <w:rtl/>
          <w:lang w:bidi="ar-EG"/>
        </w:rPr>
        <w:t xml:space="preserve"> وأن الله مستوٍ على عرشه</w:t>
      </w:r>
      <w:r w:rsidR="00CD5986" w:rsidRPr="00383A76">
        <w:rPr>
          <w:rFonts w:ascii="louts shamy" w:hAnsi="louts shamy" w:cs="louts shamy"/>
          <w:sz w:val="32"/>
          <w:szCs w:val="32"/>
          <w:rtl/>
          <w:lang w:bidi="ar-EG"/>
        </w:rPr>
        <w:t>،</w:t>
      </w:r>
      <w:r w:rsidR="0090672A" w:rsidRPr="00383A76">
        <w:rPr>
          <w:rFonts w:ascii="louts shamy" w:hAnsi="louts shamy" w:cs="louts shamy"/>
          <w:sz w:val="32"/>
          <w:szCs w:val="32"/>
          <w:rtl/>
          <w:lang w:bidi="ar-EG"/>
        </w:rPr>
        <w:t xml:space="preserve"> ومنه قول ابن المبارك لما سئل: كيف نعرف ربنا؟ فق</w:t>
      </w:r>
      <w:r w:rsidR="00773501" w:rsidRPr="00383A76">
        <w:rPr>
          <w:rFonts w:ascii="louts shamy" w:hAnsi="louts shamy" w:cs="louts shamy"/>
          <w:sz w:val="32"/>
          <w:szCs w:val="32"/>
          <w:rtl/>
          <w:lang w:bidi="ar-EG"/>
        </w:rPr>
        <w:t>ال: في السماء السابعة على عرشه.</w:t>
      </w:r>
    </w:p>
    <w:p w14:paraId="6DC16A1D" w14:textId="77777777" w:rsidR="0042593C" w:rsidRPr="00383A76" w:rsidRDefault="0090672A" w:rsidP="004E65F7">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lastRenderedPageBreak/>
        <w:t>ثم أورد ابن</w:t>
      </w:r>
      <w:r w:rsidR="00522C99"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قدامة ما رواه الخلا</w:t>
      </w:r>
      <w:r w:rsidR="00522C99"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ل عن الإمام أحمد </w:t>
      </w:r>
      <w:r w:rsidR="00773501" w:rsidRPr="00383A76">
        <w:rPr>
          <w:rFonts w:ascii="louts shamy" w:hAnsi="louts shamy" w:cs="louts shamy"/>
          <w:sz w:val="32"/>
          <w:szCs w:val="32"/>
          <w:rtl/>
          <w:lang w:bidi="ar-EG"/>
        </w:rPr>
        <w:t>أن الإمام أحمد سئل عن قول ابن المبارك هذا</w:t>
      </w:r>
      <w:r w:rsidR="001B71F5" w:rsidRPr="00383A76">
        <w:rPr>
          <w:rFonts w:ascii="louts shamy" w:hAnsi="louts shamy" w:cs="louts shamy"/>
          <w:sz w:val="32"/>
          <w:szCs w:val="32"/>
          <w:rtl/>
          <w:lang w:bidi="ar-EG"/>
        </w:rPr>
        <w:t>؟</w:t>
      </w:r>
      <w:r w:rsidR="00773501" w:rsidRPr="00383A76">
        <w:rPr>
          <w:rFonts w:ascii="louts shamy" w:hAnsi="louts shamy" w:cs="louts shamy"/>
          <w:sz w:val="32"/>
          <w:szCs w:val="32"/>
          <w:rtl/>
          <w:lang w:bidi="ar-EG"/>
        </w:rPr>
        <w:t xml:space="preserve"> فأقره قائلًا: هكذا هو عندنا". </w:t>
      </w:r>
      <w:r w:rsidR="00CA4406" w:rsidRPr="00383A76">
        <w:rPr>
          <w:rFonts w:ascii="louts shamy" w:hAnsi="louts shamy" w:cs="louts shamy"/>
          <w:sz w:val="32"/>
          <w:szCs w:val="32"/>
          <w:rtl/>
          <w:lang w:bidi="ar-EG"/>
        </w:rPr>
        <w:t xml:space="preserve">يعني أننا نعرف ربنا بكونه سبحانه وتعالى في السماء السابعة. </w:t>
      </w:r>
    </w:p>
    <w:p w14:paraId="3010D964" w14:textId="77777777" w:rsidR="00CA4406" w:rsidRPr="00383A76" w:rsidRDefault="00CA4406" w:rsidP="004E65F7">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وروى أيضًا ابن</w:t>
      </w:r>
      <w:r w:rsidR="00522C99"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قدامة أن أحمد قيل له: الله فوق السماء السابعة على عرشه </w:t>
      </w:r>
      <w:r w:rsidR="008A7E68" w:rsidRPr="00383A76">
        <w:rPr>
          <w:rFonts w:ascii="louts shamy" w:hAnsi="louts shamy" w:cs="louts shamy"/>
          <w:sz w:val="32"/>
          <w:szCs w:val="32"/>
          <w:rtl/>
          <w:lang w:bidi="ar-EG"/>
        </w:rPr>
        <w:t>بائنٌ من خلقه</w:t>
      </w:r>
      <w:r w:rsidR="00522C99" w:rsidRPr="00383A76">
        <w:rPr>
          <w:rFonts w:ascii="louts shamy" w:hAnsi="louts shamy" w:cs="louts shamy"/>
          <w:sz w:val="32"/>
          <w:szCs w:val="32"/>
          <w:rtl/>
          <w:lang w:bidi="ar-EG"/>
        </w:rPr>
        <w:t>،</w:t>
      </w:r>
      <w:r w:rsidR="008A7E68" w:rsidRPr="00383A76">
        <w:rPr>
          <w:rFonts w:ascii="louts shamy" w:hAnsi="louts shamy" w:cs="louts shamy"/>
          <w:sz w:val="32"/>
          <w:szCs w:val="32"/>
          <w:rtl/>
          <w:lang w:bidi="ar-EG"/>
        </w:rPr>
        <w:t xml:space="preserve"> وقدرته علمه بكل مكان؟ قال: نعم على العرش ولا يخلو </w:t>
      </w:r>
      <w:r w:rsidR="000E48DF" w:rsidRPr="00383A76">
        <w:rPr>
          <w:rFonts w:ascii="louts shamy" w:hAnsi="louts shamy" w:cs="louts shamy"/>
          <w:sz w:val="32"/>
          <w:szCs w:val="32"/>
          <w:rtl/>
          <w:lang w:bidi="ar-EG"/>
        </w:rPr>
        <w:t xml:space="preserve">من علمه مكان. </w:t>
      </w:r>
    </w:p>
    <w:p w14:paraId="117098BD" w14:textId="77777777" w:rsidR="000E48DF" w:rsidRPr="00383A76" w:rsidRDefault="000E48DF" w:rsidP="004E65F7">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وبعد أن ساق النصوص والآثار </w:t>
      </w:r>
      <w:r w:rsidR="00E90358" w:rsidRPr="00383A76">
        <w:rPr>
          <w:rFonts w:ascii="louts shamy" w:hAnsi="louts shamy" w:cs="louts shamy"/>
          <w:sz w:val="32"/>
          <w:szCs w:val="32"/>
          <w:rtl/>
          <w:lang w:bidi="ar-EG"/>
        </w:rPr>
        <w:t xml:space="preserve">في آخر كتابه ابن قدامة قال: "وأول </w:t>
      </w:r>
      <w:r w:rsidR="00522C99" w:rsidRPr="00383A76">
        <w:rPr>
          <w:rFonts w:ascii="louts shamy" w:hAnsi="louts shamy" w:cs="louts shamy"/>
          <w:sz w:val="32"/>
          <w:szCs w:val="32"/>
          <w:rtl/>
          <w:lang w:bidi="ar-EG"/>
        </w:rPr>
        <w:t>من خالف في ذلك في</w:t>
      </w:r>
      <w:r w:rsidR="00EB0171" w:rsidRPr="00383A76">
        <w:rPr>
          <w:rFonts w:ascii="louts shamy" w:hAnsi="louts shamy" w:cs="louts shamy"/>
          <w:sz w:val="32"/>
          <w:szCs w:val="32"/>
          <w:rtl/>
          <w:lang w:bidi="ar-EG"/>
        </w:rPr>
        <w:t xml:space="preserve">ما علمنا الجهم بن صفوان". يعني أول من خالف في إثبات صفة العلو ونحوها كذلك صفة الاستواء وغيرها الجهم بن صفوان </w:t>
      </w:r>
      <w:r w:rsidR="00B02B3C" w:rsidRPr="00383A76">
        <w:rPr>
          <w:rFonts w:ascii="louts shamy" w:hAnsi="louts shamy" w:cs="louts shamy"/>
          <w:sz w:val="32"/>
          <w:szCs w:val="32"/>
          <w:rtl/>
          <w:lang w:bidi="ar-EG"/>
        </w:rPr>
        <w:t>فعاب ذلك عليه وعلى أصحابه الأئمة من العلماء والفقهاء واستعظموا قولهم وبدعتهم</w:t>
      </w:r>
      <w:r w:rsidR="00CD5986" w:rsidRPr="00383A76">
        <w:rPr>
          <w:rFonts w:ascii="louts shamy" w:hAnsi="louts shamy" w:cs="louts shamy"/>
          <w:sz w:val="32"/>
          <w:szCs w:val="32"/>
          <w:rtl/>
          <w:lang w:bidi="ar-EG"/>
        </w:rPr>
        <w:t>،</w:t>
      </w:r>
      <w:r w:rsidR="00B02B3C" w:rsidRPr="00383A76">
        <w:rPr>
          <w:rFonts w:ascii="louts shamy" w:hAnsi="louts shamy" w:cs="louts shamy"/>
          <w:sz w:val="32"/>
          <w:szCs w:val="32"/>
          <w:rtl/>
          <w:lang w:bidi="ar-EG"/>
        </w:rPr>
        <w:t xml:space="preserve"> ثم إن الج</w:t>
      </w:r>
      <w:r w:rsidR="001B71F5" w:rsidRPr="00383A76">
        <w:rPr>
          <w:rFonts w:ascii="louts shamy" w:hAnsi="louts shamy" w:cs="louts shamy"/>
          <w:sz w:val="32"/>
          <w:szCs w:val="32"/>
          <w:rtl/>
          <w:lang w:bidi="ar-EG"/>
        </w:rPr>
        <w:t>همية مضطرون إلى موافقة أهل الإسلام</w:t>
      </w:r>
      <w:r w:rsidR="00B02B3C" w:rsidRPr="00383A76">
        <w:rPr>
          <w:rFonts w:ascii="louts shamy" w:hAnsi="louts shamy" w:cs="louts shamy"/>
          <w:sz w:val="32"/>
          <w:szCs w:val="32"/>
          <w:rtl/>
          <w:lang w:bidi="ar-EG"/>
        </w:rPr>
        <w:t xml:space="preserve"> على رفع أيديهم في الدعاء وانتظار الفرج من السماء</w:t>
      </w:r>
      <w:r w:rsidR="00CD5986" w:rsidRPr="00383A76">
        <w:rPr>
          <w:rFonts w:ascii="louts shamy" w:hAnsi="louts shamy" w:cs="louts shamy"/>
          <w:sz w:val="32"/>
          <w:szCs w:val="32"/>
          <w:rtl/>
          <w:lang w:bidi="ar-EG"/>
        </w:rPr>
        <w:t>،</w:t>
      </w:r>
      <w:r w:rsidR="00B02B3C" w:rsidRPr="00383A76">
        <w:rPr>
          <w:rFonts w:ascii="louts shamy" w:hAnsi="louts shamy" w:cs="louts shamy"/>
          <w:sz w:val="32"/>
          <w:szCs w:val="32"/>
          <w:rtl/>
          <w:lang w:bidi="ar-EG"/>
        </w:rPr>
        <w:t xml:space="preserve"> وقول: </w:t>
      </w:r>
      <w:r w:rsidR="001B71F5" w:rsidRPr="00383A76">
        <w:rPr>
          <w:rFonts w:ascii="louts shamy" w:hAnsi="louts shamy" w:cs="louts shamy"/>
          <w:sz w:val="32"/>
          <w:szCs w:val="32"/>
          <w:rtl/>
          <w:lang w:bidi="ar-EG"/>
        </w:rPr>
        <w:t>"</w:t>
      </w:r>
      <w:r w:rsidR="00B02B3C" w:rsidRPr="00383A76">
        <w:rPr>
          <w:rFonts w:ascii="louts shamy" w:hAnsi="louts shamy" w:cs="louts shamy"/>
          <w:sz w:val="32"/>
          <w:szCs w:val="32"/>
          <w:rtl/>
          <w:lang w:bidi="ar-EG"/>
        </w:rPr>
        <w:t>سبحان ربي الأعلى" يعني في الصلاة</w:t>
      </w:r>
      <w:r w:rsidR="00CD5986" w:rsidRPr="00383A76">
        <w:rPr>
          <w:rFonts w:ascii="louts shamy" w:hAnsi="louts shamy" w:cs="louts shamy"/>
          <w:sz w:val="32"/>
          <w:szCs w:val="32"/>
          <w:rtl/>
          <w:lang w:bidi="ar-EG"/>
        </w:rPr>
        <w:t>،</w:t>
      </w:r>
      <w:r w:rsidR="00B02B3C" w:rsidRPr="00383A76">
        <w:rPr>
          <w:rFonts w:ascii="louts shamy" w:hAnsi="louts shamy" w:cs="louts shamy"/>
          <w:sz w:val="32"/>
          <w:szCs w:val="32"/>
          <w:rtl/>
          <w:lang w:bidi="ar-EG"/>
        </w:rPr>
        <w:t xml:space="preserve"> وتلاوة ما يدل على ذلك من كتاب الله وسُنة رسوله صلى الله عليه وسلم. يقول - هذا الكلام الذي قلنا</w:t>
      </w:r>
      <w:r w:rsidR="001B71F5" w:rsidRPr="00383A76">
        <w:rPr>
          <w:rFonts w:ascii="louts shamy" w:hAnsi="louts shamy" w:cs="louts shamy"/>
          <w:sz w:val="32"/>
          <w:szCs w:val="32"/>
          <w:rtl/>
          <w:lang w:bidi="ar-EG"/>
        </w:rPr>
        <w:t>ه</w:t>
      </w:r>
      <w:r w:rsidR="00B02B3C" w:rsidRPr="00383A76">
        <w:rPr>
          <w:rFonts w:ascii="louts shamy" w:hAnsi="louts shamy" w:cs="louts shamy"/>
          <w:sz w:val="32"/>
          <w:szCs w:val="32"/>
          <w:rtl/>
          <w:lang w:bidi="ar-EG"/>
        </w:rPr>
        <w:t xml:space="preserve"> في أول الشرح </w:t>
      </w:r>
      <w:r w:rsidR="00B02B3C" w:rsidRPr="00383A76">
        <w:rPr>
          <w:rFonts w:hint="cs"/>
          <w:sz w:val="32"/>
          <w:szCs w:val="32"/>
          <w:rtl/>
          <w:lang w:bidi="ar-EG"/>
        </w:rPr>
        <w:t>–</w:t>
      </w:r>
      <w:r w:rsidR="00B02B3C" w:rsidRPr="00383A76">
        <w:rPr>
          <w:rFonts w:ascii="louts shamy" w:hAnsi="louts shamy" w:cs="louts shamy"/>
          <w:sz w:val="32"/>
          <w:szCs w:val="32"/>
          <w:rtl/>
          <w:lang w:bidi="ar-EG"/>
        </w:rPr>
        <w:t xml:space="preserve"> أنهم معاندون </w:t>
      </w:r>
      <w:proofErr w:type="spellStart"/>
      <w:r w:rsidR="00B02B3C" w:rsidRPr="00383A76">
        <w:rPr>
          <w:rFonts w:ascii="louts shamy" w:hAnsi="louts shamy" w:cs="louts shamy"/>
          <w:sz w:val="32"/>
          <w:szCs w:val="32"/>
          <w:rtl/>
          <w:lang w:bidi="ar-EG"/>
        </w:rPr>
        <w:t>مباهتون</w:t>
      </w:r>
      <w:proofErr w:type="spellEnd"/>
      <w:r w:rsidR="00B02B3C" w:rsidRPr="00383A76">
        <w:rPr>
          <w:rFonts w:ascii="louts shamy" w:hAnsi="louts shamy" w:cs="louts shamy"/>
          <w:sz w:val="32"/>
          <w:szCs w:val="32"/>
          <w:rtl/>
          <w:lang w:bidi="ar-EG"/>
        </w:rPr>
        <w:t xml:space="preserve"> </w:t>
      </w:r>
      <w:r w:rsidR="008B1FC0" w:rsidRPr="00383A76">
        <w:rPr>
          <w:rFonts w:ascii="louts shamy" w:hAnsi="louts shamy" w:cs="louts shamy"/>
          <w:sz w:val="32"/>
          <w:szCs w:val="32"/>
          <w:rtl/>
          <w:lang w:bidi="ar-EG"/>
        </w:rPr>
        <w:t xml:space="preserve">هو </w:t>
      </w:r>
      <w:proofErr w:type="spellStart"/>
      <w:r w:rsidR="008B1FC0" w:rsidRPr="00383A76">
        <w:rPr>
          <w:rFonts w:ascii="louts shamy" w:hAnsi="louts shamy" w:cs="louts shamy"/>
          <w:sz w:val="32"/>
          <w:szCs w:val="32"/>
          <w:rtl/>
          <w:lang w:bidi="ar-EG"/>
        </w:rPr>
        <w:t>الجهمي</w:t>
      </w:r>
      <w:proofErr w:type="spellEnd"/>
      <w:r w:rsidR="008B1FC0" w:rsidRPr="00383A76">
        <w:rPr>
          <w:rFonts w:ascii="louts shamy" w:hAnsi="louts shamy" w:cs="louts shamy"/>
          <w:sz w:val="32"/>
          <w:szCs w:val="32"/>
          <w:rtl/>
          <w:lang w:bidi="ar-EG"/>
        </w:rPr>
        <w:t xml:space="preserve"> إذا أراد أن يدعو رفع يديه إلى السماء</w:t>
      </w:r>
      <w:r w:rsidR="00CD5986" w:rsidRPr="00383A76">
        <w:rPr>
          <w:rFonts w:ascii="louts shamy" w:hAnsi="louts shamy" w:cs="louts shamy"/>
          <w:sz w:val="32"/>
          <w:szCs w:val="32"/>
          <w:rtl/>
          <w:lang w:bidi="ar-EG"/>
        </w:rPr>
        <w:t>،</w:t>
      </w:r>
      <w:r w:rsidR="008B1FC0" w:rsidRPr="00383A76">
        <w:rPr>
          <w:rFonts w:ascii="louts shamy" w:hAnsi="louts shamy" w:cs="louts shamy"/>
          <w:sz w:val="32"/>
          <w:szCs w:val="32"/>
          <w:rtl/>
          <w:lang w:bidi="ar-EG"/>
        </w:rPr>
        <w:t xml:space="preserve"> </w:t>
      </w:r>
      <w:r w:rsidR="001B71F5" w:rsidRPr="00383A76">
        <w:rPr>
          <w:rFonts w:ascii="louts shamy" w:hAnsi="louts shamy" w:cs="louts shamy"/>
          <w:sz w:val="32"/>
          <w:szCs w:val="32"/>
          <w:rtl/>
          <w:lang w:bidi="ar-EG"/>
        </w:rPr>
        <w:t>لمن تدعو؟</w:t>
      </w:r>
      <w:r w:rsidR="00413DA2" w:rsidRPr="00383A76">
        <w:rPr>
          <w:rFonts w:ascii="louts shamy" w:hAnsi="louts shamy" w:cs="louts shamy"/>
          <w:sz w:val="32"/>
          <w:szCs w:val="32"/>
          <w:rtl/>
          <w:lang w:bidi="ar-EG"/>
        </w:rPr>
        <w:t xml:space="preserve"> هاتان اليدان اتجهتا إلى من؟ لو اتجهتا لغير الله </w:t>
      </w:r>
      <w:r w:rsidR="001B71F5" w:rsidRPr="00383A76">
        <w:rPr>
          <w:rFonts w:ascii="louts shamy" w:hAnsi="louts shamy" w:cs="louts shamy"/>
          <w:sz w:val="32"/>
          <w:szCs w:val="32"/>
          <w:rtl/>
          <w:lang w:bidi="ar-EG"/>
        </w:rPr>
        <w:t>ل</w:t>
      </w:r>
      <w:r w:rsidR="00413DA2" w:rsidRPr="00383A76">
        <w:rPr>
          <w:rFonts w:ascii="louts shamy" w:hAnsi="louts shamy" w:cs="louts shamy"/>
          <w:sz w:val="32"/>
          <w:szCs w:val="32"/>
          <w:rtl/>
          <w:lang w:bidi="ar-EG"/>
        </w:rPr>
        <w:t>كان شركًا</w:t>
      </w:r>
      <w:r w:rsidR="00CD5986" w:rsidRPr="00383A76">
        <w:rPr>
          <w:rFonts w:ascii="louts shamy" w:hAnsi="louts shamy" w:cs="louts shamy"/>
          <w:sz w:val="32"/>
          <w:szCs w:val="32"/>
          <w:rtl/>
          <w:lang w:bidi="ar-EG"/>
        </w:rPr>
        <w:t>،</w:t>
      </w:r>
      <w:r w:rsidR="00413DA2" w:rsidRPr="00383A76">
        <w:rPr>
          <w:rFonts w:ascii="louts shamy" w:hAnsi="louts shamy" w:cs="louts shamy"/>
          <w:sz w:val="32"/>
          <w:szCs w:val="32"/>
          <w:rtl/>
          <w:lang w:bidi="ar-EG"/>
        </w:rPr>
        <w:t xml:space="preserve"> هكذا مباشرة يرفع يديه وبصره إلى السماء</w:t>
      </w:r>
      <w:r w:rsidR="00CD5986" w:rsidRPr="00383A76">
        <w:rPr>
          <w:rFonts w:ascii="louts shamy" w:hAnsi="louts shamy" w:cs="louts shamy"/>
          <w:sz w:val="32"/>
          <w:szCs w:val="32"/>
          <w:rtl/>
          <w:lang w:bidi="ar-EG"/>
        </w:rPr>
        <w:t>،</w:t>
      </w:r>
      <w:r w:rsidR="00413DA2" w:rsidRPr="00383A76">
        <w:rPr>
          <w:rFonts w:ascii="louts shamy" w:hAnsi="louts shamy" w:cs="louts shamy"/>
          <w:sz w:val="32"/>
          <w:szCs w:val="32"/>
          <w:rtl/>
          <w:lang w:bidi="ar-EG"/>
        </w:rPr>
        <w:t xml:space="preserve"> يقول </w:t>
      </w:r>
      <w:r w:rsidR="00BB2A85" w:rsidRPr="00383A76">
        <w:rPr>
          <w:rFonts w:ascii="louts shamy" w:hAnsi="louts shamy" w:cs="louts shamy"/>
          <w:sz w:val="32"/>
          <w:szCs w:val="32"/>
          <w:rtl/>
          <w:lang w:bidi="ar-EG"/>
        </w:rPr>
        <w:lastRenderedPageBreak/>
        <w:t>هم الآن الجهمية على هذا</w:t>
      </w:r>
      <w:r w:rsidR="00522C99" w:rsidRPr="00383A76">
        <w:rPr>
          <w:rFonts w:ascii="louts shamy" w:hAnsi="louts shamy" w:cs="louts shamy"/>
          <w:sz w:val="32"/>
          <w:szCs w:val="32"/>
          <w:rtl/>
          <w:lang w:bidi="ar-EG"/>
        </w:rPr>
        <w:t>،</w:t>
      </w:r>
      <w:r w:rsidR="00BB2A85" w:rsidRPr="00383A76">
        <w:rPr>
          <w:rFonts w:ascii="louts shamy" w:hAnsi="louts shamy" w:cs="louts shamy"/>
          <w:sz w:val="32"/>
          <w:szCs w:val="32"/>
          <w:rtl/>
          <w:lang w:bidi="ar-EG"/>
        </w:rPr>
        <w:t xml:space="preserve"> هم مضطرون إلى موافقة أهل ا</w:t>
      </w:r>
      <w:r w:rsidR="00696013" w:rsidRPr="00383A76">
        <w:rPr>
          <w:rFonts w:ascii="louts shamy" w:hAnsi="louts shamy" w:cs="louts shamy"/>
          <w:sz w:val="32"/>
          <w:szCs w:val="32"/>
          <w:rtl/>
          <w:lang w:bidi="ar-EG"/>
        </w:rPr>
        <w:t xml:space="preserve">لإسلام على رفع أيديهم في الدعاء </w:t>
      </w:r>
      <w:r w:rsidR="004E343F" w:rsidRPr="00383A76">
        <w:rPr>
          <w:rFonts w:ascii="louts shamy" w:hAnsi="louts shamy" w:cs="louts shamy"/>
          <w:sz w:val="32"/>
          <w:szCs w:val="32"/>
          <w:rtl/>
          <w:lang w:bidi="ar-EG"/>
        </w:rPr>
        <w:t>وانتظار الفرج من السماء.</w:t>
      </w:r>
    </w:p>
    <w:p w14:paraId="27A0421C" w14:textId="77777777" w:rsidR="004E343F" w:rsidRPr="00383A76" w:rsidRDefault="004E343F" w:rsidP="004E65F7">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يقول: "ثم لا يزال" أي الجهمية </w:t>
      </w:r>
      <w:r w:rsidRPr="00383A76">
        <w:rPr>
          <w:rFonts w:hint="cs"/>
          <w:sz w:val="32"/>
          <w:szCs w:val="32"/>
          <w:rtl/>
          <w:lang w:bidi="ar-EG"/>
        </w:rPr>
        <w:t>–</w:t>
      </w:r>
      <w:r w:rsidR="001B71F5" w:rsidRPr="00383A76">
        <w:rPr>
          <w:rFonts w:ascii="louts shamy" w:hAnsi="louts shamy" w:cs="louts shamy"/>
          <w:sz w:val="32"/>
          <w:szCs w:val="32"/>
          <w:rtl/>
          <w:lang w:bidi="ar-EG"/>
        </w:rPr>
        <w:t xml:space="preserve"> "يسمعون</w:t>
      </w:r>
      <w:r w:rsidR="00522C99" w:rsidRPr="00383A76">
        <w:rPr>
          <w:rFonts w:ascii="louts shamy" w:hAnsi="louts shamy" w:cs="louts shamy"/>
          <w:sz w:val="32"/>
          <w:szCs w:val="32"/>
          <w:rtl/>
          <w:lang w:bidi="ar-EG"/>
        </w:rPr>
        <w:t xml:space="preserve"> من السُّ</w:t>
      </w:r>
      <w:r w:rsidRPr="00383A76">
        <w:rPr>
          <w:rFonts w:ascii="louts shamy" w:hAnsi="louts shamy" w:cs="louts shamy"/>
          <w:sz w:val="32"/>
          <w:szCs w:val="32"/>
          <w:rtl/>
          <w:lang w:bidi="ar-EG"/>
        </w:rPr>
        <w:t>نة ما يُقرع رؤوسهم ويُحزن قلوبهم</w:t>
      </w:r>
      <w:r w:rsidR="00CD598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ويسمعون من </w:t>
      </w:r>
      <w:r w:rsidR="006D53FD" w:rsidRPr="00383A76">
        <w:rPr>
          <w:rFonts w:ascii="louts shamy" w:hAnsi="louts shamy" w:cs="louts shamy"/>
          <w:sz w:val="32"/>
          <w:szCs w:val="32"/>
          <w:rtl/>
          <w:lang w:bidi="ar-EG"/>
        </w:rPr>
        <w:t xml:space="preserve">عامة </w:t>
      </w:r>
      <w:r w:rsidRPr="00383A76">
        <w:rPr>
          <w:rFonts w:ascii="louts shamy" w:hAnsi="louts shamy" w:cs="louts shamy"/>
          <w:sz w:val="32"/>
          <w:szCs w:val="32"/>
          <w:rtl/>
          <w:lang w:bidi="ar-EG"/>
        </w:rPr>
        <w:t xml:space="preserve">المسلمين في أسواقهم </w:t>
      </w:r>
      <w:r w:rsidR="006D53FD" w:rsidRPr="00383A76">
        <w:rPr>
          <w:rFonts w:ascii="louts shamy" w:hAnsi="louts shamy" w:cs="louts shamy"/>
          <w:sz w:val="32"/>
          <w:szCs w:val="32"/>
          <w:rtl/>
          <w:lang w:bidi="ar-EG"/>
        </w:rPr>
        <w:t>ومحاوراتهم من ذلك ما يغيظهم" يعني من أن الله تعالى في السماء وأن الله فوقنا ونحو ذلك لا يستطيعون لهم رد</w:t>
      </w:r>
      <w:r w:rsidR="00522C99" w:rsidRPr="00383A76">
        <w:rPr>
          <w:rFonts w:ascii="louts shamy" w:hAnsi="louts shamy" w:cs="louts shamy"/>
          <w:sz w:val="32"/>
          <w:szCs w:val="32"/>
          <w:rtl/>
          <w:lang w:bidi="ar-EG"/>
        </w:rPr>
        <w:t>ًّ</w:t>
      </w:r>
      <w:r w:rsidR="006D53FD" w:rsidRPr="00383A76">
        <w:rPr>
          <w:rFonts w:ascii="louts shamy" w:hAnsi="louts shamy" w:cs="louts shamy"/>
          <w:sz w:val="32"/>
          <w:szCs w:val="32"/>
          <w:rtl/>
          <w:lang w:bidi="ar-EG"/>
        </w:rPr>
        <w:t>ا</w:t>
      </w:r>
      <w:r w:rsidR="00CD5986" w:rsidRPr="00383A76">
        <w:rPr>
          <w:rFonts w:ascii="louts shamy" w:hAnsi="louts shamy" w:cs="louts shamy"/>
          <w:sz w:val="32"/>
          <w:szCs w:val="32"/>
          <w:rtl/>
          <w:lang w:bidi="ar-EG"/>
        </w:rPr>
        <w:t>،</w:t>
      </w:r>
      <w:r w:rsidR="006D53FD" w:rsidRPr="00383A76">
        <w:rPr>
          <w:rFonts w:ascii="louts shamy" w:hAnsi="louts shamy" w:cs="louts shamy"/>
          <w:sz w:val="32"/>
          <w:szCs w:val="32"/>
          <w:rtl/>
          <w:lang w:bidi="ar-EG"/>
        </w:rPr>
        <w:t xml:space="preserve"> وليس لهم في بدعتهم هذه </w:t>
      </w:r>
      <w:r w:rsidR="00816A81" w:rsidRPr="00383A76">
        <w:rPr>
          <w:rFonts w:ascii="louts shamy" w:hAnsi="louts shamy" w:cs="louts shamy"/>
          <w:sz w:val="32"/>
          <w:szCs w:val="32"/>
          <w:rtl/>
          <w:lang w:bidi="ar-EG"/>
        </w:rPr>
        <w:t>حجة من كتاب الله ولا سُنة ولا قول صحابي ولا إمام مرو</w:t>
      </w:r>
      <w:r w:rsidR="00522C99" w:rsidRPr="00383A76">
        <w:rPr>
          <w:rFonts w:ascii="louts shamy" w:hAnsi="louts shamy" w:cs="louts shamy"/>
          <w:sz w:val="32"/>
          <w:szCs w:val="32"/>
          <w:rtl/>
          <w:lang w:bidi="ar-EG"/>
        </w:rPr>
        <w:t>ِّي إلا ا</w:t>
      </w:r>
      <w:r w:rsidR="00816A81" w:rsidRPr="00383A76">
        <w:rPr>
          <w:rFonts w:ascii="louts shamy" w:hAnsi="louts shamy" w:cs="louts shamy"/>
          <w:sz w:val="32"/>
          <w:szCs w:val="32"/>
          <w:rtl/>
          <w:lang w:bidi="ar-EG"/>
        </w:rPr>
        <w:t xml:space="preserve">تباع </w:t>
      </w:r>
      <w:r w:rsidR="00522C99" w:rsidRPr="00383A76">
        <w:rPr>
          <w:rFonts w:ascii="louts shamy" w:hAnsi="louts shamy" w:cs="louts shamy"/>
          <w:sz w:val="32"/>
          <w:szCs w:val="32"/>
          <w:rtl/>
          <w:lang w:bidi="ar-EG"/>
        </w:rPr>
        <w:t>َ</w:t>
      </w:r>
      <w:r w:rsidR="00816A81" w:rsidRPr="00383A76">
        <w:rPr>
          <w:rFonts w:ascii="louts shamy" w:hAnsi="louts shamy" w:cs="louts shamy"/>
          <w:sz w:val="32"/>
          <w:szCs w:val="32"/>
          <w:rtl/>
          <w:lang w:bidi="ar-EG"/>
        </w:rPr>
        <w:t xml:space="preserve">الهوى. </w:t>
      </w:r>
    </w:p>
    <w:p w14:paraId="4A14EF88" w14:textId="77777777" w:rsidR="00816A81" w:rsidRPr="00383A76" w:rsidRDefault="00522C99" w:rsidP="004E65F7">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واضح جدًّ</w:t>
      </w:r>
      <w:r w:rsidR="00816A81" w:rsidRPr="00383A76">
        <w:rPr>
          <w:rFonts w:ascii="louts shamy" w:hAnsi="louts shamy" w:cs="louts shamy"/>
          <w:sz w:val="32"/>
          <w:szCs w:val="32"/>
          <w:rtl/>
          <w:lang w:bidi="ar-EG"/>
        </w:rPr>
        <w:t xml:space="preserve">ا المفوض يستحيل أن </w:t>
      </w:r>
      <w:r w:rsidR="00A24114" w:rsidRPr="00383A76">
        <w:rPr>
          <w:rFonts w:ascii="louts shamy" w:hAnsi="louts shamy" w:cs="louts shamy"/>
          <w:sz w:val="32"/>
          <w:szCs w:val="32"/>
          <w:rtl/>
          <w:lang w:bidi="ar-EG"/>
        </w:rPr>
        <w:t>يثبت العلو</w:t>
      </w:r>
      <w:r w:rsidR="00CD5986" w:rsidRPr="00383A76">
        <w:rPr>
          <w:rFonts w:ascii="louts shamy" w:hAnsi="louts shamy" w:cs="louts shamy"/>
          <w:sz w:val="32"/>
          <w:szCs w:val="32"/>
          <w:rtl/>
          <w:lang w:bidi="ar-EG"/>
        </w:rPr>
        <w:t>،</w:t>
      </w:r>
      <w:r w:rsidR="00A24114" w:rsidRPr="00383A76">
        <w:rPr>
          <w:rFonts w:ascii="louts shamy" w:hAnsi="louts shamy" w:cs="louts shamy"/>
          <w:sz w:val="32"/>
          <w:szCs w:val="32"/>
          <w:rtl/>
          <w:lang w:bidi="ar-EG"/>
        </w:rPr>
        <w:t xml:space="preserve"> محال أن يثبت العلو. </w:t>
      </w:r>
    </w:p>
    <w:p w14:paraId="20361990" w14:textId="77777777" w:rsidR="00DE5436" w:rsidRPr="00383A76" w:rsidRDefault="00A24114" w:rsidP="004E65F7">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حدثني </w:t>
      </w:r>
      <w:r w:rsidR="00BA39C7" w:rsidRPr="00383A76">
        <w:rPr>
          <w:rFonts w:ascii="louts shamy" w:hAnsi="louts shamy" w:cs="louts shamy"/>
          <w:sz w:val="32"/>
          <w:szCs w:val="32"/>
          <w:rtl/>
          <w:lang w:bidi="ar-EG"/>
        </w:rPr>
        <w:t xml:space="preserve">يعني </w:t>
      </w:r>
      <w:r w:rsidRPr="00383A76">
        <w:rPr>
          <w:rFonts w:ascii="louts shamy" w:hAnsi="louts shamy" w:cs="louts shamy"/>
          <w:sz w:val="32"/>
          <w:szCs w:val="32"/>
          <w:rtl/>
          <w:lang w:bidi="ar-EG"/>
        </w:rPr>
        <w:t xml:space="preserve">أحد طلابنا بأنه كان عند أحد هؤلاء المفوضة </w:t>
      </w:r>
      <w:r w:rsidR="0019426B" w:rsidRPr="00383A76">
        <w:rPr>
          <w:rFonts w:ascii="louts shamy" w:hAnsi="louts shamy" w:cs="louts shamy"/>
          <w:sz w:val="32"/>
          <w:szCs w:val="32"/>
          <w:rtl/>
          <w:lang w:bidi="ar-EG"/>
        </w:rPr>
        <w:t>في مكتبته ويزعم أنه على طريقة الحنابلة وهو أبعد الناس عن الحنابلة</w:t>
      </w:r>
      <w:r w:rsidR="00CD5986" w:rsidRPr="00383A76">
        <w:rPr>
          <w:rFonts w:ascii="louts shamy" w:hAnsi="louts shamy" w:cs="louts shamy"/>
          <w:sz w:val="32"/>
          <w:szCs w:val="32"/>
          <w:rtl/>
          <w:lang w:bidi="ar-EG"/>
        </w:rPr>
        <w:t>،</w:t>
      </w:r>
      <w:r w:rsidR="0019426B" w:rsidRPr="00383A76">
        <w:rPr>
          <w:rFonts w:ascii="louts shamy" w:hAnsi="louts shamy" w:cs="louts shamy"/>
          <w:sz w:val="32"/>
          <w:szCs w:val="32"/>
          <w:rtl/>
          <w:lang w:bidi="ar-EG"/>
        </w:rPr>
        <w:t xml:space="preserve"> يقول: فوجدت كتاب ابن قدامة</w:t>
      </w:r>
      <w:r w:rsidR="00BA39C7" w:rsidRPr="00383A76">
        <w:rPr>
          <w:rFonts w:ascii="louts shamy" w:hAnsi="louts shamy" w:cs="louts shamy"/>
          <w:sz w:val="32"/>
          <w:szCs w:val="32"/>
          <w:rtl/>
          <w:lang w:bidi="ar-EG"/>
        </w:rPr>
        <w:t>:</w:t>
      </w:r>
      <w:r w:rsidR="0019426B" w:rsidRPr="00383A76">
        <w:rPr>
          <w:rFonts w:ascii="louts shamy" w:hAnsi="louts shamy" w:cs="louts shamy"/>
          <w:sz w:val="32"/>
          <w:szCs w:val="32"/>
          <w:rtl/>
          <w:lang w:bidi="ar-EG"/>
        </w:rPr>
        <w:t xml:space="preserve"> "إثبات صفة العلو" في مكتبته</w:t>
      </w:r>
      <w:r w:rsidR="00CD5986" w:rsidRPr="00383A76">
        <w:rPr>
          <w:rFonts w:ascii="louts shamy" w:hAnsi="louts shamy" w:cs="louts shamy"/>
          <w:sz w:val="32"/>
          <w:szCs w:val="32"/>
          <w:rtl/>
          <w:lang w:bidi="ar-EG"/>
        </w:rPr>
        <w:t>،</w:t>
      </w:r>
      <w:r w:rsidR="0019426B" w:rsidRPr="00383A76">
        <w:rPr>
          <w:rFonts w:ascii="louts shamy" w:hAnsi="louts shamy" w:cs="louts shamy"/>
          <w:sz w:val="32"/>
          <w:szCs w:val="32"/>
          <w:rtl/>
          <w:lang w:bidi="ar-EG"/>
        </w:rPr>
        <w:t xml:space="preserve"> فقلت يا شيخ: ما هذا الكتاب؟ يقول ما أجاب وضحك</w:t>
      </w:r>
      <w:r w:rsidR="00CD5986" w:rsidRPr="00383A76">
        <w:rPr>
          <w:rFonts w:ascii="louts shamy" w:hAnsi="louts shamy" w:cs="louts shamy"/>
          <w:sz w:val="32"/>
          <w:szCs w:val="32"/>
          <w:rtl/>
          <w:lang w:bidi="ar-EG"/>
        </w:rPr>
        <w:t>،</w:t>
      </w:r>
      <w:r w:rsidR="0019426B" w:rsidRPr="00383A76">
        <w:rPr>
          <w:rFonts w:ascii="louts shamy" w:hAnsi="louts shamy" w:cs="louts shamy"/>
          <w:sz w:val="32"/>
          <w:szCs w:val="32"/>
          <w:rtl/>
          <w:lang w:bidi="ar-EG"/>
        </w:rPr>
        <w:t xml:space="preserve"> هذا الكتاب أصلا</w:t>
      </w:r>
      <w:r w:rsidR="00522C99" w:rsidRPr="00383A76">
        <w:rPr>
          <w:rFonts w:ascii="louts shamy" w:hAnsi="louts shamy" w:cs="louts shamy"/>
          <w:sz w:val="32"/>
          <w:szCs w:val="32"/>
          <w:rtl/>
          <w:lang w:bidi="ar-EG"/>
        </w:rPr>
        <w:t>ً</w:t>
      </w:r>
      <w:r w:rsidR="0019426B" w:rsidRPr="00383A76">
        <w:rPr>
          <w:rFonts w:ascii="louts shamy" w:hAnsi="louts shamy" w:cs="louts shamy"/>
          <w:sz w:val="32"/>
          <w:szCs w:val="32"/>
          <w:rtl/>
          <w:lang w:bidi="ar-EG"/>
        </w:rPr>
        <w:t xml:space="preserve"> ضد كلامه ويزعم أنه على اعتقاد ابن قدامة</w:t>
      </w:r>
      <w:r w:rsidR="00CD5986" w:rsidRPr="00383A76">
        <w:rPr>
          <w:rFonts w:ascii="louts shamy" w:hAnsi="louts shamy" w:cs="louts shamy"/>
          <w:sz w:val="32"/>
          <w:szCs w:val="32"/>
          <w:rtl/>
          <w:lang w:bidi="ar-EG"/>
        </w:rPr>
        <w:t>،</w:t>
      </w:r>
      <w:r w:rsidR="0019426B" w:rsidRPr="00383A76">
        <w:rPr>
          <w:rFonts w:ascii="louts shamy" w:hAnsi="louts shamy" w:cs="louts shamy"/>
          <w:sz w:val="32"/>
          <w:szCs w:val="32"/>
          <w:rtl/>
          <w:lang w:bidi="ar-EG"/>
        </w:rPr>
        <w:t xml:space="preserve"> وهذا الكتاب </w:t>
      </w:r>
      <w:r w:rsidR="00B20849" w:rsidRPr="00383A76">
        <w:rPr>
          <w:rFonts w:ascii="louts shamy" w:hAnsi="louts shamy" w:cs="louts shamy"/>
          <w:sz w:val="32"/>
          <w:szCs w:val="32"/>
          <w:rtl/>
          <w:lang w:bidi="ar-EG"/>
        </w:rPr>
        <w:t>في مكتب</w:t>
      </w:r>
      <w:r w:rsidR="00413C35" w:rsidRPr="00383A76">
        <w:rPr>
          <w:rFonts w:ascii="louts shamy" w:hAnsi="louts shamy" w:cs="louts shamy"/>
          <w:sz w:val="32"/>
          <w:szCs w:val="32"/>
          <w:rtl/>
          <w:lang w:bidi="ar-EG"/>
        </w:rPr>
        <w:t>تك الآن في إثبات العلو فلم يستطع الجواب</w:t>
      </w:r>
      <w:r w:rsidR="00522C99" w:rsidRPr="00383A76">
        <w:rPr>
          <w:rFonts w:ascii="louts shamy" w:hAnsi="louts shamy" w:cs="louts shamy"/>
          <w:sz w:val="32"/>
          <w:szCs w:val="32"/>
          <w:rtl/>
          <w:lang w:bidi="ar-EG"/>
        </w:rPr>
        <w:t>؛</w:t>
      </w:r>
      <w:r w:rsidR="00413C35" w:rsidRPr="00383A76">
        <w:rPr>
          <w:rFonts w:ascii="louts shamy" w:hAnsi="louts shamy" w:cs="louts shamy"/>
          <w:sz w:val="32"/>
          <w:szCs w:val="32"/>
          <w:rtl/>
          <w:lang w:bidi="ar-EG"/>
        </w:rPr>
        <w:t xml:space="preserve"> لأنه </w:t>
      </w:r>
      <w:r w:rsidR="00DE5436" w:rsidRPr="00383A76">
        <w:rPr>
          <w:rFonts w:ascii="louts shamy" w:hAnsi="louts shamy" w:cs="louts shamy"/>
          <w:sz w:val="32"/>
          <w:szCs w:val="32"/>
          <w:rtl/>
          <w:lang w:bidi="ar-EG"/>
        </w:rPr>
        <w:t>لا يمكن أن يقول بالعلو أحد من المفوضة</w:t>
      </w:r>
      <w:r w:rsidR="00522C99" w:rsidRPr="00383A76">
        <w:rPr>
          <w:rFonts w:ascii="louts shamy" w:hAnsi="louts shamy" w:cs="louts shamy"/>
          <w:sz w:val="32"/>
          <w:szCs w:val="32"/>
          <w:rtl/>
          <w:lang w:bidi="ar-EG"/>
        </w:rPr>
        <w:t>؛</w:t>
      </w:r>
      <w:r w:rsidR="00DE5436" w:rsidRPr="00383A76">
        <w:rPr>
          <w:rFonts w:ascii="louts shamy" w:hAnsi="louts shamy" w:cs="louts shamy"/>
          <w:sz w:val="32"/>
          <w:szCs w:val="32"/>
          <w:rtl/>
          <w:lang w:bidi="ar-EG"/>
        </w:rPr>
        <w:t xml:space="preserve"> لذلك قلنا: إن الألفاظ هذه التي يكون فيها شيء من الإجمال تُرد إلى الكلام المُبين فيتضح بإذن الله عز وجل ما كان فيها من إجمال ويزول الإشكال الذي فيها. هذا مُجمل يعني ما يقال في الكلام على </w:t>
      </w:r>
      <w:r w:rsidR="00372335" w:rsidRPr="00383A76">
        <w:rPr>
          <w:rFonts w:ascii="louts shamy" w:hAnsi="louts shamy" w:cs="louts shamy"/>
          <w:sz w:val="32"/>
          <w:szCs w:val="32"/>
          <w:rtl/>
          <w:lang w:bidi="ar-EG"/>
        </w:rPr>
        <w:t xml:space="preserve">ابن قدامة. </w:t>
      </w:r>
    </w:p>
    <w:p w14:paraId="567F6508" w14:textId="77777777" w:rsidR="0066670D" w:rsidRPr="00383A76" w:rsidRDefault="00372335" w:rsidP="004E65F7">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lastRenderedPageBreak/>
        <w:t>ونضيف له خامسًا: من الوجوه الد</w:t>
      </w:r>
      <w:r w:rsidR="00522C99"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الة على </w:t>
      </w:r>
      <w:r w:rsidR="006D073B" w:rsidRPr="00383A76">
        <w:rPr>
          <w:rFonts w:ascii="louts shamy" w:hAnsi="louts shamy" w:cs="louts shamy"/>
          <w:sz w:val="32"/>
          <w:szCs w:val="32"/>
          <w:rtl/>
          <w:lang w:bidi="ar-EG"/>
        </w:rPr>
        <w:t>بُعد ابن قدامة عن المفوضة: أنه رحمه الله</w:t>
      </w:r>
      <w:r w:rsidR="00522C99" w:rsidRPr="00383A76">
        <w:rPr>
          <w:rFonts w:ascii="louts shamy" w:hAnsi="louts shamy" w:cs="louts shamy"/>
          <w:sz w:val="32"/>
          <w:szCs w:val="32"/>
          <w:rtl/>
          <w:lang w:bidi="ar-EG"/>
        </w:rPr>
        <w:t xml:space="preserve"> تعالى -كما قلنا- من أشد الناس ذمًّ</w:t>
      </w:r>
      <w:r w:rsidR="006D073B" w:rsidRPr="00383A76">
        <w:rPr>
          <w:rFonts w:ascii="louts shamy" w:hAnsi="louts shamy" w:cs="louts shamy"/>
          <w:sz w:val="32"/>
          <w:szCs w:val="32"/>
          <w:rtl/>
          <w:lang w:bidi="ar-EG"/>
        </w:rPr>
        <w:t>ا للأشعرية</w:t>
      </w:r>
      <w:r w:rsidR="00CD5986" w:rsidRPr="00383A76">
        <w:rPr>
          <w:rFonts w:ascii="louts shamy" w:hAnsi="louts shamy" w:cs="louts shamy"/>
          <w:sz w:val="32"/>
          <w:szCs w:val="32"/>
          <w:rtl/>
          <w:lang w:bidi="ar-EG"/>
        </w:rPr>
        <w:t>،</w:t>
      </w:r>
      <w:r w:rsidR="006D073B" w:rsidRPr="00383A76">
        <w:rPr>
          <w:rFonts w:ascii="louts shamy" w:hAnsi="louts shamy" w:cs="louts shamy"/>
          <w:sz w:val="32"/>
          <w:szCs w:val="32"/>
          <w:rtl/>
          <w:lang w:bidi="ar-EG"/>
        </w:rPr>
        <w:t xml:space="preserve"> وله مصنفات في الرد</w:t>
      </w:r>
      <w:r w:rsidR="00522C99" w:rsidRPr="00383A76">
        <w:rPr>
          <w:rFonts w:ascii="louts shamy" w:hAnsi="louts shamy" w:cs="louts shamy"/>
          <w:sz w:val="32"/>
          <w:szCs w:val="32"/>
          <w:rtl/>
          <w:lang w:bidi="ar-EG"/>
        </w:rPr>
        <w:t>ِّ</w:t>
      </w:r>
      <w:r w:rsidR="006D073B" w:rsidRPr="00383A76">
        <w:rPr>
          <w:rFonts w:ascii="louts shamy" w:hAnsi="louts shamy" w:cs="louts shamy"/>
          <w:sz w:val="32"/>
          <w:szCs w:val="32"/>
          <w:rtl/>
          <w:lang w:bidi="ar-EG"/>
        </w:rPr>
        <w:t xml:space="preserve"> عليهم</w:t>
      </w:r>
      <w:r w:rsidR="00CD5986" w:rsidRPr="00383A76">
        <w:rPr>
          <w:rFonts w:ascii="louts shamy" w:hAnsi="louts shamy" w:cs="louts shamy"/>
          <w:sz w:val="32"/>
          <w:szCs w:val="32"/>
          <w:rtl/>
          <w:lang w:bidi="ar-EG"/>
        </w:rPr>
        <w:t>،</w:t>
      </w:r>
      <w:r w:rsidR="006D073B" w:rsidRPr="00383A76">
        <w:rPr>
          <w:rFonts w:ascii="louts shamy" w:hAnsi="louts shamy" w:cs="louts shamy"/>
          <w:sz w:val="32"/>
          <w:szCs w:val="32"/>
          <w:rtl/>
          <w:lang w:bidi="ar-EG"/>
        </w:rPr>
        <w:t xml:space="preserve"> وأبطل قولهم </w:t>
      </w:r>
      <w:r w:rsidR="00674800" w:rsidRPr="00383A76">
        <w:rPr>
          <w:rFonts w:ascii="louts shamy" w:hAnsi="louts shamy" w:cs="louts shamy"/>
          <w:sz w:val="32"/>
          <w:szCs w:val="32"/>
          <w:rtl/>
          <w:lang w:bidi="ar-EG"/>
        </w:rPr>
        <w:t>بما يسمى بالكلام النفسي الذي قالت به الأشاعرة</w:t>
      </w:r>
      <w:r w:rsidR="00CD5986" w:rsidRPr="00383A76">
        <w:rPr>
          <w:rFonts w:ascii="louts shamy" w:hAnsi="louts shamy" w:cs="louts shamy"/>
          <w:sz w:val="32"/>
          <w:szCs w:val="32"/>
          <w:rtl/>
          <w:lang w:bidi="ar-EG"/>
        </w:rPr>
        <w:t>،</w:t>
      </w:r>
      <w:r w:rsidR="00674800" w:rsidRPr="00383A76">
        <w:rPr>
          <w:rFonts w:ascii="louts shamy" w:hAnsi="louts shamy" w:cs="louts shamy"/>
          <w:sz w:val="32"/>
          <w:szCs w:val="32"/>
          <w:rtl/>
          <w:lang w:bidi="ar-EG"/>
        </w:rPr>
        <w:t xml:space="preserve"> والأشعرية من أشهر من قال بالتفويض وبالتأويل </w:t>
      </w:r>
      <w:r w:rsidR="0066670D" w:rsidRPr="00383A76">
        <w:rPr>
          <w:rFonts w:ascii="louts shamy" w:hAnsi="louts shamy" w:cs="louts shamy"/>
          <w:sz w:val="32"/>
          <w:szCs w:val="32"/>
          <w:rtl/>
          <w:lang w:bidi="ar-EG"/>
        </w:rPr>
        <w:t>كما ذكرنا</w:t>
      </w:r>
      <w:r w:rsidR="00522C99" w:rsidRPr="00383A76">
        <w:rPr>
          <w:rFonts w:ascii="louts shamy" w:hAnsi="louts shamy" w:cs="louts shamy"/>
          <w:sz w:val="32"/>
          <w:szCs w:val="32"/>
          <w:rtl/>
          <w:lang w:bidi="ar-EG"/>
        </w:rPr>
        <w:t>، وموقفه بالغُ الشدة منهم رحمه</w:t>
      </w:r>
      <w:r w:rsidR="0066670D" w:rsidRPr="00383A76">
        <w:rPr>
          <w:rFonts w:ascii="louts shamy" w:hAnsi="louts shamy" w:cs="louts shamy"/>
          <w:sz w:val="32"/>
          <w:szCs w:val="32"/>
          <w:rtl/>
          <w:lang w:bidi="ar-EG"/>
        </w:rPr>
        <w:t xml:space="preserve"> الله تعالى كما رأيت</w:t>
      </w:r>
      <w:r w:rsidR="00CD5986" w:rsidRPr="00383A76">
        <w:rPr>
          <w:rFonts w:ascii="louts shamy" w:hAnsi="louts shamy" w:cs="louts shamy"/>
          <w:sz w:val="32"/>
          <w:szCs w:val="32"/>
          <w:rtl/>
          <w:lang w:bidi="ar-EG"/>
        </w:rPr>
        <w:t>،</w:t>
      </w:r>
      <w:r w:rsidR="0066670D" w:rsidRPr="00383A76">
        <w:rPr>
          <w:rFonts w:ascii="louts shamy" w:hAnsi="louts shamy" w:cs="louts shamy"/>
          <w:sz w:val="32"/>
          <w:szCs w:val="32"/>
          <w:rtl/>
          <w:lang w:bidi="ar-EG"/>
        </w:rPr>
        <w:t xml:space="preserve"> وابن قدامة رحمه الله له موقف لطيف مع أحد مشاهير الأشاعرة: سل</w:t>
      </w:r>
      <w:r w:rsidR="00522C99" w:rsidRPr="00383A76">
        <w:rPr>
          <w:rFonts w:ascii="louts shamy" w:hAnsi="louts shamy" w:cs="louts shamy"/>
          <w:sz w:val="32"/>
          <w:szCs w:val="32"/>
          <w:rtl/>
          <w:lang w:bidi="ar-EG"/>
        </w:rPr>
        <w:t>َّ</w:t>
      </w:r>
      <w:r w:rsidR="0066670D" w:rsidRPr="00383A76">
        <w:rPr>
          <w:rFonts w:ascii="louts shamy" w:hAnsi="louts shamy" w:cs="louts shamy"/>
          <w:sz w:val="32"/>
          <w:szCs w:val="32"/>
          <w:rtl/>
          <w:lang w:bidi="ar-EG"/>
        </w:rPr>
        <w:t xml:space="preserve">م </w:t>
      </w:r>
      <w:r w:rsidR="00B131E4" w:rsidRPr="00383A76">
        <w:rPr>
          <w:rFonts w:ascii="louts shamy" w:hAnsi="louts shamy" w:cs="louts shamy"/>
          <w:sz w:val="32"/>
          <w:szCs w:val="32"/>
          <w:rtl/>
          <w:lang w:bidi="ar-EG"/>
        </w:rPr>
        <w:t>هذا الأشعري على ابن قدامة</w:t>
      </w:r>
      <w:r w:rsidR="00CD5986" w:rsidRPr="00383A76">
        <w:rPr>
          <w:rFonts w:ascii="louts shamy" w:hAnsi="louts shamy" w:cs="louts shamy"/>
          <w:sz w:val="32"/>
          <w:szCs w:val="32"/>
          <w:rtl/>
          <w:lang w:bidi="ar-EG"/>
        </w:rPr>
        <w:t>،</w:t>
      </w:r>
      <w:r w:rsidR="00B131E4" w:rsidRPr="00383A76">
        <w:rPr>
          <w:rFonts w:ascii="louts shamy" w:hAnsi="louts shamy" w:cs="louts shamy"/>
          <w:sz w:val="32"/>
          <w:szCs w:val="32"/>
          <w:rtl/>
          <w:lang w:bidi="ar-EG"/>
        </w:rPr>
        <w:t xml:space="preserve"> و</w:t>
      </w:r>
      <w:r w:rsidR="00241948" w:rsidRPr="00383A76">
        <w:rPr>
          <w:rFonts w:ascii="louts shamy" w:hAnsi="louts shamy" w:cs="louts shamy"/>
          <w:sz w:val="32"/>
          <w:szCs w:val="32"/>
          <w:rtl/>
          <w:lang w:bidi="ar-EG"/>
        </w:rPr>
        <w:t>ابن</w:t>
      </w:r>
      <w:r w:rsidR="00522C99" w:rsidRPr="00383A76">
        <w:rPr>
          <w:rFonts w:ascii="louts shamy" w:hAnsi="louts shamy" w:cs="louts shamy"/>
          <w:sz w:val="32"/>
          <w:szCs w:val="32"/>
          <w:rtl/>
          <w:lang w:bidi="ar-EG"/>
        </w:rPr>
        <w:t>ُ</w:t>
      </w:r>
      <w:r w:rsidR="00241948" w:rsidRPr="00383A76">
        <w:rPr>
          <w:rFonts w:ascii="louts shamy" w:hAnsi="louts shamy" w:cs="louts shamy"/>
          <w:sz w:val="32"/>
          <w:szCs w:val="32"/>
          <w:rtl/>
          <w:lang w:bidi="ar-EG"/>
        </w:rPr>
        <w:t xml:space="preserve"> قدامة </w:t>
      </w:r>
      <w:r w:rsidR="00F60952" w:rsidRPr="00383A76">
        <w:rPr>
          <w:rFonts w:ascii="louts shamy" w:hAnsi="louts shamy" w:cs="louts shamy"/>
          <w:sz w:val="32"/>
          <w:szCs w:val="32"/>
          <w:rtl/>
          <w:lang w:bidi="ar-EG"/>
        </w:rPr>
        <w:t>لأنه يرى أنه من أهل البدع لم يرد عليه</w:t>
      </w:r>
      <w:r w:rsidR="00CD5986" w:rsidRPr="00383A76">
        <w:rPr>
          <w:rFonts w:ascii="louts shamy" w:hAnsi="louts shamy" w:cs="louts shamy"/>
          <w:sz w:val="32"/>
          <w:szCs w:val="32"/>
          <w:rtl/>
          <w:lang w:bidi="ar-EG"/>
        </w:rPr>
        <w:t>،</w:t>
      </w:r>
      <w:r w:rsidR="00F60952" w:rsidRPr="00383A76">
        <w:rPr>
          <w:rFonts w:ascii="louts shamy" w:hAnsi="louts shamy" w:cs="louts shamy"/>
          <w:sz w:val="32"/>
          <w:szCs w:val="32"/>
          <w:rtl/>
          <w:lang w:bidi="ar-EG"/>
        </w:rPr>
        <w:t xml:space="preserve"> فسُئل في ذلك؟ قال: هو يقول بالكلام النفسي وأنا </w:t>
      </w:r>
      <w:r w:rsidR="00B232E2" w:rsidRPr="00383A76">
        <w:rPr>
          <w:rFonts w:ascii="louts shamy" w:hAnsi="louts shamy" w:cs="louts shamy"/>
          <w:sz w:val="32"/>
          <w:szCs w:val="32"/>
          <w:rtl/>
          <w:lang w:bidi="ar-EG"/>
        </w:rPr>
        <w:t>رددت عليه بنفسي</w:t>
      </w:r>
      <w:r w:rsidR="00CD5986" w:rsidRPr="00383A76">
        <w:rPr>
          <w:rFonts w:ascii="louts shamy" w:hAnsi="louts shamy" w:cs="louts shamy"/>
          <w:sz w:val="32"/>
          <w:szCs w:val="32"/>
          <w:rtl/>
          <w:lang w:bidi="ar-EG"/>
        </w:rPr>
        <w:t>،</w:t>
      </w:r>
      <w:r w:rsidR="00B232E2" w:rsidRPr="00383A76">
        <w:rPr>
          <w:rFonts w:ascii="louts shamy" w:hAnsi="louts shamy" w:cs="louts shamy"/>
          <w:sz w:val="32"/>
          <w:szCs w:val="32"/>
          <w:rtl/>
          <w:lang w:bidi="ar-EG"/>
        </w:rPr>
        <w:t xml:space="preserve"> أليس يقول بالكلام النفسي هو؟ يقول أنا رددت </w:t>
      </w:r>
      <w:r w:rsidR="00B131E4" w:rsidRPr="00383A76">
        <w:rPr>
          <w:rFonts w:ascii="louts shamy" w:hAnsi="louts shamy" w:cs="louts shamy"/>
          <w:sz w:val="32"/>
          <w:szCs w:val="32"/>
          <w:rtl/>
          <w:lang w:bidi="ar-EG"/>
        </w:rPr>
        <w:t>في نفسي</w:t>
      </w:r>
      <w:r w:rsidR="00CD5986" w:rsidRPr="00383A76">
        <w:rPr>
          <w:rFonts w:ascii="louts shamy" w:hAnsi="louts shamy" w:cs="louts shamy"/>
          <w:sz w:val="32"/>
          <w:szCs w:val="32"/>
          <w:rtl/>
          <w:lang w:bidi="ar-EG"/>
        </w:rPr>
        <w:t>،</w:t>
      </w:r>
      <w:r w:rsidR="00B131E4" w:rsidRPr="00383A76">
        <w:rPr>
          <w:rFonts w:ascii="louts shamy" w:hAnsi="louts shamy" w:cs="louts shamy"/>
          <w:sz w:val="32"/>
          <w:szCs w:val="32"/>
          <w:rtl/>
          <w:lang w:bidi="ar-EG"/>
        </w:rPr>
        <w:t xml:space="preserve"> يعني إلزامًا له بقوله</w:t>
      </w:r>
      <w:r w:rsidR="00522C99" w:rsidRPr="00383A76">
        <w:rPr>
          <w:rFonts w:ascii="louts shamy" w:hAnsi="louts shamy" w:cs="louts shamy"/>
          <w:sz w:val="32"/>
          <w:szCs w:val="32"/>
          <w:rtl/>
          <w:lang w:bidi="ar-EG"/>
        </w:rPr>
        <w:t>،</w:t>
      </w:r>
      <w:r w:rsidR="00B131E4" w:rsidRPr="00383A76">
        <w:rPr>
          <w:rFonts w:ascii="louts shamy" w:hAnsi="louts shamy" w:cs="louts shamy"/>
          <w:sz w:val="32"/>
          <w:szCs w:val="32"/>
          <w:rtl/>
          <w:lang w:bidi="ar-EG"/>
        </w:rPr>
        <w:t xml:space="preserve"> هذا </w:t>
      </w:r>
      <w:r w:rsidR="00B232E2" w:rsidRPr="00383A76">
        <w:rPr>
          <w:rFonts w:ascii="louts shamy" w:hAnsi="louts shamy" w:cs="louts shamy"/>
          <w:sz w:val="32"/>
          <w:szCs w:val="32"/>
          <w:rtl/>
          <w:lang w:bidi="ar-EG"/>
        </w:rPr>
        <w:t xml:space="preserve">الكلام النفسي يعني مذهب من مذاهب المبتدعة </w:t>
      </w:r>
      <w:r w:rsidR="006C30E6" w:rsidRPr="00383A76">
        <w:rPr>
          <w:rFonts w:ascii="louts shamy" w:hAnsi="louts shamy" w:cs="louts shamy"/>
          <w:sz w:val="32"/>
          <w:szCs w:val="32"/>
          <w:rtl/>
          <w:lang w:bidi="ar-EG"/>
        </w:rPr>
        <w:t>التي انفردت بها الأشعرية</w:t>
      </w:r>
      <w:r w:rsidR="00CD5986" w:rsidRPr="00383A76">
        <w:rPr>
          <w:rFonts w:ascii="louts shamy" w:hAnsi="louts shamy" w:cs="louts shamy"/>
          <w:sz w:val="32"/>
          <w:szCs w:val="32"/>
          <w:rtl/>
          <w:lang w:bidi="ar-EG"/>
        </w:rPr>
        <w:t>،</w:t>
      </w:r>
      <w:r w:rsidR="006C30E6" w:rsidRPr="00383A76">
        <w:rPr>
          <w:rFonts w:ascii="louts shamy" w:hAnsi="louts shamy" w:cs="louts shamy"/>
          <w:sz w:val="32"/>
          <w:szCs w:val="32"/>
          <w:rtl/>
          <w:lang w:bidi="ar-EG"/>
        </w:rPr>
        <w:t xml:space="preserve"> يعني مبدأ</w:t>
      </w:r>
      <w:r w:rsidR="00554792" w:rsidRPr="00383A76">
        <w:rPr>
          <w:rFonts w:ascii="louts shamy" w:hAnsi="louts shamy" w:cs="louts shamy"/>
          <w:sz w:val="32"/>
          <w:szCs w:val="32"/>
          <w:rtl/>
          <w:lang w:bidi="ar-EG"/>
        </w:rPr>
        <w:t>َ</w:t>
      </w:r>
      <w:r w:rsidR="006C30E6" w:rsidRPr="00383A76">
        <w:rPr>
          <w:rFonts w:ascii="louts shamy" w:hAnsi="louts shamy" w:cs="louts shamy"/>
          <w:sz w:val="32"/>
          <w:szCs w:val="32"/>
          <w:rtl/>
          <w:lang w:bidi="ar-EG"/>
        </w:rPr>
        <w:t>ه من ابن ك</w:t>
      </w:r>
      <w:r w:rsidR="00554792" w:rsidRPr="00383A76">
        <w:rPr>
          <w:rFonts w:ascii="louts shamy" w:hAnsi="louts shamy" w:cs="louts shamy"/>
          <w:sz w:val="32"/>
          <w:szCs w:val="32"/>
          <w:rtl/>
          <w:lang w:bidi="ar-EG"/>
        </w:rPr>
        <w:t>ُ</w:t>
      </w:r>
      <w:r w:rsidR="006C30E6" w:rsidRPr="00383A76">
        <w:rPr>
          <w:rFonts w:ascii="louts shamy" w:hAnsi="louts shamy" w:cs="louts shamy"/>
          <w:sz w:val="32"/>
          <w:szCs w:val="32"/>
          <w:rtl/>
          <w:lang w:bidi="ar-EG"/>
        </w:rPr>
        <w:t>ل</w:t>
      </w:r>
      <w:r w:rsidR="00554792" w:rsidRPr="00383A76">
        <w:rPr>
          <w:rFonts w:ascii="louts shamy" w:hAnsi="louts shamy" w:cs="louts shamy"/>
          <w:sz w:val="32"/>
          <w:szCs w:val="32"/>
          <w:rtl/>
          <w:lang w:bidi="ar-EG"/>
        </w:rPr>
        <w:t>َّ</w:t>
      </w:r>
      <w:r w:rsidR="006C30E6" w:rsidRPr="00383A76">
        <w:rPr>
          <w:rFonts w:ascii="louts shamy" w:hAnsi="louts shamy" w:cs="louts shamy"/>
          <w:sz w:val="32"/>
          <w:szCs w:val="32"/>
          <w:rtl/>
          <w:lang w:bidi="ar-EG"/>
        </w:rPr>
        <w:t xml:space="preserve">اب. </w:t>
      </w:r>
    </w:p>
    <w:p w14:paraId="7053B4D4" w14:textId="77777777" w:rsidR="001E679F" w:rsidRPr="00383A76" w:rsidRDefault="006C30E6" w:rsidP="0074390D">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ومراد ابن قدامة: التهكم بقول الأشاعرة</w:t>
      </w:r>
      <w:r w:rsidR="00CD598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والأشعرية هم أصحاب القول </w:t>
      </w:r>
      <w:r w:rsidR="00652502" w:rsidRPr="00383A76">
        <w:rPr>
          <w:rFonts w:ascii="louts shamy" w:hAnsi="louts shamy" w:cs="louts shamy"/>
          <w:sz w:val="32"/>
          <w:szCs w:val="32"/>
          <w:rtl/>
          <w:lang w:bidi="ar-EG"/>
        </w:rPr>
        <w:t>بالتفويض</w:t>
      </w:r>
      <w:r w:rsidR="00CD5986" w:rsidRPr="00383A76">
        <w:rPr>
          <w:rFonts w:ascii="louts shamy" w:hAnsi="louts shamy" w:cs="louts shamy"/>
          <w:sz w:val="32"/>
          <w:szCs w:val="32"/>
          <w:rtl/>
          <w:lang w:bidi="ar-EG"/>
        </w:rPr>
        <w:t>،</w:t>
      </w:r>
      <w:r w:rsidR="00652502" w:rsidRPr="00383A76">
        <w:rPr>
          <w:rFonts w:ascii="louts shamy" w:hAnsi="louts shamy" w:cs="louts shamy"/>
          <w:sz w:val="32"/>
          <w:szCs w:val="32"/>
          <w:rtl/>
          <w:lang w:bidi="ar-EG"/>
        </w:rPr>
        <w:t xml:space="preserve"> فكيف يكون هذا موقفه رحمه الله تعالى منهم ثم يقول بقولٍ من أقوالهم</w:t>
      </w:r>
      <w:r w:rsidR="00CD5986" w:rsidRPr="00383A76">
        <w:rPr>
          <w:rFonts w:ascii="louts shamy" w:hAnsi="louts shamy" w:cs="louts shamy"/>
          <w:sz w:val="32"/>
          <w:szCs w:val="32"/>
          <w:rtl/>
          <w:lang w:bidi="ar-EG"/>
        </w:rPr>
        <w:t>،</w:t>
      </w:r>
      <w:r w:rsidR="00652502" w:rsidRPr="00383A76">
        <w:rPr>
          <w:rFonts w:ascii="louts shamy" w:hAnsi="louts shamy" w:cs="louts shamy"/>
          <w:sz w:val="32"/>
          <w:szCs w:val="32"/>
          <w:rtl/>
          <w:lang w:bidi="ar-EG"/>
        </w:rPr>
        <w:t xml:space="preserve"> وله في الحقيقة كلام شديد جد</w:t>
      </w:r>
      <w:r w:rsidR="0074390D" w:rsidRPr="00383A76">
        <w:rPr>
          <w:rFonts w:ascii="louts shamy" w:hAnsi="louts shamy" w:cs="louts shamy"/>
          <w:sz w:val="32"/>
          <w:szCs w:val="32"/>
          <w:rtl/>
          <w:lang w:bidi="ar-EG"/>
        </w:rPr>
        <w:t>ًّ</w:t>
      </w:r>
      <w:r w:rsidR="00652502" w:rsidRPr="00383A76">
        <w:rPr>
          <w:rFonts w:ascii="louts shamy" w:hAnsi="louts shamy" w:cs="louts shamy"/>
          <w:sz w:val="32"/>
          <w:szCs w:val="32"/>
          <w:rtl/>
          <w:lang w:bidi="ar-EG"/>
        </w:rPr>
        <w:t xml:space="preserve">ا </w:t>
      </w:r>
      <w:r w:rsidR="001E679F" w:rsidRPr="00383A76">
        <w:rPr>
          <w:rFonts w:ascii="louts shamy" w:hAnsi="louts shamy" w:cs="louts shamy"/>
          <w:sz w:val="32"/>
          <w:szCs w:val="32"/>
          <w:rtl/>
          <w:lang w:bidi="ar-EG"/>
        </w:rPr>
        <w:t>رحمه الله تعالى وصنف في إثبات الحرف والصوت وأن القرآن أن كلام الله ب</w:t>
      </w:r>
      <w:r w:rsidR="0074390D" w:rsidRPr="00383A76">
        <w:rPr>
          <w:rFonts w:ascii="louts shamy" w:hAnsi="louts shamy" w:cs="louts shamy"/>
          <w:sz w:val="32"/>
          <w:szCs w:val="32"/>
          <w:rtl/>
          <w:lang w:bidi="ar-EG"/>
        </w:rPr>
        <w:t>ال</w:t>
      </w:r>
      <w:r w:rsidR="001E679F" w:rsidRPr="00383A76">
        <w:rPr>
          <w:rFonts w:ascii="louts shamy" w:hAnsi="louts shamy" w:cs="louts shamy"/>
          <w:sz w:val="32"/>
          <w:szCs w:val="32"/>
          <w:rtl/>
          <w:lang w:bidi="ar-EG"/>
        </w:rPr>
        <w:t>حرف و</w:t>
      </w:r>
      <w:r w:rsidR="0074390D" w:rsidRPr="00383A76">
        <w:rPr>
          <w:rFonts w:ascii="louts shamy" w:hAnsi="louts shamy" w:cs="louts shamy"/>
          <w:sz w:val="32"/>
          <w:szCs w:val="32"/>
          <w:rtl/>
          <w:lang w:bidi="ar-EG"/>
        </w:rPr>
        <w:t>ال</w:t>
      </w:r>
      <w:r w:rsidR="001E679F" w:rsidRPr="00383A76">
        <w:rPr>
          <w:rFonts w:ascii="louts shamy" w:hAnsi="louts shamy" w:cs="louts shamy"/>
          <w:sz w:val="32"/>
          <w:szCs w:val="32"/>
          <w:rtl/>
          <w:lang w:bidi="ar-EG"/>
        </w:rPr>
        <w:t>صوت يأتينا إن شاء الله تعالى كله من باب الرد على الأشعرية</w:t>
      </w:r>
      <w:r w:rsidR="00CD5986" w:rsidRPr="00383A76">
        <w:rPr>
          <w:rFonts w:ascii="louts shamy" w:hAnsi="louts shamy" w:cs="louts shamy"/>
          <w:sz w:val="32"/>
          <w:szCs w:val="32"/>
          <w:rtl/>
          <w:lang w:bidi="ar-EG"/>
        </w:rPr>
        <w:t>،</w:t>
      </w:r>
      <w:r w:rsidR="001E679F" w:rsidRPr="00383A76">
        <w:rPr>
          <w:rFonts w:ascii="louts shamy" w:hAnsi="louts shamy" w:cs="louts shamy"/>
          <w:sz w:val="32"/>
          <w:szCs w:val="32"/>
          <w:rtl/>
          <w:lang w:bidi="ar-EG"/>
        </w:rPr>
        <w:t xml:space="preserve"> وهكذا</w:t>
      </w:r>
      <w:r w:rsidR="0074390D" w:rsidRPr="00383A76">
        <w:rPr>
          <w:rFonts w:ascii="louts shamy" w:hAnsi="louts shamy" w:cs="louts shamy"/>
          <w:sz w:val="32"/>
          <w:szCs w:val="32"/>
          <w:rtl/>
          <w:lang w:bidi="ar-EG"/>
        </w:rPr>
        <w:t xml:space="preserve"> تصنيف كتابه في إثبات العلو" ردًّ</w:t>
      </w:r>
      <w:r w:rsidR="001E679F" w:rsidRPr="00383A76">
        <w:rPr>
          <w:rFonts w:ascii="louts shamy" w:hAnsi="louts shamy" w:cs="louts shamy"/>
          <w:sz w:val="32"/>
          <w:szCs w:val="32"/>
          <w:rtl/>
          <w:lang w:bidi="ar-EG"/>
        </w:rPr>
        <w:t>ا على الأشعرية</w:t>
      </w:r>
      <w:r w:rsidR="00CD5986" w:rsidRPr="00383A76">
        <w:rPr>
          <w:rFonts w:ascii="louts shamy" w:hAnsi="louts shamy" w:cs="louts shamy"/>
          <w:sz w:val="32"/>
          <w:szCs w:val="32"/>
          <w:rtl/>
          <w:lang w:bidi="ar-EG"/>
        </w:rPr>
        <w:t>،</w:t>
      </w:r>
      <w:r w:rsidR="001E679F" w:rsidRPr="00383A76">
        <w:rPr>
          <w:rFonts w:ascii="louts shamy" w:hAnsi="louts shamy" w:cs="louts shamy"/>
          <w:sz w:val="32"/>
          <w:szCs w:val="32"/>
          <w:rtl/>
          <w:lang w:bidi="ar-EG"/>
        </w:rPr>
        <w:t xml:space="preserve"> الأشعرية لا ت</w:t>
      </w:r>
      <w:r w:rsidR="0074390D" w:rsidRPr="00383A76">
        <w:rPr>
          <w:rFonts w:ascii="louts shamy" w:hAnsi="louts shamy" w:cs="louts shamy"/>
          <w:sz w:val="32"/>
          <w:szCs w:val="32"/>
          <w:rtl/>
          <w:lang w:bidi="ar-EG"/>
        </w:rPr>
        <w:t>ُ</w:t>
      </w:r>
      <w:r w:rsidR="001E679F" w:rsidRPr="00383A76">
        <w:rPr>
          <w:rFonts w:ascii="louts shamy" w:hAnsi="louts shamy" w:cs="louts shamy"/>
          <w:sz w:val="32"/>
          <w:szCs w:val="32"/>
          <w:rtl/>
          <w:lang w:bidi="ar-EG"/>
        </w:rPr>
        <w:t>ثبت العلو</w:t>
      </w:r>
      <w:r w:rsidR="00CD5986" w:rsidRPr="00383A76">
        <w:rPr>
          <w:rFonts w:ascii="louts shamy" w:hAnsi="louts shamy" w:cs="louts shamy"/>
          <w:sz w:val="32"/>
          <w:szCs w:val="32"/>
          <w:rtl/>
          <w:lang w:bidi="ar-EG"/>
        </w:rPr>
        <w:t>،</w:t>
      </w:r>
      <w:r w:rsidR="001E679F" w:rsidRPr="00383A76">
        <w:rPr>
          <w:rFonts w:ascii="louts shamy" w:hAnsi="louts shamy" w:cs="louts shamy"/>
          <w:sz w:val="32"/>
          <w:szCs w:val="32"/>
          <w:rtl/>
          <w:lang w:bidi="ar-EG"/>
        </w:rPr>
        <w:t xml:space="preserve"> والتفويض مسلك من مسالك </w:t>
      </w:r>
      <w:r w:rsidR="001E679F" w:rsidRPr="00383A76">
        <w:rPr>
          <w:rFonts w:ascii="louts shamy" w:hAnsi="louts shamy" w:cs="louts shamy"/>
          <w:sz w:val="32"/>
          <w:szCs w:val="32"/>
          <w:rtl/>
          <w:lang w:bidi="ar-EG"/>
        </w:rPr>
        <w:lastRenderedPageBreak/>
        <w:t>الأشعرية</w:t>
      </w:r>
      <w:r w:rsidR="00CD5986" w:rsidRPr="00383A76">
        <w:rPr>
          <w:rFonts w:ascii="louts shamy" w:hAnsi="louts shamy" w:cs="louts shamy"/>
          <w:sz w:val="32"/>
          <w:szCs w:val="32"/>
          <w:rtl/>
          <w:lang w:bidi="ar-EG"/>
        </w:rPr>
        <w:t>،</w:t>
      </w:r>
      <w:r w:rsidR="001E679F" w:rsidRPr="00383A76">
        <w:rPr>
          <w:rFonts w:ascii="louts shamy" w:hAnsi="louts shamy" w:cs="louts shamy"/>
          <w:sz w:val="32"/>
          <w:szCs w:val="32"/>
          <w:rtl/>
          <w:lang w:bidi="ar-EG"/>
        </w:rPr>
        <w:t xml:space="preserve"> فكيف يقال: إن ابن قدامة على هذه المسلك </w:t>
      </w:r>
      <w:r w:rsidR="003379E6" w:rsidRPr="00383A76">
        <w:rPr>
          <w:rFonts w:ascii="louts shamy" w:hAnsi="louts shamy" w:cs="louts shamy"/>
          <w:sz w:val="32"/>
          <w:szCs w:val="32"/>
          <w:rtl/>
          <w:lang w:bidi="ar-EG"/>
        </w:rPr>
        <w:t>لهذه الفرقة مع موقفه هذا منهم؟</w:t>
      </w:r>
      <w:r w:rsidR="0074390D" w:rsidRPr="00383A76">
        <w:rPr>
          <w:rFonts w:ascii="louts shamy" w:hAnsi="louts shamy" w:cs="louts shamy"/>
          <w:sz w:val="32"/>
          <w:szCs w:val="32"/>
          <w:rtl/>
          <w:lang w:bidi="ar-EG"/>
        </w:rPr>
        <w:t>!</w:t>
      </w:r>
      <w:r w:rsidR="003379E6" w:rsidRPr="00383A76">
        <w:rPr>
          <w:rFonts w:ascii="louts shamy" w:hAnsi="louts shamy" w:cs="louts shamy"/>
          <w:sz w:val="32"/>
          <w:szCs w:val="32"/>
          <w:rtl/>
          <w:lang w:bidi="ar-EG"/>
        </w:rPr>
        <w:t xml:space="preserve"> نعم. </w:t>
      </w:r>
    </w:p>
    <w:p w14:paraId="564D0973" w14:textId="77777777" w:rsidR="003379E6" w:rsidRPr="00383A76" w:rsidRDefault="001943B2" w:rsidP="001943B2">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w:t>
      </w:r>
      <w:r w:rsidR="003379E6" w:rsidRPr="00383A76">
        <w:rPr>
          <w:rFonts w:ascii="louts shamy" w:hAnsi="louts shamy" w:cs="louts shamy"/>
          <w:sz w:val="32"/>
          <w:szCs w:val="32"/>
          <w:rtl/>
          <w:lang w:bidi="ar-EG"/>
        </w:rPr>
        <w:t>كلام الإمام أحمد بن حنبل في الصفات</w:t>
      </w:r>
      <w:r w:rsidRPr="00383A76">
        <w:rPr>
          <w:rFonts w:ascii="louts shamy" w:hAnsi="louts shamy" w:cs="louts shamy"/>
          <w:sz w:val="32"/>
          <w:szCs w:val="32"/>
          <w:rtl/>
          <w:lang w:bidi="ar-EG"/>
        </w:rPr>
        <w:t>)</w:t>
      </w:r>
    </w:p>
    <w:p w14:paraId="647051EC" w14:textId="77777777" w:rsidR="006C30E6" w:rsidRPr="00383A76" w:rsidRDefault="003379E6" w:rsidP="004E65F7">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قال الإمام أبو عبد الله أحمد بن محمد</w:t>
      </w:r>
      <w:r w:rsidR="00251AF7"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بن</w:t>
      </w:r>
      <w:r w:rsidR="00251AF7"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حنبل</w:t>
      </w:r>
      <w:r w:rsidR="00251AF7"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رضي الله عنه في قول النبي صلى الله عليه وسلم: </w:t>
      </w:r>
      <w:r w:rsidRPr="00383A76">
        <w:rPr>
          <w:rFonts w:ascii="louts shamy" w:hAnsi="louts shamy" w:cs="louts shamy"/>
          <w:color w:val="000099"/>
          <w:sz w:val="32"/>
          <w:szCs w:val="32"/>
          <w:rtl/>
          <w:lang w:bidi="ar-EG"/>
        </w:rPr>
        <w:t>«إ</w:t>
      </w:r>
      <w:r w:rsidR="00656893" w:rsidRPr="00383A76">
        <w:rPr>
          <w:rFonts w:ascii="louts shamy" w:hAnsi="louts shamy" w:cs="louts shamy"/>
          <w:color w:val="000099"/>
          <w:sz w:val="32"/>
          <w:szCs w:val="32"/>
          <w:rtl/>
          <w:lang w:bidi="ar-EG"/>
        </w:rPr>
        <w:t>ن</w:t>
      </w:r>
      <w:r w:rsidR="00251AF7" w:rsidRPr="00383A76">
        <w:rPr>
          <w:rFonts w:ascii="louts shamy" w:hAnsi="louts shamy" w:cs="louts shamy"/>
          <w:color w:val="000099"/>
          <w:sz w:val="32"/>
          <w:szCs w:val="32"/>
          <w:rtl/>
          <w:lang w:bidi="ar-EG"/>
        </w:rPr>
        <w:t>َّ</w:t>
      </w:r>
      <w:r w:rsidR="00656893" w:rsidRPr="00383A76">
        <w:rPr>
          <w:rFonts w:ascii="louts shamy" w:hAnsi="louts shamy" w:cs="louts shamy"/>
          <w:color w:val="000099"/>
          <w:sz w:val="32"/>
          <w:szCs w:val="32"/>
          <w:rtl/>
          <w:lang w:bidi="ar-EG"/>
        </w:rPr>
        <w:t xml:space="preserve"> الله ينزل</w:t>
      </w:r>
      <w:r w:rsidR="00251AF7" w:rsidRPr="00383A76">
        <w:rPr>
          <w:rFonts w:ascii="louts shamy" w:hAnsi="louts shamy" w:cs="louts shamy"/>
          <w:color w:val="000099"/>
          <w:sz w:val="32"/>
          <w:szCs w:val="32"/>
          <w:rtl/>
          <w:lang w:bidi="ar-EG"/>
        </w:rPr>
        <w:t>ُ</w:t>
      </w:r>
      <w:r w:rsidR="00656893" w:rsidRPr="00383A76">
        <w:rPr>
          <w:rFonts w:ascii="louts shamy" w:hAnsi="louts shamy" w:cs="louts shamy"/>
          <w:color w:val="000099"/>
          <w:sz w:val="32"/>
          <w:szCs w:val="32"/>
          <w:rtl/>
          <w:lang w:bidi="ar-EG"/>
        </w:rPr>
        <w:t xml:space="preserve"> إلى سماء الدنيا»</w:t>
      </w:r>
      <w:r w:rsidR="00656893" w:rsidRPr="00383A76">
        <w:rPr>
          <w:rFonts w:ascii="louts shamy" w:hAnsi="louts shamy" w:cs="louts shamy"/>
          <w:sz w:val="32"/>
          <w:szCs w:val="32"/>
          <w:rtl/>
          <w:lang w:bidi="ar-EG"/>
        </w:rPr>
        <w:t xml:space="preserve">  </w:t>
      </w:r>
      <w:r w:rsidR="00251AF7" w:rsidRPr="00383A76">
        <w:rPr>
          <w:rFonts w:ascii="louts shamy" w:hAnsi="louts shamy" w:cs="louts shamy"/>
          <w:sz w:val="32"/>
          <w:szCs w:val="32"/>
          <w:rtl/>
          <w:lang w:bidi="ar-EG"/>
        </w:rPr>
        <w:t xml:space="preserve">و </w:t>
      </w:r>
      <w:r w:rsidR="00251AF7" w:rsidRPr="00383A76">
        <w:rPr>
          <w:rFonts w:ascii="louts shamy" w:hAnsi="louts shamy" w:cs="louts shamy"/>
          <w:color w:val="000099"/>
          <w:sz w:val="32"/>
          <w:szCs w:val="32"/>
          <w:rtl/>
          <w:lang w:bidi="ar-EG"/>
        </w:rPr>
        <w:t>«إن الله يرى في القيامة»</w:t>
      </w:r>
      <w:r w:rsidRPr="00383A76">
        <w:rPr>
          <w:rFonts w:ascii="louts shamy" w:hAnsi="louts shamy" w:cs="louts shamy"/>
          <w:sz w:val="32"/>
          <w:szCs w:val="32"/>
          <w:rtl/>
          <w:lang w:bidi="ar-EG"/>
        </w:rPr>
        <w:t>، وما أشبه هذه الأحاديث</w:t>
      </w:r>
      <w:r w:rsidR="001E679F" w:rsidRPr="00383A76">
        <w:rPr>
          <w:rFonts w:ascii="louts shamy" w:hAnsi="louts shamy" w:cs="louts shamy"/>
          <w:sz w:val="32"/>
          <w:szCs w:val="32"/>
          <w:rtl/>
          <w:lang w:bidi="ar-EG"/>
        </w:rPr>
        <w:t xml:space="preserve"> </w:t>
      </w:r>
      <w:r w:rsidR="00656893" w:rsidRPr="00383A76">
        <w:rPr>
          <w:rFonts w:ascii="louts shamy" w:hAnsi="louts shamy" w:cs="louts shamy"/>
          <w:sz w:val="32"/>
          <w:szCs w:val="32"/>
          <w:rtl/>
          <w:lang w:bidi="ar-EG"/>
        </w:rPr>
        <w:t xml:space="preserve">نؤمن بها، ونصدق بها بلا كيف، ولا معنى، ولا نرد شيئًا منها، ونعلم أن ما جاء به الرسول </w:t>
      </w:r>
      <w:r w:rsidR="00E938F7" w:rsidRPr="00383A76">
        <w:rPr>
          <w:rFonts w:ascii="louts shamy" w:hAnsi="louts shamy" w:cs="louts shamy"/>
          <w:sz w:val="32"/>
          <w:szCs w:val="32"/>
          <w:rtl/>
          <w:lang w:bidi="ar-EG"/>
        </w:rPr>
        <w:t xml:space="preserve">صلى الله عليه وسلم </w:t>
      </w:r>
      <w:r w:rsidR="00656893" w:rsidRPr="00383A76">
        <w:rPr>
          <w:rFonts w:ascii="louts shamy" w:hAnsi="louts shamy" w:cs="louts shamy"/>
          <w:sz w:val="32"/>
          <w:szCs w:val="32"/>
          <w:rtl/>
          <w:lang w:bidi="ar-EG"/>
        </w:rPr>
        <w:t>حق</w:t>
      </w:r>
      <w:r w:rsidR="00251AF7" w:rsidRPr="00383A76">
        <w:rPr>
          <w:rFonts w:ascii="louts shamy" w:hAnsi="louts shamy" w:cs="louts shamy"/>
          <w:sz w:val="32"/>
          <w:szCs w:val="32"/>
          <w:rtl/>
          <w:lang w:bidi="ar-EG"/>
        </w:rPr>
        <w:t>ٌّ</w:t>
      </w:r>
      <w:r w:rsidR="00656893" w:rsidRPr="00383A76">
        <w:rPr>
          <w:rFonts w:ascii="louts shamy" w:hAnsi="louts shamy" w:cs="louts shamy"/>
          <w:sz w:val="32"/>
          <w:szCs w:val="32"/>
          <w:rtl/>
          <w:lang w:bidi="ar-EG"/>
        </w:rPr>
        <w:t>، ولا نرد على رسول الله صلى الله عليه وسلم، ولا نصف</w:t>
      </w:r>
      <w:r w:rsidR="00251AF7" w:rsidRPr="00383A76">
        <w:rPr>
          <w:rFonts w:ascii="louts shamy" w:hAnsi="louts shamy" w:cs="louts shamy"/>
          <w:sz w:val="32"/>
          <w:szCs w:val="32"/>
          <w:rtl/>
          <w:lang w:bidi="ar-EG"/>
        </w:rPr>
        <w:t>ُ</w:t>
      </w:r>
      <w:r w:rsidR="00656893" w:rsidRPr="00383A76">
        <w:rPr>
          <w:rFonts w:ascii="louts shamy" w:hAnsi="louts shamy" w:cs="louts shamy"/>
          <w:sz w:val="32"/>
          <w:szCs w:val="32"/>
          <w:rtl/>
          <w:lang w:bidi="ar-EG"/>
        </w:rPr>
        <w:t xml:space="preserve"> الله بأكثر</w:t>
      </w:r>
      <w:r w:rsidR="00251AF7" w:rsidRPr="00383A76">
        <w:rPr>
          <w:rFonts w:ascii="louts shamy" w:hAnsi="louts shamy" w:cs="louts shamy"/>
          <w:sz w:val="32"/>
          <w:szCs w:val="32"/>
          <w:rtl/>
          <w:lang w:bidi="ar-EG"/>
        </w:rPr>
        <w:t>َ</w:t>
      </w:r>
      <w:r w:rsidR="00656893" w:rsidRPr="00383A76">
        <w:rPr>
          <w:rFonts w:ascii="louts shamy" w:hAnsi="louts shamy" w:cs="louts shamy"/>
          <w:sz w:val="32"/>
          <w:szCs w:val="32"/>
          <w:rtl/>
          <w:lang w:bidi="ar-EG"/>
        </w:rPr>
        <w:t xml:space="preserve"> مما وصف به نفس</w:t>
      </w:r>
      <w:r w:rsidR="00251AF7" w:rsidRPr="00383A76">
        <w:rPr>
          <w:rFonts w:ascii="louts shamy" w:hAnsi="louts shamy" w:cs="louts shamy"/>
          <w:sz w:val="32"/>
          <w:szCs w:val="32"/>
          <w:rtl/>
          <w:lang w:bidi="ar-EG"/>
        </w:rPr>
        <w:t>َ</w:t>
      </w:r>
      <w:r w:rsidR="00656893" w:rsidRPr="00383A76">
        <w:rPr>
          <w:rFonts w:ascii="louts shamy" w:hAnsi="louts shamy" w:cs="louts shamy"/>
          <w:sz w:val="32"/>
          <w:szCs w:val="32"/>
          <w:rtl/>
          <w:lang w:bidi="ar-EG"/>
        </w:rPr>
        <w:t>ه بلا حد</w:t>
      </w:r>
      <w:r w:rsidR="00251AF7" w:rsidRPr="00383A76">
        <w:rPr>
          <w:rFonts w:ascii="louts shamy" w:hAnsi="louts shamy" w:cs="louts shamy"/>
          <w:sz w:val="32"/>
          <w:szCs w:val="32"/>
          <w:rtl/>
          <w:lang w:bidi="ar-EG"/>
        </w:rPr>
        <w:t>ٍّ</w:t>
      </w:r>
      <w:r w:rsidR="00656893" w:rsidRPr="00383A76">
        <w:rPr>
          <w:rFonts w:ascii="louts shamy" w:hAnsi="louts shamy" w:cs="louts shamy"/>
          <w:sz w:val="32"/>
          <w:szCs w:val="32"/>
          <w:rtl/>
          <w:lang w:bidi="ar-EG"/>
        </w:rPr>
        <w:t xml:space="preserve"> ولا غاية </w:t>
      </w:r>
      <w:r w:rsidR="00656893" w:rsidRPr="00383A76">
        <w:rPr>
          <w:rFonts w:ascii="louts shamy" w:hAnsi="louts shamy" w:cs="louts shamy"/>
          <w:sz w:val="28"/>
          <w:szCs w:val="28"/>
          <w:rtl/>
          <w:lang w:bidi="ar-EG"/>
        </w:rPr>
        <w:t>{</w:t>
      </w:r>
      <w:r w:rsidR="00656893" w:rsidRPr="00383A76">
        <w:rPr>
          <w:rFonts w:ascii="louts shamy" w:hAnsi="louts shamy" w:cs="louts shamy"/>
          <w:color w:val="FF0000"/>
          <w:sz w:val="32"/>
          <w:szCs w:val="32"/>
          <w:rtl/>
          <w:lang w:bidi="ar-EG"/>
        </w:rPr>
        <w:t>لَيْسَ كَمِثْلِهِ شَيْءٌ وَهُوَ السَّمِيعُ الْبَصِيرُ</w:t>
      </w:r>
      <w:r w:rsidR="00656893" w:rsidRPr="00383A76">
        <w:rPr>
          <w:rFonts w:ascii="louts shamy" w:hAnsi="louts shamy" w:cs="louts shamy"/>
          <w:sz w:val="28"/>
          <w:szCs w:val="28"/>
          <w:rtl/>
          <w:lang w:bidi="ar-EG"/>
        </w:rPr>
        <w:t>}</w:t>
      </w:r>
      <w:r w:rsidR="00656893" w:rsidRPr="00383A76">
        <w:rPr>
          <w:rFonts w:ascii="louts shamy" w:hAnsi="louts shamy" w:cs="louts shamy"/>
          <w:sz w:val="32"/>
          <w:szCs w:val="32"/>
          <w:rtl/>
          <w:lang w:bidi="ar-EG"/>
        </w:rPr>
        <w:t xml:space="preserve"> </w:t>
      </w:r>
      <w:r w:rsidR="00656893" w:rsidRPr="00383A76">
        <w:rPr>
          <w:rFonts w:ascii="louts shamy" w:hAnsi="louts shamy" w:cs="louts shamy"/>
          <w:rtl/>
          <w:lang w:bidi="ar-EG"/>
        </w:rPr>
        <w:t>[الشورى: 11]</w:t>
      </w:r>
      <w:r w:rsidR="00656893" w:rsidRPr="00383A76">
        <w:rPr>
          <w:rFonts w:ascii="louts shamy" w:hAnsi="louts shamy" w:cs="louts shamy"/>
          <w:sz w:val="32"/>
          <w:szCs w:val="32"/>
          <w:rtl/>
          <w:lang w:bidi="ar-EG"/>
        </w:rPr>
        <w:t xml:space="preserve"> ونقول كما قال، ونصفه بما وصف به نفس</w:t>
      </w:r>
      <w:r w:rsidR="00251AF7" w:rsidRPr="00383A76">
        <w:rPr>
          <w:rFonts w:ascii="louts shamy" w:hAnsi="louts shamy" w:cs="louts shamy"/>
          <w:sz w:val="32"/>
          <w:szCs w:val="32"/>
          <w:rtl/>
          <w:lang w:bidi="ar-EG"/>
        </w:rPr>
        <w:t>َ</w:t>
      </w:r>
      <w:r w:rsidR="00656893" w:rsidRPr="00383A76">
        <w:rPr>
          <w:rFonts w:ascii="louts shamy" w:hAnsi="louts shamy" w:cs="louts shamy"/>
          <w:sz w:val="32"/>
          <w:szCs w:val="32"/>
          <w:rtl/>
          <w:lang w:bidi="ar-EG"/>
        </w:rPr>
        <w:t>ه، لا نتعد</w:t>
      </w:r>
      <w:r w:rsidR="00251AF7" w:rsidRPr="00383A76">
        <w:rPr>
          <w:rFonts w:ascii="louts shamy" w:hAnsi="louts shamy" w:cs="louts shamy"/>
          <w:sz w:val="32"/>
          <w:szCs w:val="32"/>
          <w:rtl/>
          <w:lang w:bidi="ar-EG"/>
        </w:rPr>
        <w:t>َّ</w:t>
      </w:r>
      <w:r w:rsidR="00656893" w:rsidRPr="00383A76">
        <w:rPr>
          <w:rFonts w:ascii="louts shamy" w:hAnsi="louts shamy" w:cs="louts shamy"/>
          <w:sz w:val="32"/>
          <w:szCs w:val="32"/>
          <w:rtl/>
          <w:lang w:bidi="ar-EG"/>
        </w:rPr>
        <w:t>ى ذلك، ولا يبل</w:t>
      </w:r>
      <w:r w:rsidR="00251AF7" w:rsidRPr="00383A76">
        <w:rPr>
          <w:rFonts w:ascii="louts shamy" w:hAnsi="louts shamy" w:cs="louts shamy"/>
          <w:sz w:val="32"/>
          <w:szCs w:val="32"/>
          <w:rtl/>
          <w:lang w:bidi="ar-EG"/>
        </w:rPr>
        <w:t>ُ</w:t>
      </w:r>
      <w:r w:rsidR="00656893" w:rsidRPr="00383A76">
        <w:rPr>
          <w:rFonts w:ascii="louts shamy" w:hAnsi="louts shamy" w:cs="louts shamy"/>
          <w:sz w:val="32"/>
          <w:szCs w:val="32"/>
          <w:rtl/>
          <w:lang w:bidi="ar-EG"/>
        </w:rPr>
        <w:t>غه وصف</w:t>
      </w:r>
      <w:r w:rsidR="00251AF7" w:rsidRPr="00383A76">
        <w:rPr>
          <w:rFonts w:ascii="louts shamy" w:hAnsi="louts shamy" w:cs="louts shamy"/>
          <w:sz w:val="32"/>
          <w:szCs w:val="32"/>
          <w:rtl/>
          <w:lang w:bidi="ar-EG"/>
        </w:rPr>
        <w:t>ُ</w:t>
      </w:r>
      <w:r w:rsidR="00656893" w:rsidRPr="00383A76">
        <w:rPr>
          <w:rFonts w:ascii="louts shamy" w:hAnsi="louts shamy" w:cs="louts shamy"/>
          <w:sz w:val="32"/>
          <w:szCs w:val="32"/>
          <w:rtl/>
          <w:lang w:bidi="ar-EG"/>
        </w:rPr>
        <w:t xml:space="preserve"> الواصفين، نؤمن بالقرآن كل</w:t>
      </w:r>
      <w:r w:rsidR="00251AF7" w:rsidRPr="00383A76">
        <w:rPr>
          <w:rFonts w:ascii="louts shamy" w:hAnsi="louts shamy" w:cs="louts shamy"/>
          <w:sz w:val="32"/>
          <w:szCs w:val="32"/>
          <w:rtl/>
          <w:lang w:bidi="ar-EG"/>
        </w:rPr>
        <w:t>ِّ</w:t>
      </w:r>
      <w:r w:rsidR="00656893" w:rsidRPr="00383A76">
        <w:rPr>
          <w:rFonts w:ascii="louts shamy" w:hAnsi="louts shamy" w:cs="louts shamy"/>
          <w:sz w:val="32"/>
          <w:szCs w:val="32"/>
          <w:rtl/>
          <w:lang w:bidi="ar-EG"/>
        </w:rPr>
        <w:t>ه محكم</w:t>
      </w:r>
      <w:r w:rsidR="00251AF7" w:rsidRPr="00383A76">
        <w:rPr>
          <w:rFonts w:ascii="louts shamy" w:hAnsi="louts shamy" w:cs="louts shamy"/>
          <w:sz w:val="32"/>
          <w:szCs w:val="32"/>
          <w:rtl/>
          <w:lang w:bidi="ar-EG"/>
        </w:rPr>
        <w:t>ِ</w:t>
      </w:r>
      <w:r w:rsidR="00656893" w:rsidRPr="00383A76">
        <w:rPr>
          <w:rFonts w:ascii="louts shamy" w:hAnsi="louts shamy" w:cs="louts shamy"/>
          <w:sz w:val="32"/>
          <w:szCs w:val="32"/>
          <w:rtl/>
          <w:lang w:bidi="ar-EG"/>
        </w:rPr>
        <w:t xml:space="preserve">ه </w:t>
      </w:r>
      <w:proofErr w:type="spellStart"/>
      <w:r w:rsidR="00656893" w:rsidRPr="00383A76">
        <w:rPr>
          <w:rFonts w:ascii="louts shamy" w:hAnsi="louts shamy" w:cs="louts shamy"/>
          <w:sz w:val="32"/>
          <w:szCs w:val="32"/>
          <w:rtl/>
          <w:lang w:bidi="ar-EG"/>
        </w:rPr>
        <w:t>ومتشابهه</w:t>
      </w:r>
      <w:proofErr w:type="spellEnd"/>
      <w:r w:rsidR="00656893" w:rsidRPr="00383A76">
        <w:rPr>
          <w:rFonts w:ascii="louts shamy" w:hAnsi="louts shamy" w:cs="louts shamy"/>
          <w:sz w:val="32"/>
          <w:szCs w:val="32"/>
          <w:rtl/>
          <w:lang w:bidi="ar-EG"/>
        </w:rPr>
        <w:t>، ولا ن</w:t>
      </w:r>
      <w:r w:rsidR="00E938F7" w:rsidRPr="00383A76">
        <w:rPr>
          <w:rFonts w:ascii="louts shamy" w:hAnsi="louts shamy" w:cs="louts shamy"/>
          <w:sz w:val="32"/>
          <w:szCs w:val="32"/>
          <w:rtl/>
          <w:lang w:bidi="ar-EG"/>
        </w:rPr>
        <w:t>ُ</w:t>
      </w:r>
      <w:r w:rsidR="00656893" w:rsidRPr="00383A76">
        <w:rPr>
          <w:rFonts w:ascii="louts shamy" w:hAnsi="louts shamy" w:cs="louts shamy"/>
          <w:sz w:val="32"/>
          <w:szCs w:val="32"/>
          <w:rtl/>
          <w:lang w:bidi="ar-EG"/>
        </w:rPr>
        <w:t>زيل عنه صفة</w:t>
      </w:r>
      <w:r w:rsidR="00E938F7" w:rsidRPr="00383A76">
        <w:rPr>
          <w:rFonts w:ascii="louts shamy" w:hAnsi="louts shamy" w:cs="louts shamy"/>
          <w:sz w:val="32"/>
          <w:szCs w:val="32"/>
          <w:rtl/>
          <w:lang w:bidi="ar-EG"/>
        </w:rPr>
        <w:t>ٍ</w:t>
      </w:r>
      <w:r w:rsidR="00656893" w:rsidRPr="00383A76">
        <w:rPr>
          <w:rFonts w:ascii="louts shamy" w:hAnsi="louts shamy" w:cs="louts shamy"/>
          <w:sz w:val="32"/>
          <w:szCs w:val="32"/>
          <w:rtl/>
          <w:lang w:bidi="ar-EG"/>
        </w:rPr>
        <w:t xml:space="preserve"> من صفاته لشناعة</w:t>
      </w:r>
      <w:r w:rsidR="00E938F7" w:rsidRPr="00383A76">
        <w:rPr>
          <w:rFonts w:ascii="louts shamy" w:hAnsi="louts shamy" w:cs="louts shamy"/>
          <w:sz w:val="32"/>
          <w:szCs w:val="32"/>
          <w:rtl/>
          <w:lang w:bidi="ar-EG"/>
        </w:rPr>
        <w:t>ٍ</w:t>
      </w:r>
      <w:r w:rsidR="00656893" w:rsidRPr="00383A76">
        <w:rPr>
          <w:rFonts w:ascii="louts shamy" w:hAnsi="louts shamy" w:cs="louts shamy"/>
          <w:sz w:val="32"/>
          <w:szCs w:val="32"/>
          <w:rtl/>
          <w:lang w:bidi="ar-EG"/>
        </w:rPr>
        <w:t xml:space="preserve"> ش</w:t>
      </w:r>
      <w:r w:rsidR="00E938F7" w:rsidRPr="00383A76">
        <w:rPr>
          <w:rFonts w:ascii="louts shamy" w:hAnsi="louts shamy" w:cs="louts shamy"/>
          <w:sz w:val="32"/>
          <w:szCs w:val="32"/>
          <w:rtl/>
          <w:lang w:bidi="ar-EG"/>
        </w:rPr>
        <w:t>ُ</w:t>
      </w:r>
      <w:r w:rsidR="00656893" w:rsidRPr="00383A76">
        <w:rPr>
          <w:rFonts w:ascii="louts shamy" w:hAnsi="louts shamy" w:cs="louts shamy"/>
          <w:sz w:val="32"/>
          <w:szCs w:val="32"/>
          <w:rtl/>
          <w:lang w:bidi="ar-EG"/>
        </w:rPr>
        <w:t>ن</w:t>
      </w:r>
      <w:r w:rsidR="00251AF7" w:rsidRPr="00383A76">
        <w:rPr>
          <w:rFonts w:ascii="louts shamy" w:hAnsi="louts shamy" w:cs="louts shamy"/>
          <w:sz w:val="32"/>
          <w:szCs w:val="32"/>
          <w:rtl/>
          <w:lang w:bidi="ar-EG"/>
        </w:rPr>
        <w:t>ِّ</w:t>
      </w:r>
      <w:r w:rsidR="00656893" w:rsidRPr="00383A76">
        <w:rPr>
          <w:rFonts w:ascii="louts shamy" w:hAnsi="louts shamy" w:cs="louts shamy"/>
          <w:sz w:val="32"/>
          <w:szCs w:val="32"/>
          <w:rtl/>
          <w:lang w:bidi="ar-EG"/>
        </w:rPr>
        <w:t>عت، ولا نتعد</w:t>
      </w:r>
      <w:r w:rsidR="00251AF7" w:rsidRPr="00383A76">
        <w:rPr>
          <w:rFonts w:ascii="louts shamy" w:hAnsi="louts shamy" w:cs="louts shamy"/>
          <w:sz w:val="32"/>
          <w:szCs w:val="32"/>
          <w:rtl/>
          <w:lang w:bidi="ar-EG"/>
        </w:rPr>
        <w:t>َّ</w:t>
      </w:r>
      <w:r w:rsidR="00656893" w:rsidRPr="00383A76">
        <w:rPr>
          <w:rFonts w:ascii="louts shamy" w:hAnsi="louts shamy" w:cs="louts shamy"/>
          <w:sz w:val="32"/>
          <w:szCs w:val="32"/>
          <w:rtl/>
          <w:lang w:bidi="ar-EG"/>
        </w:rPr>
        <w:t>ى القرآن والحديث</w:t>
      </w:r>
      <w:r w:rsidR="00251AF7" w:rsidRPr="00383A76">
        <w:rPr>
          <w:rFonts w:ascii="louts shamy" w:hAnsi="louts shamy" w:cs="louts shamy"/>
          <w:sz w:val="32"/>
          <w:szCs w:val="32"/>
          <w:rtl/>
          <w:lang w:bidi="ar-EG"/>
        </w:rPr>
        <w:t>َ</w:t>
      </w:r>
      <w:r w:rsidR="00656893" w:rsidRPr="00383A76">
        <w:rPr>
          <w:rFonts w:ascii="louts shamy" w:hAnsi="louts shamy" w:cs="louts shamy"/>
          <w:sz w:val="32"/>
          <w:szCs w:val="32"/>
          <w:rtl/>
          <w:lang w:bidi="ar-EG"/>
        </w:rPr>
        <w:t>، ولا نعلم كيف ك</w:t>
      </w:r>
      <w:r w:rsidR="00E938F7" w:rsidRPr="00383A76">
        <w:rPr>
          <w:rFonts w:ascii="louts shamy" w:hAnsi="louts shamy" w:cs="louts shamy"/>
          <w:sz w:val="32"/>
          <w:szCs w:val="32"/>
          <w:rtl/>
          <w:lang w:bidi="ar-EG"/>
        </w:rPr>
        <w:t>ُ</w:t>
      </w:r>
      <w:r w:rsidR="00656893" w:rsidRPr="00383A76">
        <w:rPr>
          <w:rFonts w:ascii="louts shamy" w:hAnsi="louts shamy" w:cs="louts shamy"/>
          <w:sz w:val="32"/>
          <w:szCs w:val="32"/>
          <w:rtl/>
          <w:lang w:bidi="ar-EG"/>
        </w:rPr>
        <w:t>نه</w:t>
      </w:r>
      <w:r w:rsidR="00E938F7" w:rsidRPr="00383A76">
        <w:rPr>
          <w:rFonts w:ascii="louts shamy" w:hAnsi="louts shamy" w:cs="louts shamy"/>
          <w:sz w:val="32"/>
          <w:szCs w:val="32"/>
          <w:rtl/>
          <w:lang w:bidi="ar-EG"/>
        </w:rPr>
        <w:t>ُ</w:t>
      </w:r>
      <w:r w:rsidR="00656893" w:rsidRPr="00383A76">
        <w:rPr>
          <w:rFonts w:ascii="louts shamy" w:hAnsi="louts shamy" w:cs="louts shamy"/>
          <w:sz w:val="32"/>
          <w:szCs w:val="32"/>
          <w:rtl/>
          <w:lang w:bidi="ar-EG"/>
        </w:rPr>
        <w:t xml:space="preserve"> ذلك إلا بتصديق الرسول صلى الله عليه وسلم</w:t>
      </w:r>
      <w:r w:rsidR="00E938F7" w:rsidRPr="00383A76">
        <w:rPr>
          <w:rFonts w:ascii="louts shamy" w:hAnsi="louts shamy" w:cs="louts shamy"/>
          <w:sz w:val="32"/>
          <w:szCs w:val="32"/>
          <w:rtl/>
          <w:lang w:bidi="ar-EG"/>
        </w:rPr>
        <w:t>، وتثبيت</w:t>
      </w:r>
      <w:r w:rsidR="00251AF7" w:rsidRPr="00383A76">
        <w:rPr>
          <w:rFonts w:ascii="louts shamy" w:hAnsi="louts shamy" w:cs="louts shamy"/>
          <w:sz w:val="32"/>
          <w:szCs w:val="32"/>
          <w:rtl/>
          <w:lang w:bidi="ar-EG"/>
        </w:rPr>
        <w:t>ِ</w:t>
      </w:r>
      <w:r w:rsidR="00E938F7" w:rsidRPr="00383A76">
        <w:rPr>
          <w:rFonts w:ascii="louts shamy" w:hAnsi="louts shamy" w:cs="louts shamy"/>
          <w:sz w:val="32"/>
          <w:szCs w:val="32"/>
          <w:rtl/>
          <w:lang w:bidi="ar-EG"/>
        </w:rPr>
        <w:t xml:space="preserve"> القرآن</w:t>
      </w:r>
      <w:r w:rsidR="00656893" w:rsidRPr="00383A76">
        <w:rPr>
          <w:rFonts w:ascii="louts shamy" w:hAnsi="louts shamy" w:cs="louts shamy"/>
          <w:sz w:val="32"/>
          <w:szCs w:val="32"/>
          <w:rtl/>
          <w:lang w:bidi="ar-EG"/>
        </w:rPr>
        <w:t>.</w:t>
      </w:r>
    </w:p>
    <w:p w14:paraId="4403C012" w14:textId="77777777" w:rsidR="00E938F7" w:rsidRPr="00383A76" w:rsidRDefault="00E938F7" w:rsidP="004E65F7">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بعد ذلك نقل كلام </w:t>
      </w:r>
      <w:r w:rsidR="004E4E09" w:rsidRPr="00383A76">
        <w:rPr>
          <w:rFonts w:ascii="louts shamy" w:hAnsi="louts shamy" w:cs="louts shamy"/>
          <w:sz w:val="32"/>
          <w:szCs w:val="32"/>
          <w:rtl/>
          <w:lang w:bidi="ar-EG"/>
        </w:rPr>
        <w:t>الإمام أحمد رحمه الله تعالى فيما يتعلق ب</w:t>
      </w:r>
      <w:r w:rsidR="005C5046" w:rsidRPr="00383A76">
        <w:rPr>
          <w:rFonts w:ascii="louts shamy" w:hAnsi="louts shamy" w:cs="louts shamy"/>
          <w:sz w:val="32"/>
          <w:szCs w:val="32"/>
          <w:rtl/>
          <w:lang w:bidi="ar-EG"/>
        </w:rPr>
        <w:t>أ</w:t>
      </w:r>
      <w:r w:rsidR="004E4E09" w:rsidRPr="00383A76">
        <w:rPr>
          <w:rFonts w:ascii="louts shamy" w:hAnsi="louts shamy" w:cs="louts shamy"/>
          <w:sz w:val="32"/>
          <w:szCs w:val="32"/>
          <w:rtl/>
          <w:lang w:bidi="ar-EG"/>
        </w:rPr>
        <w:t>ح</w:t>
      </w:r>
      <w:r w:rsidR="005C5046" w:rsidRPr="00383A76">
        <w:rPr>
          <w:rFonts w:ascii="louts shamy" w:hAnsi="louts shamy" w:cs="louts shamy"/>
          <w:sz w:val="32"/>
          <w:szCs w:val="32"/>
          <w:rtl/>
          <w:lang w:bidi="ar-EG"/>
        </w:rPr>
        <w:t>ا</w:t>
      </w:r>
      <w:r w:rsidR="004E4E09" w:rsidRPr="00383A76">
        <w:rPr>
          <w:rFonts w:ascii="louts shamy" w:hAnsi="louts shamy" w:cs="louts shamy"/>
          <w:sz w:val="32"/>
          <w:szCs w:val="32"/>
          <w:rtl/>
          <w:lang w:bidi="ar-EG"/>
        </w:rPr>
        <w:t xml:space="preserve">ديث النزول والرؤية وما أشبهها </w:t>
      </w:r>
      <w:r w:rsidR="00C016DB" w:rsidRPr="00383A76">
        <w:rPr>
          <w:rFonts w:ascii="louts shamy" w:hAnsi="louts shamy" w:cs="louts shamy"/>
          <w:sz w:val="32"/>
          <w:szCs w:val="32"/>
          <w:rtl/>
          <w:lang w:bidi="ar-EG"/>
        </w:rPr>
        <w:t xml:space="preserve">أوجب فيه أحمد الآتي: </w:t>
      </w:r>
    </w:p>
    <w:p w14:paraId="5EEC5D9C" w14:textId="77777777" w:rsidR="00C016DB" w:rsidRPr="00383A76" w:rsidRDefault="00C016DB" w:rsidP="004E65F7">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الأول: الإيمان بها</w:t>
      </w:r>
      <w:r w:rsidR="00BA67AA" w:rsidRPr="00383A76">
        <w:rPr>
          <w:rFonts w:ascii="louts shamy" w:hAnsi="louts shamy" w:cs="louts shamy"/>
          <w:sz w:val="32"/>
          <w:szCs w:val="32"/>
          <w:rtl/>
          <w:lang w:bidi="ar-EG"/>
        </w:rPr>
        <w:t>"</w:t>
      </w:r>
      <w:r w:rsidR="00CD598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وتقدم الكلام عنه. </w:t>
      </w:r>
    </w:p>
    <w:p w14:paraId="2CD0192B" w14:textId="77777777" w:rsidR="00077028" w:rsidRPr="00383A76" w:rsidRDefault="00C016DB" w:rsidP="004E65F7">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lastRenderedPageBreak/>
        <w:t>الثاني: نفي تكييف</w:t>
      </w:r>
      <w:r w:rsidR="00251AF7" w:rsidRPr="00383A76">
        <w:rPr>
          <w:rFonts w:ascii="louts shamy" w:hAnsi="louts shamy" w:cs="louts shamy"/>
          <w:sz w:val="32"/>
          <w:szCs w:val="32"/>
          <w:rtl/>
          <w:lang w:bidi="ar-EG"/>
        </w:rPr>
        <w:t>ِ</w:t>
      </w:r>
      <w:r w:rsidRPr="00383A76">
        <w:rPr>
          <w:rFonts w:ascii="louts shamy" w:hAnsi="louts shamy" w:cs="louts shamy"/>
          <w:sz w:val="32"/>
          <w:szCs w:val="32"/>
          <w:rtl/>
          <w:lang w:bidi="ar-EG"/>
        </w:rPr>
        <w:t>ها</w:t>
      </w:r>
      <w:r w:rsidR="00BA67AA" w:rsidRPr="00383A76">
        <w:rPr>
          <w:rFonts w:ascii="louts shamy" w:hAnsi="louts shamy" w:cs="louts shamy"/>
          <w:sz w:val="32"/>
          <w:szCs w:val="32"/>
          <w:rtl/>
          <w:lang w:bidi="ar-EG"/>
        </w:rPr>
        <w:t>"</w:t>
      </w:r>
      <w:r w:rsidR="00CD598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وليس المراد </w:t>
      </w:r>
      <w:r w:rsidR="00BE6486" w:rsidRPr="00383A76">
        <w:rPr>
          <w:rFonts w:ascii="louts shamy" w:hAnsi="louts shamy" w:cs="louts shamy"/>
          <w:sz w:val="32"/>
          <w:szCs w:val="32"/>
          <w:rtl/>
          <w:lang w:bidi="ar-EG"/>
        </w:rPr>
        <w:t>إذا قالوا: بلا كيف</w:t>
      </w:r>
      <w:r w:rsidR="00D93C28" w:rsidRPr="00383A76">
        <w:rPr>
          <w:rFonts w:ascii="louts shamy" w:hAnsi="louts shamy" w:cs="louts shamy"/>
          <w:sz w:val="32"/>
          <w:szCs w:val="32"/>
          <w:rtl/>
          <w:lang w:bidi="ar-EG"/>
        </w:rPr>
        <w:t>"</w:t>
      </w:r>
      <w:r w:rsidR="00BE6486" w:rsidRPr="00383A76">
        <w:rPr>
          <w:rFonts w:ascii="louts shamy" w:hAnsi="louts shamy" w:cs="louts shamy"/>
          <w:sz w:val="32"/>
          <w:szCs w:val="32"/>
          <w:rtl/>
          <w:lang w:bidi="ar-EG"/>
        </w:rPr>
        <w:t xml:space="preserve"> أنها ليس لها كيفية</w:t>
      </w:r>
      <w:r w:rsidR="00CD5986" w:rsidRPr="00383A76">
        <w:rPr>
          <w:rFonts w:ascii="louts shamy" w:hAnsi="louts shamy" w:cs="louts shamy"/>
          <w:sz w:val="32"/>
          <w:szCs w:val="32"/>
          <w:rtl/>
          <w:lang w:bidi="ar-EG"/>
        </w:rPr>
        <w:t>،</w:t>
      </w:r>
      <w:r w:rsidR="00BE6486" w:rsidRPr="00383A76">
        <w:rPr>
          <w:rFonts w:ascii="louts shamy" w:hAnsi="louts shamy" w:cs="louts shamy"/>
          <w:sz w:val="32"/>
          <w:szCs w:val="32"/>
          <w:rtl/>
          <w:lang w:bidi="ar-EG"/>
        </w:rPr>
        <w:t xml:space="preserve"> المراد: نفي </w:t>
      </w:r>
      <w:r w:rsidR="00D93C28" w:rsidRPr="00383A76">
        <w:rPr>
          <w:rFonts w:ascii="louts shamy" w:hAnsi="louts shamy" w:cs="louts shamy"/>
          <w:sz w:val="32"/>
          <w:szCs w:val="32"/>
          <w:rtl/>
          <w:lang w:bidi="ar-EG"/>
        </w:rPr>
        <w:t xml:space="preserve">أن نعلم كيفية الصفات التي الله </w:t>
      </w:r>
      <w:r w:rsidR="00077028" w:rsidRPr="00383A76">
        <w:rPr>
          <w:rFonts w:ascii="louts shamy" w:hAnsi="louts shamy" w:cs="louts shamy"/>
          <w:sz w:val="32"/>
          <w:szCs w:val="32"/>
          <w:rtl/>
          <w:lang w:bidi="ar-EG"/>
        </w:rPr>
        <w:t>تعالى عليها حقيقة</w:t>
      </w:r>
      <w:r w:rsidR="00251AF7" w:rsidRPr="00383A76">
        <w:rPr>
          <w:rFonts w:ascii="louts shamy" w:hAnsi="louts shamy" w:cs="louts shamy"/>
          <w:sz w:val="32"/>
          <w:szCs w:val="32"/>
          <w:rtl/>
          <w:lang w:bidi="ar-EG"/>
        </w:rPr>
        <w:t>؛</w:t>
      </w:r>
      <w:r w:rsidR="00077028" w:rsidRPr="00383A76">
        <w:rPr>
          <w:rFonts w:ascii="louts shamy" w:hAnsi="louts shamy" w:cs="louts shamy"/>
          <w:sz w:val="32"/>
          <w:szCs w:val="32"/>
          <w:rtl/>
          <w:lang w:bidi="ar-EG"/>
        </w:rPr>
        <w:t xml:space="preserve"> لأن هذا مما اختص الله تعالى به وحده وقد قال تعالى: </w:t>
      </w:r>
      <w:r w:rsidR="00077028" w:rsidRPr="00383A76">
        <w:rPr>
          <w:rFonts w:ascii="louts shamy" w:hAnsi="louts shamy" w:cs="louts shamy"/>
          <w:sz w:val="28"/>
          <w:szCs w:val="28"/>
          <w:rtl/>
          <w:lang w:bidi="ar-EG"/>
        </w:rPr>
        <w:t>{</w:t>
      </w:r>
      <w:r w:rsidR="00077028" w:rsidRPr="00383A76">
        <w:rPr>
          <w:rFonts w:ascii="louts shamy" w:hAnsi="louts shamy" w:cs="louts shamy"/>
          <w:color w:val="FF0000"/>
          <w:sz w:val="32"/>
          <w:szCs w:val="32"/>
          <w:rtl/>
          <w:lang w:bidi="ar-EG"/>
        </w:rPr>
        <w:t>يَعْلَمُ مَا بَيْنَ أَيْدِيهِمْ وَمَا خَلْفَهُمْ وَلا يُحِيطُونَ بِهِ عِلْمًا</w:t>
      </w:r>
      <w:r w:rsidR="00077028" w:rsidRPr="00383A76">
        <w:rPr>
          <w:rFonts w:ascii="louts shamy" w:hAnsi="louts shamy" w:cs="louts shamy"/>
          <w:sz w:val="28"/>
          <w:szCs w:val="28"/>
          <w:rtl/>
          <w:lang w:bidi="ar-EG"/>
        </w:rPr>
        <w:t>}</w:t>
      </w:r>
      <w:r w:rsidR="00077028" w:rsidRPr="00383A76">
        <w:rPr>
          <w:rFonts w:ascii="louts shamy" w:hAnsi="louts shamy" w:cs="louts shamy"/>
          <w:sz w:val="32"/>
          <w:szCs w:val="32"/>
          <w:rtl/>
          <w:lang w:bidi="ar-EG"/>
        </w:rPr>
        <w:t xml:space="preserve"> </w:t>
      </w:r>
      <w:r w:rsidR="00077028" w:rsidRPr="00383A76">
        <w:rPr>
          <w:rFonts w:ascii="louts shamy" w:hAnsi="louts shamy" w:cs="louts shamy"/>
          <w:rtl/>
          <w:lang w:bidi="ar-EG"/>
        </w:rPr>
        <w:t>[طه:110]</w:t>
      </w:r>
      <w:r w:rsidR="00077028" w:rsidRPr="00383A76">
        <w:rPr>
          <w:rFonts w:ascii="louts shamy" w:hAnsi="louts shamy" w:cs="louts shamy"/>
          <w:sz w:val="32"/>
          <w:szCs w:val="32"/>
          <w:rtl/>
          <w:lang w:bidi="ar-EG"/>
        </w:rPr>
        <w:t xml:space="preserve">. </w:t>
      </w:r>
    </w:p>
    <w:p w14:paraId="466244E3" w14:textId="77777777" w:rsidR="00077028" w:rsidRPr="00383A76" w:rsidRDefault="00077028" w:rsidP="004E65F7">
      <w:pPr>
        <w:tabs>
          <w:tab w:val="left" w:pos="7562"/>
        </w:tabs>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الأمر الثالث: </w:t>
      </w:r>
      <w:r w:rsidR="00EF7250" w:rsidRPr="00383A76">
        <w:rPr>
          <w:rFonts w:ascii="louts shamy" w:hAnsi="louts shamy" w:cs="louts shamy"/>
          <w:sz w:val="32"/>
          <w:szCs w:val="32"/>
          <w:rtl/>
          <w:lang w:bidi="ar-EG"/>
        </w:rPr>
        <w:t>نفي</w:t>
      </w:r>
      <w:r w:rsidR="00251AF7" w:rsidRPr="00383A76">
        <w:rPr>
          <w:rFonts w:ascii="louts shamy" w:hAnsi="louts shamy" w:cs="louts shamy"/>
          <w:sz w:val="32"/>
          <w:szCs w:val="32"/>
          <w:rtl/>
          <w:lang w:bidi="ar-EG"/>
        </w:rPr>
        <w:t>ُ</w:t>
      </w:r>
      <w:r w:rsidR="00EF7250" w:rsidRPr="00383A76">
        <w:rPr>
          <w:rFonts w:ascii="louts shamy" w:hAnsi="louts shamy" w:cs="louts shamy"/>
          <w:sz w:val="32"/>
          <w:szCs w:val="32"/>
          <w:rtl/>
          <w:lang w:bidi="ar-EG"/>
        </w:rPr>
        <w:t xml:space="preserve"> وجود معنى لهذه الصفات يخالف المعنى الذي فه</w:t>
      </w:r>
      <w:r w:rsidR="00251AF7" w:rsidRPr="00383A76">
        <w:rPr>
          <w:rFonts w:ascii="louts shamy" w:hAnsi="louts shamy" w:cs="louts shamy"/>
          <w:sz w:val="32"/>
          <w:szCs w:val="32"/>
          <w:rtl/>
          <w:lang w:bidi="ar-EG"/>
        </w:rPr>
        <w:t>ِ</w:t>
      </w:r>
      <w:r w:rsidR="00EF7250" w:rsidRPr="00383A76">
        <w:rPr>
          <w:rFonts w:ascii="louts shamy" w:hAnsi="louts shamy" w:cs="louts shamy"/>
          <w:sz w:val="32"/>
          <w:szCs w:val="32"/>
          <w:rtl/>
          <w:lang w:bidi="ar-EG"/>
        </w:rPr>
        <w:t>مه رسول الله صلى الله عليه وسلم</w:t>
      </w:r>
      <w:r w:rsidR="00CD5986" w:rsidRPr="00383A76">
        <w:rPr>
          <w:rFonts w:ascii="louts shamy" w:hAnsi="louts shamy" w:cs="louts shamy"/>
          <w:sz w:val="32"/>
          <w:szCs w:val="32"/>
          <w:rtl/>
          <w:lang w:bidi="ar-EG"/>
        </w:rPr>
        <w:t>،</w:t>
      </w:r>
      <w:r w:rsidR="00EF7250" w:rsidRPr="00383A76">
        <w:rPr>
          <w:rFonts w:ascii="louts shamy" w:hAnsi="louts shamy" w:cs="louts shamy"/>
          <w:sz w:val="32"/>
          <w:szCs w:val="32"/>
          <w:rtl/>
          <w:lang w:bidi="ar-EG"/>
        </w:rPr>
        <w:t xml:space="preserve"> وأفهمه الصحابة رضي الله عنهم</w:t>
      </w:r>
      <w:r w:rsidR="00CD5986" w:rsidRPr="00383A76">
        <w:rPr>
          <w:rFonts w:ascii="louts shamy" w:hAnsi="louts shamy" w:cs="louts shamy"/>
          <w:sz w:val="32"/>
          <w:szCs w:val="32"/>
          <w:rtl/>
          <w:lang w:bidi="ar-EG"/>
        </w:rPr>
        <w:t>،</w:t>
      </w:r>
      <w:r w:rsidR="00EF7250" w:rsidRPr="00383A76">
        <w:rPr>
          <w:rFonts w:ascii="louts shamy" w:hAnsi="louts shamy" w:cs="louts shamy"/>
          <w:sz w:val="32"/>
          <w:szCs w:val="32"/>
          <w:rtl/>
          <w:lang w:bidi="ar-EG"/>
        </w:rPr>
        <w:t xml:space="preserve"> وأفهمه الصحابة</w:t>
      </w:r>
      <w:r w:rsidR="00251AF7" w:rsidRPr="00383A76">
        <w:rPr>
          <w:rFonts w:ascii="louts shamy" w:hAnsi="louts shamy" w:cs="louts shamy"/>
          <w:sz w:val="32"/>
          <w:szCs w:val="32"/>
          <w:rtl/>
          <w:lang w:bidi="ar-EG"/>
        </w:rPr>
        <w:t>ُ</w:t>
      </w:r>
      <w:r w:rsidR="00EF7250" w:rsidRPr="00383A76">
        <w:rPr>
          <w:rFonts w:ascii="louts shamy" w:hAnsi="louts shamy" w:cs="louts shamy"/>
          <w:sz w:val="32"/>
          <w:szCs w:val="32"/>
          <w:rtl/>
          <w:lang w:bidi="ar-EG"/>
        </w:rPr>
        <w:t xml:space="preserve"> التابعين</w:t>
      </w:r>
      <w:r w:rsidR="00251AF7" w:rsidRPr="00383A76">
        <w:rPr>
          <w:rFonts w:ascii="louts shamy" w:hAnsi="louts shamy" w:cs="louts shamy"/>
          <w:sz w:val="32"/>
          <w:szCs w:val="32"/>
          <w:rtl/>
          <w:lang w:bidi="ar-EG"/>
        </w:rPr>
        <w:t>َ</w:t>
      </w:r>
      <w:r w:rsidR="00CD5986" w:rsidRPr="00383A76">
        <w:rPr>
          <w:rFonts w:ascii="louts shamy" w:hAnsi="louts shamy" w:cs="louts shamy"/>
          <w:sz w:val="32"/>
          <w:szCs w:val="32"/>
          <w:rtl/>
          <w:lang w:bidi="ar-EG"/>
        </w:rPr>
        <w:t>،</w:t>
      </w:r>
      <w:r w:rsidR="00EF7250" w:rsidRPr="00383A76">
        <w:rPr>
          <w:rFonts w:ascii="louts shamy" w:hAnsi="louts shamy" w:cs="louts shamy"/>
          <w:sz w:val="32"/>
          <w:szCs w:val="32"/>
          <w:rtl/>
          <w:lang w:bidi="ar-EG"/>
        </w:rPr>
        <w:t xml:space="preserve"> لا شك أن هذا هو مقصود الإمام أحمد ويأتيك إن شاء الله تعالى في البيان</w:t>
      </w:r>
      <w:r w:rsidR="00CD5986" w:rsidRPr="00383A76">
        <w:rPr>
          <w:rFonts w:ascii="louts shamy" w:hAnsi="louts shamy" w:cs="louts shamy"/>
          <w:sz w:val="32"/>
          <w:szCs w:val="32"/>
          <w:rtl/>
          <w:lang w:bidi="ar-EG"/>
        </w:rPr>
        <w:t>،</w:t>
      </w:r>
      <w:r w:rsidR="00EF7250" w:rsidRPr="00383A76">
        <w:rPr>
          <w:rFonts w:ascii="louts shamy" w:hAnsi="louts shamy" w:cs="louts shamy"/>
          <w:sz w:val="32"/>
          <w:szCs w:val="32"/>
          <w:rtl/>
          <w:lang w:bidi="ar-EG"/>
        </w:rPr>
        <w:t xml:space="preserve"> وليس المعنى: أن أحمد رحمه الله ينفي العلم بمعنى الصفة</w:t>
      </w:r>
      <w:r w:rsidR="00CD5986" w:rsidRPr="00383A76">
        <w:rPr>
          <w:rFonts w:ascii="louts shamy" w:hAnsi="louts shamy" w:cs="louts shamy"/>
          <w:sz w:val="32"/>
          <w:szCs w:val="32"/>
          <w:rtl/>
          <w:lang w:bidi="ar-EG"/>
        </w:rPr>
        <w:t>،</w:t>
      </w:r>
      <w:r w:rsidR="00EF7250" w:rsidRPr="00383A76">
        <w:rPr>
          <w:rFonts w:ascii="louts shamy" w:hAnsi="louts shamy" w:cs="louts shamy"/>
          <w:sz w:val="32"/>
          <w:szCs w:val="32"/>
          <w:rtl/>
          <w:lang w:bidi="ar-EG"/>
        </w:rPr>
        <w:t xml:space="preserve"> الإمام أحمد رحمه الله تعالى سيد من يعلمون الآثار والنصوص</w:t>
      </w:r>
      <w:r w:rsidR="00CD5986" w:rsidRPr="00383A76">
        <w:rPr>
          <w:rFonts w:ascii="louts shamy" w:hAnsi="louts shamy" w:cs="louts shamy"/>
          <w:sz w:val="32"/>
          <w:szCs w:val="32"/>
          <w:rtl/>
          <w:lang w:bidi="ar-EG"/>
        </w:rPr>
        <w:t>،</w:t>
      </w:r>
      <w:r w:rsidR="00EF7250" w:rsidRPr="00383A76">
        <w:rPr>
          <w:rFonts w:ascii="louts shamy" w:hAnsi="louts shamy" w:cs="louts shamy"/>
          <w:sz w:val="32"/>
          <w:szCs w:val="32"/>
          <w:rtl/>
          <w:lang w:bidi="ar-EG"/>
        </w:rPr>
        <w:t xml:space="preserve"> ولا يخفى عليه أبد</w:t>
      </w:r>
      <w:r w:rsidR="00251AF7" w:rsidRPr="00383A76">
        <w:rPr>
          <w:rFonts w:ascii="louts shamy" w:hAnsi="louts shamy" w:cs="louts shamy"/>
          <w:sz w:val="32"/>
          <w:szCs w:val="32"/>
          <w:rtl/>
          <w:lang w:bidi="ar-EG"/>
        </w:rPr>
        <w:t>ً</w:t>
      </w:r>
      <w:r w:rsidR="00EF7250" w:rsidRPr="00383A76">
        <w:rPr>
          <w:rFonts w:ascii="louts shamy" w:hAnsi="louts shamy" w:cs="louts shamy"/>
          <w:sz w:val="32"/>
          <w:szCs w:val="32"/>
          <w:rtl/>
          <w:lang w:bidi="ar-EG"/>
        </w:rPr>
        <w:t>ا أن السلف قد فسروا هذه الصفات وبينوا معانيها</w:t>
      </w:r>
      <w:r w:rsidR="00CD5986" w:rsidRPr="00383A76">
        <w:rPr>
          <w:rFonts w:ascii="louts shamy" w:hAnsi="louts shamy" w:cs="louts shamy"/>
          <w:sz w:val="32"/>
          <w:szCs w:val="32"/>
          <w:rtl/>
          <w:lang w:bidi="ar-EG"/>
        </w:rPr>
        <w:t>،</w:t>
      </w:r>
      <w:r w:rsidR="00EF7250" w:rsidRPr="00383A76">
        <w:rPr>
          <w:rFonts w:ascii="louts shamy" w:hAnsi="louts shamy" w:cs="louts shamy"/>
          <w:sz w:val="32"/>
          <w:szCs w:val="32"/>
          <w:rtl/>
          <w:lang w:bidi="ar-EG"/>
        </w:rPr>
        <w:t xml:space="preserve"> كما قلنا: أن ذلك موجود في </w:t>
      </w:r>
      <w:r w:rsidR="00E35A44" w:rsidRPr="00383A76">
        <w:rPr>
          <w:rFonts w:ascii="louts shamy" w:hAnsi="louts shamy" w:cs="louts shamy"/>
          <w:sz w:val="32"/>
          <w:szCs w:val="32"/>
          <w:rtl/>
          <w:lang w:bidi="ar-EG"/>
        </w:rPr>
        <w:t>مثل تفسير ابن أبي حاتم</w:t>
      </w:r>
      <w:r w:rsidR="00CD5986" w:rsidRPr="00383A76">
        <w:rPr>
          <w:rFonts w:ascii="louts shamy" w:hAnsi="louts shamy" w:cs="louts shamy"/>
          <w:sz w:val="32"/>
          <w:szCs w:val="32"/>
          <w:rtl/>
          <w:lang w:bidi="ar-EG"/>
        </w:rPr>
        <w:t>،</w:t>
      </w:r>
      <w:r w:rsidR="00E35A44" w:rsidRPr="00383A76">
        <w:rPr>
          <w:rFonts w:ascii="louts shamy" w:hAnsi="louts shamy" w:cs="louts shamy"/>
          <w:sz w:val="32"/>
          <w:szCs w:val="32"/>
          <w:rtl/>
          <w:lang w:bidi="ar-EG"/>
        </w:rPr>
        <w:t xml:space="preserve"> </w:t>
      </w:r>
      <w:r w:rsidR="0073132A" w:rsidRPr="00383A76">
        <w:rPr>
          <w:rFonts w:ascii="louts shamy" w:hAnsi="louts shamy" w:cs="louts shamy"/>
          <w:sz w:val="32"/>
          <w:szCs w:val="32"/>
          <w:rtl/>
          <w:lang w:bidi="ar-EG"/>
        </w:rPr>
        <w:t>و</w:t>
      </w:r>
      <w:r w:rsidR="00E35A44" w:rsidRPr="00383A76">
        <w:rPr>
          <w:rFonts w:ascii="louts shamy" w:hAnsi="louts shamy" w:cs="louts shamy"/>
          <w:sz w:val="32"/>
          <w:szCs w:val="32"/>
          <w:rtl/>
          <w:lang w:bidi="ar-EG"/>
        </w:rPr>
        <w:t>تفسير ابن جرير</w:t>
      </w:r>
      <w:r w:rsidR="00CD5986" w:rsidRPr="00383A76">
        <w:rPr>
          <w:rFonts w:ascii="louts shamy" w:hAnsi="louts shamy" w:cs="louts shamy"/>
          <w:sz w:val="32"/>
          <w:szCs w:val="32"/>
          <w:rtl/>
          <w:lang w:bidi="ar-EG"/>
        </w:rPr>
        <w:t>،</w:t>
      </w:r>
      <w:r w:rsidR="00E35A44" w:rsidRPr="00383A76">
        <w:rPr>
          <w:rFonts w:ascii="louts shamy" w:hAnsi="louts shamy" w:cs="louts shamy"/>
          <w:sz w:val="32"/>
          <w:szCs w:val="32"/>
          <w:rtl/>
          <w:lang w:bidi="ar-EG"/>
        </w:rPr>
        <w:t xml:space="preserve"> وكذلك في الكتب المصن</w:t>
      </w:r>
      <w:r w:rsidR="00251AF7" w:rsidRPr="00383A76">
        <w:rPr>
          <w:rFonts w:ascii="louts shamy" w:hAnsi="louts shamy" w:cs="louts shamy"/>
          <w:sz w:val="32"/>
          <w:szCs w:val="32"/>
          <w:rtl/>
          <w:lang w:bidi="ar-EG"/>
        </w:rPr>
        <w:t>َّ</w:t>
      </w:r>
      <w:r w:rsidR="00E35A44" w:rsidRPr="00383A76">
        <w:rPr>
          <w:rFonts w:ascii="louts shamy" w:hAnsi="louts shamy" w:cs="louts shamy"/>
          <w:sz w:val="32"/>
          <w:szCs w:val="32"/>
          <w:rtl/>
          <w:lang w:bidi="ar-EG"/>
        </w:rPr>
        <w:t>فة في الاعتقاد مثل كتاب اللا</w:t>
      </w:r>
      <w:r w:rsidR="00251AF7" w:rsidRPr="00383A76">
        <w:rPr>
          <w:rFonts w:ascii="louts shamy" w:hAnsi="louts shamy" w:cs="louts shamy"/>
          <w:sz w:val="32"/>
          <w:szCs w:val="32"/>
          <w:rtl/>
          <w:lang w:bidi="ar-EG"/>
        </w:rPr>
        <w:t>َّ</w:t>
      </w:r>
      <w:r w:rsidR="00E35A44" w:rsidRPr="00383A76">
        <w:rPr>
          <w:rFonts w:ascii="louts shamy" w:hAnsi="louts shamy" w:cs="louts shamy"/>
          <w:sz w:val="32"/>
          <w:szCs w:val="32"/>
          <w:rtl/>
          <w:lang w:bidi="ar-EG"/>
        </w:rPr>
        <w:t>ل</w:t>
      </w:r>
      <w:r w:rsidR="00251AF7" w:rsidRPr="00383A76">
        <w:rPr>
          <w:rFonts w:ascii="louts shamy" w:hAnsi="louts shamy" w:cs="louts shamy"/>
          <w:sz w:val="32"/>
          <w:szCs w:val="32"/>
          <w:rtl/>
          <w:lang w:bidi="ar-EG"/>
        </w:rPr>
        <w:t>ِ</w:t>
      </w:r>
      <w:r w:rsidR="00E35A44" w:rsidRPr="00383A76">
        <w:rPr>
          <w:rFonts w:ascii="louts shamy" w:hAnsi="louts shamy" w:cs="louts shamy"/>
          <w:sz w:val="32"/>
          <w:szCs w:val="32"/>
          <w:rtl/>
          <w:lang w:bidi="ar-EG"/>
        </w:rPr>
        <w:t>كائي: "شرح أصول اعتقاد أهل السنة" و "الشريعة للآج</w:t>
      </w:r>
      <w:r w:rsidR="00251AF7" w:rsidRPr="00383A76">
        <w:rPr>
          <w:rFonts w:ascii="louts shamy" w:hAnsi="louts shamy" w:cs="louts shamy"/>
          <w:sz w:val="32"/>
          <w:szCs w:val="32"/>
          <w:rtl/>
          <w:lang w:bidi="ar-EG"/>
        </w:rPr>
        <w:t>ُ</w:t>
      </w:r>
      <w:r w:rsidR="00E35A44" w:rsidRPr="00383A76">
        <w:rPr>
          <w:rFonts w:ascii="louts shamy" w:hAnsi="louts shamy" w:cs="louts shamy"/>
          <w:sz w:val="32"/>
          <w:szCs w:val="32"/>
          <w:rtl/>
          <w:lang w:bidi="ar-EG"/>
        </w:rPr>
        <w:t>ر</w:t>
      </w:r>
      <w:r w:rsidR="00251AF7" w:rsidRPr="00383A76">
        <w:rPr>
          <w:rFonts w:ascii="louts shamy" w:hAnsi="louts shamy" w:cs="louts shamy"/>
          <w:sz w:val="32"/>
          <w:szCs w:val="32"/>
          <w:rtl/>
          <w:lang w:bidi="ar-EG"/>
        </w:rPr>
        <w:t>ِّ</w:t>
      </w:r>
      <w:r w:rsidR="00E35A44" w:rsidRPr="00383A76">
        <w:rPr>
          <w:rFonts w:ascii="louts shamy" w:hAnsi="louts shamy" w:cs="louts shamy"/>
          <w:sz w:val="32"/>
          <w:szCs w:val="32"/>
          <w:rtl/>
          <w:lang w:bidi="ar-EG"/>
        </w:rPr>
        <w:t>ي"</w:t>
      </w:r>
      <w:r w:rsidR="00CD5986" w:rsidRPr="00383A76">
        <w:rPr>
          <w:rFonts w:ascii="louts shamy" w:hAnsi="louts shamy" w:cs="louts shamy"/>
          <w:sz w:val="32"/>
          <w:szCs w:val="32"/>
          <w:rtl/>
          <w:lang w:bidi="ar-EG"/>
        </w:rPr>
        <w:t>،</w:t>
      </w:r>
      <w:r w:rsidR="00251AF7" w:rsidRPr="00383A76">
        <w:rPr>
          <w:rFonts w:ascii="louts shamy" w:hAnsi="louts shamy" w:cs="louts shamy"/>
          <w:sz w:val="32"/>
          <w:szCs w:val="32"/>
          <w:rtl/>
          <w:lang w:bidi="ar-EG"/>
        </w:rPr>
        <w:t xml:space="preserve"> وهكذا كتب السُّ</w:t>
      </w:r>
      <w:r w:rsidR="00E35A44" w:rsidRPr="00383A76">
        <w:rPr>
          <w:rFonts w:ascii="louts shamy" w:hAnsi="louts shamy" w:cs="louts shamy"/>
          <w:sz w:val="32"/>
          <w:szCs w:val="32"/>
          <w:rtl/>
          <w:lang w:bidi="ar-EG"/>
        </w:rPr>
        <w:t xml:space="preserve">نة عمومًا التي صُنفت في بيان معاني صفات الله تبارك </w:t>
      </w:r>
      <w:r w:rsidR="00CF379B" w:rsidRPr="00383A76">
        <w:rPr>
          <w:rFonts w:ascii="louts shamy" w:hAnsi="louts shamy" w:cs="louts shamy"/>
          <w:sz w:val="32"/>
          <w:szCs w:val="32"/>
          <w:rtl/>
          <w:lang w:bidi="ar-EG"/>
        </w:rPr>
        <w:t>وتعالى في الاعتقاد</w:t>
      </w:r>
      <w:r w:rsidR="00CD5986" w:rsidRPr="00383A76">
        <w:rPr>
          <w:rFonts w:ascii="louts shamy" w:hAnsi="louts shamy" w:cs="louts shamy"/>
          <w:sz w:val="32"/>
          <w:szCs w:val="32"/>
          <w:rtl/>
          <w:lang w:bidi="ar-EG"/>
        </w:rPr>
        <w:t>،</w:t>
      </w:r>
      <w:r w:rsidR="00CF379B" w:rsidRPr="00383A76">
        <w:rPr>
          <w:rFonts w:ascii="louts shamy" w:hAnsi="louts shamy" w:cs="louts shamy"/>
          <w:sz w:val="32"/>
          <w:szCs w:val="32"/>
          <w:rtl/>
          <w:lang w:bidi="ar-EG"/>
        </w:rPr>
        <w:t xml:space="preserve"> ومن ضمنها أن بينت </w:t>
      </w:r>
      <w:r w:rsidR="00CB3264" w:rsidRPr="00383A76">
        <w:rPr>
          <w:rFonts w:ascii="louts shamy" w:hAnsi="louts shamy" w:cs="louts shamy"/>
          <w:sz w:val="32"/>
          <w:szCs w:val="32"/>
          <w:rtl/>
          <w:lang w:bidi="ar-EG"/>
        </w:rPr>
        <w:t>معاني هذه الصفات</w:t>
      </w:r>
      <w:r w:rsidR="00CD5986" w:rsidRPr="00383A76">
        <w:rPr>
          <w:rFonts w:ascii="louts shamy" w:hAnsi="louts shamy" w:cs="louts shamy"/>
          <w:sz w:val="32"/>
          <w:szCs w:val="32"/>
          <w:rtl/>
          <w:lang w:bidi="ar-EG"/>
        </w:rPr>
        <w:t>،</w:t>
      </w:r>
      <w:r w:rsidR="00CB3264" w:rsidRPr="00383A76">
        <w:rPr>
          <w:rFonts w:ascii="louts shamy" w:hAnsi="louts shamy" w:cs="louts shamy"/>
          <w:sz w:val="32"/>
          <w:szCs w:val="32"/>
          <w:rtl/>
          <w:lang w:bidi="ar-EG"/>
        </w:rPr>
        <w:t xml:space="preserve"> هذا موجود </w:t>
      </w:r>
      <w:r w:rsidR="00AD31A8" w:rsidRPr="00383A76">
        <w:rPr>
          <w:rFonts w:ascii="louts shamy" w:hAnsi="louts shamy" w:cs="louts shamy"/>
          <w:sz w:val="32"/>
          <w:szCs w:val="32"/>
          <w:rtl/>
          <w:lang w:bidi="ar-EG"/>
        </w:rPr>
        <w:t>يعني تفسير السلف وبيان معنى الصفة هذا موجود في هذه الكتب بالأسانيد الثابتة الصحيحة</w:t>
      </w:r>
      <w:r w:rsidR="00017674" w:rsidRPr="00383A76">
        <w:rPr>
          <w:rFonts w:ascii="louts shamy" w:hAnsi="louts shamy" w:cs="louts shamy"/>
          <w:sz w:val="32"/>
          <w:szCs w:val="32"/>
          <w:rtl/>
          <w:lang w:bidi="ar-EG"/>
        </w:rPr>
        <w:t xml:space="preserve"> التي لا يشك فيها الإمام أحمد</w:t>
      </w:r>
      <w:r w:rsidR="00CD5986" w:rsidRPr="00383A76">
        <w:rPr>
          <w:rFonts w:ascii="louts shamy" w:hAnsi="louts shamy" w:cs="louts shamy"/>
          <w:sz w:val="32"/>
          <w:szCs w:val="32"/>
          <w:rtl/>
          <w:lang w:bidi="ar-EG"/>
        </w:rPr>
        <w:t>،</w:t>
      </w:r>
      <w:r w:rsidR="00017674" w:rsidRPr="00383A76">
        <w:rPr>
          <w:rFonts w:ascii="louts shamy" w:hAnsi="louts shamy" w:cs="louts shamy"/>
          <w:sz w:val="32"/>
          <w:szCs w:val="32"/>
          <w:rtl/>
          <w:lang w:bidi="ar-EG"/>
        </w:rPr>
        <w:t xml:space="preserve"> </w:t>
      </w:r>
      <w:r w:rsidR="00AD31A8" w:rsidRPr="00383A76">
        <w:rPr>
          <w:rFonts w:ascii="louts shamy" w:hAnsi="louts shamy" w:cs="louts shamy"/>
          <w:sz w:val="32"/>
          <w:szCs w:val="32"/>
          <w:rtl/>
          <w:lang w:bidi="ar-EG"/>
        </w:rPr>
        <w:t xml:space="preserve">إن قلت: ما الدليل </w:t>
      </w:r>
      <w:r w:rsidR="00AD31A8" w:rsidRPr="00383A76">
        <w:rPr>
          <w:rFonts w:ascii="louts shamy" w:hAnsi="louts shamy" w:cs="louts shamy"/>
          <w:sz w:val="32"/>
          <w:szCs w:val="32"/>
          <w:rtl/>
          <w:lang w:bidi="ar-EG"/>
        </w:rPr>
        <w:lastRenderedPageBreak/>
        <w:t xml:space="preserve">على أن </w:t>
      </w:r>
      <w:r w:rsidR="00F22A73" w:rsidRPr="00383A76">
        <w:rPr>
          <w:rFonts w:ascii="louts shamy" w:hAnsi="louts shamy" w:cs="louts shamy"/>
          <w:sz w:val="32"/>
          <w:szCs w:val="32"/>
          <w:rtl/>
          <w:lang w:bidi="ar-EG"/>
        </w:rPr>
        <w:t xml:space="preserve">الإمام أحمد لم يرد بنفي المعنى نفي العلم بالمعنى من أصله كما تقول المفوضة؟ </w:t>
      </w:r>
    </w:p>
    <w:p w14:paraId="42F99022" w14:textId="77777777" w:rsidR="00F22A73" w:rsidRPr="00383A76" w:rsidRDefault="00017674" w:rsidP="004E65F7">
      <w:pPr>
        <w:tabs>
          <w:tab w:val="left" w:pos="7562"/>
        </w:tabs>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فالجواب من وجوه</w:t>
      </w:r>
      <w:r w:rsidR="00F22A73" w:rsidRPr="00383A76">
        <w:rPr>
          <w:rFonts w:ascii="louts shamy" w:hAnsi="louts shamy" w:cs="louts shamy"/>
          <w:sz w:val="32"/>
          <w:szCs w:val="32"/>
          <w:rtl/>
          <w:lang w:bidi="ar-EG"/>
        </w:rPr>
        <w:t xml:space="preserve">: </w:t>
      </w:r>
    </w:p>
    <w:p w14:paraId="7B1B2FC1" w14:textId="77777777" w:rsidR="00F22A73" w:rsidRPr="00383A76" w:rsidRDefault="00F22A73" w:rsidP="004E65F7">
      <w:pPr>
        <w:tabs>
          <w:tab w:val="left" w:pos="7562"/>
        </w:tabs>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الأول: أن ابن</w:t>
      </w:r>
      <w:r w:rsidR="00251AF7"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بطة روى في الإبانة</w:t>
      </w:r>
      <w:r w:rsidR="00251AF7"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الكبرى عن أحمد: ولا معنى إلا على ما وصف</w:t>
      </w:r>
      <w:r w:rsidR="00251AF7"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به نفس</w:t>
      </w:r>
      <w:r w:rsidR="00251AF7"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ه. </w:t>
      </w:r>
    </w:p>
    <w:p w14:paraId="5D040349" w14:textId="77777777" w:rsidR="00F22A73" w:rsidRPr="00383A76" w:rsidRDefault="00F22A73" w:rsidP="004E65F7">
      <w:pPr>
        <w:tabs>
          <w:tab w:val="left" w:pos="7562"/>
        </w:tabs>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ولهذا </w:t>
      </w:r>
      <w:r w:rsidR="00F75D2C" w:rsidRPr="00383A76">
        <w:rPr>
          <w:rFonts w:ascii="louts shamy" w:hAnsi="louts shamy" w:cs="louts shamy"/>
          <w:sz w:val="32"/>
          <w:szCs w:val="32"/>
          <w:rtl/>
          <w:lang w:bidi="ar-EG"/>
        </w:rPr>
        <w:t>قلنا إن رد</w:t>
      </w:r>
      <w:r w:rsidR="00251AF7" w:rsidRPr="00383A76">
        <w:rPr>
          <w:rFonts w:ascii="louts shamy" w:hAnsi="louts shamy" w:cs="louts shamy"/>
          <w:sz w:val="32"/>
          <w:szCs w:val="32"/>
          <w:rtl/>
          <w:lang w:bidi="ar-EG"/>
        </w:rPr>
        <w:t>َّ</w:t>
      </w:r>
      <w:r w:rsidR="00F75D2C" w:rsidRPr="00383A76">
        <w:rPr>
          <w:rFonts w:ascii="louts shamy" w:hAnsi="louts shamy" w:cs="louts shamy"/>
          <w:sz w:val="32"/>
          <w:szCs w:val="32"/>
          <w:rtl/>
          <w:lang w:bidi="ar-EG"/>
        </w:rPr>
        <w:t xml:space="preserve"> كلام العالم بعض</w:t>
      </w:r>
      <w:r w:rsidR="00251AF7" w:rsidRPr="00383A76">
        <w:rPr>
          <w:rFonts w:ascii="louts shamy" w:hAnsi="louts shamy" w:cs="louts shamy"/>
          <w:sz w:val="32"/>
          <w:szCs w:val="32"/>
          <w:rtl/>
          <w:lang w:bidi="ar-EG"/>
        </w:rPr>
        <w:t>ِ</w:t>
      </w:r>
      <w:r w:rsidR="00F75D2C" w:rsidRPr="00383A76">
        <w:rPr>
          <w:rFonts w:ascii="louts shamy" w:hAnsi="louts shamy" w:cs="louts shamy"/>
          <w:sz w:val="32"/>
          <w:szCs w:val="32"/>
          <w:rtl/>
          <w:lang w:bidi="ar-EG"/>
        </w:rPr>
        <w:t>ه إلى بعضه مهم</w:t>
      </w:r>
      <w:r w:rsidR="00251AF7" w:rsidRPr="00383A76">
        <w:rPr>
          <w:rFonts w:ascii="louts shamy" w:hAnsi="louts shamy" w:cs="louts shamy"/>
          <w:sz w:val="32"/>
          <w:szCs w:val="32"/>
          <w:rtl/>
          <w:lang w:bidi="ar-EG"/>
        </w:rPr>
        <w:t>ٌّ</w:t>
      </w:r>
      <w:r w:rsidR="00F75D2C" w:rsidRPr="00383A76">
        <w:rPr>
          <w:rFonts w:ascii="louts shamy" w:hAnsi="louts shamy" w:cs="louts shamy"/>
          <w:sz w:val="32"/>
          <w:szCs w:val="32"/>
          <w:rtl/>
          <w:lang w:bidi="ar-EG"/>
        </w:rPr>
        <w:t xml:space="preserve"> للغاية</w:t>
      </w:r>
      <w:r w:rsidR="00CD5986" w:rsidRPr="00383A76">
        <w:rPr>
          <w:rFonts w:ascii="louts shamy" w:hAnsi="louts shamy" w:cs="louts shamy"/>
          <w:sz w:val="32"/>
          <w:szCs w:val="32"/>
          <w:rtl/>
          <w:lang w:bidi="ar-EG"/>
        </w:rPr>
        <w:t>،</w:t>
      </w:r>
      <w:r w:rsidR="00F75D2C" w:rsidRPr="00383A76">
        <w:rPr>
          <w:rFonts w:ascii="louts shamy" w:hAnsi="louts shamy" w:cs="louts shamy"/>
          <w:sz w:val="32"/>
          <w:szCs w:val="32"/>
          <w:rtl/>
          <w:lang w:bidi="ar-EG"/>
        </w:rPr>
        <w:t xml:space="preserve"> فأثبت لها معنى يليق بالله وهو كما وصف به نفسه. </w:t>
      </w:r>
    </w:p>
    <w:p w14:paraId="7DFEF13D" w14:textId="77777777" w:rsidR="00F75D2C" w:rsidRPr="00383A76" w:rsidRDefault="00F75D2C" w:rsidP="004E65F7">
      <w:pPr>
        <w:tabs>
          <w:tab w:val="left" w:pos="7562"/>
        </w:tabs>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الثاني: </w:t>
      </w:r>
      <w:r w:rsidR="003F061B" w:rsidRPr="00383A76">
        <w:rPr>
          <w:rFonts w:ascii="louts shamy" w:hAnsi="louts shamy" w:cs="louts shamy"/>
          <w:sz w:val="32"/>
          <w:szCs w:val="32"/>
          <w:rtl/>
          <w:lang w:bidi="ar-EG"/>
        </w:rPr>
        <w:t>قوله في نفس الكلام: "ولا نزيل</w:t>
      </w:r>
      <w:r w:rsidR="00251AF7" w:rsidRPr="00383A76">
        <w:rPr>
          <w:rFonts w:ascii="louts shamy" w:hAnsi="louts shamy" w:cs="louts shamy"/>
          <w:sz w:val="32"/>
          <w:szCs w:val="32"/>
          <w:rtl/>
          <w:lang w:bidi="ar-EG"/>
        </w:rPr>
        <w:t>ُ</w:t>
      </w:r>
      <w:r w:rsidR="003F061B" w:rsidRPr="00383A76">
        <w:rPr>
          <w:rFonts w:ascii="louts shamy" w:hAnsi="louts shamy" w:cs="louts shamy"/>
          <w:sz w:val="32"/>
          <w:szCs w:val="32"/>
          <w:rtl/>
          <w:lang w:bidi="ar-EG"/>
        </w:rPr>
        <w:t xml:space="preserve"> عن</w:t>
      </w:r>
      <w:r w:rsidR="00251AF7" w:rsidRPr="00383A76">
        <w:rPr>
          <w:rFonts w:ascii="louts shamy" w:hAnsi="louts shamy" w:cs="louts shamy"/>
          <w:sz w:val="32"/>
          <w:szCs w:val="32"/>
          <w:rtl/>
          <w:lang w:bidi="ar-EG"/>
        </w:rPr>
        <w:t>ه</w:t>
      </w:r>
      <w:r w:rsidR="003F061B" w:rsidRPr="00383A76">
        <w:rPr>
          <w:rFonts w:ascii="louts shamy" w:hAnsi="louts shamy" w:cs="louts shamy"/>
          <w:sz w:val="32"/>
          <w:szCs w:val="32"/>
          <w:rtl/>
          <w:lang w:bidi="ar-EG"/>
        </w:rPr>
        <w:t xml:space="preserve"> صفة</w:t>
      </w:r>
      <w:r w:rsidR="00251AF7" w:rsidRPr="00383A76">
        <w:rPr>
          <w:rFonts w:ascii="louts shamy" w:hAnsi="louts shamy" w:cs="louts shamy"/>
          <w:sz w:val="32"/>
          <w:szCs w:val="32"/>
          <w:rtl/>
          <w:lang w:bidi="ar-EG"/>
        </w:rPr>
        <w:t>ً</w:t>
      </w:r>
      <w:r w:rsidR="003F061B" w:rsidRPr="00383A76">
        <w:rPr>
          <w:rFonts w:ascii="louts shamy" w:hAnsi="louts shamy" w:cs="louts shamy"/>
          <w:sz w:val="32"/>
          <w:szCs w:val="32"/>
          <w:rtl/>
          <w:lang w:bidi="ar-EG"/>
        </w:rPr>
        <w:t xml:space="preserve"> من صفاته لشناعة</w:t>
      </w:r>
      <w:r w:rsidR="00251AF7" w:rsidRPr="00383A76">
        <w:rPr>
          <w:rFonts w:ascii="louts shamy" w:hAnsi="louts shamy" w:cs="louts shamy"/>
          <w:sz w:val="32"/>
          <w:szCs w:val="32"/>
          <w:rtl/>
          <w:lang w:bidi="ar-EG"/>
        </w:rPr>
        <w:t>ٍ</w:t>
      </w:r>
      <w:r w:rsidR="003F061B" w:rsidRPr="00383A76">
        <w:rPr>
          <w:rFonts w:ascii="louts shamy" w:hAnsi="louts shamy" w:cs="louts shamy"/>
          <w:sz w:val="32"/>
          <w:szCs w:val="32"/>
          <w:rtl/>
          <w:lang w:bidi="ar-EG"/>
        </w:rPr>
        <w:t xml:space="preserve"> شُن</w:t>
      </w:r>
      <w:r w:rsidR="00251AF7" w:rsidRPr="00383A76">
        <w:rPr>
          <w:rFonts w:ascii="louts shamy" w:hAnsi="louts shamy" w:cs="louts shamy"/>
          <w:sz w:val="32"/>
          <w:szCs w:val="32"/>
          <w:rtl/>
          <w:lang w:bidi="ar-EG"/>
        </w:rPr>
        <w:t>ِّ</w:t>
      </w:r>
      <w:r w:rsidR="003F061B" w:rsidRPr="00383A76">
        <w:rPr>
          <w:rFonts w:ascii="louts shamy" w:hAnsi="louts shamy" w:cs="louts shamy"/>
          <w:sz w:val="32"/>
          <w:szCs w:val="32"/>
          <w:rtl/>
          <w:lang w:bidi="ar-EG"/>
        </w:rPr>
        <w:t xml:space="preserve">عت". </w:t>
      </w:r>
    </w:p>
    <w:p w14:paraId="3879BCAD" w14:textId="77777777" w:rsidR="003F061B" w:rsidRPr="00383A76" w:rsidRDefault="003F061B" w:rsidP="004E65F7">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التشنيع</w:t>
      </w:r>
      <w:r w:rsidR="00295600" w:rsidRPr="00383A76">
        <w:rPr>
          <w:rFonts w:ascii="louts shamy" w:hAnsi="louts shamy" w:cs="louts shamy"/>
          <w:sz w:val="32"/>
          <w:szCs w:val="32"/>
          <w:rtl/>
          <w:lang w:bidi="ar-EG"/>
        </w:rPr>
        <w:t>"</w:t>
      </w:r>
      <w:r w:rsidR="00251AF7" w:rsidRPr="00383A76">
        <w:rPr>
          <w:rFonts w:ascii="louts shamy" w:hAnsi="louts shamy" w:cs="louts shamy"/>
          <w:sz w:val="32"/>
          <w:szCs w:val="32"/>
          <w:rtl/>
          <w:lang w:bidi="ar-EG"/>
        </w:rPr>
        <w:t>: هو أن يُشنع على أهل السُّ</w:t>
      </w:r>
      <w:r w:rsidRPr="00383A76">
        <w:rPr>
          <w:rFonts w:ascii="louts shamy" w:hAnsi="louts shamy" w:cs="louts shamy"/>
          <w:sz w:val="32"/>
          <w:szCs w:val="32"/>
          <w:rtl/>
          <w:lang w:bidi="ar-EG"/>
        </w:rPr>
        <w:t>نة جملة من الحرب الكلامية بأنكم مجسمة</w:t>
      </w:r>
      <w:r w:rsidR="00CD598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بأنكم مُشبهة</w:t>
      </w:r>
      <w:r w:rsidR="00CD598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بأنكم كفار</w:t>
      </w:r>
      <w:r w:rsidR="00CD598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بإثبات أنكم تشبهون الله هذا معنى التشبيه</w:t>
      </w:r>
      <w:r w:rsidR="00CD598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وأحمد يقول: لا نزيل عنه صفة من صفاته لشناعةٍ شُنعت</w:t>
      </w:r>
      <w:r w:rsidR="005B3C42" w:rsidRPr="00383A76">
        <w:rPr>
          <w:rFonts w:ascii="louts shamy" w:hAnsi="louts shamy" w:cs="louts shamy"/>
          <w:sz w:val="32"/>
          <w:szCs w:val="32"/>
          <w:rtl/>
          <w:lang w:bidi="ar-EG"/>
        </w:rPr>
        <w:t>"</w:t>
      </w:r>
      <w:r w:rsidR="00CD598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أهل التأويل درجوا على التشنيع </w:t>
      </w:r>
      <w:r w:rsidR="00573E92" w:rsidRPr="00383A76">
        <w:rPr>
          <w:rFonts w:ascii="louts shamy" w:hAnsi="louts shamy" w:cs="louts shamy"/>
          <w:sz w:val="32"/>
          <w:szCs w:val="32"/>
          <w:rtl/>
          <w:lang w:bidi="ar-EG"/>
        </w:rPr>
        <w:t>على أهل الإثبات لإثباتهم الصفات</w:t>
      </w:r>
      <w:r w:rsidR="00CD5986" w:rsidRPr="00383A76">
        <w:rPr>
          <w:rFonts w:ascii="louts shamy" w:hAnsi="louts shamy" w:cs="louts shamy"/>
          <w:sz w:val="32"/>
          <w:szCs w:val="32"/>
          <w:rtl/>
          <w:lang w:bidi="ar-EG"/>
        </w:rPr>
        <w:t>،</w:t>
      </w:r>
      <w:r w:rsidR="00573E92" w:rsidRPr="00383A76">
        <w:rPr>
          <w:rFonts w:ascii="louts shamy" w:hAnsi="louts shamy" w:cs="louts shamy"/>
          <w:sz w:val="32"/>
          <w:szCs w:val="32"/>
          <w:rtl/>
          <w:lang w:bidi="ar-EG"/>
        </w:rPr>
        <w:t xml:space="preserve"> ويوردون </w:t>
      </w:r>
      <w:r w:rsidR="00AF2575" w:rsidRPr="00383A76">
        <w:rPr>
          <w:rFonts w:ascii="louts shamy" w:hAnsi="louts shamy" w:cs="louts shamy"/>
          <w:sz w:val="32"/>
          <w:szCs w:val="32"/>
          <w:rtl/>
          <w:lang w:bidi="ar-EG"/>
        </w:rPr>
        <w:t>عليهم أن إثباتكم للص</w:t>
      </w:r>
      <w:r w:rsidR="00801409" w:rsidRPr="00383A76">
        <w:rPr>
          <w:rFonts w:ascii="louts shamy" w:hAnsi="louts shamy" w:cs="louts shamy"/>
          <w:sz w:val="32"/>
          <w:szCs w:val="32"/>
          <w:rtl/>
          <w:lang w:bidi="ar-EG"/>
        </w:rPr>
        <w:t>فات على حقيقتها يلزم عليه شناعة</w:t>
      </w:r>
      <w:r w:rsidR="00AF2575" w:rsidRPr="00383A76">
        <w:rPr>
          <w:rFonts w:ascii="louts shamy" w:hAnsi="louts shamy" w:cs="louts shamy"/>
          <w:sz w:val="32"/>
          <w:szCs w:val="32"/>
          <w:rtl/>
          <w:lang w:bidi="ar-EG"/>
        </w:rPr>
        <w:t xml:space="preserve"> توجب كفركم</w:t>
      </w:r>
      <w:r w:rsidR="00CD5986" w:rsidRPr="00383A76">
        <w:rPr>
          <w:rFonts w:ascii="louts shamy" w:hAnsi="louts shamy" w:cs="louts shamy"/>
          <w:sz w:val="32"/>
          <w:szCs w:val="32"/>
          <w:rtl/>
          <w:lang w:bidi="ar-EG"/>
        </w:rPr>
        <w:t>،</w:t>
      </w:r>
      <w:r w:rsidR="00C821D2" w:rsidRPr="00383A76">
        <w:rPr>
          <w:rFonts w:ascii="louts shamy" w:hAnsi="louts shamy" w:cs="louts shamy"/>
          <w:sz w:val="32"/>
          <w:szCs w:val="32"/>
          <w:rtl/>
          <w:lang w:bidi="ar-EG"/>
        </w:rPr>
        <w:t xml:space="preserve"> ويهو</w:t>
      </w:r>
      <w:r w:rsidR="00251AF7" w:rsidRPr="00383A76">
        <w:rPr>
          <w:rFonts w:ascii="louts shamy" w:hAnsi="louts shamy" w:cs="louts shamy"/>
          <w:sz w:val="32"/>
          <w:szCs w:val="32"/>
          <w:rtl/>
          <w:lang w:bidi="ar-EG"/>
        </w:rPr>
        <w:t>ِّ</w:t>
      </w:r>
      <w:r w:rsidR="00C821D2" w:rsidRPr="00383A76">
        <w:rPr>
          <w:rFonts w:ascii="louts shamy" w:hAnsi="louts shamy" w:cs="louts shamy"/>
          <w:sz w:val="32"/>
          <w:szCs w:val="32"/>
          <w:rtl/>
          <w:lang w:bidi="ar-EG"/>
        </w:rPr>
        <w:t xml:space="preserve">لون </w:t>
      </w:r>
      <w:r w:rsidR="00CF7913" w:rsidRPr="00383A76">
        <w:rPr>
          <w:rFonts w:ascii="louts shamy" w:hAnsi="louts shamy" w:cs="louts shamy"/>
          <w:sz w:val="32"/>
          <w:szCs w:val="32"/>
          <w:rtl/>
          <w:lang w:bidi="ar-EG"/>
        </w:rPr>
        <w:t>بمثل هذه العبارات</w:t>
      </w:r>
      <w:r w:rsidR="00CD5986" w:rsidRPr="00383A76">
        <w:rPr>
          <w:rFonts w:ascii="louts shamy" w:hAnsi="louts shamy" w:cs="louts shamy"/>
          <w:sz w:val="32"/>
          <w:szCs w:val="32"/>
          <w:rtl/>
          <w:lang w:bidi="ar-EG"/>
        </w:rPr>
        <w:t>،</w:t>
      </w:r>
      <w:r w:rsidR="00CF7913" w:rsidRPr="00383A76">
        <w:rPr>
          <w:rFonts w:ascii="louts shamy" w:hAnsi="louts shamy" w:cs="louts shamy"/>
          <w:sz w:val="32"/>
          <w:szCs w:val="32"/>
          <w:rtl/>
          <w:lang w:bidi="ar-EG"/>
        </w:rPr>
        <w:t xml:space="preserve"> فالتشنيع</w:t>
      </w:r>
      <w:r w:rsidR="00251AF7" w:rsidRPr="00383A76">
        <w:rPr>
          <w:rFonts w:ascii="louts shamy" w:hAnsi="louts shamy" w:cs="louts shamy"/>
          <w:sz w:val="32"/>
          <w:szCs w:val="32"/>
          <w:rtl/>
          <w:lang w:bidi="ar-EG"/>
        </w:rPr>
        <w:t>ُ</w:t>
      </w:r>
      <w:r w:rsidR="00CF7913" w:rsidRPr="00383A76">
        <w:rPr>
          <w:rFonts w:ascii="louts shamy" w:hAnsi="louts shamy" w:cs="louts shamy"/>
          <w:sz w:val="32"/>
          <w:szCs w:val="32"/>
          <w:rtl/>
          <w:lang w:bidi="ar-EG"/>
        </w:rPr>
        <w:t xml:space="preserve"> الذي يُشنع به هؤلاء يوجهونه لمن؟ لمن أثبت لهذه الصفات معاني</w:t>
      </w:r>
      <w:r w:rsidR="00251AF7" w:rsidRPr="00383A76">
        <w:rPr>
          <w:rFonts w:ascii="louts shamy" w:hAnsi="louts shamy" w:cs="louts shamy"/>
          <w:sz w:val="32"/>
          <w:szCs w:val="32"/>
          <w:rtl/>
          <w:lang w:bidi="ar-EG"/>
        </w:rPr>
        <w:t>َ</w:t>
      </w:r>
      <w:r w:rsidR="00CF7913" w:rsidRPr="00383A76">
        <w:rPr>
          <w:rFonts w:ascii="louts shamy" w:hAnsi="louts shamy" w:cs="louts shamy"/>
          <w:sz w:val="32"/>
          <w:szCs w:val="32"/>
          <w:rtl/>
          <w:lang w:bidi="ar-EG"/>
        </w:rPr>
        <w:t xml:space="preserve"> حقيقية</w:t>
      </w:r>
      <w:r w:rsidR="00CD5986" w:rsidRPr="00383A76">
        <w:rPr>
          <w:rFonts w:ascii="louts shamy" w:hAnsi="louts shamy" w:cs="louts shamy"/>
          <w:sz w:val="32"/>
          <w:szCs w:val="32"/>
          <w:rtl/>
          <w:lang w:bidi="ar-EG"/>
        </w:rPr>
        <w:t>،</w:t>
      </w:r>
      <w:r w:rsidR="00CF7913" w:rsidRPr="00383A76">
        <w:rPr>
          <w:rFonts w:ascii="louts shamy" w:hAnsi="louts shamy" w:cs="louts shamy"/>
          <w:sz w:val="32"/>
          <w:szCs w:val="32"/>
          <w:rtl/>
          <w:lang w:bidi="ar-EG"/>
        </w:rPr>
        <w:t xml:space="preserve"> أما </w:t>
      </w:r>
      <w:r w:rsidR="000641A7" w:rsidRPr="00383A76">
        <w:rPr>
          <w:rFonts w:ascii="louts shamy" w:hAnsi="louts shamy" w:cs="louts shamy"/>
          <w:sz w:val="32"/>
          <w:szCs w:val="32"/>
          <w:rtl/>
          <w:lang w:bidi="ar-EG"/>
        </w:rPr>
        <w:t>من فوض المعنى قال: أنا لا أخوض نهائي</w:t>
      </w:r>
      <w:r w:rsidR="00251AF7" w:rsidRPr="00383A76">
        <w:rPr>
          <w:rFonts w:ascii="louts shamy" w:hAnsi="louts shamy" w:cs="louts shamy"/>
          <w:sz w:val="32"/>
          <w:szCs w:val="32"/>
          <w:rtl/>
          <w:lang w:bidi="ar-EG"/>
        </w:rPr>
        <w:t>ًّ</w:t>
      </w:r>
      <w:r w:rsidR="000641A7" w:rsidRPr="00383A76">
        <w:rPr>
          <w:rFonts w:ascii="louts shamy" w:hAnsi="louts shamy" w:cs="louts shamy"/>
          <w:sz w:val="32"/>
          <w:szCs w:val="32"/>
          <w:rtl/>
          <w:lang w:bidi="ar-EG"/>
        </w:rPr>
        <w:t xml:space="preserve">ا في المعنى </w:t>
      </w:r>
      <w:r w:rsidR="000641A7" w:rsidRPr="00383A76">
        <w:rPr>
          <w:rFonts w:ascii="louts shamy" w:hAnsi="louts shamy" w:cs="louts shamy"/>
          <w:sz w:val="32"/>
          <w:szCs w:val="32"/>
          <w:rtl/>
          <w:lang w:bidi="ar-EG"/>
        </w:rPr>
        <w:lastRenderedPageBreak/>
        <w:t>فلا يشنعون عليه أصلا</w:t>
      </w:r>
      <w:r w:rsidR="00251AF7" w:rsidRPr="00383A76">
        <w:rPr>
          <w:rFonts w:ascii="louts shamy" w:hAnsi="louts shamy" w:cs="louts shamy"/>
          <w:sz w:val="32"/>
          <w:szCs w:val="32"/>
          <w:rtl/>
          <w:lang w:bidi="ar-EG"/>
        </w:rPr>
        <w:t>ً</w:t>
      </w:r>
      <w:r w:rsidR="00CD5986" w:rsidRPr="00383A76">
        <w:rPr>
          <w:rFonts w:ascii="louts shamy" w:hAnsi="louts shamy" w:cs="louts shamy"/>
          <w:sz w:val="32"/>
          <w:szCs w:val="32"/>
          <w:rtl/>
          <w:lang w:bidi="ar-EG"/>
        </w:rPr>
        <w:t>،</w:t>
      </w:r>
      <w:r w:rsidR="000641A7" w:rsidRPr="00383A76">
        <w:rPr>
          <w:rFonts w:ascii="louts shamy" w:hAnsi="louts shamy" w:cs="louts shamy"/>
          <w:sz w:val="32"/>
          <w:szCs w:val="32"/>
          <w:rtl/>
          <w:lang w:bidi="ar-EG"/>
        </w:rPr>
        <w:t xml:space="preserve"> المعطلة لا </w:t>
      </w:r>
      <w:r w:rsidR="00413DD2" w:rsidRPr="00383A76">
        <w:rPr>
          <w:rFonts w:ascii="louts shamy" w:hAnsi="louts shamy" w:cs="louts shamy"/>
          <w:sz w:val="32"/>
          <w:szCs w:val="32"/>
          <w:rtl/>
          <w:lang w:bidi="ar-EG"/>
        </w:rPr>
        <w:t>تتعرض لهذا أصلًا</w:t>
      </w:r>
      <w:r w:rsidR="00251AF7" w:rsidRPr="00383A76">
        <w:rPr>
          <w:rFonts w:ascii="louts shamy" w:hAnsi="louts shamy" w:cs="louts shamy"/>
          <w:sz w:val="32"/>
          <w:szCs w:val="32"/>
          <w:rtl/>
          <w:lang w:bidi="ar-EG"/>
        </w:rPr>
        <w:t>؛</w:t>
      </w:r>
      <w:r w:rsidR="00413DD2" w:rsidRPr="00383A76">
        <w:rPr>
          <w:rFonts w:ascii="louts shamy" w:hAnsi="louts shamy" w:cs="louts shamy"/>
          <w:sz w:val="32"/>
          <w:szCs w:val="32"/>
          <w:rtl/>
          <w:lang w:bidi="ar-EG"/>
        </w:rPr>
        <w:t xml:space="preserve"> لأنهم يرون </w:t>
      </w:r>
      <w:r w:rsidR="004E1064" w:rsidRPr="00383A76">
        <w:rPr>
          <w:rFonts w:ascii="louts shamy" w:hAnsi="louts shamy" w:cs="louts shamy"/>
          <w:sz w:val="32"/>
          <w:szCs w:val="32"/>
          <w:rtl/>
          <w:lang w:bidi="ar-EG"/>
        </w:rPr>
        <w:t>كما قلنا: أن مسلك التفويض مسلك صحيح</w:t>
      </w:r>
      <w:r w:rsidR="00CD5986" w:rsidRPr="00383A76">
        <w:rPr>
          <w:rFonts w:ascii="louts shamy" w:hAnsi="louts shamy" w:cs="louts shamy"/>
          <w:sz w:val="32"/>
          <w:szCs w:val="32"/>
          <w:rtl/>
          <w:lang w:bidi="ar-EG"/>
        </w:rPr>
        <w:t>،</w:t>
      </w:r>
      <w:r w:rsidR="004E1064" w:rsidRPr="00383A76">
        <w:rPr>
          <w:rFonts w:ascii="louts shamy" w:hAnsi="louts shamy" w:cs="louts shamy"/>
          <w:sz w:val="32"/>
          <w:szCs w:val="32"/>
          <w:rtl/>
          <w:lang w:bidi="ar-EG"/>
        </w:rPr>
        <w:t xml:space="preserve"> </w:t>
      </w:r>
      <w:r w:rsidR="007764E4" w:rsidRPr="00383A76">
        <w:rPr>
          <w:rFonts w:ascii="louts shamy" w:hAnsi="louts shamy" w:cs="louts shamy"/>
          <w:sz w:val="32"/>
          <w:szCs w:val="32"/>
          <w:rtl/>
          <w:lang w:bidi="ar-EG"/>
        </w:rPr>
        <w:t xml:space="preserve">وهو الذي يعود إليه كثير منهم كما قلنا لتعرف أن كلام الإمام </w:t>
      </w:r>
      <w:r w:rsidR="00336AD0" w:rsidRPr="00383A76">
        <w:rPr>
          <w:rFonts w:ascii="louts shamy" w:hAnsi="louts shamy" w:cs="louts shamy"/>
          <w:sz w:val="32"/>
          <w:szCs w:val="32"/>
          <w:rtl/>
          <w:lang w:bidi="ar-EG"/>
        </w:rPr>
        <w:t>أحمد هنا يدل على استحالة أن يكون مراده تفويض المعنى نفس المعنى يعني نفس معنى:</w:t>
      </w:r>
      <w:r w:rsidR="00AC702C" w:rsidRPr="00383A76">
        <w:rPr>
          <w:rFonts w:ascii="louts shamy" w:hAnsi="louts shamy" w:cs="louts shamy"/>
          <w:sz w:val="32"/>
          <w:szCs w:val="32"/>
          <w:rtl/>
          <w:lang w:bidi="ar-EG"/>
        </w:rPr>
        <w:t xml:space="preserve"> استوى</w:t>
      </w:r>
      <w:r w:rsidR="00336AD0" w:rsidRPr="00383A76">
        <w:rPr>
          <w:rFonts w:ascii="louts shamy" w:hAnsi="louts shamy" w:cs="louts shamy"/>
          <w:sz w:val="32"/>
          <w:szCs w:val="32"/>
          <w:rtl/>
          <w:lang w:bidi="ar-EG"/>
        </w:rPr>
        <w:t xml:space="preserve"> </w:t>
      </w:r>
      <w:r w:rsidR="00943233" w:rsidRPr="00383A76">
        <w:rPr>
          <w:rFonts w:ascii="louts shamy" w:hAnsi="louts shamy" w:cs="louts shamy"/>
          <w:sz w:val="28"/>
          <w:szCs w:val="28"/>
          <w:rtl/>
          <w:lang w:bidi="ar-EG"/>
        </w:rPr>
        <w:t>{</w:t>
      </w:r>
      <w:r w:rsidR="00943233" w:rsidRPr="00383A76">
        <w:rPr>
          <w:rFonts w:ascii="louts shamy" w:hAnsi="louts shamy" w:cs="louts shamy"/>
          <w:color w:val="FF0000"/>
          <w:sz w:val="32"/>
          <w:szCs w:val="32"/>
          <w:rtl/>
          <w:lang w:bidi="ar-EG"/>
        </w:rPr>
        <w:t xml:space="preserve">الرَّحْمَنُ عَلَى الْعَرْشِ </w:t>
      </w:r>
      <w:proofErr w:type="gramStart"/>
      <w:r w:rsidR="00943233" w:rsidRPr="00383A76">
        <w:rPr>
          <w:rFonts w:ascii="louts shamy" w:hAnsi="louts shamy" w:cs="louts shamy"/>
          <w:color w:val="FF0000"/>
          <w:sz w:val="32"/>
          <w:szCs w:val="32"/>
          <w:rtl/>
          <w:lang w:bidi="ar-EG"/>
        </w:rPr>
        <w:t>اسْتَوَى</w:t>
      </w:r>
      <w:r w:rsidR="00943233" w:rsidRPr="00383A76">
        <w:rPr>
          <w:rFonts w:ascii="louts shamy" w:hAnsi="louts shamy" w:cs="louts shamy"/>
          <w:sz w:val="28"/>
          <w:szCs w:val="28"/>
          <w:rtl/>
          <w:lang w:bidi="ar-EG"/>
        </w:rPr>
        <w:t>}</w:t>
      </w:r>
      <w:r w:rsidR="00943233" w:rsidRPr="00383A76">
        <w:rPr>
          <w:rFonts w:ascii="louts shamy" w:hAnsi="louts shamy" w:cs="louts shamy"/>
          <w:rtl/>
          <w:lang w:bidi="ar-EG"/>
        </w:rPr>
        <w:t>[</w:t>
      </w:r>
      <w:proofErr w:type="gramEnd"/>
      <w:r w:rsidR="00943233" w:rsidRPr="00383A76">
        <w:rPr>
          <w:rFonts w:ascii="louts shamy" w:hAnsi="louts shamy" w:cs="louts shamy"/>
          <w:rtl/>
          <w:lang w:bidi="ar-EG"/>
        </w:rPr>
        <w:t>طه:5]</w:t>
      </w:r>
      <w:r w:rsidR="00CD5986" w:rsidRPr="00383A76">
        <w:rPr>
          <w:rFonts w:ascii="louts shamy" w:hAnsi="louts shamy" w:cs="louts shamy"/>
          <w:sz w:val="32"/>
          <w:szCs w:val="32"/>
          <w:rtl/>
          <w:lang w:bidi="ar-EG"/>
        </w:rPr>
        <w:t>،</w:t>
      </w:r>
      <w:r w:rsidR="00336AD0" w:rsidRPr="00383A76">
        <w:rPr>
          <w:rFonts w:ascii="louts shamy" w:hAnsi="louts shamy" w:cs="louts shamy"/>
          <w:sz w:val="32"/>
          <w:szCs w:val="32"/>
          <w:rtl/>
          <w:lang w:bidi="ar-EG"/>
        </w:rPr>
        <w:t xml:space="preserve"> وأن معناه: ارتفع على العرش</w:t>
      </w:r>
      <w:r w:rsidR="00CD5986" w:rsidRPr="00383A76">
        <w:rPr>
          <w:rFonts w:ascii="louts shamy" w:hAnsi="louts shamy" w:cs="louts shamy"/>
          <w:sz w:val="32"/>
          <w:szCs w:val="32"/>
          <w:rtl/>
          <w:lang w:bidi="ar-EG"/>
        </w:rPr>
        <w:t>،</w:t>
      </w:r>
      <w:r w:rsidR="00336AD0" w:rsidRPr="00383A76">
        <w:rPr>
          <w:rFonts w:ascii="louts shamy" w:hAnsi="louts shamy" w:cs="louts shamy"/>
          <w:sz w:val="32"/>
          <w:szCs w:val="32"/>
          <w:rtl/>
          <w:lang w:bidi="ar-EG"/>
        </w:rPr>
        <w:t xml:space="preserve"> </w:t>
      </w:r>
      <w:r w:rsidR="003F0A16" w:rsidRPr="00383A76">
        <w:rPr>
          <w:rFonts w:ascii="louts shamy" w:hAnsi="louts shamy" w:cs="louts shamy"/>
          <w:sz w:val="32"/>
          <w:szCs w:val="32"/>
          <w:rtl/>
          <w:lang w:bidi="ar-EG"/>
        </w:rPr>
        <w:t xml:space="preserve">مستحيل </w:t>
      </w:r>
      <w:r w:rsidR="00943233" w:rsidRPr="00383A76">
        <w:rPr>
          <w:rFonts w:ascii="louts shamy" w:hAnsi="louts shamy" w:cs="louts shamy"/>
          <w:sz w:val="32"/>
          <w:szCs w:val="32"/>
          <w:rtl/>
          <w:lang w:bidi="ar-EG"/>
        </w:rPr>
        <w:t xml:space="preserve">أن يكون هذا هو مراد الإمام أحمد. </w:t>
      </w:r>
    </w:p>
    <w:p w14:paraId="31481B14" w14:textId="77777777" w:rsidR="00943233" w:rsidRPr="00383A76" w:rsidRDefault="00943233" w:rsidP="00251AF7">
      <w:pPr>
        <w:tabs>
          <w:tab w:val="left" w:pos="7562"/>
        </w:tabs>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ثالثًا: في بقية كلام الإمام أحمد ما يُبين المراد من نفي العلم</w:t>
      </w:r>
      <w:r w:rsidR="00251AF7"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حيث قال: "ولا نعلم </w:t>
      </w:r>
      <w:r w:rsidR="00D5688E" w:rsidRPr="00383A76">
        <w:rPr>
          <w:rFonts w:ascii="louts shamy" w:hAnsi="louts shamy" w:cs="louts shamy"/>
          <w:sz w:val="32"/>
          <w:szCs w:val="32"/>
          <w:rtl/>
          <w:lang w:bidi="ar-EG"/>
        </w:rPr>
        <w:t>كيف كُنهُ ذلك إلا بتصديق الرسول صلى الله عليه وسلم</w:t>
      </w:r>
      <w:r w:rsidR="00CD5986" w:rsidRPr="00383A76">
        <w:rPr>
          <w:rFonts w:ascii="louts shamy" w:hAnsi="louts shamy" w:cs="louts shamy"/>
          <w:sz w:val="32"/>
          <w:szCs w:val="32"/>
          <w:rtl/>
          <w:lang w:bidi="ar-EG"/>
        </w:rPr>
        <w:t>،</w:t>
      </w:r>
      <w:r w:rsidR="00D5688E" w:rsidRPr="00383A76">
        <w:rPr>
          <w:rFonts w:ascii="louts shamy" w:hAnsi="louts shamy" w:cs="louts shamy"/>
          <w:sz w:val="32"/>
          <w:szCs w:val="32"/>
          <w:rtl/>
          <w:lang w:bidi="ar-EG"/>
        </w:rPr>
        <w:t xml:space="preserve"> وتثبيت القرآن"</w:t>
      </w:r>
      <w:r w:rsidR="00CD5986" w:rsidRPr="00383A76">
        <w:rPr>
          <w:rFonts w:ascii="louts shamy" w:hAnsi="louts shamy" w:cs="louts shamy"/>
          <w:sz w:val="32"/>
          <w:szCs w:val="32"/>
          <w:rtl/>
          <w:lang w:bidi="ar-EG"/>
        </w:rPr>
        <w:t>،</w:t>
      </w:r>
      <w:r w:rsidR="00D5688E" w:rsidRPr="00383A76">
        <w:rPr>
          <w:rFonts w:ascii="louts shamy" w:hAnsi="louts shamy" w:cs="louts shamy"/>
          <w:sz w:val="32"/>
          <w:szCs w:val="32"/>
          <w:rtl/>
          <w:lang w:bidi="ar-EG"/>
        </w:rPr>
        <w:t xml:space="preserve"> فاتضح </w:t>
      </w:r>
      <w:r w:rsidR="00AF2A5D" w:rsidRPr="00383A76">
        <w:rPr>
          <w:rFonts w:ascii="louts shamy" w:hAnsi="louts shamy" w:cs="louts shamy"/>
          <w:sz w:val="32"/>
          <w:szCs w:val="32"/>
          <w:rtl/>
          <w:lang w:bidi="ar-EG"/>
        </w:rPr>
        <w:t>أنه يريد نفي العلم بالكيفية</w:t>
      </w:r>
      <w:r w:rsidR="00CD5986" w:rsidRPr="00383A76">
        <w:rPr>
          <w:rFonts w:ascii="louts shamy" w:hAnsi="louts shamy" w:cs="louts shamy"/>
          <w:sz w:val="32"/>
          <w:szCs w:val="32"/>
          <w:rtl/>
          <w:lang w:bidi="ar-EG"/>
        </w:rPr>
        <w:t>،</w:t>
      </w:r>
      <w:r w:rsidR="00AF2A5D" w:rsidRPr="00383A76">
        <w:rPr>
          <w:rFonts w:ascii="louts shamy" w:hAnsi="louts shamy" w:cs="louts shamy"/>
          <w:sz w:val="32"/>
          <w:szCs w:val="32"/>
          <w:rtl/>
          <w:lang w:bidi="ar-EG"/>
        </w:rPr>
        <w:t xml:space="preserve"> الكُنه: هو حقيقة الشيء</w:t>
      </w:r>
      <w:r w:rsidR="00CD5986" w:rsidRPr="00383A76">
        <w:rPr>
          <w:rFonts w:ascii="louts shamy" w:hAnsi="louts shamy" w:cs="louts shamy"/>
          <w:sz w:val="32"/>
          <w:szCs w:val="32"/>
          <w:rtl/>
          <w:lang w:bidi="ar-EG"/>
        </w:rPr>
        <w:t>،</w:t>
      </w:r>
      <w:r w:rsidR="00AF2A5D" w:rsidRPr="00383A76">
        <w:rPr>
          <w:rFonts w:ascii="louts shamy" w:hAnsi="louts shamy" w:cs="louts shamy"/>
          <w:sz w:val="32"/>
          <w:szCs w:val="32"/>
          <w:rtl/>
          <w:lang w:bidi="ar-EG"/>
        </w:rPr>
        <w:t xml:space="preserve"> فهو يريد نفي العلم بالكيفية لا نفي المعنى الصحيح الذي فسر به السلف هذه الصفات</w:t>
      </w:r>
      <w:r w:rsidR="00CD5986" w:rsidRPr="00383A76">
        <w:rPr>
          <w:rFonts w:ascii="louts shamy" w:hAnsi="louts shamy" w:cs="louts shamy"/>
          <w:sz w:val="32"/>
          <w:szCs w:val="32"/>
          <w:rtl/>
          <w:lang w:bidi="ar-EG"/>
        </w:rPr>
        <w:t>،</w:t>
      </w:r>
      <w:r w:rsidR="00AF2A5D" w:rsidRPr="00383A76">
        <w:rPr>
          <w:rFonts w:ascii="louts shamy" w:hAnsi="louts shamy" w:cs="louts shamy"/>
          <w:sz w:val="32"/>
          <w:szCs w:val="32"/>
          <w:rtl/>
          <w:lang w:bidi="ar-EG"/>
        </w:rPr>
        <w:t xml:space="preserve"> </w:t>
      </w:r>
      <w:r w:rsidR="00251AF7" w:rsidRPr="00383A76">
        <w:rPr>
          <w:rFonts w:ascii="louts shamy" w:hAnsi="louts shamy" w:cs="louts shamy"/>
          <w:sz w:val="32"/>
          <w:szCs w:val="32"/>
          <w:rtl/>
          <w:lang w:bidi="ar-EG"/>
        </w:rPr>
        <w:t>السُّ</w:t>
      </w:r>
      <w:r w:rsidR="00D732DC" w:rsidRPr="00383A76">
        <w:rPr>
          <w:rFonts w:ascii="louts shamy" w:hAnsi="louts shamy" w:cs="louts shamy"/>
          <w:sz w:val="32"/>
          <w:szCs w:val="32"/>
          <w:rtl/>
          <w:lang w:bidi="ar-EG"/>
        </w:rPr>
        <w:t>ني إذا نفى الكيفية وأوجب الإيمان بالوارد من الصفات في النصوص كان مفاد</w:t>
      </w:r>
      <w:r w:rsidR="00251AF7" w:rsidRPr="00383A76">
        <w:rPr>
          <w:rFonts w:ascii="louts shamy" w:hAnsi="louts shamy" w:cs="louts shamy"/>
          <w:sz w:val="32"/>
          <w:szCs w:val="32"/>
          <w:rtl/>
          <w:lang w:bidi="ar-EG"/>
        </w:rPr>
        <w:t>ُ</w:t>
      </w:r>
      <w:r w:rsidR="00D732DC" w:rsidRPr="00383A76">
        <w:rPr>
          <w:rFonts w:ascii="louts shamy" w:hAnsi="louts shamy" w:cs="louts shamy"/>
          <w:sz w:val="32"/>
          <w:szCs w:val="32"/>
          <w:rtl/>
          <w:lang w:bidi="ar-EG"/>
        </w:rPr>
        <w:t xml:space="preserve"> كلامه: </w:t>
      </w:r>
      <w:r w:rsidR="00A011BB" w:rsidRPr="00383A76">
        <w:rPr>
          <w:rFonts w:ascii="louts shamy" w:hAnsi="louts shamy" w:cs="louts shamy"/>
          <w:sz w:val="32"/>
          <w:szCs w:val="32"/>
          <w:rtl/>
          <w:lang w:bidi="ar-EG"/>
        </w:rPr>
        <w:t>وجوب إثبات معنى الصفة وأنه ينفي العلم بكيفيتها</w:t>
      </w:r>
      <w:r w:rsidR="00CD5986" w:rsidRPr="00383A76">
        <w:rPr>
          <w:rFonts w:ascii="louts shamy" w:hAnsi="louts shamy" w:cs="louts shamy"/>
          <w:sz w:val="32"/>
          <w:szCs w:val="32"/>
          <w:rtl/>
          <w:lang w:bidi="ar-EG"/>
        </w:rPr>
        <w:t>،</w:t>
      </w:r>
      <w:r w:rsidR="00A011BB" w:rsidRPr="00383A76">
        <w:rPr>
          <w:rFonts w:ascii="louts shamy" w:hAnsi="louts shamy" w:cs="louts shamy"/>
          <w:sz w:val="32"/>
          <w:szCs w:val="32"/>
          <w:rtl/>
          <w:lang w:bidi="ar-EG"/>
        </w:rPr>
        <w:t xml:space="preserve"> فإن نفي الكيفية ع</w:t>
      </w:r>
      <w:r w:rsidR="001168E1" w:rsidRPr="00383A76">
        <w:rPr>
          <w:rFonts w:ascii="louts shamy" w:hAnsi="louts shamy" w:cs="louts shamy"/>
          <w:sz w:val="32"/>
          <w:szCs w:val="32"/>
          <w:rtl/>
          <w:lang w:bidi="ar-EG"/>
        </w:rPr>
        <w:t>ن أمرٍ لا يُعلم معناه لغوٌ من القول</w:t>
      </w:r>
      <w:r w:rsidR="00CD5986" w:rsidRPr="00383A76">
        <w:rPr>
          <w:rFonts w:ascii="louts shamy" w:hAnsi="louts shamy" w:cs="louts shamy"/>
          <w:sz w:val="32"/>
          <w:szCs w:val="32"/>
          <w:rtl/>
          <w:lang w:bidi="ar-EG"/>
        </w:rPr>
        <w:t>،</w:t>
      </w:r>
      <w:r w:rsidR="001168E1" w:rsidRPr="00383A76">
        <w:rPr>
          <w:rFonts w:ascii="louts shamy" w:hAnsi="louts shamy" w:cs="louts shamy"/>
          <w:sz w:val="32"/>
          <w:szCs w:val="32"/>
          <w:rtl/>
          <w:lang w:bidi="ar-EG"/>
        </w:rPr>
        <w:t xml:space="preserve"> هذا من المواضع النفيسة في "الفتوى الحموية". </w:t>
      </w:r>
    </w:p>
    <w:p w14:paraId="3643AD20" w14:textId="77777777" w:rsidR="00937137" w:rsidRPr="00383A76" w:rsidRDefault="001168E1" w:rsidP="00AD74FB">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إذا نُفي العلم بمعنى كلمةٍ من الكلمات </w:t>
      </w:r>
      <w:r w:rsidR="00251AF7" w:rsidRPr="00383A76">
        <w:rPr>
          <w:rFonts w:ascii="louts shamy" w:hAnsi="louts shamy" w:cs="louts shamy"/>
          <w:sz w:val="32"/>
          <w:szCs w:val="32"/>
          <w:rtl/>
          <w:lang w:bidi="ar-EG"/>
        </w:rPr>
        <w:t>(</w:t>
      </w:r>
      <w:r w:rsidRPr="00383A76">
        <w:rPr>
          <w:rFonts w:ascii="louts shamy" w:hAnsi="louts shamy" w:cs="louts shamy"/>
          <w:sz w:val="32"/>
          <w:szCs w:val="32"/>
          <w:rtl/>
          <w:lang w:bidi="ar-EG"/>
        </w:rPr>
        <w:t>مفردة من المفردات</w:t>
      </w:r>
      <w:r w:rsidR="00251AF7"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فهل تحتاج أن تنفي الكيفية عنها؟ لا</w:t>
      </w:r>
      <w:r w:rsidR="00CD598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لأنك </w:t>
      </w:r>
      <w:r w:rsidR="003248D1" w:rsidRPr="00383A76">
        <w:rPr>
          <w:rFonts w:ascii="louts shamy" w:hAnsi="louts shamy" w:cs="louts shamy"/>
          <w:sz w:val="32"/>
          <w:szCs w:val="32"/>
          <w:rtl/>
          <w:lang w:bidi="ar-EG"/>
        </w:rPr>
        <w:t xml:space="preserve">إذا لم تعلم المعنى فيقينًا </w:t>
      </w:r>
      <w:r w:rsidR="001A4869" w:rsidRPr="00383A76">
        <w:rPr>
          <w:rFonts w:ascii="louts shamy" w:hAnsi="louts shamy" w:cs="louts shamy"/>
          <w:sz w:val="32"/>
          <w:szCs w:val="32"/>
          <w:rtl/>
          <w:lang w:bidi="ar-EG"/>
        </w:rPr>
        <w:t>لن تعرف الكيفية</w:t>
      </w:r>
      <w:r w:rsidR="00CD5986" w:rsidRPr="00383A76">
        <w:rPr>
          <w:rFonts w:ascii="louts shamy" w:hAnsi="louts shamy" w:cs="louts shamy"/>
          <w:sz w:val="32"/>
          <w:szCs w:val="32"/>
          <w:rtl/>
          <w:lang w:bidi="ar-EG"/>
        </w:rPr>
        <w:t>،</w:t>
      </w:r>
      <w:r w:rsidR="001A4869" w:rsidRPr="00383A76">
        <w:rPr>
          <w:rFonts w:ascii="louts shamy" w:hAnsi="louts shamy" w:cs="louts shamy"/>
          <w:sz w:val="32"/>
          <w:szCs w:val="32"/>
          <w:rtl/>
          <w:lang w:bidi="ar-EG"/>
        </w:rPr>
        <w:t xml:space="preserve"> متى نحتاج أن ننفي علمنا بالكيفية؟ إذا عرفنا المعنى فنقول: نعرف المعنى </w:t>
      </w:r>
      <w:r w:rsidR="00463D10" w:rsidRPr="00383A76">
        <w:rPr>
          <w:rFonts w:ascii="louts shamy" w:hAnsi="louts shamy" w:cs="louts shamy"/>
          <w:sz w:val="32"/>
          <w:szCs w:val="32"/>
          <w:rtl/>
          <w:lang w:bidi="ar-EG"/>
        </w:rPr>
        <w:t>للاستواء</w:t>
      </w:r>
      <w:r w:rsidR="00CD5986" w:rsidRPr="00383A76">
        <w:rPr>
          <w:rFonts w:ascii="louts shamy" w:hAnsi="louts shamy" w:cs="louts shamy"/>
          <w:sz w:val="32"/>
          <w:szCs w:val="32"/>
          <w:rtl/>
          <w:lang w:bidi="ar-EG"/>
        </w:rPr>
        <w:t>،</w:t>
      </w:r>
      <w:r w:rsidR="00463D10" w:rsidRPr="00383A76">
        <w:rPr>
          <w:rFonts w:ascii="louts shamy" w:hAnsi="louts shamy" w:cs="louts shamy"/>
          <w:sz w:val="32"/>
          <w:szCs w:val="32"/>
          <w:rtl/>
          <w:lang w:bidi="ar-EG"/>
        </w:rPr>
        <w:t xml:space="preserve"> للنزول</w:t>
      </w:r>
      <w:r w:rsidR="00CD5986" w:rsidRPr="00383A76">
        <w:rPr>
          <w:rFonts w:ascii="louts shamy" w:hAnsi="louts shamy" w:cs="louts shamy"/>
          <w:sz w:val="32"/>
          <w:szCs w:val="32"/>
          <w:rtl/>
          <w:lang w:bidi="ar-EG"/>
        </w:rPr>
        <w:t>،</w:t>
      </w:r>
      <w:r w:rsidR="00463D10" w:rsidRPr="00383A76">
        <w:rPr>
          <w:rFonts w:ascii="louts shamy" w:hAnsi="louts shamy" w:cs="louts shamy"/>
          <w:sz w:val="32"/>
          <w:szCs w:val="32"/>
          <w:rtl/>
          <w:lang w:bidi="ar-EG"/>
        </w:rPr>
        <w:t xml:space="preserve"> لكن ننفي كيفية نزول الله</w:t>
      </w:r>
      <w:r w:rsidR="00251AF7" w:rsidRPr="00383A76">
        <w:rPr>
          <w:rFonts w:ascii="louts shamy" w:hAnsi="louts shamy" w:cs="louts shamy"/>
          <w:sz w:val="32"/>
          <w:szCs w:val="32"/>
          <w:rtl/>
          <w:lang w:bidi="ar-EG"/>
        </w:rPr>
        <w:t>،</w:t>
      </w:r>
      <w:r w:rsidR="00463D10" w:rsidRPr="00383A76">
        <w:rPr>
          <w:rFonts w:ascii="louts shamy" w:hAnsi="louts shamy" w:cs="louts shamy"/>
          <w:sz w:val="32"/>
          <w:szCs w:val="32"/>
          <w:rtl/>
          <w:lang w:bidi="ar-EG"/>
        </w:rPr>
        <w:t xml:space="preserve"> ننفي علمنا بكيفية </w:t>
      </w:r>
      <w:r w:rsidR="00604000" w:rsidRPr="00383A76">
        <w:rPr>
          <w:rFonts w:ascii="louts shamy" w:hAnsi="louts shamy" w:cs="louts shamy"/>
          <w:sz w:val="32"/>
          <w:szCs w:val="32"/>
          <w:rtl/>
          <w:lang w:bidi="ar-EG"/>
        </w:rPr>
        <w:t>نزو</w:t>
      </w:r>
      <w:r w:rsidR="004A3D33" w:rsidRPr="00383A76">
        <w:rPr>
          <w:rFonts w:ascii="louts shamy" w:hAnsi="louts shamy" w:cs="louts shamy"/>
          <w:sz w:val="32"/>
          <w:szCs w:val="32"/>
          <w:rtl/>
          <w:lang w:bidi="ar-EG"/>
        </w:rPr>
        <w:t xml:space="preserve">ل الله عز </w:t>
      </w:r>
      <w:r w:rsidR="004A3D33" w:rsidRPr="00383A76">
        <w:rPr>
          <w:rFonts w:ascii="louts shamy" w:hAnsi="louts shamy" w:cs="louts shamy"/>
          <w:sz w:val="32"/>
          <w:szCs w:val="32"/>
          <w:rtl/>
          <w:lang w:bidi="ar-EG"/>
        </w:rPr>
        <w:lastRenderedPageBreak/>
        <w:t>وجل</w:t>
      </w:r>
      <w:r w:rsidR="00CD5986" w:rsidRPr="00383A76">
        <w:rPr>
          <w:rFonts w:ascii="louts shamy" w:hAnsi="louts shamy" w:cs="louts shamy"/>
          <w:sz w:val="32"/>
          <w:szCs w:val="32"/>
          <w:rtl/>
          <w:lang w:bidi="ar-EG"/>
        </w:rPr>
        <w:t>،</w:t>
      </w:r>
      <w:r w:rsidR="004A3D33" w:rsidRPr="00383A76">
        <w:rPr>
          <w:rFonts w:ascii="louts shamy" w:hAnsi="louts shamy" w:cs="louts shamy"/>
          <w:sz w:val="32"/>
          <w:szCs w:val="32"/>
          <w:rtl/>
          <w:lang w:bidi="ar-EG"/>
        </w:rPr>
        <w:t xml:space="preserve"> فتعرف معنى الصفة</w:t>
      </w:r>
      <w:r w:rsidR="00D117D6" w:rsidRPr="00383A76">
        <w:rPr>
          <w:rFonts w:ascii="louts shamy" w:hAnsi="louts shamy" w:cs="louts shamy"/>
          <w:sz w:val="32"/>
          <w:szCs w:val="32"/>
          <w:rtl/>
          <w:lang w:bidi="ar-EG"/>
        </w:rPr>
        <w:t xml:space="preserve">؛ </w:t>
      </w:r>
      <w:r w:rsidR="004A3D33" w:rsidRPr="00383A76">
        <w:rPr>
          <w:rFonts w:ascii="louts shamy" w:hAnsi="louts shamy" w:cs="louts shamy"/>
          <w:sz w:val="32"/>
          <w:szCs w:val="32"/>
          <w:rtl/>
          <w:lang w:bidi="ar-EG"/>
        </w:rPr>
        <w:t>لهذا لا يُحتاج إلى نفي الكيفية إلا عند إثبات المعنى</w:t>
      </w:r>
      <w:r w:rsidR="00CD5986" w:rsidRPr="00383A76">
        <w:rPr>
          <w:rFonts w:ascii="louts shamy" w:hAnsi="louts shamy" w:cs="louts shamy"/>
          <w:sz w:val="32"/>
          <w:szCs w:val="32"/>
          <w:rtl/>
          <w:lang w:bidi="ar-EG"/>
        </w:rPr>
        <w:t>،</w:t>
      </w:r>
      <w:r w:rsidR="004A3D33" w:rsidRPr="00383A76">
        <w:rPr>
          <w:rFonts w:ascii="louts shamy" w:hAnsi="louts shamy" w:cs="louts shamy"/>
          <w:sz w:val="32"/>
          <w:szCs w:val="32"/>
          <w:rtl/>
          <w:lang w:bidi="ar-EG"/>
        </w:rPr>
        <w:t xml:space="preserve"> وأرجو أن تكون هذه المسألة واضحة</w:t>
      </w:r>
      <w:r w:rsidR="00CD5986" w:rsidRPr="00383A76">
        <w:rPr>
          <w:rFonts w:ascii="louts shamy" w:hAnsi="louts shamy" w:cs="louts shamy"/>
          <w:sz w:val="32"/>
          <w:szCs w:val="32"/>
          <w:rtl/>
          <w:lang w:bidi="ar-EG"/>
        </w:rPr>
        <w:t>،</w:t>
      </w:r>
      <w:r w:rsidR="004A3D33" w:rsidRPr="00383A76">
        <w:rPr>
          <w:rFonts w:ascii="louts shamy" w:hAnsi="louts shamy" w:cs="louts shamy"/>
          <w:sz w:val="32"/>
          <w:szCs w:val="32"/>
          <w:rtl/>
          <w:lang w:bidi="ar-EG"/>
        </w:rPr>
        <w:t xml:space="preserve"> يعني متى الآن</w:t>
      </w:r>
      <w:r w:rsidR="00D117D6" w:rsidRPr="00383A76">
        <w:rPr>
          <w:rFonts w:ascii="louts shamy" w:hAnsi="louts shamy" w:cs="louts shamy"/>
          <w:sz w:val="32"/>
          <w:szCs w:val="32"/>
          <w:rtl/>
          <w:lang w:bidi="ar-EG"/>
        </w:rPr>
        <w:t xml:space="preserve"> تنفي الكيفية عن شيء؟ إذا أثبت</w:t>
      </w:r>
      <w:r w:rsidR="004A3D33" w:rsidRPr="00383A76">
        <w:rPr>
          <w:rFonts w:ascii="louts shamy" w:hAnsi="louts shamy" w:cs="louts shamy"/>
          <w:sz w:val="32"/>
          <w:szCs w:val="32"/>
          <w:rtl/>
          <w:lang w:bidi="ar-EG"/>
        </w:rPr>
        <w:t xml:space="preserve"> معناها</w:t>
      </w:r>
      <w:r w:rsidR="00CD5986" w:rsidRPr="00383A76">
        <w:rPr>
          <w:rFonts w:ascii="louts shamy" w:hAnsi="louts shamy" w:cs="louts shamy"/>
          <w:sz w:val="32"/>
          <w:szCs w:val="32"/>
          <w:rtl/>
          <w:lang w:bidi="ar-EG"/>
        </w:rPr>
        <w:t>،</w:t>
      </w:r>
      <w:r w:rsidR="004A3D33" w:rsidRPr="00383A76">
        <w:rPr>
          <w:rFonts w:ascii="louts shamy" w:hAnsi="louts shamy" w:cs="louts shamy"/>
          <w:sz w:val="32"/>
          <w:szCs w:val="32"/>
          <w:rtl/>
          <w:lang w:bidi="ar-EG"/>
        </w:rPr>
        <w:t xml:space="preserve"> فتقول: أنا أثبت معنى وأنفي علمي بكيفيته</w:t>
      </w:r>
      <w:r w:rsidR="00CD5986" w:rsidRPr="00383A76">
        <w:rPr>
          <w:rFonts w:ascii="louts shamy" w:hAnsi="louts shamy" w:cs="louts shamy"/>
          <w:sz w:val="32"/>
          <w:szCs w:val="32"/>
          <w:rtl/>
          <w:lang w:bidi="ar-EG"/>
        </w:rPr>
        <w:t>،</w:t>
      </w:r>
      <w:r w:rsidR="004A3D33" w:rsidRPr="00383A76">
        <w:rPr>
          <w:rFonts w:ascii="louts shamy" w:hAnsi="louts shamy" w:cs="louts shamy"/>
          <w:sz w:val="32"/>
          <w:szCs w:val="32"/>
          <w:rtl/>
          <w:lang w:bidi="ar-EG"/>
        </w:rPr>
        <w:t xml:space="preserve"> فنحن نثبت </w:t>
      </w:r>
      <w:r w:rsidR="00E36C5D" w:rsidRPr="00383A76">
        <w:rPr>
          <w:rFonts w:ascii="louts shamy" w:hAnsi="louts shamy" w:cs="louts shamy"/>
          <w:sz w:val="32"/>
          <w:szCs w:val="32"/>
          <w:rtl/>
          <w:lang w:bidi="ar-EG"/>
        </w:rPr>
        <w:t>أمر الجنة والنار من حيث المعنى</w:t>
      </w:r>
      <w:r w:rsidR="00CD5986" w:rsidRPr="00383A76">
        <w:rPr>
          <w:rFonts w:ascii="louts shamy" w:hAnsi="louts shamy" w:cs="louts shamy"/>
          <w:sz w:val="32"/>
          <w:szCs w:val="32"/>
          <w:rtl/>
          <w:lang w:bidi="ar-EG"/>
        </w:rPr>
        <w:t>،</w:t>
      </w:r>
      <w:r w:rsidR="00E36C5D" w:rsidRPr="00383A76">
        <w:rPr>
          <w:rFonts w:ascii="louts shamy" w:hAnsi="louts shamy" w:cs="louts shamy"/>
          <w:sz w:val="32"/>
          <w:szCs w:val="32"/>
          <w:rtl/>
          <w:lang w:bidi="ar-EG"/>
        </w:rPr>
        <w:t xml:space="preserve"> الكيفية التي يكونون عليها فيها ما لا عين رأت ولا أذن سمعت ما تستطيع أن تعرف الكيفية</w:t>
      </w:r>
      <w:r w:rsidR="00CD5986" w:rsidRPr="00383A76">
        <w:rPr>
          <w:rFonts w:ascii="louts shamy" w:hAnsi="louts shamy" w:cs="louts shamy"/>
          <w:sz w:val="32"/>
          <w:szCs w:val="32"/>
          <w:rtl/>
          <w:lang w:bidi="ar-EG"/>
        </w:rPr>
        <w:t>،</w:t>
      </w:r>
      <w:r w:rsidR="00E36C5D" w:rsidRPr="00383A76">
        <w:rPr>
          <w:rFonts w:ascii="louts shamy" w:hAnsi="louts shamy" w:cs="louts shamy"/>
          <w:sz w:val="32"/>
          <w:szCs w:val="32"/>
          <w:rtl/>
          <w:lang w:bidi="ar-EG"/>
        </w:rPr>
        <w:t xml:space="preserve"> ولهذا قال الله لأهل النار لما طلبوا أن يُزاد من أضلوهم أن يُزادوا في عذابهم قال تعالى: </w:t>
      </w:r>
      <w:r w:rsidR="00E36C5D" w:rsidRPr="00383A76">
        <w:rPr>
          <w:rFonts w:ascii="louts shamy" w:hAnsi="louts shamy" w:cs="louts shamy"/>
          <w:sz w:val="28"/>
          <w:szCs w:val="28"/>
          <w:rtl/>
          <w:lang w:bidi="ar-EG"/>
        </w:rPr>
        <w:t>{</w:t>
      </w:r>
      <w:r w:rsidR="00E36C5D" w:rsidRPr="00383A76">
        <w:rPr>
          <w:rFonts w:ascii="louts shamy" w:hAnsi="louts shamy" w:cs="louts shamy"/>
          <w:color w:val="FF0000"/>
          <w:sz w:val="32"/>
          <w:szCs w:val="32"/>
          <w:rtl/>
          <w:lang w:bidi="ar-EG"/>
        </w:rPr>
        <w:t>لِكُلٍّ ضِعْفٌ وَلَكِنْ لا تَعْلَمُونَ</w:t>
      </w:r>
      <w:r w:rsidR="00E36C5D" w:rsidRPr="00383A76">
        <w:rPr>
          <w:rFonts w:ascii="louts shamy" w:hAnsi="louts shamy" w:cs="louts shamy"/>
          <w:sz w:val="28"/>
          <w:szCs w:val="28"/>
          <w:rtl/>
          <w:lang w:bidi="ar-EG"/>
        </w:rPr>
        <w:t>}</w:t>
      </w:r>
      <w:r w:rsidR="00E36C5D" w:rsidRPr="00383A76">
        <w:rPr>
          <w:rFonts w:ascii="louts shamy" w:hAnsi="louts shamy" w:cs="louts shamy"/>
          <w:rtl/>
          <w:lang w:bidi="ar-EG"/>
        </w:rPr>
        <w:t>[الأعراف:38]</w:t>
      </w:r>
      <w:r w:rsidR="00CD5986" w:rsidRPr="00383A76">
        <w:rPr>
          <w:rFonts w:ascii="louts shamy" w:hAnsi="louts shamy" w:cs="louts shamy"/>
          <w:sz w:val="32"/>
          <w:szCs w:val="32"/>
          <w:rtl/>
          <w:lang w:bidi="ar-EG"/>
        </w:rPr>
        <w:t>،</w:t>
      </w:r>
      <w:r w:rsidR="00E36C5D" w:rsidRPr="00383A76">
        <w:rPr>
          <w:rFonts w:ascii="louts shamy" w:hAnsi="louts shamy" w:cs="louts shamy"/>
          <w:sz w:val="32"/>
          <w:szCs w:val="32"/>
          <w:rtl/>
          <w:lang w:bidi="ar-EG"/>
        </w:rPr>
        <w:t xml:space="preserve"> وهم في النار </w:t>
      </w:r>
      <w:r w:rsidR="00AD74FB" w:rsidRPr="00383A76">
        <w:rPr>
          <w:rFonts w:ascii="louts shamy" w:hAnsi="louts shamy" w:cs="louts shamy"/>
          <w:sz w:val="32"/>
          <w:szCs w:val="32"/>
          <w:rtl/>
          <w:lang w:bidi="ar-EG"/>
        </w:rPr>
        <w:t>-</w:t>
      </w:r>
      <w:proofErr w:type="spellStart"/>
      <w:r w:rsidR="00E36C5D" w:rsidRPr="00383A76">
        <w:rPr>
          <w:rFonts w:ascii="louts shamy" w:hAnsi="louts shamy" w:cs="louts shamy"/>
          <w:sz w:val="32"/>
          <w:szCs w:val="32"/>
          <w:rtl/>
          <w:lang w:bidi="ar-EG"/>
        </w:rPr>
        <w:t>عياذًا</w:t>
      </w:r>
      <w:proofErr w:type="spellEnd"/>
      <w:r w:rsidR="00E36C5D" w:rsidRPr="00383A76">
        <w:rPr>
          <w:rFonts w:ascii="louts shamy" w:hAnsi="louts shamy" w:cs="louts shamy"/>
          <w:sz w:val="32"/>
          <w:szCs w:val="32"/>
          <w:rtl/>
          <w:lang w:bidi="ar-EG"/>
        </w:rPr>
        <w:t xml:space="preserve"> بالله</w:t>
      </w:r>
      <w:r w:rsidR="00AD74FB" w:rsidRPr="00383A76">
        <w:rPr>
          <w:rFonts w:ascii="louts shamy" w:hAnsi="louts shamy" w:cs="louts shamy"/>
          <w:sz w:val="32"/>
          <w:szCs w:val="32"/>
          <w:rtl/>
          <w:lang w:bidi="ar-EG"/>
        </w:rPr>
        <w:t>-</w:t>
      </w:r>
      <w:r w:rsidR="00E36C5D" w:rsidRPr="00383A76">
        <w:rPr>
          <w:rFonts w:ascii="louts shamy" w:hAnsi="louts shamy" w:cs="louts shamy"/>
          <w:sz w:val="32"/>
          <w:szCs w:val="32"/>
          <w:rtl/>
          <w:lang w:bidi="ar-EG"/>
        </w:rPr>
        <w:t xml:space="preserve"> لا تعلمون </w:t>
      </w:r>
      <w:r w:rsidR="00973566" w:rsidRPr="00383A76">
        <w:rPr>
          <w:rFonts w:ascii="louts shamy" w:hAnsi="louts shamy" w:cs="louts shamy"/>
          <w:sz w:val="32"/>
          <w:szCs w:val="32"/>
          <w:rtl/>
          <w:lang w:bidi="ar-EG"/>
        </w:rPr>
        <w:t>الكيفية التي ستأتيكم مما يخالف ما ذقتم</w:t>
      </w:r>
      <w:r w:rsidR="00CD5986" w:rsidRPr="00383A76">
        <w:rPr>
          <w:rFonts w:ascii="louts shamy" w:hAnsi="louts shamy" w:cs="louts shamy"/>
          <w:sz w:val="32"/>
          <w:szCs w:val="32"/>
          <w:rtl/>
          <w:lang w:bidi="ar-EG"/>
        </w:rPr>
        <w:t>،</w:t>
      </w:r>
      <w:r w:rsidR="00973566" w:rsidRPr="00383A76">
        <w:rPr>
          <w:rFonts w:ascii="louts shamy" w:hAnsi="louts shamy" w:cs="louts shamy"/>
          <w:sz w:val="32"/>
          <w:szCs w:val="32"/>
          <w:rtl/>
          <w:lang w:bidi="ar-EG"/>
        </w:rPr>
        <w:t xml:space="preserve"> </w:t>
      </w:r>
      <w:r w:rsidR="001150D9" w:rsidRPr="00383A76">
        <w:rPr>
          <w:rFonts w:ascii="louts shamy" w:hAnsi="louts shamy" w:cs="louts shamy"/>
          <w:sz w:val="32"/>
          <w:szCs w:val="32"/>
          <w:rtl/>
          <w:lang w:bidi="ar-EG"/>
        </w:rPr>
        <w:t>فنحن نؤمن باليوم الآخر وما فيه</w:t>
      </w:r>
      <w:r w:rsidR="00D117D6" w:rsidRPr="00383A76">
        <w:rPr>
          <w:rFonts w:ascii="louts shamy" w:hAnsi="louts shamy" w:cs="louts shamy"/>
          <w:sz w:val="32"/>
          <w:szCs w:val="32"/>
          <w:rtl/>
          <w:lang w:bidi="ar-EG"/>
        </w:rPr>
        <w:t>، ونعرف معاني</w:t>
      </w:r>
      <w:r w:rsidR="001150D9" w:rsidRPr="00383A76">
        <w:rPr>
          <w:rFonts w:ascii="louts shamy" w:hAnsi="louts shamy" w:cs="louts shamy"/>
          <w:sz w:val="32"/>
          <w:szCs w:val="32"/>
          <w:rtl/>
          <w:lang w:bidi="ar-EG"/>
        </w:rPr>
        <w:t xml:space="preserve"> أن الجنة دار المتقين وأن فيها من الخيرات والفضل وكذا</w:t>
      </w:r>
      <w:r w:rsidR="00CD5986" w:rsidRPr="00383A76">
        <w:rPr>
          <w:rFonts w:ascii="louts shamy" w:hAnsi="louts shamy" w:cs="louts shamy"/>
          <w:sz w:val="32"/>
          <w:szCs w:val="32"/>
          <w:rtl/>
          <w:lang w:bidi="ar-EG"/>
        </w:rPr>
        <w:t>،</w:t>
      </w:r>
      <w:r w:rsidR="001150D9" w:rsidRPr="00383A76">
        <w:rPr>
          <w:rFonts w:ascii="louts shamy" w:hAnsi="louts shamy" w:cs="louts shamy"/>
          <w:sz w:val="32"/>
          <w:szCs w:val="32"/>
          <w:rtl/>
          <w:lang w:bidi="ar-EG"/>
        </w:rPr>
        <w:t xml:space="preserve"> وكذا</w:t>
      </w:r>
      <w:r w:rsidR="00CD5986" w:rsidRPr="00383A76">
        <w:rPr>
          <w:rFonts w:ascii="louts shamy" w:hAnsi="louts shamy" w:cs="louts shamy"/>
          <w:sz w:val="32"/>
          <w:szCs w:val="32"/>
          <w:rtl/>
          <w:lang w:bidi="ar-EG"/>
        </w:rPr>
        <w:t>،</w:t>
      </w:r>
      <w:r w:rsidR="001150D9" w:rsidRPr="00383A76">
        <w:rPr>
          <w:rFonts w:ascii="louts shamy" w:hAnsi="louts shamy" w:cs="louts shamy"/>
          <w:sz w:val="32"/>
          <w:szCs w:val="32"/>
          <w:rtl/>
          <w:lang w:bidi="ar-EG"/>
        </w:rPr>
        <w:t xml:space="preserve"> لكن كيفية هذا </w:t>
      </w:r>
      <w:r w:rsidR="00E477C2" w:rsidRPr="00383A76">
        <w:rPr>
          <w:rFonts w:ascii="louts shamy" w:hAnsi="louts shamy" w:cs="louts shamy"/>
          <w:sz w:val="32"/>
          <w:szCs w:val="32"/>
          <w:rtl/>
          <w:lang w:bidi="ar-EG"/>
        </w:rPr>
        <w:t>لا نعلمه</w:t>
      </w:r>
      <w:r w:rsidR="00CD5986" w:rsidRPr="00383A76">
        <w:rPr>
          <w:rFonts w:ascii="louts shamy" w:hAnsi="louts shamy" w:cs="louts shamy"/>
          <w:sz w:val="32"/>
          <w:szCs w:val="32"/>
          <w:rtl/>
          <w:lang w:bidi="ar-EG"/>
        </w:rPr>
        <w:t>،</w:t>
      </w:r>
      <w:r w:rsidR="00E477C2" w:rsidRPr="00383A76">
        <w:rPr>
          <w:rFonts w:ascii="louts shamy" w:hAnsi="louts shamy" w:cs="louts shamy"/>
          <w:sz w:val="32"/>
          <w:szCs w:val="32"/>
          <w:rtl/>
          <w:lang w:bidi="ar-EG"/>
        </w:rPr>
        <w:t xml:space="preserve"> إذًا عرفنا المعنى ونفينا الكيفية مع أ</w:t>
      </w:r>
      <w:r w:rsidR="00937137" w:rsidRPr="00383A76">
        <w:rPr>
          <w:rFonts w:ascii="louts shamy" w:hAnsi="louts shamy" w:cs="louts shamy"/>
          <w:sz w:val="32"/>
          <w:szCs w:val="32"/>
          <w:rtl/>
          <w:lang w:bidi="ar-EG"/>
        </w:rPr>
        <w:t>ن هذا في مخلوق</w:t>
      </w:r>
      <w:r w:rsidR="00D117D6" w:rsidRPr="00383A76">
        <w:rPr>
          <w:rFonts w:ascii="louts shamy" w:hAnsi="louts shamy" w:cs="louts shamy"/>
          <w:sz w:val="32"/>
          <w:szCs w:val="32"/>
          <w:rtl/>
          <w:lang w:bidi="ar-EG"/>
        </w:rPr>
        <w:t>؛</w:t>
      </w:r>
      <w:r w:rsidR="00937137" w:rsidRPr="00383A76">
        <w:rPr>
          <w:rFonts w:ascii="louts shamy" w:hAnsi="louts shamy" w:cs="louts shamy"/>
          <w:sz w:val="32"/>
          <w:szCs w:val="32"/>
          <w:rtl/>
          <w:lang w:bidi="ar-EG"/>
        </w:rPr>
        <w:t xml:space="preserve"> الجنة مخلوقة والنار</w:t>
      </w:r>
      <w:r w:rsidR="00E477C2" w:rsidRPr="00383A76">
        <w:rPr>
          <w:rFonts w:ascii="louts shamy" w:hAnsi="louts shamy" w:cs="louts shamy"/>
          <w:sz w:val="32"/>
          <w:szCs w:val="32"/>
          <w:rtl/>
          <w:lang w:bidi="ar-EG"/>
        </w:rPr>
        <w:t xml:space="preserve"> مخلوقة</w:t>
      </w:r>
      <w:r w:rsidR="00CD5986" w:rsidRPr="00383A76">
        <w:rPr>
          <w:rFonts w:ascii="louts shamy" w:hAnsi="louts shamy" w:cs="louts shamy"/>
          <w:sz w:val="32"/>
          <w:szCs w:val="32"/>
          <w:rtl/>
          <w:lang w:bidi="ar-EG"/>
        </w:rPr>
        <w:t>،</w:t>
      </w:r>
      <w:r w:rsidR="00E477C2" w:rsidRPr="00383A76">
        <w:rPr>
          <w:rFonts w:ascii="louts shamy" w:hAnsi="louts shamy" w:cs="louts shamy"/>
          <w:sz w:val="32"/>
          <w:szCs w:val="32"/>
          <w:rtl/>
          <w:lang w:bidi="ar-EG"/>
        </w:rPr>
        <w:t xml:space="preserve"> فرب العالمين سبحانه وتعالى </w:t>
      </w:r>
      <w:r w:rsidR="00321F07" w:rsidRPr="00383A76">
        <w:rPr>
          <w:rFonts w:ascii="louts shamy" w:hAnsi="louts shamy" w:cs="louts shamy"/>
          <w:sz w:val="32"/>
          <w:szCs w:val="32"/>
          <w:rtl/>
          <w:lang w:bidi="ar-EG"/>
        </w:rPr>
        <w:t>أعظم وأجل من أن يحاط بكيفيته وهو الذي يُنفى دائمًا في كلام السلف العلم بالكيفية</w:t>
      </w:r>
      <w:r w:rsidR="00CD5986" w:rsidRPr="00383A76">
        <w:rPr>
          <w:rFonts w:ascii="louts shamy" w:hAnsi="louts shamy" w:cs="louts shamy"/>
          <w:sz w:val="32"/>
          <w:szCs w:val="32"/>
          <w:rtl/>
          <w:lang w:bidi="ar-EG"/>
        </w:rPr>
        <w:t>،</w:t>
      </w:r>
      <w:r w:rsidR="00321F07" w:rsidRPr="00383A76">
        <w:rPr>
          <w:rFonts w:ascii="louts shamy" w:hAnsi="louts shamy" w:cs="louts shamy"/>
          <w:sz w:val="32"/>
          <w:szCs w:val="32"/>
          <w:rtl/>
          <w:lang w:bidi="ar-EG"/>
        </w:rPr>
        <w:t xml:space="preserve"> وهو الذي قاله ما</w:t>
      </w:r>
      <w:r w:rsidR="00676AB0" w:rsidRPr="00383A76">
        <w:rPr>
          <w:rFonts w:ascii="louts shamy" w:hAnsi="louts shamy" w:cs="louts shamy"/>
          <w:sz w:val="32"/>
          <w:szCs w:val="32"/>
          <w:rtl/>
          <w:lang w:bidi="ar-EG"/>
        </w:rPr>
        <w:t>لك رحمه الله تعالى لما سأله الرجل</w:t>
      </w:r>
      <w:r w:rsidR="00CD5986" w:rsidRPr="00383A76">
        <w:rPr>
          <w:rFonts w:ascii="louts shamy" w:hAnsi="louts shamy" w:cs="louts shamy"/>
          <w:sz w:val="32"/>
          <w:szCs w:val="32"/>
          <w:rtl/>
          <w:lang w:bidi="ar-EG"/>
        </w:rPr>
        <w:t>،</w:t>
      </w:r>
      <w:r w:rsidR="00676AB0" w:rsidRPr="00383A76">
        <w:rPr>
          <w:rFonts w:ascii="louts shamy" w:hAnsi="louts shamy" w:cs="louts shamy"/>
          <w:sz w:val="32"/>
          <w:szCs w:val="32"/>
          <w:rtl/>
          <w:lang w:bidi="ar-EG"/>
        </w:rPr>
        <w:t xml:space="preserve"> قال: </w:t>
      </w:r>
      <w:r w:rsidR="006F6F5A" w:rsidRPr="00383A76">
        <w:rPr>
          <w:rFonts w:ascii="louts shamy" w:hAnsi="louts shamy" w:cs="louts shamy"/>
          <w:sz w:val="28"/>
          <w:szCs w:val="28"/>
          <w:rtl/>
          <w:lang w:bidi="ar-EG"/>
        </w:rPr>
        <w:t>{</w:t>
      </w:r>
      <w:r w:rsidR="006F6F5A" w:rsidRPr="00383A76">
        <w:rPr>
          <w:rFonts w:ascii="louts shamy" w:hAnsi="louts shamy" w:cs="louts shamy"/>
          <w:color w:val="FF0000"/>
          <w:sz w:val="32"/>
          <w:szCs w:val="32"/>
          <w:rtl/>
          <w:lang w:bidi="ar-EG"/>
        </w:rPr>
        <w:t>الرَّحْمَنُ عَلَى الْعَرْشِ اسْتَوَى</w:t>
      </w:r>
      <w:r w:rsidR="006F6F5A" w:rsidRPr="00383A76">
        <w:rPr>
          <w:rFonts w:ascii="louts shamy" w:hAnsi="louts shamy" w:cs="louts shamy"/>
          <w:sz w:val="28"/>
          <w:szCs w:val="28"/>
          <w:rtl/>
          <w:lang w:bidi="ar-EG"/>
        </w:rPr>
        <w:t>}</w:t>
      </w:r>
      <w:r w:rsidR="00937137" w:rsidRPr="00383A76">
        <w:rPr>
          <w:rFonts w:ascii="louts shamy" w:hAnsi="louts shamy" w:cs="louts shamy"/>
          <w:sz w:val="32"/>
          <w:szCs w:val="32"/>
          <w:rtl/>
          <w:lang w:bidi="ar-EG"/>
        </w:rPr>
        <w:t xml:space="preserve"> كيف استوى؟ ما قال: ما معنى استوى؟ وإلا لوضح؟</w:t>
      </w:r>
      <w:r w:rsidR="00676AB0" w:rsidRPr="00383A76">
        <w:rPr>
          <w:rFonts w:ascii="louts shamy" w:hAnsi="louts shamy" w:cs="louts shamy"/>
          <w:sz w:val="32"/>
          <w:szCs w:val="32"/>
          <w:rtl/>
          <w:lang w:bidi="ar-EG"/>
        </w:rPr>
        <w:t xml:space="preserve"> قال: الاستواء معلوم</w:t>
      </w:r>
      <w:r w:rsidR="00CD5986" w:rsidRPr="00383A76">
        <w:rPr>
          <w:rFonts w:ascii="louts shamy" w:hAnsi="louts shamy" w:cs="louts shamy"/>
          <w:sz w:val="32"/>
          <w:szCs w:val="32"/>
          <w:rtl/>
          <w:lang w:bidi="ar-EG"/>
        </w:rPr>
        <w:t>،</w:t>
      </w:r>
      <w:r w:rsidR="00676AB0" w:rsidRPr="00383A76">
        <w:rPr>
          <w:rFonts w:ascii="louts shamy" w:hAnsi="louts shamy" w:cs="louts shamy"/>
          <w:sz w:val="32"/>
          <w:szCs w:val="32"/>
          <w:rtl/>
          <w:lang w:bidi="ar-EG"/>
        </w:rPr>
        <w:t xml:space="preserve"> معلوم المعنى</w:t>
      </w:r>
      <w:r w:rsidR="00CD5986" w:rsidRPr="00383A76">
        <w:rPr>
          <w:rFonts w:ascii="louts shamy" w:hAnsi="louts shamy" w:cs="louts shamy"/>
          <w:sz w:val="32"/>
          <w:szCs w:val="32"/>
          <w:rtl/>
          <w:lang w:bidi="ar-EG"/>
        </w:rPr>
        <w:t>،</w:t>
      </w:r>
      <w:r w:rsidR="00D117D6" w:rsidRPr="00383A76">
        <w:rPr>
          <w:rFonts w:ascii="louts shamy" w:hAnsi="louts shamy" w:cs="louts shamy"/>
          <w:sz w:val="32"/>
          <w:szCs w:val="32"/>
          <w:rtl/>
          <w:lang w:bidi="ar-EG"/>
        </w:rPr>
        <w:t xml:space="preserve"> ألست عربيًّ</w:t>
      </w:r>
      <w:r w:rsidR="00676AB0" w:rsidRPr="00383A76">
        <w:rPr>
          <w:rFonts w:ascii="louts shamy" w:hAnsi="louts shamy" w:cs="louts shamy"/>
          <w:sz w:val="32"/>
          <w:szCs w:val="32"/>
          <w:rtl/>
          <w:lang w:bidi="ar-EG"/>
        </w:rPr>
        <w:t>ا</w:t>
      </w:r>
      <w:r w:rsidR="00D117D6" w:rsidRPr="00383A76">
        <w:rPr>
          <w:rFonts w:ascii="louts shamy" w:hAnsi="louts shamy" w:cs="louts shamy"/>
          <w:sz w:val="32"/>
          <w:szCs w:val="32"/>
          <w:rtl/>
          <w:lang w:bidi="ar-EG"/>
        </w:rPr>
        <w:t>؟</w:t>
      </w:r>
      <w:r w:rsidR="00676AB0" w:rsidRPr="00383A76">
        <w:rPr>
          <w:rFonts w:ascii="louts shamy" w:hAnsi="louts shamy" w:cs="louts shamy"/>
          <w:sz w:val="32"/>
          <w:szCs w:val="32"/>
          <w:rtl/>
          <w:lang w:bidi="ar-EG"/>
        </w:rPr>
        <w:t xml:space="preserve"> حرف </w:t>
      </w:r>
      <w:r w:rsidR="00676AB0" w:rsidRPr="00383A76">
        <w:rPr>
          <w:rFonts w:ascii="louts shamy" w:hAnsi="louts shamy" w:cs="louts shamy"/>
          <w:sz w:val="28"/>
          <w:szCs w:val="28"/>
          <w:rtl/>
          <w:lang w:bidi="ar-EG"/>
        </w:rPr>
        <w:t>{</w:t>
      </w:r>
      <w:r w:rsidR="00AB0992" w:rsidRPr="00383A76">
        <w:rPr>
          <w:rFonts w:ascii="louts shamy" w:hAnsi="louts shamy" w:cs="louts shamy"/>
          <w:color w:val="FF0000"/>
          <w:sz w:val="32"/>
          <w:szCs w:val="32"/>
          <w:rtl/>
          <w:lang w:bidi="ar-EG"/>
        </w:rPr>
        <w:t>عَلَى</w:t>
      </w:r>
      <w:r w:rsidR="00676AB0" w:rsidRPr="00383A76">
        <w:rPr>
          <w:rFonts w:ascii="louts shamy" w:hAnsi="louts shamy" w:cs="louts shamy"/>
          <w:sz w:val="28"/>
          <w:szCs w:val="28"/>
          <w:rtl/>
          <w:lang w:bidi="ar-EG"/>
        </w:rPr>
        <w:t>}</w:t>
      </w:r>
      <w:r w:rsidR="00676AB0" w:rsidRPr="00383A76">
        <w:rPr>
          <w:rFonts w:ascii="louts shamy" w:hAnsi="louts shamy" w:cs="louts shamy"/>
          <w:sz w:val="32"/>
          <w:szCs w:val="32"/>
          <w:rtl/>
          <w:lang w:bidi="ar-EG"/>
        </w:rPr>
        <w:t xml:space="preserve"> إذا جاء مع الفعل </w:t>
      </w:r>
      <w:r w:rsidR="00676AB0" w:rsidRPr="00383A76">
        <w:rPr>
          <w:rFonts w:ascii="louts shamy" w:hAnsi="louts shamy" w:cs="louts shamy"/>
          <w:sz w:val="28"/>
          <w:szCs w:val="28"/>
          <w:rtl/>
          <w:lang w:bidi="ar-EG"/>
        </w:rPr>
        <w:t>{</w:t>
      </w:r>
      <w:r w:rsidR="00AB0992" w:rsidRPr="00383A76">
        <w:rPr>
          <w:rFonts w:ascii="louts shamy" w:hAnsi="louts shamy" w:cs="louts shamy"/>
          <w:color w:val="FF0000"/>
          <w:sz w:val="32"/>
          <w:szCs w:val="32"/>
          <w:rtl/>
          <w:lang w:bidi="ar-EG"/>
        </w:rPr>
        <w:t>اسْتَوَى</w:t>
      </w:r>
      <w:r w:rsidR="00676AB0" w:rsidRPr="00383A76">
        <w:rPr>
          <w:rFonts w:ascii="louts shamy" w:hAnsi="louts shamy" w:cs="louts shamy"/>
          <w:sz w:val="28"/>
          <w:szCs w:val="28"/>
          <w:rtl/>
          <w:lang w:bidi="ar-EG"/>
        </w:rPr>
        <w:t>}</w:t>
      </w:r>
      <w:r w:rsidR="00676AB0" w:rsidRPr="00383A76">
        <w:rPr>
          <w:rFonts w:ascii="louts shamy" w:hAnsi="louts shamy" w:cs="louts shamy"/>
          <w:sz w:val="32"/>
          <w:szCs w:val="32"/>
          <w:rtl/>
          <w:lang w:bidi="ar-EG"/>
        </w:rPr>
        <w:t xml:space="preserve"> </w:t>
      </w:r>
      <w:r w:rsidR="00937137" w:rsidRPr="00383A76">
        <w:rPr>
          <w:rFonts w:ascii="louts shamy" w:hAnsi="louts shamy" w:cs="louts shamy"/>
          <w:sz w:val="32"/>
          <w:szCs w:val="32"/>
          <w:rtl/>
          <w:lang w:bidi="ar-EG"/>
        </w:rPr>
        <w:t>يعني عُد</w:t>
      </w:r>
      <w:r w:rsidR="00D117D6" w:rsidRPr="00383A76">
        <w:rPr>
          <w:rFonts w:ascii="louts shamy" w:hAnsi="louts shamy" w:cs="louts shamy"/>
          <w:sz w:val="32"/>
          <w:szCs w:val="32"/>
          <w:rtl/>
          <w:lang w:bidi="ar-EG"/>
        </w:rPr>
        <w:t>ِّي</w:t>
      </w:r>
      <w:r w:rsidR="00937137" w:rsidRPr="00383A76">
        <w:rPr>
          <w:rFonts w:ascii="louts shamy" w:hAnsi="louts shamy" w:cs="louts shamy"/>
          <w:sz w:val="32"/>
          <w:szCs w:val="32"/>
          <w:rtl/>
          <w:lang w:bidi="ar-EG"/>
        </w:rPr>
        <w:t xml:space="preserve"> </w:t>
      </w:r>
      <w:r w:rsidR="00937137" w:rsidRPr="00383A76">
        <w:rPr>
          <w:rFonts w:ascii="louts shamy" w:hAnsi="louts shamy" w:cs="louts shamy"/>
          <w:sz w:val="28"/>
          <w:szCs w:val="28"/>
          <w:rtl/>
          <w:lang w:bidi="ar-EG"/>
        </w:rPr>
        <w:t>{</w:t>
      </w:r>
      <w:r w:rsidR="00AB0992" w:rsidRPr="00383A76">
        <w:rPr>
          <w:rFonts w:ascii="louts shamy" w:hAnsi="louts shamy" w:cs="louts shamy"/>
          <w:color w:val="FF0000"/>
          <w:sz w:val="32"/>
          <w:szCs w:val="32"/>
          <w:rtl/>
          <w:lang w:bidi="ar-EG"/>
        </w:rPr>
        <w:t>اسْتَوَى</w:t>
      </w:r>
      <w:r w:rsidR="00937137" w:rsidRPr="00383A76">
        <w:rPr>
          <w:rFonts w:ascii="louts shamy" w:hAnsi="louts shamy" w:cs="louts shamy"/>
          <w:sz w:val="28"/>
          <w:szCs w:val="28"/>
          <w:rtl/>
          <w:lang w:bidi="ar-EG"/>
        </w:rPr>
        <w:t>}</w:t>
      </w:r>
      <w:r w:rsidR="00937137" w:rsidRPr="00383A76">
        <w:rPr>
          <w:rFonts w:ascii="louts shamy" w:hAnsi="louts shamy" w:cs="louts shamy"/>
          <w:sz w:val="32"/>
          <w:szCs w:val="32"/>
          <w:rtl/>
          <w:lang w:bidi="ar-EG"/>
        </w:rPr>
        <w:t xml:space="preserve"> بحرف </w:t>
      </w:r>
      <w:r w:rsidR="00937137" w:rsidRPr="00383A76">
        <w:rPr>
          <w:rFonts w:ascii="louts shamy" w:hAnsi="louts shamy" w:cs="louts shamy"/>
          <w:sz w:val="28"/>
          <w:szCs w:val="28"/>
          <w:rtl/>
          <w:lang w:bidi="ar-EG"/>
        </w:rPr>
        <w:t>{</w:t>
      </w:r>
      <w:r w:rsidR="00AB0992" w:rsidRPr="00383A76">
        <w:rPr>
          <w:rFonts w:ascii="louts shamy" w:hAnsi="louts shamy" w:cs="louts shamy"/>
          <w:color w:val="FF0000"/>
          <w:sz w:val="32"/>
          <w:szCs w:val="32"/>
          <w:rtl/>
          <w:lang w:bidi="ar-EG"/>
        </w:rPr>
        <w:t>عَلَى</w:t>
      </w:r>
      <w:r w:rsidR="00937137" w:rsidRPr="00383A76">
        <w:rPr>
          <w:rFonts w:ascii="louts shamy" w:hAnsi="louts shamy" w:cs="louts shamy"/>
          <w:sz w:val="28"/>
          <w:szCs w:val="28"/>
          <w:rtl/>
          <w:lang w:bidi="ar-EG"/>
        </w:rPr>
        <w:t>}</w:t>
      </w:r>
      <w:r w:rsidR="00937137" w:rsidRPr="00383A76">
        <w:rPr>
          <w:rFonts w:ascii="louts shamy" w:hAnsi="louts shamy" w:cs="louts shamy"/>
          <w:sz w:val="32"/>
          <w:szCs w:val="32"/>
          <w:rtl/>
          <w:lang w:bidi="ar-EG"/>
        </w:rPr>
        <w:t>؟</w:t>
      </w:r>
    </w:p>
    <w:p w14:paraId="5D557CD0" w14:textId="77777777" w:rsidR="006F0330" w:rsidRPr="00383A76" w:rsidRDefault="00C64E21" w:rsidP="00D117D6">
      <w:pPr>
        <w:tabs>
          <w:tab w:val="left" w:pos="7562"/>
        </w:tabs>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lastRenderedPageBreak/>
        <w:t>فإن معناه الارتفاع هذا معناه</w:t>
      </w:r>
      <w:r w:rsidR="00CD598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لكن أنت سألت عن الكيفية: كيف استوى؟ والله لا ي</w:t>
      </w:r>
      <w:r w:rsidR="00D117D6" w:rsidRPr="00383A76">
        <w:rPr>
          <w:rFonts w:ascii="louts shamy" w:hAnsi="louts shamy" w:cs="louts shamy"/>
          <w:sz w:val="32"/>
          <w:szCs w:val="32"/>
          <w:rtl/>
          <w:lang w:bidi="ar-EG"/>
        </w:rPr>
        <w:t>ُ</w:t>
      </w:r>
      <w:r w:rsidRPr="00383A76">
        <w:rPr>
          <w:rFonts w:ascii="louts shamy" w:hAnsi="louts shamy" w:cs="louts shamy"/>
          <w:sz w:val="32"/>
          <w:szCs w:val="32"/>
          <w:rtl/>
          <w:lang w:bidi="ar-EG"/>
        </w:rPr>
        <w:t>سأل عنه بكيف؟ ولا لماذا كما يقول أهل العلم</w:t>
      </w:r>
      <w:r w:rsidR="00CD598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w:t>
      </w:r>
      <w:r w:rsidR="00683A7F" w:rsidRPr="00383A76">
        <w:rPr>
          <w:rFonts w:ascii="louts shamy" w:hAnsi="louts shamy" w:cs="louts shamy"/>
          <w:sz w:val="32"/>
          <w:szCs w:val="32"/>
          <w:rtl/>
          <w:lang w:bidi="ar-EG"/>
        </w:rPr>
        <w:t>يقول</w:t>
      </w:r>
      <w:r w:rsidR="00937137" w:rsidRPr="00383A76">
        <w:rPr>
          <w:rFonts w:ascii="louts shamy" w:hAnsi="louts shamy" w:cs="louts shamy"/>
          <w:sz w:val="32"/>
          <w:szCs w:val="32"/>
          <w:rtl/>
          <w:lang w:bidi="ar-EG"/>
        </w:rPr>
        <w:t>ون</w:t>
      </w:r>
      <w:r w:rsidR="00683A7F" w:rsidRPr="00383A76">
        <w:rPr>
          <w:rFonts w:ascii="louts shamy" w:hAnsi="louts shamy" w:cs="louts shamy"/>
          <w:sz w:val="32"/>
          <w:szCs w:val="32"/>
          <w:rtl/>
          <w:lang w:bidi="ar-EG"/>
        </w:rPr>
        <w:t xml:space="preserve">: الله تعالى </w:t>
      </w:r>
      <w:r w:rsidR="00AF2D8F" w:rsidRPr="00383A76">
        <w:rPr>
          <w:rFonts w:ascii="louts shamy" w:hAnsi="louts shamy" w:cs="louts shamy"/>
          <w:sz w:val="32"/>
          <w:szCs w:val="32"/>
          <w:rtl/>
          <w:lang w:bidi="ar-EG"/>
        </w:rPr>
        <w:t>لا يقال له كيف ولا لماذا يعني لا يقال ل</w:t>
      </w:r>
      <w:r w:rsidR="00937137" w:rsidRPr="00383A76">
        <w:rPr>
          <w:rFonts w:ascii="louts shamy" w:hAnsi="louts shamy" w:cs="louts shamy"/>
          <w:sz w:val="32"/>
          <w:szCs w:val="32"/>
          <w:rtl/>
          <w:lang w:bidi="ar-EG"/>
        </w:rPr>
        <w:t>ل</w:t>
      </w:r>
      <w:r w:rsidR="00AF2D8F" w:rsidRPr="00383A76">
        <w:rPr>
          <w:rFonts w:ascii="louts shamy" w:hAnsi="louts shamy" w:cs="louts shamy"/>
          <w:sz w:val="32"/>
          <w:szCs w:val="32"/>
          <w:rtl/>
          <w:lang w:bidi="ar-EG"/>
        </w:rPr>
        <w:t>ه تعالى: لماذا جعلت الصوم في شهر رمضان؟</w:t>
      </w:r>
      <w:r w:rsidR="00937137" w:rsidRPr="00383A76">
        <w:rPr>
          <w:rFonts w:ascii="louts shamy" w:hAnsi="louts shamy" w:cs="louts shamy"/>
          <w:sz w:val="32"/>
          <w:szCs w:val="32"/>
          <w:rtl/>
          <w:lang w:bidi="ar-EG"/>
        </w:rPr>
        <w:t>!</w:t>
      </w:r>
      <w:r w:rsidR="00AF2D8F" w:rsidRPr="00383A76">
        <w:rPr>
          <w:rFonts w:ascii="louts shamy" w:hAnsi="louts shamy" w:cs="louts shamy"/>
          <w:sz w:val="32"/>
          <w:szCs w:val="32"/>
          <w:rtl/>
          <w:lang w:bidi="ar-EG"/>
        </w:rPr>
        <w:t xml:space="preserve"> فمن أنت حتى تسأل رب العالمين سبحانه وتعالى</w:t>
      </w:r>
      <w:r w:rsidR="00D117D6" w:rsidRPr="00383A76">
        <w:rPr>
          <w:rFonts w:ascii="louts shamy" w:hAnsi="louts shamy" w:cs="louts shamy"/>
          <w:sz w:val="32"/>
          <w:szCs w:val="32"/>
          <w:rtl/>
          <w:lang w:bidi="ar-EG"/>
        </w:rPr>
        <w:t>؟</w:t>
      </w:r>
      <w:r w:rsidR="00AF2D8F" w:rsidRPr="00383A76">
        <w:rPr>
          <w:rFonts w:ascii="louts shamy" w:hAnsi="louts shamy" w:cs="louts shamy"/>
          <w:sz w:val="32"/>
          <w:szCs w:val="32"/>
          <w:rtl/>
          <w:lang w:bidi="ar-EG"/>
        </w:rPr>
        <w:t xml:space="preserve"> فالله عز وجل في مقام أجل وأعلى </w:t>
      </w:r>
      <w:r w:rsidR="00217E1A" w:rsidRPr="00383A76">
        <w:rPr>
          <w:rFonts w:ascii="louts shamy" w:hAnsi="louts shamy" w:cs="louts shamy"/>
          <w:sz w:val="32"/>
          <w:szCs w:val="32"/>
          <w:rtl/>
          <w:lang w:bidi="ar-EG"/>
        </w:rPr>
        <w:t xml:space="preserve">من أن يوجه له بكلمة: لماذا؟ </w:t>
      </w:r>
      <w:r w:rsidR="00D117D6" w:rsidRPr="00383A76">
        <w:rPr>
          <w:rFonts w:ascii="louts shamy" w:hAnsi="louts shamy" w:cs="louts shamy"/>
          <w:sz w:val="32"/>
          <w:szCs w:val="32"/>
          <w:rtl/>
          <w:lang w:bidi="ar-EG"/>
        </w:rPr>
        <w:t xml:space="preserve">وهكذا لا يقال لله عز وجل: كيف؟ </w:t>
      </w:r>
      <w:r w:rsidR="00217E1A" w:rsidRPr="00383A76">
        <w:rPr>
          <w:rFonts w:ascii="louts shamy" w:hAnsi="louts shamy" w:cs="louts shamy"/>
          <w:sz w:val="32"/>
          <w:szCs w:val="32"/>
          <w:rtl/>
          <w:lang w:bidi="ar-EG"/>
        </w:rPr>
        <w:t>الله عز وجل أجل وأعلى</w:t>
      </w:r>
      <w:r w:rsidR="00CD5986" w:rsidRPr="00383A76">
        <w:rPr>
          <w:rFonts w:ascii="louts shamy" w:hAnsi="louts shamy" w:cs="louts shamy"/>
          <w:sz w:val="32"/>
          <w:szCs w:val="32"/>
          <w:rtl/>
          <w:lang w:bidi="ar-EG"/>
        </w:rPr>
        <w:t>،</w:t>
      </w:r>
      <w:r w:rsidR="00217E1A" w:rsidRPr="00383A76">
        <w:rPr>
          <w:rFonts w:ascii="louts shamy" w:hAnsi="louts shamy" w:cs="louts shamy"/>
          <w:sz w:val="32"/>
          <w:szCs w:val="32"/>
          <w:rtl/>
          <w:lang w:bidi="ar-EG"/>
        </w:rPr>
        <w:t xml:space="preserve"> لما سأل عن الكيفية غضب عليه مالك؟ قال: الاستواء معلوم</w:t>
      </w:r>
      <w:r w:rsidR="006F0330" w:rsidRPr="00383A76">
        <w:rPr>
          <w:rFonts w:ascii="louts shamy" w:hAnsi="louts shamy" w:cs="louts shamy"/>
          <w:sz w:val="32"/>
          <w:szCs w:val="32"/>
          <w:rtl/>
          <w:lang w:bidi="ar-EG"/>
        </w:rPr>
        <w:t>"</w:t>
      </w:r>
      <w:r w:rsidR="00217E1A" w:rsidRPr="00383A76">
        <w:rPr>
          <w:rFonts w:ascii="louts shamy" w:hAnsi="louts shamy" w:cs="louts shamy"/>
          <w:sz w:val="32"/>
          <w:szCs w:val="32"/>
          <w:rtl/>
          <w:lang w:bidi="ar-EG"/>
        </w:rPr>
        <w:t xml:space="preserve"> يعني معلوم معناه</w:t>
      </w:r>
      <w:r w:rsidR="00CD5986" w:rsidRPr="00383A76">
        <w:rPr>
          <w:rFonts w:ascii="louts shamy" w:hAnsi="louts shamy" w:cs="louts shamy"/>
          <w:sz w:val="32"/>
          <w:szCs w:val="32"/>
          <w:rtl/>
          <w:lang w:bidi="ar-EG"/>
        </w:rPr>
        <w:t>،</w:t>
      </w:r>
      <w:r w:rsidR="00217E1A" w:rsidRPr="00383A76">
        <w:rPr>
          <w:rFonts w:ascii="louts shamy" w:hAnsi="louts shamy" w:cs="louts shamy"/>
          <w:sz w:val="32"/>
          <w:szCs w:val="32"/>
          <w:rtl/>
          <w:lang w:bidi="ar-EG"/>
        </w:rPr>
        <w:t xml:space="preserve"> وفي الرواية الأخرى: الاستواء غير مجهول. ما أحد يجهله من أهل اللغة </w:t>
      </w:r>
      <w:r w:rsidR="000509B6" w:rsidRPr="00383A76">
        <w:rPr>
          <w:rFonts w:ascii="louts shamy" w:hAnsi="louts shamy" w:cs="louts shamy"/>
          <w:sz w:val="32"/>
          <w:szCs w:val="32"/>
          <w:rtl/>
          <w:lang w:bidi="ar-EG"/>
        </w:rPr>
        <w:t>واللسان العربي حتى تأتي وتسأل عن معناه</w:t>
      </w:r>
      <w:r w:rsidR="00CD5986" w:rsidRPr="00383A76">
        <w:rPr>
          <w:rFonts w:ascii="louts shamy" w:hAnsi="louts shamy" w:cs="louts shamy"/>
          <w:sz w:val="32"/>
          <w:szCs w:val="32"/>
          <w:rtl/>
          <w:lang w:bidi="ar-EG"/>
        </w:rPr>
        <w:t>،</w:t>
      </w:r>
      <w:r w:rsidR="000509B6" w:rsidRPr="00383A76">
        <w:rPr>
          <w:rFonts w:ascii="louts shamy" w:hAnsi="louts shamy" w:cs="louts shamy"/>
          <w:sz w:val="32"/>
          <w:szCs w:val="32"/>
          <w:rtl/>
          <w:lang w:bidi="ar-EG"/>
        </w:rPr>
        <w:t xml:space="preserve"> وإن سألت </w:t>
      </w:r>
      <w:r w:rsidR="00993931" w:rsidRPr="00383A76">
        <w:rPr>
          <w:rFonts w:ascii="louts shamy" w:hAnsi="louts shamy" w:cs="louts shamy"/>
          <w:sz w:val="32"/>
          <w:szCs w:val="32"/>
          <w:rtl/>
          <w:lang w:bidi="ar-EG"/>
        </w:rPr>
        <w:t>عن معناه بين</w:t>
      </w:r>
      <w:r w:rsidR="00D117D6" w:rsidRPr="00383A76">
        <w:rPr>
          <w:rFonts w:ascii="louts shamy" w:hAnsi="louts shamy" w:cs="louts shamy"/>
          <w:sz w:val="32"/>
          <w:szCs w:val="32"/>
          <w:rtl/>
          <w:lang w:bidi="ar-EG"/>
        </w:rPr>
        <w:t>َّ</w:t>
      </w:r>
      <w:r w:rsidR="00993931" w:rsidRPr="00383A76">
        <w:rPr>
          <w:rFonts w:ascii="louts shamy" w:hAnsi="louts shamy" w:cs="louts shamy"/>
          <w:sz w:val="32"/>
          <w:szCs w:val="32"/>
          <w:rtl/>
          <w:lang w:bidi="ar-EG"/>
        </w:rPr>
        <w:t>اه لك فهو غير مجهول</w:t>
      </w:r>
      <w:r w:rsidR="00D117D6" w:rsidRPr="00383A76">
        <w:rPr>
          <w:rFonts w:ascii="louts shamy" w:hAnsi="louts shamy" w:cs="louts shamy"/>
          <w:sz w:val="32"/>
          <w:szCs w:val="32"/>
          <w:rtl/>
          <w:lang w:bidi="ar-EG"/>
        </w:rPr>
        <w:t>،</w:t>
      </w:r>
      <w:r w:rsidR="00993931" w:rsidRPr="00383A76">
        <w:rPr>
          <w:rFonts w:ascii="louts shamy" w:hAnsi="louts shamy" w:cs="louts shamy"/>
          <w:sz w:val="32"/>
          <w:szCs w:val="32"/>
          <w:rtl/>
          <w:lang w:bidi="ar-EG"/>
        </w:rPr>
        <w:t xml:space="preserve"> الاستواء معلوم يعني معلوم المعنى</w:t>
      </w:r>
      <w:r w:rsidR="00CD5986" w:rsidRPr="00383A76">
        <w:rPr>
          <w:rFonts w:ascii="louts shamy" w:hAnsi="louts shamy" w:cs="louts shamy"/>
          <w:sz w:val="32"/>
          <w:szCs w:val="32"/>
          <w:rtl/>
          <w:lang w:bidi="ar-EG"/>
        </w:rPr>
        <w:t>،</w:t>
      </w:r>
      <w:r w:rsidR="00993931" w:rsidRPr="00383A76">
        <w:rPr>
          <w:rFonts w:ascii="louts shamy" w:hAnsi="louts shamy" w:cs="louts shamy"/>
          <w:sz w:val="32"/>
          <w:szCs w:val="32"/>
          <w:rtl/>
          <w:lang w:bidi="ar-EG"/>
        </w:rPr>
        <w:t xml:space="preserve"> والكيف مجهول</w:t>
      </w:r>
      <w:r w:rsidR="00CD5986" w:rsidRPr="00383A76">
        <w:rPr>
          <w:rFonts w:ascii="louts shamy" w:hAnsi="louts shamy" w:cs="louts shamy"/>
          <w:sz w:val="32"/>
          <w:szCs w:val="32"/>
          <w:rtl/>
          <w:lang w:bidi="ar-EG"/>
        </w:rPr>
        <w:t>،</w:t>
      </w:r>
      <w:r w:rsidR="00993931" w:rsidRPr="00383A76">
        <w:rPr>
          <w:rFonts w:ascii="louts shamy" w:hAnsi="louts shamy" w:cs="louts shamy"/>
          <w:sz w:val="32"/>
          <w:szCs w:val="32"/>
          <w:rtl/>
          <w:lang w:bidi="ar-EG"/>
        </w:rPr>
        <w:t xml:space="preserve"> فهنا مالك رحمه الله تعالى فر</w:t>
      </w:r>
      <w:r w:rsidR="00D117D6" w:rsidRPr="00383A76">
        <w:rPr>
          <w:rFonts w:ascii="louts shamy" w:hAnsi="louts shamy" w:cs="louts shamy"/>
          <w:sz w:val="32"/>
          <w:szCs w:val="32"/>
          <w:rtl/>
          <w:lang w:bidi="ar-EG"/>
        </w:rPr>
        <w:t>َّ</w:t>
      </w:r>
      <w:r w:rsidR="00993931" w:rsidRPr="00383A76">
        <w:rPr>
          <w:rFonts w:ascii="louts shamy" w:hAnsi="louts shamy" w:cs="louts shamy"/>
          <w:sz w:val="32"/>
          <w:szCs w:val="32"/>
          <w:rtl/>
          <w:lang w:bidi="ar-EG"/>
        </w:rPr>
        <w:t>ق بين المعنى والكيفية</w:t>
      </w:r>
      <w:r w:rsidR="00CD5986" w:rsidRPr="00383A76">
        <w:rPr>
          <w:rFonts w:ascii="louts shamy" w:hAnsi="louts shamy" w:cs="louts shamy"/>
          <w:sz w:val="32"/>
          <w:szCs w:val="32"/>
          <w:rtl/>
          <w:lang w:bidi="ar-EG"/>
        </w:rPr>
        <w:t>،</w:t>
      </w:r>
      <w:r w:rsidR="00993931" w:rsidRPr="00383A76">
        <w:rPr>
          <w:rFonts w:ascii="louts shamy" w:hAnsi="louts shamy" w:cs="louts shamy"/>
          <w:sz w:val="32"/>
          <w:szCs w:val="32"/>
          <w:rtl/>
          <w:lang w:bidi="ar-EG"/>
        </w:rPr>
        <w:t xml:space="preserve"> فقال: إن المعنى واضح</w:t>
      </w:r>
      <w:r w:rsidR="00D117D6" w:rsidRPr="00383A76">
        <w:rPr>
          <w:rFonts w:ascii="louts shamy" w:hAnsi="louts shamy" w:cs="louts shamy"/>
          <w:sz w:val="32"/>
          <w:szCs w:val="32"/>
          <w:rtl/>
          <w:lang w:bidi="ar-EG"/>
        </w:rPr>
        <w:t>ٌ</w:t>
      </w:r>
      <w:r w:rsidR="00993931" w:rsidRPr="00383A76">
        <w:rPr>
          <w:rFonts w:ascii="louts shamy" w:hAnsi="louts shamy" w:cs="louts shamy"/>
          <w:sz w:val="32"/>
          <w:szCs w:val="32"/>
          <w:rtl/>
          <w:lang w:bidi="ar-EG"/>
        </w:rPr>
        <w:t xml:space="preserve"> والكيفية هي المجهولة (الاستواء </w:t>
      </w:r>
      <w:r w:rsidR="0026396B" w:rsidRPr="00383A76">
        <w:rPr>
          <w:rFonts w:ascii="louts shamy" w:hAnsi="louts shamy" w:cs="louts shamy"/>
          <w:sz w:val="32"/>
          <w:szCs w:val="32"/>
          <w:rtl/>
          <w:lang w:bidi="ar-EG"/>
        </w:rPr>
        <w:t>معلوم والكيف مجهول والإ</w:t>
      </w:r>
      <w:r w:rsidR="006F0330" w:rsidRPr="00383A76">
        <w:rPr>
          <w:rFonts w:ascii="louts shamy" w:hAnsi="louts shamy" w:cs="louts shamy"/>
          <w:sz w:val="32"/>
          <w:szCs w:val="32"/>
          <w:rtl/>
          <w:lang w:bidi="ar-EG"/>
        </w:rPr>
        <w:t>يمان به واجب والسؤال عنه بدعة).</w:t>
      </w:r>
    </w:p>
    <w:p w14:paraId="33A22FC0" w14:textId="77777777" w:rsidR="00495B94" w:rsidRPr="00383A76" w:rsidRDefault="0026396B" w:rsidP="00AB0992">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السؤال عن ماذا؟ عن الكيفية</w:t>
      </w:r>
      <w:r w:rsidR="00CD598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فهل ي</w:t>
      </w:r>
      <w:r w:rsidR="006F0330" w:rsidRPr="00383A76">
        <w:rPr>
          <w:rFonts w:ascii="louts shamy" w:hAnsi="louts shamy" w:cs="louts shamy"/>
          <w:sz w:val="32"/>
          <w:szCs w:val="32"/>
          <w:rtl/>
          <w:lang w:bidi="ar-EG"/>
        </w:rPr>
        <w:t>ُ</w:t>
      </w:r>
      <w:r w:rsidRPr="00383A76">
        <w:rPr>
          <w:rFonts w:ascii="louts shamy" w:hAnsi="louts shamy" w:cs="louts shamy"/>
          <w:sz w:val="32"/>
          <w:szCs w:val="32"/>
          <w:rtl/>
          <w:lang w:bidi="ar-EG"/>
        </w:rPr>
        <w:t>عقل أن يكو</w:t>
      </w:r>
      <w:r w:rsidR="00C435E5" w:rsidRPr="00383A76">
        <w:rPr>
          <w:rFonts w:ascii="louts shamy" w:hAnsi="louts shamy" w:cs="louts shamy"/>
          <w:sz w:val="32"/>
          <w:szCs w:val="32"/>
          <w:rtl/>
          <w:lang w:bidi="ar-EG"/>
        </w:rPr>
        <w:t>ن مالك الذي يقول: الاستواء م</w:t>
      </w:r>
      <w:r w:rsidR="006F0330" w:rsidRPr="00383A76">
        <w:rPr>
          <w:rFonts w:ascii="louts shamy" w:hAnsi="louts shamy" w:cs="louts shamy"/>
          <w:sz w:val="32"/>
          <w:szCs w:val="32"/>
          <w:rtl/>
          <w:lang w:bidi="ar-EG"/>
        </w:rPr>
        <w:t>علوم</w:t>
      </w:r>
      <w:r w:rsidR="00CD5986" w:rsidRPr="00383A76">
        <w:rPr>
          <w:rFonts w:ascii="louts shamy" w:hAnsi="louts shamy" w:cs="louts shamy"/>
          <w:sz w:val="32"/>
          <w:szCs w:val="32"/>
          <w:rtl/>
          <w:lang w:bidi="ar-EG"/>
        </w:rPr>
        <w:t>،</w:t>
      </w:r>
      <w:r w:rsidR="006F0330" w:rsidRPr="00383A76">
        <w:rPr>
          <w:rFonts w:ascii="louts shamy" w:hAnsi="louts shamy" w:cs="louts shamy"/>
          <w:sz w:val="32"/>
          <w:szCs w:val="32"/>
          <w:rtl/>
          <w:lang w:bidi="ar-EG"/>
        </w:rPr>
        <w:t xml:space="preserve"> </w:t>
      </w:r>
      <w:r w:rsidR="004B5EB2" w:rsidRPr="00383A76">
        <w:rPr>
          <w:rFonts w:ascii="louts shamy" w:hAnsi="louts shamy" w:cs="louts shamy"/>
          <w:sz w:val="32"/>
          <w:szCs w:val="32"/>
          <w:rtl/>
          <w:lang w:bidi="ar-EG"/>
        </w:rPr>
        <w:t>يقال: سؤالك عن هذا المعلوم بدعة</w:t>
      </w:r>
      <w:r w:rsidR="00D117D6" w:rsidRPr="00383A76">
        <w:rPr>
          <w:rFonts w:ascii="louts shamy" w:hAnsi="louts shamy" w:cs="louts shamy"/>
          <w:sz w:val="32"/>
          <w:szCs w:val="32"/>
          <w:rtl/>
          <w:lang w:bidi="ar-EG"/>
        </w:rPr>
        <w:t>؟</w:t>
      </w:r>
      <w:r w:rsidR="004B5EB2" w:rsidRPr="00383A76">
        <w:rPr>
          <w:rFonts w:ascii="louts shamy" w:hAnsi="louts shamy" w:cs="louts shamy"/>
          <w:sz w:val="32"/>
          <w:szCs w:val="32"/>
          <w:rtl/>
          <w:lang w:bidi="ar-EG"/>
        </w:rPr>
        <w:t xml:space="preserve"> ومالك يروي بسنده عن السلف أنهم فسروا </w:t>
      </w:r>
      <w:r w:rsidR="00495B94" w:rsidRPr="00383A76">
        <w:rPr>
          <w:rFonts w:ascii="louts shamy" w:hAnsi="louts shamy" w:cs="louts shamy"/>
          <w:sz w:val="32"/>
          <w:szCs w:val="32"/>
          <w:rtl/>
          <w:lang w:bidi="ar-EG"/>
        </w:rPr>
        <w:t>الاستواء وبين</w:t>
      </w:r>
      <w:r w:rsidR="00D117D6" w:rsidRPr="00383A76">
        <w:rPr>
          <w:rFonts w:ascii="louts shamy" w:hAnsi="louts shamy" w:cs="louts shamy"/>
          <w:sz w:val="32"/>
          <w:szCs w:val="32"/>
          <w:rtl/>
          <w:lang w:bidi="ar-EG"/>
        </w:rPr>
        <w:t>ُ</w:t>
      </w:r>
      <w:r w:rsidR="00495B94" w:rsidRPr="00383A76">
        <w:rPr>
          <w:rFonts w:ascii="louts shamy" w:hAnsi="louts shamy" w:cs="louts shamy"/>
          <w:sz w:val="32"/>
          <w:szCs w:val="32"/>
          <w:rtl/>
          <w:lang w:bidi="ar-EG"/>
        </w:rPr>
        <w:t>وا معناه</w:t>
      </w:r>
      <w:r w:rsidR="00CD5986" w:rsidRPr="00383A76">
        <w:rPr>
          <w:rFonts w:ascii="louts shamy" w:hAnsi="louts shamy" w:cs="louts shamy"/>
          <w:sz w:val="32"/>
          <w:szCs w:val="32"/>
          <w:rtl/>
          <w:lang w:bidi="ar-EG"/>
        </w:rPr>
        <w:t>،</w:t>
      </w:r>
      <w:r w:rsidR="00495B94" w:rsidRPr="00383A76">
        <w:rPr>
          <w:rFonts w:ascii="louts shamy" w:hAnsi="louts shamy" w:cs="louts shamy"/>
          <w:sz w:val="32"/>
          <w:szCs w:val="32"/>
          <w:rtl/>
          <w:lang w:bidi="ar-EG"/>
        </w:rPr>
        <w:t xml:space="preserve"> هل مالك مضل</w:t>
      </w:r>
      <w:r w:rsidR="00D117D6" w:rsidRPr="00383A76">
        <w:rPr>
          <w:rFonts w:ascii="louts shamy" w:hAnsi="louts shamy" w:cs="louts shamy"/>
          <w:sz w:val="32"/>
          <w:szCs w:val="32"/>
          <w:rtl/>
          <w:lang w:bidi="ar-EG"/>
        </w:rPr>
        <w:t>ِّ</w:t>
      </w:r>
      <w:r w:rsidR="00495B94" w:rsidRPr="00383A76">
        <w:rPr>
          <w:rFonts w:ascii="louts shamy" w:hAnsi="louts shamy" w:cs="louts shamy"/>
          <w:sz w:val="32"/>
          <w:szCs w:val="32"/>
          <w:rtl/>
          <w:lang w:bidi="ar-EG"/>
        </w:rPr>
        <w:t xml:space="preserve">ل للسلف؟ فيقول لهم حين قالوا: إن </w:t>
      </w:r>
      <w:r w:rsidR="006F0330" w:rsidRPr="00383A76">
        <w:rPr>
          <w:rFonts w:ascii="louts shamy" w:hAnsi="louts shamy" w:cs="louts shamy"/>
          <w:sz w:val="28"/>
          <w:szCs w:val="28"/>
          <w:rtl/>
          <w:lang w:bidi="ar-EG"/>
        </w:rPr>
        <w:t>{</w:t>
      </w:r>
      <w:r w:rsidR="00AB0992" w:rsidRPr="00383A76">
        <w:rPr>
          <w:rFonts w:ascii="louts shamy" w:hAnsi="louts shamy" w:cs="louts shamy"/>
          <w:color w:val="FF0000"/>
          <w:sz w:val="32"/>
          <w:szCs w:val="32"/>
          <w:rtl/>
          <w:lang w:bidi="ar-EG"/>
        </w:rPr>
        <w:t>اسْتَوَى</w:t>
      </w:r>
      <w:r w:rsidR="006F0330" w:rsidRPr="00383A76">
        <w:rPr>
          <w:rFonts w:ascii="louts shamy" w:hAnsi="louts shamy" w:cs="louts shamy"/>
          <w:sz w:val="28"/>
          <w:szCs w:val="28"/>
          <w:rtl/>
          <w:lang w:bidi="ar-EG"/>
        </w:rPr>
        <w:t>}</w:t>
      </w:r>
      <w:r w:rsidR="00495B94" w:rsidRPr="00383A76">
        <w:rPr>
          <w:rFonts w:ascii="louts shamy" w:hAnsi="louts shamy" w:cs="louts shamy"/>
          <w:sz w:val="32"/>
          <w:szCs w:val="32"/>
          <w:rtl/>
          <w:lang w:bidi="ar-EG"/>
        </w:rPr>
        <w:t xml:space="preserve"> بمعنى</w:t>
      </w:r>
      <w:r w:rsidR="006F0330" w:rsidRPr="00383A76">
        <w:rPr>
          <w:rFonts w:ascii="louts shamy" w:hAnsi="louts shamy" w:cs="louts shamy"/>
          <w:sz w:val="32"/>
          <w:szCs w:val="32"/>
          <w:rtl/>
          <w:lang w:bidi="ar-EG"/>
        </w:rPr>
        <w:t>:</w:t>
      </w:r>
      <w:r w:rsidR="00495B94" w:rsidRPr="00383A76">
        <w:rPr>
          <w:rFonts w:ascii="louts shamy" w:hAnsi="louts shamy" w:cs="louts shamy"/>
          <w:sz w:val="32"/>
          <w:szCs w:val="32"/>
          <w:rtl/>
          <w:lang w:bidi="ar-EG"/>
        </w:rPr>
        <w:t xml:space="preserve"> ارتفع</w:t>
      </w:r>
      <w:r w:rsidR="006F0330" w:rsidRPr="00383A76">
        <w:rPr>
          <w:rFonts w:ascii="louts shamy" w:hAnsi="louts shamy" w:cs="louts shamy"/>
          <w:sz w:val="32"/>
          <w:szCs w:val="32"/>
          <w:rtl/>
          <w:lang w:bidi="ar-EG"/>
        </w:rPr>
        <w:t>"</w:t>
      </w:r>
      <w:r w:rsidR="00495B94" w:rsidRPr="00383A76">
        <w:rPr>
          <w:rFonts w:ascii="louts shamy" w:hAnsi="louts shamy" w:cs="louts shamy"/>
          <w:sz w:val="32"/>
          <w:szCs w:val="32"/>
          <w:rtl/>
          <w:lang w:bidi="ar-EG"/>
        </w:rPr>
        <w:t xml:space="preserve"> إنهم ابت</w:t>
      </w:r>
      <w:r w:rsidR="00F35479" w:rsidRPr="00383A76">
        <w:rPr>
          <w:rFonts w:ascii="louts shamy" w:hAnsi="louts shamy" w:cs="louts shamy"/>
          <w:sz w:val="32"/>
          <w:szCs w:val="32"/>
          <w:rtl/>
          <w:lang w:bidi="ar-EG"/>
        </w:rPr>
        <w:t>دعوا؟ مستحيل أن يكون هذا معناه.</w:t>
      </w:r>
    </w:p>
    <w:p w14:paraId="700E99B6" w14:textId="77777777" w:rsidR="00183F0A" w:rsidRPr="00383A76" w:rsidRDefault="00495B94" w:rsidP="00D117D6">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lastRenderedPageBreak/>
        <w:t>إذًا الاستواء معلوم المعنى</w:t>
      </w:r>
      <w:r w:rsidR="00CD598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والكيفية التي الله عليها الله أجل وأعظم من أن نعرف </w:t>
      </w:r>
      <w:r w:rsidR="006A2B4E" w:rsidRPr="00383A76">
        <w:rPr>
          <w:rFonts w:ascii="louts shamy" w:hAnsi="louts shamy" w:cs="louts shamy"/>
          <w:sz w:val="32"/>
          <w:szCs w:val="32"/>
          <w:rtl/>
          <w:lang w:bidi="ar-EG"/>
        </w:rPr>
        <w:t>كيفية صفته سبحانه وتعالى</w:t>
      </w:r>
      <w:r w:rsidR="00CD5986" w:rsidRPr="00383A76">
        <w:rPr>
          <w:rFonts w:ascii="louts shamy" w:hAnsi="louts shamy" w:cs="louts shamy"/>
          <w:sz w:val="32"/>
          <w:szCs w:val="32"/>
          <w:rtl/>
          <w:lang w:bidi="ar-EG"/>
        </w:rPr>
        <w:t>،</w:t>
      </w:r>
      <w:r w:rsidR="006A2B4E" w:rsidRPr="00383A76">
        <w:rPr>
          <w:rFonts w:ascii="louts shamy" w:hAnsi="louts shamy" w:cs="louts shamy"/>
          <w:sz w:val="32"/>
          <w:szCs w:val="32"/>
          <w:rtl/>
          <w:lang w:bidi="ar-EG"/>
        </w:rPr>
        <w:t xml:space="preserve"> "والإيمان به واجب"</w:t>
      </w:r>
      <w:r w:rsidR="00D117D6" w:rsidRPr="00383A76">
        <w:rPr>
          <w:rFonts w:ascii="louts shamy" w:hAnsi="louts shamy" w:cs="louts shamy"/>
          <w:sz w:val="32"/>
          <w:szCs w:val="32"/>
          <w:rtl/>
          <w:lang w:bidi="ar-EG"/>
        </w:rPr>
        <w:t>؛</w:t>
      </w:r>
      <w:r w:rsidR="006A2B4E" w:rsidRPr="00383A76">
        <w:rPr>
          <w:rFonts w:ascii="louts shamy" w:hAnsi="louts shamy" w:cs="louts shamy"/>
          <w:sz w:val="32"/>
          <w:szCs w:val="32"/>
          <w:rtl/>
          <w:lang w:bidi="ar-EG"/>
        </w:rPr>
        <w:t xml:space="preserve"> لأن الله أخبرنا به في كتابه</w:t>
      </w:r>
      <w:r w:rsidR="00CD5986" w:rsidRPr="00383A76">
        <w:rPr>
          <w:rFonts w:ascii="louts shamy" w:hAnsi="louts shamy" w:cs="louts shamy"/>
          <w:sz w:val="32"/>
          <w:szCs w:val="32"/>
          <w:rtl/>
          <w:lang w:bidi="ar-EG"/>
        </w:rPr>
        <w:t>،</w:t>
      </w:r>
      <w:r w:rsidR="006A2B4E" w:rsidRPr="00383A76">
        <w:rPr>
          <w:rFonts w:ascii="louts shamy" w:hAnsi="louts shamy" w:cs="louts shamy"/>
          <w:sz w:val="32"/>
          <w:szCs w:val="32"/>
          <w:rtl/>
          <w:lang w:bidi="ar-EG"/>
        </w:rPr>
        <w:t xml:space="preserve"> "والسؤال عنه" أي: عن الكيفية "بدعة". إذًا نقول: نفي الكيفية عن أمرٍ لا يُعلم معناه لغوٌ من القول</w:t>
      </w:r>
      <w:r w:rsidR="00D117D6" w:rsidRPr="00383A76">
        <w:rPr>
          <w:rFonts w:ascii="louts shamy" w:hAnsi="louts shamy" w:cs="louts shamy"/>
          <w:sz w:val="32"/>
          <w:szCs w:val="32"/>
          <w:rtl/>
          <w:lang w:bidi="ar-EG"/>
        </w:rPr>
        <w:t>؛</w:t>
      </w:r>
      <w:r w:rsidR="006A2B4E" w:rsidRPr="00383A76">
        <w:rPr>
          <w:rFonts w:ascii="louts shamy" w:hAnsi="louts shamy" w:cs="louts shamy"/>
          <w:sz w:val="32"/>
          <w:szCs w:val="32"/>
          <w:rtl/>
          <w:lang w:bidi="ar-EG"/>
        </w:rPr>
        <w:t xml:space="preserve"> لأن </w:t>
      </w:r>
      <w:r w:rsidR="00BB702B" w:rsidRPr="00383A76">
        <w:rPr>
          <w:rFonts w:ascii="louts shamy" w:hAnsi="louts shamy" w:cs="louts shamy"/>
          <w:sz w:val="32"/>
          <w:szCs w:val="32"/>
          <w:rtl/>
          <w:lang w:bidi="ar-EG"/>
        </w:rPr>
        <w:t>الذي لا يُعلم معناه لا يحتاج المرء أن يقول فيه: لا أعلم في الكيفية</w:t>
      </w:r>
      <w:r w:rsidR="00D117D6" w:rsidRPr="00383A76">
        <w:rPr>
          <w:rFonts w:ascii="louts shamy" w:hAnsi="louts shamy" w:cs="louts shamy"/>
          <w:sz w:val="32"/>
          <w:szCs w:val="32"/>
          <w:rtl/>
          <w:lang w:bidi="ar-EG"/>
        </w:rPr>
        <w:t>؛</w:t>
      </w:r>
      <w:r w:rsidR="00BB702B" w:rsidRPr="00383A76">
        <w:rPr>
          <w:rFonts w:ascii="louts shamy" w:hAnsi="louts shamy" w:cs="louts shamy"/>
          <w:sz w:val="32"/>
          <w:szCs w:val="32"/>
          <w:rtl/>
          <w:lang w:bidi="ar-EG"/>
        </w:rPr>
        <w:t xml:space="preserve"> لأنه </w:t>
      </w:r>
      <w:r w:rsidR="006C7023" w:rsidRPr="00383A76">
        <w:rPr>
          <w:rFonts w:ascii="louts shamy" w:hAnsi="louts shamy" w:cs="louts shamy"/>
          <w:sz w:val="32"/>
          <w:szCs w:val="32"/>
          <w:rtl/>
          <w:lang w:bidi="ar-EG"/>
        </w:rPr>
        <w:t>قد أفصح أنه لا يعلمه من جهة أصل معناه</w:t>
      </w:r>
      <w:r w:rsidR="00CD5986" w:rsidRPr="00383A76">
        <w:rPr>
          <w:rFonts w:ascii="louts shamy" w:hAnsi="louts shamy" w:cs="louts shamy"/>
          <w:sz w:val="32"/>
          <w:szCs w:val="32"/>
          <w:rtl/>
          <w:lang w:bidi="ar-EG"/>
        </w:rPr>
        <w:t>،</w:t>
      </w:r>
      <w:r w:rsidR="006C7023" w:rsidRPr="00383A76">
        <w:rPr>
          <w:rFonts w:ascii="louts shamy" w:hAnsi="louts shamy" w:cs="louts shamy"/>
          <w:sz w:val="32"/>
          <w:szCs w:val="32"/>
          <w:rtl/>
          <w:lang w:bidi="ar-EG"/>
        </w:rPr>
        <w:t xml:space="preserve"> وما دام كذلك فإنه لا يحتاج أن يقول: لا أعلم ك</w:t>
      </w:r>
      <w:r w:rsidR="00D117D6" w:rsidRPr="00383A76">
        <w:rPr>
          <w:rFonts w:ascii="louts shamy" w:hAnsi="louts shamy" w:cs="louts shamy"/>
          <w:sz w:val="32"/>
          <w:szCs w:val="32"/>
          <w:rtl/>
          <w:lang w:bidi="ar-EG"/>
        </w:rPr>
        <w:t>ُ</w:t>
      </w:r>
      <w:r w:rsidR="006C7023" w:rsidRPr="00383A76">
        <w:rPr>
          <w:rFonts w:ascii="louts shamy" w:hAnsi="louts shamy" w:cs="louts shamy"/>
          <w:sz w:val="32"/>
          <w:szCs w:val="32"/>
          <w:rtl/>
          <w:lang w:bidi="ar-EG"/>
        </w:rPr>
        <w:t>نه</w:t>
      </w:r>
      <w:r w:rsidR="00D117D6" w:rsidRPr="00383A76">
        <w:rPr>
          <w:rFonts w:ascii="louts shamy" w:hAnsi="louts shamy" w:cs="louts shamy"/>
          <w:sz w:val="32"/>
          <w:szCs w:val="32"/>
          <w:rtl/>
          <w:lang w:bidi="ar-EG"/>
        </w:rPr>
        <w:t>ه</w:t>
      </w:r>
      <w:r w:rsidR="006C7023" w:rsidRPr="00383A76">
        <w:rPr>
          <w:rFonts w:ascii="louts shamy" w:hAnsi="louts shamy" w:cs="louts shamy"/>
          <w:sz w:val="32"/>
          <w:szCs w:val="32"/>
          <w:rtl/>
          <w:lang w:bidi="ar-EG"/>
        </w:rPr>
        <w:t xml:space="preserve"> وحقيق</w:t>
      </w:r>
      <w:r w:rsidR="00D117D6" w:rsidRPr="00383A76">
        <w:rPr>
          <w:rFonts w:ascii="louts shamy" w:hAnsi="louts shamy" w:cs="louts shamy"/>
          <w:sz w:val="32"/>
          <w:szCs w:val="32"/>
          <w:rtl/>
          <w:lang w:bidi="ar-EG"/>
        </w:rPr>
        <w:t>ته</w:t>
      </w:r>
      <w:r w:rsidR="006C7023" w:rsidRPr="00383A76">
        <w:rPr>
          <w:rFonts w:ascii="louts shamy" w:hAnsi="louts shamy" w:cs="louts shamy"/>
          <w:sz w:val="32"/>
          <w:szCs w:val="32"/>
          <w:rtl/>
          <w:lang w:bidi="ar-EG"/>
        </w:rPr>
        <w:t xml:space="preserve"> التي الله عليها</w:t>
      </w:r>
      <w:r w:rsidR="00CD5986" w:rsidRPr="00383A76">
        <w:rPr>
          <w:rFonts w:ascii="louts shamy" w:hAnsi="louts shamy" w:cs="louts shamy"/>
          <w:sz w:val="32"/>
          <w:szCs w:val="32"/>
          <w:rtl/>
          <w:lang w:bidi="ar-EG"/>
        </w:rPr>
        <w:t>،</w:t>
      </w:r>
      <w:r w:rsidR="006C7023" w:rsidRPr="00383A76">
        <w:rPr>
          <w:rFonts w:ascii="louts shamy" w:hAnsi="louts shamy" w:cs="louts shamy"/>
          <w:sz w:val="32"/>
          <w:szCs w:val="32"/>
          <w:rtl/>
          <w:lang w:bidi="ar-EG"/>
        </w:rPr>
        <w:t xml:space="preserve"> بل يحتاج أن ينفي </w:t>
      </w:r>
      <w:r w:rsidR="00490B48" w:rsidRPr="00383A76">
        <w:rPr>
          <w:rFonts w:ascii="louts shamy" w:hAnsi="louts shamy" w:cs="louts shamy"/>
          <w:sz w:val="32"/>
          <w:szCs w:val="32"/>
          <w:rtl/>
          <w:lang w:bidi="ar-EG"/>
        </w:rPr>
        <w:t>كيفية ما يُثبت معناه كما في الصفات بعد أن يقر</w:t>
      </w:r>
      <w:r w:rsidR="00D117D6" w:rsidRPr="00383A76">
        <w:rPr>
          <w:rFonts w:ascii="louts shamy" w:hAnsi="louts shamy" w:cs="louts shamy"/>
          <w:sz w:val="32"/>
          <w:szCs w:val="32"/>
          <w:rtl/>
          <w:lang w:bidi="ar-EG"/>
        </w:rPr>
        <w:t>ِّ</w:t>
      </w:r>
      <w:r w:rsidR="00490B48" w:rsidRPr="00383A76">
        <w:rPr>
          <w:rFonts w:ascii="louts shamy" w:hAnsi="louts shamy" w:cs="louts shamy"/>
          <w:sz w:val="32"/>
          <w:szCs w:val="32"/>
          <w:rtl/>
          <w:lang w:bidi="ar-EG"/>
        </w:rPr>
        <w:t>ر الإيمان بمعناها</w:t>
      </w:r>
      <w:r w:rsidR="00CD5986" w:rsidRPr="00383A76">
        <w:rPr>
          <w:rFonts w:ascii="louts shamy" w:hAnsi="louts shamy" w:cs="louts shamy"/>
          <w:sz w:val="32"/>
          <w:szCs w:val="32"/>
          <w:rtl/>
          <w:lang w:bidi="ar-EG"/>
        </w:rPr>
        <w:t>،</w:t>
      </w:r>
      <w:r w:rsidR="00490B48" w:rsidRPr="00383A76">
        <w:rPr>
          <w:rFonts w:ascii="louts shamy" w:hAnsi="louts shamy" w:cs="louts shamy"/>
          <w:sz w:val="32"/>
          <w:szCs w:val="32"/>
          <w:rtl/>
          <w:lang w:bidi="ar-EG"/>
        </w:rPr>
        <w:t xml:space="preserve"> </w:t>
      </w:r>
      <w:r w:rsidR="00183F0A" w:rsidRPr="00383A76">
        <w:rPr>
          <w:rFonts w:ascii="louts shamy" w:hAnsi="louts shamy" w:cs="louts shamy"/>
          <w:sz w:val="32"/>
          <w:szCs w:val="32"/>
          <w:rtl/>
          <w:lang w:bidi="ar-EG"/>
        </w:rPr>
        <w:t>يقول: علمي لمعناها هذا هو حد</w:t>
      </w:r>
      <w:r w:rsidR="00D117D6" w:rsidRPr="00383A76">
        <w:rPr>
          <w:rFonts w:ascii="louts shamy" w:hAnsi="louts shamy" w:cs="louts shamy"/>
          <w:sz w:val="32"/>
          <w:szCs w:val="32"/>
          <w:rtl/>
          <w:lang w:bidi="ar-EG"/>
        </w:rPr>
        <w:t>ٌّ</w:t>
      </w:r>
      <w:r w:rsidR="00183F0A" w:rsidRPr="00383A76">
        <w:rPr>
          <w:rFonts w:ascii="louts shamy" w:hAnsi="louts shamy" w:cs="louts shamy"/>
          <w:sz w:val="32"/>
          <w:szCs w:val="32"/>
          <w:rtl/>
          <w:lang w:bidi="ar-EG"/>
        </w:rPr>
        <w:t xml:space="preserve"> يقف عنده حيث إني لا أحيط بربي تعالى علم</w:t>
      </w:r>
      <w:r w:rsidR="00D117D6" w:rsidRPr="00383A76">
        <w:rPr>
          <w:rFonts w:ascii="louts shamy" w:hAnsi="louts shamy" w:cs="louts shamy"/>
          <w:sz w:val="32"/>
          <w:szCs w:val="32"/>
          <w:rtl/>
          <w:lang w:bidi="ar-EG"/>
        </w:rPr>
        <w:t>ً</w:t>
      </w:r>
      <w:r w:rsidR="00183F0A" w:rsidRPr="00383A76">
        <w:rPr>
          <w:rFonts w:ascii="louts shamy" w:hAnsi="louts shamy" w:cs="louts shamy"/>
          <w:sz w:val="32"/>
          <w:szCs w:val="32"/>
          <w:rtl/>
          <w:lang w:bidi="ar-EG"/>
        </w:rPr>
        <w:t>ا</w:t>
      </w:r>
      <w:r w:rsidR="00D117D6" w:rsidRPr="00383A76">
        <w:rPr>
          <w:rFonts w:ascii="louts shamy" w:hAnsi="louts shamy" w:cs="louts shamy"/>
          <w:sz w:val="32"/>
          <w:szCs w:val="32"/>
          <w:rtl/>
          <w:lang w:bidi="ar-EG"/>
        </w:rPr>
        <w:t>؛</w:t>
      </w:r>
      <w:r w:rsidR="00183F0A" w:rsidRPr="00383A76">
        <w:rPr>
          <w:rFonts w:ascii="louts shamy" w:hAnsi="louts shamy" w:cs="louts shamy"/>
          <w:sz w:val="32"/>
          <w:szCs w:val="32"/>
          <w:rtl/>
          <w:lang w:bidi="ar-EG"/>
        </w:rPr>
        <w:t xml:space="preserve"> لأنه يقول: </w:t>
      </w:r>
      <w:r w:rsidR="00183F0A" w:rsidRPr="00383A76">
        <w:rPr>
          <w:rFonts w:ascii="louts shamy" w:hAnsi="louts shamy" w:cs="louts shamy"/>
          <w:sz w:val="28"/>
          <w:szCs w:val="28"/>
          <w:rtl/>
          <w:lang w:bidi="ar-EG"/>
        </w:rPr>
        <w:t>{</w:t>
      </w:r>
      <w:r w:rsidR="00183F0A" w:rsidRPr="00383A76">
        <w:rPr>
          <w:rFonts w:ascii="louts shamy" w:hAnsi="louts shamy" w:cs="louts shamy"/>
          <w:color w:val="FF0000"/>
          <w:sz w:val="32"/>
          <w:szCs w:val="32"/>
          <w:rtl/>
          <w:lang w:bidi="ar-EG"/>
        </w:rPr>
        <w:t>يَعْلَمُ مَا بَيْنَ أَيْدِيهِمْ وَمَا خَلْفَهُمْ وَلا يُحِيطُونَ بِهِ عِلْمًا</w:t>
      </w:r>
      <w:r w:rsidR="00183F0A" w:rsidRPr="00383A76">
        <w:rPr>
          <w:rFonts w:ascii="louts shamy" w:hAnsi="louts shamy" w:cs="louts shamy"/>
          <w:sz w:val="28"/>
          <w:szCs w:val="28"/>
          <w:rtl/>
          <w:lang w:bidi="ar-EG"/>
        </w:rPr>
        <w:t>}</w:t>
      </w:r>
      <w:r w:rsidR="00183F0A" w:rsidRPr="00383A76">
        <w:rPr>
          <w:rFonts w:ascii="louts shamy" w:hAnsi="louts shamy" w:cs="louts shamy"/>
          <w:rtl/>
          <w:lang w:bidi="ar-EG"/>
        </w:rPr>
        <w:t>[طه:110]</w:t>
      </w:r>
      <w:r w:rsidR="00183F0A" w:rsidRPr="00383A76">
        <w:rPr>
          <w:rFonts w:ascii="louts shamy" w:hAnsi="louts shamy" w:cs="louts shamy"/>
          <w:sz w:val="32"/>
          <w:szCs w:val="32"/>
          <w:rtl/>
          <w:lang w:bidi="ar-EG"/>
        </w:rPr>
        <w:t xml:space="preserve">. </w:t>
      </w:r>
    </w:p>
    <w:p w14:paraId="7B2BC776" w14:textId="77777777" w:rsidR="00183F0A" w:rsidRPr="00383A76" w:rsidRDefault="00183F0A" w:rsidP="004E65F7">
      <w:pPr>
        <w:tabs>
          <w:tab w:val="left" w:pos="7562"/>
        </w:tabs>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إذًا صفاته تعالى </w:t>
      </w:r>
      <w:r w:rsidR="00DE5802" w:rsidRPr="00383A76">
        <w:rPr>
          <w:rFonts w:ascii="louts shamy" w:hAnsi="louts shamy" w:cs="louts shamy"/>
          <w:sz w:val="32"/>
          <w:szCs w:val="32"/>
          <w:rtl/>
          <w:lang w:bidi="ar-EG"/>
        </w:rPr>
        <w:t>معلومة من جهة المعنى مجهولة من جهة الكيفية</w:t>
      </w:r>
      <w:r w:rsidR="00CD5986" w:rsidRPr="00383A76">
        <w:rPr>
          <w:rFonts w:ascii="louts shamy" w:hAnsi="louts shamy" w:cs="louts shamy"/>
          <w:sz w:val="32"/>
          <w:szCs w:val="32"/>
          <w:rtl/>
          <w:lang w:bidi="ar-EG"/>
        </w:rPr>
        <w:t>،</w:t>
      </w:r>
      <w:r w:rsidR="00DE5802" w:rsidRPr="00383A76">
        <w:rPr>
          <w:rFonts w:ascii="louts shamy" w:hAnsi="louts shamy" w:cs="louts shamy"/>
          <w:sz w:val="32"/>
          <w:szCs w:val="32"/>
          <w:rtl/>
          <w:lang w:bidi="ar-EG"/>
        </w:rPr>
        <w:t xml:space="preserve"> ويأتي إن شاء الله تعالى كلام </w:t>
      </w:r>
      <w:r w:rsidR="00C56C8E" w:rsidRPr="00383A76">
        <w:rPr>
          <w:rFonts w:ascii="louts shamy" w:hAnsi="louts shamy" w:cs="louts shamy"/>
          <w:sz w:val="32"/>
          <w:szCs w:val="32"/>
          <w:rtl/>
          <w:lang w:bidi="ar-EG"/>
        </w:rPr>
        <w:t xml:space="preserve">لعدد من أهل العلم في ذلك. </w:t>
      </w:r>
    </w:p>
    <w:p w14:paraId="598FECE2" w14:textId="77777777" w:rsidR="00DB17B8" w:rsidRPr="00383A76" w:rsidRDefault="00C56C8E" w:rsidP="004E65F7">
      <w:pPr>
        <w:tabs>
          <w:tab w:val="left" w:pos="7562"/>
        </w:tabs>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الأمر الثالث: </w:t>
      </w:r>
      <w:r w:rsidR="00B10CBB" w:rsidRPr="00383A76">
        <w:rPr>
          <w:rFonts w:ascii="louts shamy" w:hAnsi="louts shamy" w:cs="louts shamy"/>
          <w:sz w:val="32"/>
          <w:szCs w:val="32"/>
          <w:rtl/>
          <w:lang w:bidi="ar-EG"/>
        </w:rPr>
        <w:t>م</w:t>
      </w:r>
      <w:r w:rsidR="00E625B1" w:rsidRPr="00383A76">
        <w:rPr>
          <w:rFonts w:ascii="louts shamy" w:hAnsi="louts shamy" w:cs="louts shamy"/>
          <w:sz w:val="32"/>
          <w:szCs w:val="32"/>
          <w:rtl/>
          <w:lang w:bidi="ar-EG"/>
        </w:rPr>
        <w:t>ِ</w:t>
      </w:r>
      <w:r w:rsidR="00B10CBB" w:rsidRPr="00383A76">
        <w:rPr>
          <w:rFonts w:ascii="louts shamy" w:hAnsi="louts shamy" w:cs="louts shamy"/>
          <w:sz w:val="32"/>
          <w:szCs w:val="32"/>
          <w:rtl/>
          <w:lang w:bidi="ar-EG"/>
        </w:rPr>
        <w:t>ن أظهر</w:t>
      </w:r>
      <w:r w:rsidR="00D117D6" w:rsidRPr="00383A76">
        <w:rPr>
          <w:rFonts w:ascii="louts shamy" w:hAnsi="louts shamy" w:cs="louts shamy"/>
          <w:sz w:val="32"/>
          <w:szCs w:val="32"/>
          <w:rtl/>
          <w:lang w:bidi="ar-EG"/>
        </w:rPr>
        <w:t>ِ</w:t>
      </w:r>
      <w:r w:rsidR="00B10CBB" w:rsidRPr="00383A76">
        <w:rPr>
          <w:rFonts w:ascii="louts shamy" w:hAnsi="louts shamy" w:cs="louts shamy"/>
          <w:sz w:val="32"/>
          <w:szCs w:val="32"/>
          <w:rtl/>
          <w:lang w:bidi="ar-EG"/>
        </w:rPr>
        <w:t xml:space="preserve"> ما يجل</w:t>
      </w:r>
      <w:r w:rsidR="00D117D6" w:rsidRPr="00383A76">
        <w:rPr>
          <w:rFonts w:ascii="louts shamy" w:hAnsi="louts shamy" w:cs="louts shamy"/>
          <w:sz w:val="32"/>
          <w:szCs w:val="32"/>
          <w:rtl/>
          <w:lang w:bidi="ar-EG"/>
        </w:rPr>
        <w:t>ِّ</w:t>
      </w:r>
      <w:r w:rsidR="00B10CBB" w:rsidRPr="00383A76">
        <w:rPr>
          <w:rFonts w:ascii="louts shamy" w:hAnsi="louts shamy" w:cs="louts shamy"/>
          <w:sz w:val="32"/>
          <w:szCs w:val="32"/>
          <w:rtl/>
          <w:lang w:bidi="ar-EG"/>
        </w:rPr>
        <w:t xml:space="preserve">ي قول الإمام أحمد وقول السلف في هذه العبارة: "ولا معنى" أنهم قالوا </w:t>
      </w:r>
      <w:r w:rsidR="00B10CBB" w:rsidRPr="00383A76">
        <w:rPr>
          <w:rFonts w:hint="cs"/>
          <w:sz w:val="32"/>
          <w:szCs w:val="32"/>
          <w:rtl/>
          <w:lang w:bidi="ar-EG"/>
        </w:rPr>
        <w:t>–</w:t>
      </w:r>
      <w:r w:rsidR="00B10CBB" w:rsidRPr="00383A76">
        <w:rPr>
          <w:rFonts w:ascii="louts shamy" w:hAnsi="louts shamy" w:cs="louts shamy"/>
          <w:sz w:val="32"/>
          <w:szCs w:val="32"/>
          <w:rtl/>
          <w:lang w:bidi="ar-EG"/>
        </w:rPr>
        <w:t xml:space="preserve"> وآم</w:t>
      </w:r>
      <w:r w:rsidR="00502693" w:rsidRPr="00383A76">
        <w:rPr>
          <w:rFonts w:ascii="louts shamy" w:hAnsi="louts shamy" w:cs="louts shamy"/>
          <w:sz w:val="32"/>
          <w:szCs w:val="32"/>
          <w:rtl/>
          <w:lang w:bidi="ar-EG"/>
        </w:rPr>
        <w:t>ُ</w:t>
      </w:r>
      <w:r w:rsidR="00B10CBB" w:rsidRPr="00383A76">
        <w:rPr>
          <w:rFonts w:ascii="louts shamy" w:hAnsi="louts shamy" w:cs="louts shamy"/>
          <w:sz w:val="32"/>
          <w:szCs w:val="32"/>
          <w:rtl/>
          <w:lang w:bidi="ar-EG"/>
        </w:rPr>
        <w:t>ل أن ينتبه الإخوة لهذه المسألة</w:t>
      </w:r>
      <w:r w:rsidR="00D117D6" w:rsidRPr="00383A76">
        <w:rPr>
          <w:rFonts w:ascii="louts shamy" w:hAnsi="louts shamy" w:cs="louts shamy"/>
          <w:sz w:val="32"/>
          <w:szCs w:val="32"/>
          <w:rtl/>
          <w:lang w:bidi="ar-EG"/>
        </w:rPr>
        <w:t>؛</w:t>
      </w:r>
      <w:r w:rsidR="00B10CBB" w:rsidRPr="00383A76">
        <w:rPr>
          <w:rFonts w:ascii="louts shamy" w:hAnsi="louts shamy" w:cs="louts shamy"/>
          <w:sz w:val="32"/>
          <w:szCs w:val="32"/>
          <w:rtl/>
          <w:lang w:bidi="ar-EG"/>
        </w:rPr>
        <w:t xml:space="preserve"> </w:t>
      </w:r>
      <w:r w:rsidR="00244C33" w:rsidRPr="00383A76">
        <w:rPr>
          <w:rFonts w:ascii="louts shamy" w:hAnsi="louts shamy" w:cs="louts shamy"/>
          <w:sz w:val="32"/>
          <w:szCs w:val="32"/>
          <w:rtl/>
          <w:lang w:bidi="ar-EG"/>
        </w:rPr>
        <w:t>لأن الآن تجل</w:t>
      </w:r>
      <w:r w:rsidR="00AD74FB" w:rsidRPr="00383A76">
        <w:rPr>
          <w:rFonts w:ascii="louts shamy" w:hAnsi="louts shamy" w:cs="louts shamy"/>
          <w:sz w:val="32"/>
          <w:szCs w:val="32"/>
          <w:rtl/>
          <w:lang w:bidi="ar-EG"/>
        </w:rPr>
        <w:t>ِ</w:t>
      </w:r>
      <w:r w:rsidR="00244C33" w:rsidRPr="00383A76">
        <w:rPr>
          <w:rFonts w:ascii="louts shamy" w:hAnsi="louts shamy" w:cs="louts shamy"/>
          <w:sz w:val="32"/>
          <w:szCs w:val="32"/>
          <w:rtl/>
          <w:lang w:bidi="ar-EG"/>
        </w:rPr>
        <w:t>ي</w:t>
      </w:r>
      <w:r w:rsidR="00AD74FB" w:rsidRPr="00383A76">
        <w:rPr>
          <w:rFonts w:ascii="louts shamy" w:hAnsi="louts shamy" w:cs="louts shamy"/>
          <w:sz w:val="32"/>
          <w:szCs w:val="32"/>
          <w:rtl/>
          <w:lang w:bidi="ar-EG"/>
        </w:rPr>
        <w:t>ةَ</w:t>
      </w:r>
      <w:r w:rsidR="00244C33" w:rsidRPr="00383A76">
        <w:rPr>
          <w:rFonts w:ascii="louts shamy" w:hAnsi="louts shamy" w:cs="louts shamy"/>
          <w:sz w:val="32"/>
          <w:szCs w:val="32"/>
          <w:rtl/>
          <w:lang w:bidi="ar-EG"/>
        </w:rPr>
        <w:t xml:space="preserve"> المسألة</w:t>
      </w:r>
      <w:r w:rsidR="00AD74FB" w:rsidRPr="00383A76">
        <w:rPr>
          <w:rFonts w:ascii="louts shamy" w:hAnsi="louts shamy" w:cs="louts shamy"/>
          <w:sz w:val="32"/>
          <w:szCs w:val="32"/>
          <w:rtl/>
          <w:lang w:bidi="ar-EG"/>
        </w:rPr>
        <w:t>ِ</w:t>
      </w:r>
      <w:r w:rsidR="00244C33" w:rsidRPr="00383A76">
        <w:rPr>
          <w:rFonts w:ascii="louts shamy" w:hAnsi="louts shamy" w:cs="louts shamy"/>
          <w:sz w:val="32"/>
          <w:szCs w:val="32"/>
          <w:rtl/>
          <w:lang w:bidi="ar-EG"/>
        </w:rPr>
        <w:t xml:space="preserve"> بوضوح</w:t>
      </w:r>
      <w:r w:rsidR="00AD74FB" w:rsidRPr="00383A76">
        <w:rPr>
          <w:rFonts w:ascii="louts shamy" w:hAnsi="louts shamy" w:cs="louts shamy"/>
          <w:sz w:val="32"/>
          <w:szCs w:val="32"/>
          <w:rtl/>
          <w:lang w:bidi="ar-EG"/>
        </w:rPr>
        <w:t>ِ</w:t>
      </w:r>
      <w:r w:rsidR="00244C33" w:rsidRPr="00383A76">
        <w:rPr>
          <w:rFonts w:ascii="louts shamy" w:hAnsi="louts shamy" w:cs="louts shamy"/>
          <w:sz w:val="32"/>
          <w:szCs w:val="32"/>
          <w:rtl/>
          <w:lang w:bidi="ar-EG"/>
        </w:rPr>
        <w:t xml:space="preserve"> </w:t>
      </w:r>
      <w:proofErr w:type="gramStart"/>
      <w:r w:rsidR="00244C33" w:rsidRPr="00383A76">
        <w:rPr>
          <w:rFonts w:hint="cs"/>
          <w:sz w:val="32"/>
          <w:szCs w:val="32"/>
          <w:rtl/>
          <w:lang w:bidi="ar-EG"/>
        </w:rPr>
        <w:t>–</w:t>
      </w:r>
      <w:r w:rsidR="00244C33" w:rsidRPr="00383A76">
        <w:rPr>
          <w:rFonts w:ascii="louts shamy" w:hAnsi="louts shamy" w:cs="louts shamy"/>
          <w:sz w:val="32"/>
          <w:szCs w:val="32"/>
          <w:rtl/>
          <w:lang w:bidi="ar-EG"/>
        </w:rPr>
        <w:t xml:space="preserve"> :</w:t>
      </w:r>
      <w:proofErr w:type="gramEnd"/>
      <w:r w:rsidR="00244C33" w:rsidRPr="00383A76">
        <w:rPr>
          <w:rFonts w:ascii="louts shamy" w:hAnsi="louts shamy" w:cs="louts shamy"/>
          <w:sz w:val="32"/>
          <w:szCs w:val="32"/>
          <w:rtl/>
          <w:lang w:bidi="ar-EG"/>
        </w:rPr>
        <w:t xml:space="preserve"> من أظهر ما يجل</w:t>
      </w:r>
      <w:r w:rsidR="00AD74FB" w:rsidRPr="00383A76">
        <w:rPr>
          <w:rFonts w:ascii="louts shamy" w:hAnsi="louts shamy" w:cs="louts shamy"/>
          <w:sz w:val="32"/>
          <w:szCs w:val="32"/>
          <w:rtl/>
          <w:lang w:bidi="ar-EG"/>
        </w:rPr>
        <w:t>َّى</w:t>
      </w:r>
      <w:r w:rsidR="00244C33" w:rsidRPr="00383A76">
        <w:rPr>
          <w:rFonts w:ascii="louts shamy" w:hAnsi="louts shamy" w:cs="louts shamy"/>
          <w:sz w:val="32"/>
          <w:szCs w:val="32"/>
          <w:rtl/>
          <w:lang w:bidi="ar-EG"/>
        </w:rPr>
        <w:t xml:space="preserve"> في قول أحمد وقول الس</w:t>
      </w:r>
      <w:r w:rsidR="00AD74FB" w:rsidRPr="00383A76">
        <w:rPr>
          <w:rFonts w:ascii="louts shamy" w:hAnsi="louts shamy" w:cs="louts shamy"/>
          <w:sz w:val="32"/>
          <w:szCs w:val="32"/>
          <w:rtl/>
          <w:lang w:bidi="ar-EG"/>
        </w:rPr>
        <w:t>َّ</w:t>
      </w:r>
      <w:r w:rsidR="00244C33" w:rsidRPr="00383A76">
        <w:rPr>
          <w:rFonts w:ascii="louts shamy" w:hAnsi="louts shamy" w:cs="louts shamy"/>
          <w:sz w:val="32"/>
          <w:szCs w:val="32"/>
          <w:rtl/>
          <w:lang w:bidi="ar-EG"/>
        </w:rPr>
        <w:t>لف: "ولا معن</w:t>
      </w:r>
      <w:r w:rsidR="00AD74FB" w:rsidRPr="00383A76">
        <w:rPr>
          <w:rFonts w:ascii="louts shamy" w:hAnsi="louts shamy" w:cs="louts shamy"/>
          <w:sz w:val="32"/>
          <w:szCs w:val="32"/>
          <w:rtl/>
          <w:lang w:bidi="ar-EG"/>
        </w:rPr>
        <w:t>َ</w:t>
      </w:r>
      <w:r w:rsidR="00244C33" w:rsidRPr="00383A76">
        <w:rPr>
          <w:rFonts w:ascii="louts shamy" w:hAnsi="louts shamy" w:cs="louts shamy"/>
          <w:sz w:val="32"/>
          <w:szCs w:val="32"/>
          <w:rtl/>
          <w:lang w:bidi="ar-EG"/>
        </w:rPr>
        <w:t>ى"  أنهم قالوا في الصفات أم</w:t>
      </w:r>
      <w:r w:rsidR="00E625B1" w:rsidRPr="00383A76">
        <w:rPr>
          <w:rFonts w:ascii="louts shamy" w:hAnsi="louts shamy" w:cs="louts shamy"/>
          <w:sz w:val="32"/>
          <w:szCs w:val="32"/>
          <w:rtl/>
          <w:lang w:bidi="ar-EG"/>
        </w:rPr>
        <w:t>ِ</w:t>
      </w:r>
      <w:r w:rsidR="00244C33" w:rsidRPr="00383A76">
        <w:rPr>
          <w:rFonts w:ascii="louts shamy" w:hAnsi="louts shamy" w:cs="louts shamy"/>
          <w:sz w:val="32"/>
          <w:szCs w:val="32"/>
          <w:rtl/>
          <w:lang w:bidi="ar-EG"/>
        </w:rPr>
        <w:t>ر</w:t>
      </w:r>
      <w:r w:rsidR="00C13C9C" w:rsidRPr="00383A76">
        <w:rPr>
          <w:rFonts w:ascii="louts shamy" w:hAnsi="louts shamy" w:cs="louts shamy"/>
          <w:sz w:val="32"/>
          <w:szCs w:val="32"/>
          <w:rtl/>
          <w:lang w:bidi="ar-EG"/>
        </w:rPr>
        <w:t>ُّ</w:t>
      </w:r>
      <w:r w:rsidR="00244C33" w:rsidRPr="00383A76">
        <w:rPr>
          <w:rFonts w:ascii="louts shamy" w:hAnsi="louts shamy" w:cs="louts shamy"/>
          <w:sz w:val="32"/>
          <w:szCs w:val="32"/>
          <w:rtl/>
          <w:lang w:bidi="ar-EG"/>
        </w:rPr>
        <w:t>وها كما جاءت بلا كيف</w:t>
      </w:r>
      <w:r w:rsidR="00CD5986" w:rsidRPr="00383A76">
        <w:rPr>
          <w:rFonts w:ascii="louts shamy" w:hAnsi="louts shamy" w:cs="louts shamy"/>
          <w:sz w:val="32"/>
          <w:szCs w:val="32"/>
          <w:rtl/>
          <w:lang w:bidi="ar-EG"/>
        </w:rPr>
        <w:t>،</w:t>
      </w:r>
      <w:r w:rsidR="00244C33" w:rsidRPr="00383A76">
        <w:rPr>
          <w:rFonts w:ascii="louts shamy" w:hAnsi="louts shamy" w:cs="louts shamy"/>
          <w:sz w:val="32"/>
          <w:szCs w:val="32"/>
          <w:rtl/>
          <w:lang w:bidi="ar-EG"/>
        </w:rPr>
        <w:t xml:space="preserve"> وقالوا نفس العبارة في رؤية الله في الآخرة</w:t>
      </w:r>
      <w:r w:rsidR="00CD5986" w:rsidRPr="00383A76">
        <w:rPr>
          <w:rFonts w:ascii="louts shamy" w:hAnsi="louts shamy" w:cs="louts shamy"/>
          <w:sz w:val="32"/>
          <w:szCs w:val="32"/>
          <w:rtl/>
          <w:lang w:bidi="ar-EG"/>
        </w:rPr>
        <w:t>،</w:t>
      </w:r>
      <w:r w:rsidR="00244C33" w:rsidRPr="00383A76">
        <w:rPr>
          <w:rFonts w:ascii="louts shamy" w:hAnsi="louts shamy" w:cs="louts shamy"/>
          <w:sz w:val="32"/>
          <w:szCs w:val="32"/>
          <w:rtl/>
          <w:lang w:bidi="ar-EG"/>
        </w:rPr>
        <w:t xml:space="preserve"> قالوا في </w:t>
      </w:r>
      <w:r w:rsidR="00847EBA" w:rsidRPr="00383A76">
        <w:rPr>
          <w:rFonts w:ascii="louts shamy" w:hAnsi="louts shamy" w:cs="louts shamy"/>
          <w:sz w:val="32"/>
          <w:szCs w:val="32"/>
          <w:rtl/>
          <w:lang w:bidi="ar-EG"/>
        </w:rPr>
        <w:t>الرؤية: أمر</w:t>
      </w:r>
      <w:r w:rsidR="00C13C9C" w:rsidRPr="00383A76">
        <w:rPr>
          <w:rFonts w:ascii="louts shamy" w:hAnsi="louts shamy" w:cs="louts shamy"/>
          <w:sz w:val="32"/>
          <w:szCs w:val="32"/>
          <w:rtl/>
          <w:lang w:bidi="ar-EG"/>
        </w:rPr>
        <w:t>ُّ</w:t>
      </w:r>
      <w:r w:rsidR="00847EBA" w:rsidRPr="00383A76">
        <w:rPr>
          <w:rFonts w:ascii="louts shamy" w:hAnsi="louts shamy" w:cs="louts shamy"/>
          <w:sz w:val="32"/>
          <w:szCs w:val="32"/>
          <w:rtl/>
          <w:lang w:bidi="ar-EG"/>
        </w:rPr>
        <w:t>وها كما جاءت بلا كيف</w:t>
      </w:r>
      <w:r w:rsidR="00CD5986" w:rsidRPr="00383A76">
        <w:rPr>
          <w:rFonts w:ascii="louts shamy" w:hAnsi="louts shamy" w:cs="louts shamy"/>
          <w:sz w:val="32"/>
          <w:szCs w:val="32"/>
          <w:rtl/>
          <w:lang w:bidi="ar-EG"/>
        </w:rPr>
        <w:t>،</w:t>
      </w:r>
      <w:r w:rsidR="00847EBA" w:rsidRPr="00383A76">
        <w:rPr>
          <w:rFonts w:ascii="louts shamy" w:hAnsi="louts shamy" w:cs="louts shamy"/>
          <w:sz w:val="32"/>
          <w:szCs w:val="32"/>
          <w:rtl/>
          <w:lang w:bidi="ar-EG"/>
        </w:rPr>
        <w:t xml:space="preserve"> مع أن السلف يقررون أن الرؤية على حقيقتها وأنها بالأبصار ينص</w:t>
      </w:r>
      <w:r w:rsidR="00C13C9C" w:rsidRPr="00383A76">
        <w:rPr>
          <w:rFonts w:ascii="louts shamy" w:hAnsi="louts shamy" w:cs="louts shamy"/>
          <w:sz w:val="32"/>
          <w:szCs w:val="32"/>
          <w:rtl/>
          <w:lang w:bidi="ar-EG"/>
        </w:rPr>
        <w:t>ُّ</w:t>
      </w:r>
      <w:r w:rsidR="00847EBA" w:rsidRPr="00383A76">
        <w:rPr>
          <w:rFonts w:ascii="louts shamy" w:hAnsi="louts shamy" w:cs="louts shamy"/>
          <w:sz w:val="32"/>
          <w:szCs w:val="32"/>
          <w:rtl/>
          <w:lang w:bidi="ar-EG"/>
        </w:rPr>
        <w:t>ون هكذا</w:t>
      </w:r>
      <w:r w:rsidR="00364FF2" w:rsidRPr="00383A76">
        <w:rPr>
          <w:rFonts w:ascii="louts shamy" w:hAnsi="louts shamy" w:cs="louts shamy"/>
          <w:sz w:val="32"/>
          <w:szCs w:val="32"/>
          <w:rtl/>
          <w:lang w:bidi="ar-EG"/>
        </w:rPr>
        <w:t xml:space="preserve"> يقولون:</w:t>
      </w:r>
      <w:r w:rsidR="00847EBA" w:rsidRPr="00383A76">
        <w:rPr>
          <w:rFonts w:ascii="louts shamy" w:hAnsi="louts shamy" w:cs="louts shamy"/>
          <w:sz w:val="32"/>
          <w:szCs w:val="32"/>
          <w:rtl/>
          <w:lang w:bidi="ar-EG"/>
        </w:rPr>
        <w:t xml:space="preserve"> </w:t>
      </w:r>
      <w:r w:rsidR="00847EBA" w:rsidRPr="00383A76">
        <w:rPr>
          <w:rFonts w:ascii="louts shamy" w:hAnsi="louts shamy" w:cs="louts shamy"/>
          <w:sz w:val="32"/>
          <w:szCs w:val="32"/>
          <w:rtl/>
          <w:lang w:bidi="ar-EG"/>
        </w:rPr>
        <w:lastRenderedPageBreak/>
        <w:t>با</w:t>
      </w:r>
      <w:r w:rsidR="00364FF2" w:rsidRPr="00383A76">
        <w:rPr>
          <w:rFonts w:ascii="louts shamy" w:hAnsi="louts shamy" w:cs="louts shamy"/>
          <w:sz w:val="32"/>
          <w:szCs w:val="32"/>
          <w:rtl/>
          <w:lang w:bidi="ar-EG"/>
        </w:rPr>
        <w:t>لأبصار</w:t>
      </w:r>
      <w:r w:rsidR="00CD5986" w:rsidRPr="00383A76">
        <w:rPr>
          <w:rFonts w:ascii="louts shamy" w:hAnsi="louts shamy" w:cs="louts shamy"/>
          <w:sz w:val="32"/>
          <w:szCs w:val="32"/>
          <w:rtl/>
          <w:lang w:bidi="ar-EG"/>
        </w:rPr>
        <w:t>،</w:t>
      </w:r>
      <w:r w:rsidR="00364FF2" w:rsidRPr="00383A76">
        <w:rPr>
          <w:rFonts w:ascii="louts shamy" w:hAnsi="louts shamy" w:cs="louts shamy"/>
          <w:sz w:val="32"/>
          <w:szCs w:val="32"/>
          <w:rtl/>
          <w:lang w:bidi="ar-EG"/>
        </w:rPr>
        <w:t xml:space="preserve"> ثم يقولون: الرؤية أمروها كما جاءت بلا كيف. ألستم تثبتونها بالأبصار؟ بلى</w:t>
      </w:r>
      <w:r w:rsidR="00CD5986" w:rsidRPr="00383A76">
        <w:rPr>
          <w:rFonts w:ascii="louts shamy" w:hAnsi="louts shamy" w:cs="louts shamy"/>
          <w:sz w:val="32"/>
          <w:szCs w:val="32"/>
          <w:rtl/>
          <w:lang w:bidi="ar-EG"/>
        </w:rPr>
        <w:t>،</w:t>
      </w:r>
      <w:r w:rsidR="00364FF2" w:rsidRPr="00383A76">
        <w:rPr>
          <w:rFonts w:ascii="louts shamy" w:hAnsi="louts shamy" w:cs="louts shamy"/>
          <w:sz w:val="32"/>
          <w:szCs w:val="32"/>
          <w:rtl/>
          <w:lang w:bidi="ar-EG"/>
        </w:rPr>
        <w:t xml:space="preserve"> لكن الكيفية التي تكون عليها الرؤية </w:t>
      </w:r>
      <w:r w:rsidR="00D474EF" w:rsidRPr="00383A76">
        <w:rPr>
          <w:rFonts w:ascii="louts shamy" w:hAnsi="louts shamy" w:cs="louts shamy"/>
          <w:sz w:val="32"/>
          <w:szCs w:val="32"/>
          <w:rtl/>
          <w:lang w:bidi="ar-EG"/>
        </w:rPr>
        <w:t>هذه لا تخوضوا فيها</w:t>
      </w:r>
      <w:r w:rsidR="00CD5986" w:rsidRPr="00383A76">
        <w:rPr>
          <w:rFonts w:ascii="louts shamy" w:hAnsi="louts shamy" w:cs="louts shamy"/>
          <w:sz w:val="32"/>
          <w:szCs w:val="32"/>
          <w:rtl/>
          <w:lang w:bidi="ar-EG"/>
        </w:rPr>
        <w:t>،</w:t>
      </w:r>
      <w:r w:rsidR="00D474EF" w:rsidRPr="00383A76">
        <w:rPr>
          <w:rFonts w:ascii="louts shamy" w:hAnsi="louts shamy" w:cs="louts shamy"/>
          <w:sz w:val="32"/>
          <w:szCs w:val="32"/>
          <w:rtl/>
          <w:lang w:bidi="ar-EG"/>
        </w:rPr>
        <w:t xml:space="preserve"> فمن تأو</w:t>
      </w:r>
      <w:r w:rsidR="00C13C9C" w:rsidRPr="00383A76">
        <w:rPr>
          <w:rFonts w:ascii="louts shamy" w:hAnsi="louts shamy" w:cs="louts shamy"/>
          <w:sz w:val="32"/>
          <w:szCs w:val="32"/>
          <w:rtl/>
          <w:lang w:bidi="ar-EG"/>
        </w:rPr>
        <w:t>َّ</w:t>
      </w:r>
      <w:r w:rsidR="00D474EF" w:rsidRPr="00383A76">
        <w:rPr>
          <w:rFonts w:ascii="louts shamy" w:hAnsi="louts shamy" w:cs="louts shamy"/>
          <w:sz w:val="32"/>
          <w:szCs w:val="32"/>
          <w:rtl/>
          <w:lang w:bidi="ar-EG"/>
        </w:rPr>
        <w:t>ل حقيقة الرؤية عند السلف فإنهم يعدونهم معط</w:t>
      </w:r>
      <w:r w:rsidR="00C13C9C" w:rsidRPr="00383A76">
        <w:rPr>
          <w:rFonts w:ascii="louts shamy" w:hAnsi="louts shamy" w:cs="louts shamy"/>
          <w:sz w:val="32"/>
          <w:szCs w:val="32"/>
          <w:rtl/>
          <w:lang w:bidi="ar-EG"/>
        </w:rPr>
        <w:t>ِّ</w:t>
      </w:r>
      <w:r w:rsidR="00D474EF" w:rsidRPr="00383A76">
        <w:rPr>
          <w:rFonts w:ascii="louts shamy" w:hAnsi="louts shamy" w:cs="louts shamy"/>
          <w:sz w:val="32"/>
          <w:szCs w:val="32"/>
          <w:rtl/>
          <w:lang w:bidi="ar-EG"/>
        </w:rPr>
        <w:t>لة</w:t>
      </w:r>
      <w:r w:rsidR="00CD5986" w:rsidRPr="00383A76">
        <w:rPr>
          <w:rFonts w:ascii="louts shamy" w:hAnsi="louts shamy" w:cs="louts shamy"/>
          <w:sz w:val="32"/>
          <w:szCs w:val="32"/>
          <w:rtl/>
          <w:lang w:bidi="ar-EG"/>
        </w:rPr>
        <w:t>،</w:t>
      </w:r>
      <w:r w:rsidR="00D474EF" w:rsidRPr="00383A76">
        <w:rPr>
          <w:rFonts w:ascii="louts shamy" w:hAnsi="louts shamy" w:cs="louts shamy"/>
          <w:sz w:val="32"/>
          <w:szCs w:val="32"/>
          <w:rtl/>
          <w:lang w:bidi="ar-EG"/>
        </w:rPr>
        <w:t xml:space="preserve"> ومن المسائل </w:t>
      </w:r>
      <w:proofErr w:type="spellStart"/>
      <w:r w:rsidR="00D474EF" w:rsidRPr="00383A76">
        <w:rPr>
          <w:rFonts w:ascii="louts shamy" w:hAnsi="louts shamy" w:cs="louts shamy"/>
          <w:sz w:val="32"/>
          <w:szCs w:val="32"/>
          <w:rtl/>
          <w:lang w:bidi="ar-EG"/>
        </w:rPr>
        <w:t>الممايزة</w:t>
      </w:r>
      <w:proofErr w:type="spellEnd"/>
      <w:r w:rsidR="00D474EF" w:rsidRPr="00383A76">
        <w:rPr>
          <w:rFonts w:ascii="louts shamy" w:hAnsi="louts shamy" w:cs="louts shamy"/>
          <w:sz w:val="32"/>
          <w:szCs w:val="32"/>
          <w:rtl/>
          <w:lang w:bidi="ar-EG"/>
        </w:rPr>
        <w:t xml:space="preserve"> </w:t>
      </w:r>
      <w:r w:rsidR="00FA0A98" w:rsidRPr="00383A76">
        <w:rPr>
          <w:rFonts w:ascii="louts shamy" w:hAnsi="louts shamy" w:cs="louts shamy"/>
          <w:sz w:val="32"/>
          <w:szCs w:val="32"/>
          <w:rtl/>
          <w:lang w:bidi="ar-EG"/>
        </w:rPr>
        <w:t>الكبيرة بين السلف وبين الجهمية إذا نفى أحد الرؤية فهو جهمي مباشرة</w:t>
      </w:r>
      <w:r w:rsidR="00CD5986" w:rsidRPr="00383A76">
        <w:rPr>
          <w:rFonts w:ascii="louts shamy" w:hAnsi="louts shamy" w:cs="louts shamy"/>
          <w:sz w:val="32"/>
          <w:szCs w:val="32"/>
          <w:rtl/>
          <w:lang w:bidi="ar-EG"/>
        </w:rPr>
        <w:t>،</w:t>
      </w:r>
      <w:r w:rsidR="00FA0A98" w:rsidRPr="00383A76">
        <w:rPr>
          <w:rFonts w:ascii="louts shamy" w:hAnsi="louts shamy" w:cs="louts shamy"/>
          <w:sz w:val="32"/>
          <w:szCs w:val="32"/>
          <w:rtl/>
          <w:lang w:bidi="ar-EG"/>
        </w:rPr>
        <w:t xml:space="preserve"> ومع ذلك يقول السلف</w:t>
      </w:r>
      <w:r w:rsidR="00606AA6" w:rsidRPr="00383A76">
        <w:rPr>
          <w:rFonts w:ascii="louts shamy" w:hAnsi="louts shamy" w:cs="louts shamy"/>
          <w:sz w:val="32"/>
          <w:szCs w:val="32"/>
          <w:rtl/>
          <w:lang w:bidi="ar-EG"/>
        </w:rPr>
        <w:t xml:space="preserve"> في الرؤية التي يثبتونها: أمروها </w:t>
      </w:r>
      <w:r w:rsidR="00DB17B8" w:rsidRPr="00383A76">
        <w:rPr>
          <w:rFonts w:ascii="louts shamy" w:hAnsi="louts shamy" w:cs="louts shamy"/>
          <w:sz w:val="32"/>
          <w:szCs w:val="32"/>
          <w:rtl/>
          <w:lang w:bidi="ar-EG"/>
        </w:rPr>
        <w:t>كما جاءت بلا كيف</w:t>
      </w:r>
      <w:r w:rsidR="00CD5986" w:rsidRPr="00383A76">
        <w:rPr>
          <w:rFonts w:ascii="louts shamy" w:hAnsi="louts shamy" w:cs="louts shamy"/>
          <w:sz w:val="32"/>
          <w:szCs w:val="32"/>
          <w:rtl/>
          <w:lang w:bidi="ar-EG"/>
        </w:rPr>
        <w:t>،</w:t>
      </w:r>
      <w:r w:rsidR="00DB17B8" w:rsidRPr="00383A76">
        <w:rPr>
          <w:rFonts w:ascii="louts shamy" w:hAnsi="louts shamy" w:cs="louts shamy"/>
          <w:sz w:val="32"/>
          <w:szCs w:val="32"/>
          <w:rtl/>
          <w:lang w:bidi="ar-EG"/>
        </w:rPr>
        <w:t xml:space="preserve"> وجاء هذا عند عدد ورواه اللالكائي رحمه الله تعالى عن عدد من السلف رحمة الله تعالى عليهم.</w:t>
      </w:r>
    </w:p>
    <w:p w14:paraId="017F6D0D" w14:textId="77777777" w:rsidR="00C56C8E" w:rsidRPr="00383A76" w:rsidRDefault="00DB17B8" w:rsidP="004E65F7">
      <w:pPr>
        <w:tabs>
          <w:tab w:val="left" w:pos="7562"/>
        </w:tabs>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بل أوضح من هذا كله الآن صاحب الكبيرة</w:t>
      </w:r>
      <w:r w:rsidR="00C13C9C" w:rsidRPr="00383A76">
        <w:rPr>
          <w:rFonts w:ascii="louts shamy" w:hAnsi="louts shamy" w:cs="louts shamy"/>
          <w:sz w:val="32"/>
          <w:szCs w:val="32"/>
          <w:rtl/>
          <w:lang w:bidi="ar-EG"/>
        </w:rPr>
        <w:t>، أليس معلومًا حكمه عند أهل السُّ</w:t>
      </w:r>
      <w:r w:rsidRPr="00383A76">
        <w:rPr>
          <w:rFonts w:ascii="louts shamy" w:hAnsi="louts shamy" w:cs="louts shamy"/>
          <w:sz w:val="32"/>
          <w:szCs w:val="32"/>
          <w:rtl/>
          <w:lang w:bidi="ar-EG"/>
        </w:rPr>
        <w:t xml:space="preserve">نة وعند الخوارج وعند المرجئة؟ أهل السنة إذا مات شارب خمر فماذا يقولون فيه؟ </w:t>
      </w:r>
      <w:r w:rsidR="00704B0F" w:rsidRPr="00383A76">
        <w:rPr>
          <w:rFonts w:ascii="louts shamy" w:hAnsi="louts shamy" w:cs="louts shamy"/>
          <w:sz w:val="32"/>
          <w:szCs w:val="32"/>
          <w:rtl/>
          <w:lang w:bidi="ar-EG"/>
        </w:rPr>
        <w:t>يقولون كما قال الإمام أحمد في "أصول ا</w:t>
      </w:r>
      <w:r w:rsidR="00C13C9C" w:rsidRPr="00383A76">
        <w:rPr>
          <w:rFonts w:ascii="louts shamy" w:hAnsi="louts shamy" w:cs="louts shamy"/>
          <w:sz w:val="32"/>
          <w:szCs w:val="32"/>
          <w:rtl/>
          <w:lang w:bidi="ar-EG"/>
        </w:rPr>
        <w:t>لسُّ</w:t>
      </w:r>
      <w:r w:rsidR="00704B0F" w:rsidRPr="00383A76">
        <w:rPr>
          <w:rFonts w:ascii="louts shamy" w:hAnsi="louts shamy" w:cs="louts shamy"/>
          <w:sz w:val="32"/>
          <w:szCs w:val="32"/>
          <w:rtl/>
          <w:lang w:bidi="ar-EG"/>
        </w:rPr>
        <w:t>نة"</w:t>
      </w:r>
      <w:r w:rsidR="00CD5986" w:rsidRPr="00383A76">
        <w:rPr>
          <w:rFonts w:ascii="louts shamy" w:hAnsi="louts shamy" w:cs="louts shamy"/>
          <w:sz w:val="32"/>
          <w:szCs w:val="32"/>
          <w:rtl/>
          <w:lang w:bidi="ar-EG"/>
        </w:rPr>
        <w:t>،</w:t>
      </w:r>
      <w:r w:rsidR="00704B0F" w:rsidRPr="00383A76">
        <w:rPr>
          <w:rFonts w:ascii="louts shamy" w:hAnsi="louts shamy" w:cs="louts shamy"/>
          <w:sz w:val="32"/>
          <w:szCs w:val="32"/>
          <w:rtl/>
          <w:lang w:bidi="ar-EG"/>
        </w:rPr>
        <w:t xml:space="preserve"> وغيره</w:t>
      </w:r>
      <w:r w:rsidR="00CD5986" w:rsidRPr="00383A76">
        <w:rPr>
          <w:rFonts w:ascii="louts shamy" w:hAnsi="louts shamy" w:cs="louts shamy"/>
          <w:sz w:val="32"/>
          <w:szCs w:val="32"/>
          <w:rtl/>
          <w:lang w:bidi="ar-EG"/>
        </w:rPr>
        <w:t>،</w:t>
      </w:r>
      <w:r w:rsidR="00704B0F" w:rsidRPr="00383A76">
        <w:rPr>
          <w:rFonts w:ascii="louts shamy" w:hAnsi="louts shamy" w:cs="louts shamy"/>
          <w:sz w:val="32"/>
          <w:szCs w:val="32"/>
          <w:rtl/>
          <w:lang w:bidi="ar-EG"/>
        </w:rPr>
        <w:t xml:space="preserve"> وكما يقول السلف قبله وبعده من أهل العلم: إنه تحت مشيئة الله إن شاء عذ</w:t>
      </w:r>
      <w:r w:rsidR="00C13C9C" w:rsidRPr="00383A76">
        <w:rPr>
          <w:rFonts w:ascii="louts shamy" w:hAnsi="louts shamy" w:cs="louts shamy"/>
          <w:sz w:val="32"/>
          <w:szCs w:val="32"/>
          <w:rtl/>
          <w:lang w:bidi="ar-EG"/>
        </w:rPr>
        <w:t>َّ</w:t>
      </w:r>
      <w:r w:rsidR="00704B0F" w:rsidRPr="00383A76">
        <w:rPr>
          <w:rFonts w:ascii="louts shamy" w:hAnsi="louts shamy" w:cs="louts shamy"/>
          <w:sz w:val="32"/>
          <w:szCs w:val="32"/>
          <w:rtl/>
          <w:lang w:bidi="ar-EG"/>
        </w:rPr>
        <w:t>به وإن شاء غفر له</w:t>
      </w:r>
      <w:r w:rsidR="00CD5986" w:rsidRPr="00383A76">
        <w:rPr>
          <w:rFonts w:ascii="louts shamy" w:hAnsi="louts shamy" w:cs="louts shamy"/>
          <w:sz w:val="32"/>
          <w:szCs w:val="32"/>
          <w:rtl/>
          <w:lang w:bidi="ar-EG"/>
        </w:rPr>
        <w:t>،</w:t>
      </w:r>
      <w:r w:rsidR="00704B0F" w:rsidRPr="00383A76">
        <w:rPr>
          <w:rFonts w:ascii="louts shamy" w:hAnsi="louts shamy" w:cs="louts shamy"/>
          <w:sz w:val="32"/>
          <w:szCs w:val="32"/>
          <w:rtl/>
          <w:lang w:bidi="ar-EG"/>
        </w:rPr>
        <w:t xml:space="preserve"> وإنا نرجو له ونخاف عليه</w:t>
      </w:r>
      <w:r w:rsidR="00CD5986" w:rsidRPr="00383A76">
        <w:rPr>
          <w:rFonts w:ascii="louts shamy" w:hAnsi="louts shamy" w:cs="louts shamy"/>
          <w:sz w:val="32"/>
          <w:szCs w:val="32"/>
          <w:rtl/>
          <w:lang w:bidi="ar-EG"/>
        </w:rPr>
        <w:t>،</w:t>
      </w:r>
      <w:r w:rsidR="00704B0F" w:rsidRPr="00383A76">
        <w:rPr>
          <w:rFonts w:ascii="louts shamy" w:hAnsi="louts shamy" w:cs="louts shamy"/>
          <w:sz w:val="32"/>
          <w:szCs w:val="32"/>
          <w:rtl/>
          <w:lang w:bidi="ar-EG"/>
        </w:rPr>
        <w:t xml:space="preserve"> </w:t>
      </w:r>
      <w:r w:rsidR="005644BA" w:rsidRPr="00383A76">
        <w:rPr>
          <w:rFonts w:ascii="louts shamy" w:hAnsi="louts shamy" w:cs="louts shamy"/>
          <w:sz w:val="32"/>
          <w:szCs w:val="32"/>
          <w:rtl/>
          <w:lang w:bidi="ar-EG"/>
        </w:rPr>
        <w:t>يعني أهل السنة يقولون: نرجو للمحسن ونخاف على المسيء</w:t>
      </w:r>
      <w:r w:rsidR="00CD5986" w:rsidRPr="00383A76">
        <w:rPr>
          <w:rFonts w:ascii="louts shamy" w:hAnsi="louts shamy" w:cs="louts shamy"/>
          <w:sz w:val="32"/>
          <w:szCs w:val="32"/>
          <w:rtl/>
          <w:lang w:bidi="ar-EG"/>
        </w:rPr>
        <w:t>،</w:t>
      </w:r>
      <w:r w:rsidR="005644BA" w:rsidRPr="00383A76">
        <w:rPr>
          <w:rFonts w:ascii="louts shamy" w:hAnsi="louts shamy" w:cs="louts shamy"/>
          <w:sz w:val="32"/>
          <w:szCs w:val="32"/>
          <w:rtl/>
          <w:lang w:bidi="ar-EG"/>
        </w:rPr>
        <w:t xml:space="preserve"> يقول الإمام أحمد: نرجو للمحسن ونخاف عليه </w:t>
      </w:r>
      <w:r w:rsidR="005644BA" w:rsidRPr="00383A76">
        <w:rPr>
          <w:rFonts w:hint="cs"/>
          <w:sz w:val="32"/>
          <w:szCs w:val="32"/>
          <w:rtl/>
          <w:lang w:bidi="ar-EG"/>
        </w:rPr>
        <w:t>–</w:t>
      </w:r>
      <w:r w:rsidR="005644BA" w:rsidRPr="00383A76">
        <w:rPr>
          <w:rFonts w:ascii="louts shamy" w:hAnsi="louts shamy" w:cs="louts shamy"/>
          <w:sz w:val="32"/>
          <w:szCs w:val="32"/>
          <w:rtl/>
          <w:lang w:bidi="ar-EG"/>
        </w:rPr>
        <w:t xml:space="preserve"> هذا المحسن. ونرجو للمسيء ونخاف عليه</w:t>
      </w:r>
      <w:r w:rsidR="00C13C9C" w:rsidRPr="00383A76">
        <w:rPr>
          <w:rFonts w:ascii="louts shamy" w:hAnsi="louts shamy" w:cs="louts shamy"/>
          <w:sz w:val="32"/>
          <w:szCs w:val="32"/>
          <w:rtl/>
          <w:lang w:bidi="ar-EG"/>
        </w:rPr>
        <w:t>؛</w:t>
      </w:r>
      <w:r w:rsidR="005644BA" w:rsidRPr="00383A76">
        <w:rPr>
          <w:rFonts w:ascii="louts shamy" w:hAnsi="louts shamy" w:cs="louts shamy"/>
          <w:sz w:val="32"/>
          <w:szCs w:val="32"/>
          <w:rtl/>
          <w:lang w:bidi="ar-EG"/>
        </w:rPr>
        <w:t xml:space="preserve"> لأن هذا المسيء من أهل التوحيد. </w:t>
      </w:r>
    </w:p>
    <w:p w14:paraId="10874220" w14:textId="77777777" w:rsidR="005644BA" w:rsidRPr="00383A76" w:rsidRDefault="005644BA" w:rsidP="004E65F7">
      <w:pPr>
        <w:tabs>
          <w:tab w:val="left" w:pos="7562"/>
        </w:tabs>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طيب ما علاقة هذا بالموضوع؟ الإمام أحمد قال في نصوص الوعيد: </w:t>
      </w:r>
      <w:r w:rsidR="001F095F" w:rsidRPr="00383A76">
        <w:rPr>
          <w:rFonts w:ascii="louts shamy" w:hAnsi="louts shamy" w:cs="louts shamy"/>
          <w:sz w:val="32"/>
          <w:szCs w:val="32"/>
          <w:rtl/>
          <w:lang w:bidi="ar-EG"/>
        </w:rPr>
        <w:t>أمر</w:t>
      </w:r>
      <w:r w:rsidR="00C13C9C" w:rsidRPr="00383A76">
        <w:rPr>
          <w:rFonts w:ascii="louts shamy" w:hAnsi="louts shamy" w:cs="louts shamy"/>
          <w:sz w:val="32"/>
          <w:szCs w:val="32"/>
          <w:rtl/>
          <w:lang w:bidi="ar-EG"/>
        </w:rPr>
        <w:t>ُّ</w:t>
      </w:r>
      <w:r w:rsidR="001F095F" w:rsidRPr="00383A76">
        <w:rPr>
          <w:rFonts w:ascii="louts shamy" w:hAnsi="louts shamy" w:cs="louts shamy"/>
          <w:sz w:val="32"/>
          <w:szCs w:val="32"/>
          <w:rtl/>
          <w:lang w:bidi="ar-EG"/>
        </w:rPr>
        <w:t xml:space="preserve">وها كما جاءت بلا كيف. </w:t>
      </w:r>
    </w:p>
    <w:p w14:paraId="30007428" w14:textId="77777777" w:rsidR="001F095F" w:rsidRPr="00383A76" w:rsidRDefault="001F095F" w:rsidP="00AD74FB">
      <w:pPr>
        <w:tabs>
          <w:tab w:val="left" w:pos="7562"/>
        </w:tabs>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lastRenderedPageBreak/>
        <w:t>أمروها كما جاءت</w:t>
      </w:r>
      <w:r w:rsidR="00C13C9C"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قال </w:t>
      </w:r>
      <w:r w:rsidR="00592135" w:rsidRPr="00383A76">
        <w:rPr>
          <w:rFonts w:ascii="louts shamy" w:hAnsi="louts shamy" w:cs="louts shamy"/>
          <w:sz w:val="32"/>
          <w:szCs w:val="32"/>
          <w:rtl/>
          <w:lang w:bidi="ar-EG"/>
        </w:rPr>
        <w:t xml:space="preserve">هكذا أليست </w:t>
      </w:r>
      <w:r w:rsidR="00F31752" w:rsidRPr="00383A76">
        <w:rPr>
          <w:rFonts w:ascii="louts shamy" w:hAnsi="louts shamy" w:cs="louts shamy"/>
          <w:sz w:val="32"/>
          <w:szCs w:val="32"/>
          <w:rtl/>
          <w:lang w:bidi="ar-EG"/>
        </w:rPr>
        <w:t>مسألة صاحب الكبيرة واضحة يقول: أمروها كما جاءت؟ وقالوها في الرؤية</w:t>
      </w:r>
      <w:r w:rsidR="00AD74FB" w:rsidRPr="00383A76">
        <w:rPr>
          <w:rFonts w:ascii="louts shamy" w:hAnsi="louts shamy" w:cs="louts shamy"/>
          <w:sz w:val="32"/>
          <w:szCs w:val="32"/>
          <w:rtl/>
          <w:lang w:bidi="ar-EG"/>
        </w:rPr>
        <w:t>،</w:t>
      </w:r>
      <w:r w:rsidR="00F31752" w:rsidRPr="00383A76">
        <w:rPr>
          <w:rFonts w:ascii="louts shamy" w:hAnsi="louts shamy" w:cs="louts shamy"/>
          <w:sz w:val="32"/>
          <w:szCs w:val="32"/>
          <w:rtl/>
          <w:lang w:bidi="ar-EG"/>
        </w:rPr>
        <w:t xml:space="preserve"> وقالوها في الصفات</w:t>
      </w:r>
      <w:r w:rsidR="00CD5986" w:rsidRPr="00383A76">
        <w:rPr>
          <w:rFonts w:ascii="louts shamy" w:hAnsi="louts shamy" w:cs="louts shamy"/>
          <w:sz w:val="32"/>
          <w:szCs w:val="32"/>
          <w:rtl/>
          <w:lang w:bidi="ar-EG"/>
        </w:rPr>
        <w:t>،</w:t>
      </w:r>
      <w:r w:rsidR="00F31752" w:rsidRPr="00383A76">
        <w:rPr>
          <w:rFonts w:ascii="louts shamy" w:hAnsi="louts shamy" w:cs="louts shamy"/>
          <w:sz w:val="32"/>
          <w:szCs w:val="32"/>
          <w:rtl/>
          <w:lang w:bidi="ar-EG"/>
        </w:rPr>
        <w:t xml:space="preserve"> فلو كان معنى قولهم: "أمروها كما جاءت" </w:t>
      </w:r>
      <w:r w:rsidR="00F857D8" w:rsidRPr="00383A76">
        <w:rPr>
          <w:rFonts w:ascii="louts shamy" w:hAnsi="louts shamy" w:cs="louts shamy"/>
          <w:sz w:val="32"/>
          <w:szCs w:val="32"/>
          <w:rtl/>
          <w:lang w:bidi="ar-EG"/>
        </w:rPr>
        <w:t>متعلقة بالصفات أنها لا تُعرف معاني هذه الصفات لكان مصير صاحب الوعيد غير معروف</w:t>
      </w:r>
      <w:r w:rsidR="00CD5986" w:rsidRPr="00383A76">
        <w:rPr>
          <w:rFonts w:ascii="louts shamy" w:hAnsi="louts shamy" w:cs="louts shamy"/>
          <w:sz w:val="32"/>
          <w:szCs w:val="32"/>
          <w:rtl/>
          <w:lang w:bidi="ar-EG"/>
        </w:rPr>
        <w:t>،</w:t>
      </w:r>
      <w:r w:rsidR="00F857D8" w:rsidRPr="00383A76">
        <w:rPr>
          <w:rFonts w:ascii="louts shamy" w:hAnsi="louts shamy" w:cs="louts shamy"/>
          <w:sz w:val="32"/>
          <w:szCs w:val="32"/>
          <w:rtl/>
          <w:lang w:bidi="ar-EG"/>
        </w:rPr>
        <w:t xml:space="preserve"> ولهذا مباشرةً حين يقول أحد: إن </w:t>
      </w:r>
      <w:r w:rsidR="00654CF4" w:rsidRPr="00383A76">
        <w:rPr>
          <w:rFonts w:ascii="louts shamy" w:hAnsi="louts shamy" w:cs="louts shamy"/>
          <w:sz w:val="32"/>
          <w:szCs w:val="32"/>
          <w:rtl/>
          <w:lang w:bidi="ar-EG"/>
        </w:rPr>
        <w:t>شارب الخمر إذا مات عليه يكون خالدًا في النار</w:t>
      </w:r>
      <w:r w:rsidR="00CD5986" w:rsidRPr="00383A76">
        <w:rPr>
          <w:rFonts w:ascii="louts shamy" w:hAnsi="louts shamy" w:cs="louts shamy"/>
          <w:sz w:val="32"/>
          <w:szCs w:val="32"/>
          <w:rtl/>
          <w:lang w:bidi="ar-EG"/>
        </w:rPr>
        <w:t>،</w:t>
      </w:r>
      <w:r w:rsidR="00654CF4" w:rsidRPr="00383A76">
        <w:rPr>
          <w:rFonts w:ascii="louts shamy" w:hAnsi="louts shamy" w:cs="louts shamy"/>
          <w:sz w:val="32"/>
          <w:szCs w:val="32"/>
          <w:rtl/>
          <w:lang w:bidi="ar-EG"/>
        </w:rPr>
        <w:t xml:space="preserve"> يقول أهل السنة مباشرة: كذبت بل هو تحت المشيئة</w:t>
      </w:r>
      <w:r w:rsidR="00CD5986" w:rsidRPr="00383A76">
        <w:rPr>
          <w:rFonts w:ascii="louts shamy" w:hAnsi="louts shamy" w:cs="louts shamy"/>
          <w:sz w:val="32"/>
          <w:szCs w:val="32"/>
          <w:rtl/>
          <w:lang w:bidi="ar-EG"/>
        </w:rPr>
        <w:t>،</w:t>
      </w:r>
      <w:r w:rsidR="00654CF4" w:rsidRPr="00383A76">
        <w:rPr>
          <w:rFonts w:ascii="louts shamy" w:hAnsi="louts shamy" w:cs="louts shamy"/>
          <w:sz w:val="32"/>
          <w:szCs w:val="32"/>
          <w:rtl/>
          <w:lang w:bidi="ar-EG"/>
        </w:rPr>
        <w:t xml:space="preserve"> إذًا لأهل السنة اعتقاد. </w:t>
      </w:r>
    </w:p>
    <w:p w14:paraId="1C750028" w14:textId="77777777" w:rsidR="00654CF4" w:rsidRPr="00383A76" w:rsidRDefault="00654CF4" w:rsidP="004E65F7">
      <w:pPr>
        <w:tabs>
          <w:tab w:val="left" w:pos="7562"/>
        </w:tabs>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وإذا قال المرجئ: إن صاحب الكبيرة إذا لقي الله تعالى لا تضره كبيرته</w:t>
      </w:r>
      <w:r w:rsidR="00CD598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يقول أهل السنة </w:t>
      </w:r>
      <w:r w:rsidR="00A203AD" w:rsidRPr="00383A76">
        <w:rPr>
          <w:rFonts w:ascii="louts shamy" w:hAnsi="louts shamy" w:cs="louts shamy"/>
          <w:sz w:val="32"/>
          <w:szCs w:val="32"/>
          <w:rtl/>
          <w:lang w:bidi="ar-EG"/>
        </w:rPr>
        <w:t>كذبت</w:t>
      </w:r>
      <w:r w:rsidR="00CD5986" w:rsidRPr="00383A76">
        <w:rPr>
          <w:rFonts w:ascii="louts shamy" w:hAnsi="louts shamy" w:cs="louts shamy"/>
          <w:sz w:val="32"/>
          <w:szCs w:val="32"/>
          <w:rtl/>
          <w:lang w:bidi="ar-EG"/>
        </w:rPr>
        <w:t>،</w:t>
      </w:r>
      <w:r w:rsidR="00A203AD" w:rsidRPr="00383A76">
        <w:rPr>
          <w:rFonts w:ascii="louts shamy" w:hAnsi="louts shamy" w:cs="louts shamy"/>
          <w:sz w:val="32"/>
          <w:szCs w:val="32"/>
          <w:rtl/>
          <w:lang w:bidi="ar-EG"/>
        </w:rPr>
        <w:t xml:space="preserve"> إذًا لأهل السنة اعتقاد في صاحب الوعيد. نعم لماذا قال أحمد: أمروها كما جاءت؟ لأن أمر</w:t>
      </w:r>
      <w:r w:rsidR="00C13C9C" w:rsidRPr="00383A76">
        <w:rPr>
          <w:rFonts w:ascii="louts shamy" w:hAnsi="louts shamy" w:cs="louts shamy"/>
          <w:sz w:val="32"/>
          <w:szCs w:val="32"/>
          <w:rtl/>
          <w:lang w:bidi="ar-EG"/>
        </w:rPr>
        <w:t>ُّ</w:t>
      </w:r>
      <w:r w:rsidR="00A203AD" w:rsidRPr="00383A76">
        <w:rPr>
          <w:rFonts w:ascii="louts shamy" w:hAnsi="louts shamy" w:cs="louts shamy"/>
          <w:sz w:val="32"/>
          <w:szCs w:val="32"/>
          <w:rtl/>
          <w:lang w:bidi="ar-EG"/>
        </w:rPr>
        <w:t xml:space="preserve">وها كما جاءت </w:t>
      </w:r>
      <w:r w:rsidR="00EB510C" w:rsidRPr="00383A76">
        <w:rPr>
          <w:rFonts w:ascii="louts shamy" w:hAnsi="louts shamy" w:cs="louts shamy"/>
          <w:sz w:val="32"/>
          <w:szCs w:val="32"/>
          <w:rtl/>
          <w:lang w:bidi="ar-EG"/>
        </w:rPr>
        <w:t>لا تعني نفي المعنى المعروف</w:t>
      </w:r>
      <w:r w:rsidR="00CD5986" w:rsidRPr="00383A76">
        <w:rPr>
          <w:rFonts w:ascii="louts shamy" w:hAnsi="louts shamy" w:cs="louts shamy"/>
          <w:sz w:val="32"/>
          <w:szCs w:val="32"/>
          <w:rtl/>
          <w:lang w:bidi="ar-EG"/>
        </w:rPr>
        <w:t>،</w:t>
      </w:r>
      <w:r w:rsidR="00EB510C" w:rsidRPr="00383A76">
        <w:rPr>
          <w:rFonts w:ascii="louts shamy" w:hAnsi="louts shamy" w:cs="louts shamy"/>
          <w:sz w:val="32"/>
          <w:szCs w:val="32"/>
          <w:rtl/>
          <w:lang w:bidi="ar-EG"/>
        </w:rPr>
        <w:t xml:space="preserve"> وإنما أمروها كما جاءت ليبقى الزجر لصاحب الوعيد</w:t>
      </w:r>
      <w:r w:rsidR="00CD5986" w:rsidRPr="00383A76">
        <w:rPr>
          <w:rFonts w:ascii="louts shamy" w:hAnsi="louts shamy" w:cs="louts shamy"/>
          <w:sz w:val="32"/>
          <w:szCs w:val="32"/>
          <w:rtl/>
          <w:lang w:bidi="ar-EG"/>
        </w:rPr>
        <w:t>،</w:t>
      </w:r>
      <w:r w:rsidR="00EB510C" w:rsidRPr="00383A76">
        <w:rPr>
          <w:rFonts w:ascii="louts shamy" w:hAnsi="louts shamy" w:cs="louts shamy"/>
          <w:sz w:val="32"/>
          <w:szCs w:val="32"/>
          <w:rtl/>
          <w:lang w:bidi="ar-EG"/>
        </w:rPr>
        <w:t xml:space="preserve"> فإذا جيء </w:t>
      </w:r>
      <w:r w:rsidR="00C4453A" w:rsidRPr="00383A76">
        <w:rPr>
          <w:rFonts w:ascii="louts shamy" w:hAnsi="louts shamy" w:cs="louts shamy"/>
          <w:sz w:val="32"/>
          <w:szCs w:val="32"/>
          <w:rtl/>
          <w:lang w:bidi="ar-EG"/>
        </w:rPr>
        <w:t>عند التفصيل نقول صاحب الوعيد تحت المشيئة بلا شك</w:t>
      </w:r>
      <w:r w:rsidR="00CD5986" w:rsidRPr="00383A76">
        <w:rPr>
          <w:rFonts w:ascii="louts shamy" w:hAnsi="louts shamy" w:cs="louts shamy"/>
          <w:sz w:val="32"/>
          <w:szCs w:val="32"/>
          <w:rtl/>
          <w:lang w:bidi="ar-EG"/>
        </w:rPr>
        <w:t>،</w:t>
      </w:r>
      <w:r w:rsidR="00C4453A" w:rsidRPr="00383A76">
        <w:rPr>
          <w:rFonts w:ascii="louts shamy" w:hAnsi="louts shamy" w:cs="louts shamy"/>
          <w:sz w:val="32"/>
          <w:szCs w:val="32"/>
          <w:rtl/>
          <w:lang w:bidi="ar-EG"/>
        </w:rPr>
        <w:t xml:space="preserve"> </w:t>
      </w:r>
      <w:r w:rsidR="00AD62F5" w:rsidRPr="00383A76">
        <w:rPr>
          <w:rFonts w:ascii="louts shamy" w:hAnsi="louts shamy" w:cs="louts shamy"/>
          <w:sz w:val="32"/>
          <w:szCs w:val="32"/>
          <w:rtl/>
          <w:lang w:bidi="ar-EG"/>
        </w:rPr>
        <w:t xml:space="preserve">إذًا هذه العبارة قالها الإمام أحمد رحمه الله تعالى في </w:t>
      </w:r>
      <w:r w:rsidR="006B7B4A" w:rsidRPr="00383A76">
        <w:rPr>
          <w:rFonts w:ascii="louts shamy" w:hAnsi="louts shamy" w:cs="louts shamy"/>
          <w:sz w:val="32"/>
          <w:szCs w:val="32"/>
          <w:rtl/>
          <w:lang w:bidi="ar-EG"/>
        </w:rPr>
        <w:t>صاحب الوعيد</w:t>
      </w:r>
      <w:r w:rsidR="00C13C9C" w:rsidRPr="00383A76">
        <w:rPr>
          <w:rFonts w:ascii="louts shamy" w:hAnsi="louts shamy" w:cs="louts shamy"/>
          <w:sz w:val="32"/>
          <w:szCs w:val="32"/>
          <w:rtl/>
          <w:lang w:bidi="ar-EG"/>
        </w:rPr>
        <w:t>،</w:t>
      </w:r>
      <w:r w:rsidR="006B7B4A" w:rsidRPr="00383A76">
        <w:rPr>
          <w:rFonts w:ascii="louts shamy" w:hAnsi="louts shamy" w:cs="louts shamy"/>
          <w:sz w:val="32"/>
          <w:szCs w:val="32"/>
          <w:rtl/>
          <w:lang w:bidi="ar-EG"/>
        </w:rPr>
        <w:t xml:space="preserve"> وقالها رحمه الله تعالى أيضًا في الرؤية مما يدل على أن ما فه</w:t>
      </w:r>
      <w:r w:rsidR="00C13C9C" w:rsidRPr="00383A76">
        <w:rPr>
          <w:rFonts w:ascii="louts shamy" w:hAnsi="louts shamy" w:cs="louts shamy"/>
          <w:sz w:val="32"/>
          <w:szCs w:val="32"/>
          <w:rtl/>
          <w:lang w:bidi="ar-EG"/>
        </w:rPr>
        <w:t>ِ</w:t>
      </w:r>
      <w:r w:rsidR="00645CC9" w:rsidRPr="00383A76">
        <w:rPr>
          <w:rFonts w:ascii="louts shamy" w:hAnsi="louts shamy" w:cs="louts shamy"/>
          <w:sz w:val="32"/>
          <w:szCs w:val="32"/>
          <w:rtl/>
          <w:lang w:bidi="ar-EG"/>
        </w:rPr>
        <w:t xml:space="preserve">مه هؤلاء من كلام الإمام أحمد أنه غير صحيح من أنه ينفي المعنى. </w:t>
      </w:r>
    </w:p>
    <w:p w14:paraId="4F93C3A7" w14:textId="77777777" w:rsidR="00FB4E7D" w:rsidRPr="00383A76" w:rsidRDefault="00645CC9" w:rsidP="004E65F7">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نزيد وجهًا آخر وهو من ألطف الوجوه: أن الإمام أحمد رحمه الله تعالى لما س</w:t>
      </w:r>
      <w:r w:rsidR="00C13C9C" w:rsidRPr="00383A76">
        <w:rPr>
          <w:rFonts w:ascii="louts shamy" w:hAnsi="louts shamy" w:cs="louts shamy"/>
          <w:sz w:val="32"/>
          <w:szCs w:val="32"/>
          <w:rtl/>
          <w:lang w:bidi="ar-EG"/>
        </w:rPr>
        <w:t>ُ</w:t>
      </w:r>
      <w:r w:rsidRPr="00383A76">
        <w:rPr>
          <w:rFonts w:ascii="louts shamy" w:hAnsi="louts shamy" w:cs="louts shamy"/>
          <w:sz w:val="32"/>
          <w:szCs w:val="32"/>
          <w:rtl/>
          <w:lang w:bidi="ar-EG"/>
        </w:rPr>
        <w:t>ئل عن حديث النزول؟ أوجب الإقرار به نزول الرب في الثلث الأخير</w:t>
      </w:r>
      <w:r w:rsidR="00CD598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فلما ذُكر له </w:t>
      </w:r>
      <w:r w:rsidR="00FB4E7D" w:rsidRPr="00383A76">
        <w:rPr>
          <w:rFonts w:ascii="louts shamy" w:hAnsi="louts shamy" w:cs="louts shamy"/>
          <w:sz w:val="32"/>
          <w:szCs w:val="32"/>
          <w:rtl/>
          <w:lang w:bidi="ar-EG"/>
        </w:rPr>
        <w:t>تأويل من أو</w:t>
      </w:r>
      <w:r w:rsidR="00C13C9C" w:rsidRPr="00383A76">
        <w:rPr>
          <w:rFonts w:ascii="louts shamy" w:hAnsi="louts shamy" w:cs="louts shamy"/>
          <w:sz w:val="32"/>
          <w:szCs w:val="32"/>
          <w:rtl/>
          <w:lang w:bidi="ar-EG"/>
        </w:rPr>
        <w:t>َّ</w:t>
      </w:r>
      <w:r w:rsidR="00FB4E7D" w:rsidRPr="00383A76">
        <w:rPr>
          <w:rFonts w:ascii="louts shamy" w:hAnsi="louts shamy" w:cs="louts shamy"/>
          <w:sz w:val="32"/>
          <w:szCs w:val="32"/>
          <w:rtl/>
          <w:lang w:bidi="ar-EG"/>
        </w:rPr>
        <w:t>ل النزول؟ قال للسائل</w:t>
      </w:r>
      <w:r w:rsidR="00C13C9C" w:rsidRPr="00383A76">
        <w:rPr>
          <w:rFonts w:ascii="louts shamy" w:hAnsi="louts shamy" w:cs="louts shamy"/>
          <w:sz w:val="32"/>
          <w:szCs w:val="32"/>
          <w:rtl/>
          <w:lang w:bidi="ar-EG"/>
        </w:rPr>
        <w:t>: اسكت عن هذا ما لك ولهذا أَ</w:t>
      </w:r>
      <w:r w:rsidR="00FB4E7D" w:rsidRPr="00383A76">
        <w:rPr>
          <w:rFonts w:ascii="louts shamy" w:hAnsi="louts shamy" w:cs="louts shamy"/>
          <w:sz w:val="32"/>
          <w:szCs w:val="32"/>
          <w:rtl/>
          <w:lang w:bidi="ar-EG"/>
        </w:rPr>
        <w:t xml:space="preserve">مضي </w:t>
      </w:r>
      <w:r w:rsidR="00FB4E7D" w:rsidRPr="00383A76">
        <w:rPr>
          <w:rFonts w:ascii="louts shamy" w:hAnsi="louts shamy" w:cs="louts shamy"/>
          <w:sz w:val="32"/>
          <w:szCs w:val="32"/>
          <w:rtl/>
          <w:lang w:bidi="ar-EG"/>
        </w:rPr>
        <w:lastRenderedPageBreak/>
        <w:t>الحديث على ما روي بلا كيف ولا حد</w:t>
      </w:r>
      <w:r w:rsidR="00C13C9C" w:rsidRPr="00383A76">
        <w:rPr>
          <w:rFonts w:ascii="louts shamy" w:hAnsi="louts shamy" w:cs="louts shamy"/>
          <w:sz w:val="32"/>
          <w:szCs w:val="32"/>
          <w:rtl/>
          <w:lang w:bidi="ar-EG"/>
        </w:rPr>
        <w:t>ٍّ</w:t>
      </w:r>
      <w:r w:rsidR="00CD5986" w:rsidRPr="00383A76">
        <w:rPr>
          <w:rFonts w:ascii="louts shamy" w:hAnsi="louts shamy" w:cs="louts shamy"/>
          <w:sz w:val="32"/>
          <w:szCs w:val="32"/>
          <w:rtl/>
          <w:lang w:bidi="ar-EG"/>
        </w:rPr>
        <w:t>،</w:t>
      </w:r>
      <w:r w:rsidR="00FB4E7D" w:rsidRPr="00383A76">
        <w:rPr>
          <w:rFonts w:ascii="louts shamy" w:hAnsi="louts shamy" w:cs="louts shamy"/>
          <w:sz w:val="32"/>
          <w:szCs w:val="32"/>
          <w:rtl/>
          <w:lang w:bidi="ar-EG"/>
        </w:rPr>
        <w:t xml:space="preserve"> وتلا قول الله: </w:t>
      </w:r>
      <w:r w:rsidR="00FB4E7D" w:rsidRPr="00383A76">
        <w:rPr>
          <w:rFonts w:ascii="louts shamy" w:hAnsi="louts shamy" w:cs="louts shamy"/>
          <w:sz w:val="28"/>
          <w:szCs w:val="28"/>
          <w:rtl/>
          <w:lang w:bidi="ar-EG"/>
        </w:rPr>
        <w:t>{</w:t>
      </w:r>
      <w:r w:rsidR="00FB4E7D" w:rsidRPr="00383A76">
        <w:rPr>
          <w:rFonts w:ascii="louts shamy" w:hAnsi="louts shamy" w:cs="louts shamy"/>
          <w:color w:val="FF0000"/>
          <w:sz w:val="32"/>
          <w:szCs w:val="32"/>
          <w:rtl/>
          <w:lang w:bidi="ar-EG"/>
        </w:rPr>
        <w:t xml:space="preserve">فَلا تَضْرِبُوا لِلَّهِ </w:t>
      </w:r>
      <w:proofErr w:type="gramStart"/>
      <w:r w:rsidR="00FB4E7D" w:rsidRPr="00383A76">
        <w:rPr>
          <w:rFonts w:ascii="louts shamy" w:hAnsi="louts shamy" w:cs="louts shamy"/>
          <w:color w:val="FF0000"/>
          <w:sz w:val="32"/>
          <w:szCs w:val="32"/>
          <w:rtl/>
          <w:lang w:bidi="ar-EG"/>
        </w:rPr>
        <w:t>الأَمْثَالَ</w:t>
      </w:r>
      <w:r w:rsidR="00FB4E7D" w:rsidRPr="00383A76">
        <w:rPr>
          <w:rFonts w:ascii="louts shamy" w:hAnsi="louts shamy" w:cs="louts shamy"/>
          <w:sz w:val="28"/>
          <w:szCs w:val="28"/>
          <w:rtl/>
          <w:lang w:bidi="ar-EG"/>
        </w:rPr>
        <w:t>}</w:t>
      </w:r>
      <w:r w:rsidR="00FB4E7D" w:rsidRPr="00383A76">
        <w:rPr>
          <w:rFonts w:ascii="louts shamy" w:hAnsi="louts shamy" w:cs="louts shamy"/>
          <w:rtl/>
          <w:lang w:bidi="ar-EG"/>
        </w:rPr>
        <w:t>[</w:t>
      </w:r>
      <w:proofErr w:type="gramEnd"/>
      <w:r w:rsidR="00FB4E7D" w:rsidRPr="00383A76">
        <w:rPr>
          <w:rFonts w:ascii="louts shamy" w:hAnsi="louts shamy" w:cs="louts shamy"/>
          <w:rtl/>
          <w:lang w:bidi="ar-EG"/>
        </w:rPr>
        <w:t>النحل:74]</w:t>
      </w:r>
      <w:r w:rsidR="00CD5986" w:rsidRPr="00383A76">
        <w:rPr>
          <w:rFonts w:ascii="louts shamy" w:hAnsi="louts shamy" w:cs="louts shamy"/>
          <w:sz w:val="32"/>
          <w:szCs w:val="32"/>
          <w:rtl/>
          <w:lang w:bidi="ar-EG"/>
        </w:rPr>
        <w:t>،</w:t>
      </w:r>
      <w:r w:rsidR="00FB4E7D" w:rsidRPr="00383A76">
        <w:rPr>
          <w:rFonts w:ascii="louts shamy" w:hAnsi="louts shamy" w:cs="louts shamy"/>
          <w:sz w:val="32"/>
          <w:szCs w:val="32"/>
          <w:rtl/>
          <w:lang w:bidi="ar-EG"/>
        </w:rPr>
        <w:t xml:space="preserve"> ثم قال </w:t>
      </w:r>
      <w:r w:rsidR="00FB4E7D" w:rsidRPr="00383A76">
        <w:rPr>
          <w:rFonts w:hint="cs"/>
          <w:sz w:val="32"/>
          <w:szCs w:val="32"/>
          <w:rtl/>
          <w:lang w:bidi="ar-EG"/>
        </w:rPr>
        <w:t>–</w:t>
      </w:r>
      <w:r w:rsidR="00FB4E7D" w:rsidRPr="00383A76">
        <w:rPr>
          <w:rFonts w:ascii="louts shamy" w:hAnsi="louts shamy" w:cs="louts shamy"/>
          <w:sz w:val="32"/>
          <w:szCs w:val="32"/>
          <w:rtl/>
          <w:lang w:bidi="ar-EG"/>
        </w:rPr>
        <w:t xml:space="preserve"> وانتبه لما قال </w:t>
      </w:r>
      <w:r w:rsidR="00FB4E7D" w:rsidRPr="00383A76">
        <w:rPr>
          <w:rFonts w:hint="cs"/>
          <w:sz w:val="32"/>
          <w:szCs w:val="32"/>
          <w:rtl/>
          <w:lang w:bidi="ar-EG"/>
        </w:rPr>
        <w:t>–</w:t>
      </w:r>
      <w:r w:rsidR="00FB4E7D" w:rsidRPr="00383A76">
        <w:rPr>
          <w:rFonts w:ascii="louts shamy" w:hAnsi="louts shamy" w:cs="louts shamy"/>
          <w:sz w:val="32"/>
          <w:szCs w:val="32"/>
          <w:rtl/>
          <w:lang w:bidi="ar-EG"/>
        </w:rPr>
        <w:t xml:space="preserve"> : ينزل كيف شاء بعلمه وقدرته وعظمته أحاط</w:t>
      </w:r>
      <w:r w:rsidR="00675210" w:rsidRPr="00383A76">
        <w:rPr>
          <w:rFonts w:ascii="louts shamy" w:hAnsi="louts shamy" w:cs="louts shamy"/>
          <w:sz w:val="32"/>
          <w:szCs w:val="32"/>
          <w:rtl/>
          <w:lang w:bidi="ar-EG"/>
        </w:rPr>
        <w:t xml:space="preserve"> بكل شيء علم</w:t>
      </w:r>
      <w:r w:rsidR="00C13C9C" w:rsidRPr="00383A76">
        <w:rPr>
          <w:rFonts w:ascii="louts shamy" w:hAnsi="louts shamy" w:cs="louts shamy"/>
          <w:sz w:val="32"/>
          <w:szCs w:val="32"/>
          <w:rtl/>
          <w:lang w:bidi="ar-EG"/>
        </w:rPr>
        <w:t>ً</w:t>
      </w:r>
      <w:r w:rsidR="00675210" w:rsidRPr="00383A76">
        <w:rPr>
          <w:rFonts w:ascii="louts shamy" w:hAnsi="louts shamy" w:cs="louts shamy"/>
          <w:sz w:val="32"/>
          <w:szCs w:val="32"/>
          <w:rtl/>
          <w:lang w:bidi="ar-EG"/>
        </w:rPr>
        <w:t>ا لا يبل</w:t>
      </w:r>
      <w:r w:rsidR="00C13C9C" w:rsidRPr="00383A76">
        <w:rPr>
          <w:rFonts w:ascii="louts shamy" w:hAnsi="louts shamy" w:cs="louts shamy"/>
          <w:sz w:val="32"/>
          <w:szCs w:val="32"/>
          <w:rtl/>
          <w:lang w:bidi="ar-EG"/>
        </w:rPr>
        <w:t>ُ</w:t>
      </w:r>
      <w:r w:rsidR="00675210" w:rsidRPr="00383A76">
        <w:rPr>
          <w:rFonts w:ascii="louts shamy" w:hAnsi="louts shamy" w:cs="louts shamy"/>
          <w:sz w:val="32"/>
          <w:szCs w:val="32"/>
          <w:rtl/>
          <w:lang w:bidi="ar-EG"/>
        </w:rPr>
        <w:t xml:space="preserve">غ قدره وصف واصفٍ ولا ينأى عنه هرب هارب. </w:t>
      </w:r>
    </w:p>
    <w:p w14:paraId="72C5B9F0" w14:textId="77777777" w:rsidR="00675210" w:rsidRPr="00383A76" w:rsidRDefault="00675210" w:rsidP="004E65F7">
      <w:pPr>
        <w:tabs>
          <w:tab w:val="left" w:pos="7562"/>
        </w:tabs>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أرأيت الآن كيف أنه </w:t>
      </w:r>
      <w:r w:rsidR="001D16F7" w:rsidRPr="00383A76">
        <w:rPr>
          <w:rFonts w:ascii="louts shamy" w:hAnsi="louts shamy" w:cs="louts shamy"/>
          <w:sz w:val="32"/>
          <w:szCs w:val="32"/>
          <w:rtl/>
          <w:lang w:bidi="ar-EG"/>
        </w:rPr>
        <w:t>يثبت النزول ويرد على من يتأوله</w:t>
      </w:r>
      <w:r w:rsidR="00CD5986" w:rsidRPr="00383A76">
        <w:rPr>
          <w:rFonts w:ascii="louts shamy" w:hAnsi="louts shamy" w:cs="louts shamy"/>
          <w:sz w:val="32"/>
          <w:szCs w:val="32"/>
          <w:rtl/>
          <w:lang w:bidi="ar-EG"/>
        </w:rPr>
        <w:t>،</w:t>
      </w:r>
      <w:r w:rsidR="001D16F7" w:rsidRPr="00383A76">
        <w:rPr>
          <w:rFonts w:ascii="louts shamy" w:hAnsi="louts shamy" w:cs="louts shamy"/>
          <w:sz w:val="32"/>
          <w:szCs w:val="32"/>
          <w:rtl/>
          <w:lang w:bidi="ar-EG"/>
        </w:rPr>
        <w:t xml:space="preserve"> وقال: ينزل كيف شاء"</w:t>
      </w:r>
      <w:r w:rsidR="00CD5986" w:rsidRPr="00383A76">
        <w:rPr>
          <w:rFonts w:ascii="louts shamy" w:hAnsi="louts shamy" w:cs="louts shamy"/>
          <w:sz w:val="32"/>
          <w:szCs w:val="32"/>
          <w:rtl/>
          <w:lang w:bidi="ar-EG"/>
        </w:rPr>
        <w:t>،</w:t>
      </w:r>
      <w:r w:rsidR="001D16F7" w:rsidRPr="00383A76">
        <w:rPr>
          <w:rFonts w:ascii="louts shamy" w:hAnsi="louts shamy" w:cs="louts shamy"/>
          <w:sz w:val="32"/>
          <w:szCs w:val="32"/>
          <w:rtl/>
          <w:lang w:bidi="ar-EG"/>
        </w:rPr>
        <w:t xml:space="preserve"> فأثبت</w:t>
      </w:r>
      <w:r w:rsidR="00C13C9C" w:rsidRPr="00383A76">
        <w:rPr>
          <w:rFonts w:ascii="louts shamy" w:hAnsi="louts shamy" w:cs="louts shamy"/>
          <w:sz w:val="32"/>
          <w:szCs w:val="32"/>
          <w:rtl/>
          <w:lang w:bidi="ar-EG"/>
        </w:rPr>
        <w:t>َ</w:t>
      </w:r>
      <w:r w:rsidR="001D16F7" w:rsidRPr="00383A76">
        <w:rPr>
          <w:rFonts w:ascii="louts shamy" w:hAnsi="louts shamy" w:cs="louts shamy"/>
          <w:sz w:val="32"/>
          <w:szCs w:val="32"/>
          <w:rtl/>
          <w:lang w:bidi="ar-EG"/>
        </w:rPr>
        <w:t xml:space="preserve"> النزول وأن نزوله كما يشاء سبحانه وتعالى </w:t>
      </w:r>
      <w:r w:rsidR="00AA66F2" w:rsidRPr="00383A76">
        <w:rPr>
          <w:rFonts w:ascii="louts shamy" w:hAnsi="louts shamy" w:cs="louts shamy"/>
          <w:sz w:val="32"/>
          <w:szCs w:val="32"/>
          <w:rtl/>
          <w:lang w:bidi="ar-EG"/>
        </w:rPr>
        <w:t>وعلى الكيفية التي يعلمها ويحيط بها</w:t>
      </w:r>
      <w:r w:rsidR="00CD5986" w:rsidRPr="00383A76">
        <w:rPr>
          <w:rFonts w:ascii="louts shamy" w:hAnsi="louts shamy" w:cs="louts shamy"/>
          <w:sz w:val="32"/>
          <w:szCs w:val="32"/>
          <w:rtl/>
          <w:lang w:bidi="ar-EG"/>
        </w:rPr>
        <w:t>،</w:t>
      </w:r>
      <w:r w:rsidR="00AA66F2" w:rsidRPr="00383A76">
        <w:rPr>
          <w:rFonts w:ascii="louts shamy" w:hAnsi="louts shamy" w:cs="louts shamy"/>
          <w:sz w:val="32"/>
          <w:szCs w:val="32"/>
          <w:rtl/>
          <w:lang w:bidi="ar-EG"/>
        </w:rPr>
        <w:t xml:space="preserve"> مما يوض</w:t>
      </w:r>
      <w:r w:rsidR="00C13C9C" w:rsidRPr="00383A76">
        <w:rPr>
          <w:rFonts w:ascii="louts shamy" w:hAnsi="louts shamy" w:cs="louts shamy"/>
          <w:sz w:val="32"/>
          <w:szCs w:val="32"/>
          <w:rtl/>
          <w:lang w:bidi="ar-EG"/>
        </w:rPr>
        <w:t>ِّ</w:t>
      </w:r>
      <w:r w:rsidR="00AA66F2" w:rsidRPr="00383A76">
        <w:rPr>
          <w:rFonts w:ascii="louts shamy" w:hAnsi="louts shamy" w:cs="louts shamy"/>
          <w:sz w:val="32"/>
          <w:szCs w:val="32"/>
          <w:rtl/>
          <w:lang w:bidi="ar-EG"/>
        </w:rPr>
        <w:t>ح أن أحمد يُثبت المعنى وينفي الكيفية: ما نقله</w:t>
      </w:r>
      <w:r w:rsidR="00C13C9C" w:rsidRPr="00383A76">
        <w:rPr>
          <w:rFonts w:ascii="louts shamy" w:hAnsi="louts shamy" w:cs="louts shamy"/>
          <w:sz w:val="32"/>
          <w:szCs w:val="32"/>
          <w:rtl/>
          <w:lang w:bidi="ar-EG"/>
        </w:rPr>
        <w:t xml:space="preserve"> عنه ابنه عبد الله في "كتاب السُّ</w:t>
      </w:r>
      <w:r w:rsidR="00AA66F2" w:rsidRPr="00383A76">
        <w:rPr>
          <w:rFonts w:ascii="louts shamy" w:hAnsi="louts shamy" w:cs="louts shamy"/>
          <w:sz w:val="32"/>
          <w:szCs w:val="32"/>
          <w:rtl/>
          <w:lang w:bidi="ar-EG"/>
        </w:rPr>
        <w:t xml:space="preserve">نة" حيث قال: سألته </w:t>
      </w:r>
      <w:r w:rsidR="00CF2055" w:rsidRPr="00383A76">
        <w:rPr>
          <w:rFonts w:ascii="louts shamy" w:hAnsi="louts shamy" w:cs="louts shamy"/>
          <w:sz w:val="32"/>
          <w:szCs w:val="32"/>
          <w:rtl/>
          <w:lang w:bidi="ar-EG"/>
        </w:rPr>
        <w:t>عن قومٍ يقولون: لما كلم الله موسى لم يتكلم بصوت</w:t>
      </w:r>
      <w:r w:rsidR="00CD5986" w:rsidRPr="00383A76">
        <w:rPr>
          <w:rFonts w:ascii="louts shamy" w:hAnsi="louts shamy" w:cs="louts shamy"/>
          <w:sz w:val="32"/>
          <w:szCs w:val="32"/>
          <w:rtl/>
          <w:lang w:bidi="ar-EG"/>
        </w:rPr>
        <w:t>،</w:t>
      </w:r>
      <w:r w:rsidR="00CF2055" w:rsidRPr="00383A76">
        <w:rPr>
          <w:rFonts w:ascii="louts shamy" w:hAnsi="louts shamy" w:cs="louts shamy"/>
          <w:sz w:val="32"/>
          <w:szCs w:val="32"/>
          <w:rtl/>
          <w:lang w:bidi="ar-EG"/>
        </w:rPr>
        <w:t xml:space="preserve"> فقال: بلى إن ربك عز وجل تكلم بصوت</w:t>
      </w:r>
      <w:r w:rsidR="00C13C9C" w:rsidRPr="00383A76">
        <w:rPr>
          <w:rFonts w:ascii="louts shamy" w:hAnsi="louts shamy" w:cs="louts shamy"/>
          <w:sz w:val="32"/>
          <w:szCs w:val="32"/>
          <w:rtl/>
          <w:lang w:bidi="ar-EG"/>
        </w:rPr>
        <w:t>،</w:t>
      </w:r>
      <w:r w:rsidR="00CF2055" w:rsidRPr="00383A76">
        <w:rPr>
          <w:rFonts w:ascii="louts shamy" w:hAnsi="louts shamy" w:cs="louts shamy"/>
          <w:sz w:val="32"/>
          <w:szCs w:val="32"/>
          <w:rtl/>
          <w:lang w:bidi="ar-EG"/>
        </w:rPr>
        <w:t xml:space="preserve"> هذه الأحاديث نرويها كما جاءت</w:t>
      </w:r>
      <w:r w:rsidR="00CD5986" w:rsidRPr="00383A76">
        <w:rPr>
          <w:rFonts w:ascii="louts shamy" w:hAnsi="louts shamy" w:cs="louts shamy"/>
          <w:sz w:val="32"/>
          <w:szCs w:val="32"/>
          <w:rtl/>
          <w:lang w:bidi="ar-EG"/>
        </w:rPr>
        <w:t>،</w:t>
      </w:r>
      <w:r w:rsidR="00CF2055" w:rsidRPr="00383A76">
        <w:rPr>
          <w:rFonts w:ascii="louts shamy" w:hAnsi="louts shamy" w:cs="louts shamy"/>
          <w:sz w:val="32"/>
          <w:szCs w:val="32"/>
          <w:rtl/>
          <w:lang w:bidi="ar-EG"/>
        </w:rPr>
        <w:t xml:space="preserve"> فيثبت أن الله تعالى كلم موسى بصوت</w:t>
      </w:r>
      <w:r w:rsidR="00CD5986" w:rsidRPr="00383A76">
        <w:rPr>
          <w:rFonts w:ascii="louts shamy" w:hAnsi="louts shamy" w:cs="louts shamy"/>
          <w:sz w:val="32"/>
          <w:szCs w:val="32"/>
          <w:rtl/>
          <w:lang w:bidi="ar-EG"/>
        </w:rPr>
        <w:t>،</w:t>
      </w:r>
      <w:r w:rsidR="00CF2055" w:rsidRPr="00383A76">
        <w:rPr>
          <w:rFonts w:ascii="louts shamy" w:hAnsi="louts shamy" w:cs="louts shamy"/>
          <w:sz w:val="32"/>
          <w:szCs w:val="32"/>
          <w:rtl/>
          <w:lang w:bidi="ar-EG"/>
        </w:rPr>
        <w:t xml:space="preserve"> وأنه يروي الأحاديث كما جاءت يعني لا يُتعرض لها. </w:t>
      </w:r>
    </w:p>
    <w:p w14:paraId="267B33A9" w14:textId="77777777" w:rsidR="00CF2055" w:rsidRPr="00383A76" w:rsidRDefault="00CF2055" w:rsidP="004E65F7">
      <w:pPr>
        <w:tabs>
          <w:tab w:val="left" w:pos="7562"/>
        </w:tabs>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وهناك عبارات كثيرة تجدها في </w:t>
      </w:r>
      <w:r w:rsidR="009F6418" w:rsidRPr="00383A76">
        <w:rPr>
          <w:rFonts w:ascii="louts shamy" w:hAnsi="louts shamy" w:cs="louts shamy"/>
          <w:sz w:val="32"/>
          <w:szCs w:val="32"/>
          <w:rtl/>
          <w:lang w:bidi="ar-EG"/>
        </w:rPr>
        <w:t xml:space="preserve">كتاب اللالكائي رحمه الله </w:t>
      </w:r>
      <w:r w:rsidR="00C13C9C" w:rsidRPr="00383A76">
        <w:rPr>
          <w:rFonts w:ascii="louts shamy" w:hAnsi="louts shamy" w:cs="louts shamy"/>
          <w:sz w:val="32"/>
          <w:szCs w:val="32"/>
          <w:rtl/>
          <w:lang w:bidi="ar-EG"/>
        </w:rPr>
        <w:t>تعالى: "شرح أصول اعتقاد أهل السُّ</w:t>
      </w:r>
      <w:r w:rsidR="009F6418" w:rsidRPr="00383A76">
        <w:rPr>
          <w:rFonts w:ascii="louts shamy" w:hAnsi="louts shamy" w:cs="louts shamy"/>
          <w:sz w:val="32"/>
          <w:szCs w:val="32"/>
          <w:rtl/>
          <w:lang w:bidi="ar-EG"/>
        </w:rPr>
        <w:t>نة"</w:t>
      </w:r>
      <w:r w:rsidR="00CD5986" w:rsidRPr="00383A76">
        <w:rPr>
          <w:rFonts w:ascii="louts shamy" w:hAnsi="louts shamy" w:cs="louts shamy"/>
          <w:sz w:val="32"/>
          <w:szCs w:val="32"/>
          <w:rtl/>
          <w:lang w:bidi="ar-EG"/>
        </w:rPr>
        <w:t>،</w:t>
      </w:r>
      <w:r w:rsidR="009F6418" w:rsidRPr="00383A76">
        <w:rPr>
          <w:rFonts w:ascii="louts shamy" w:hAnsi="louts shamy" w:cs="louts shamy"/>
          <w:sz w:val="32"/>
          <w:szCs w:val="32"/>
          <w:rtl/>
          <w:lang w:bidi="ar-EG"/>
        </w:rPr>
        <w:t xml:space="preserve"> ووضع سياقين اثنين في رؤية الله تعالى وأنها على حقيقتها</w:t>
      </w:r>
      <w:r w:rsidR="00C13C9C" w:rsidRPr="00383A76">
        <w:rPr>
          <w:rFonts w:ascii="louts shamy" w:hAnsi="louts shamy" w:cs="louts shamy"/>
          <w:sz w:val="32"/>
          <w:szCs w:val="32"/>
          <w:rtl/>
          <w:lang w:bidi="ar-EG"/>
        </w:rPr>
        <w:t>،</w:t>
      </w:r>
      <w:r w:rsidR="009F6418" w:rsidRPr="00383A76">
        <w:rPr>
          <w:rFonts w:ascii="louts shamy" w:hAnsi="louts shamy" w:cs="louts shamy"/>
          <w:sz w:val="32"/>
          <w:szCs w:val="32"/>
          <w:rtl/>
          <w:lang w:bidi="ar-EG"/>
        </w:rPr>
        <w:t xml:space="preserve"> وأنها بالأبصار</w:t>
      </w:r>
      <w:r w:rsidR="00CD5986" w:rsidRPr="00383A76">
        <w:rPr>
          <w:rFonts w:ascii="louts shamy" w:hAnsi="louts shamy" w:cs="louts shamy"/>
          <w:sz w:val="32"/>
          <w:szCs w:val="32"/>
          <w:rtl/>
          <w:lang w:bidi="ar-EG"/>
        </w:rPr>
        <w:t>،</w:t>
      </w:r>
      <w:r w:rsidR="009F6418" w:rsidRPr="00383A76">
        <w:rPr>
          <w:rFonts w:ascii="louts shamy" w:hAnsi="louts shamy" w:cs="louts shamy"/>
          <w:sz w:val="32"/>
          <w:szCs w:val="32"/>
          <w:rtl/>
          <w:lang w:bidi="ar-EG"/>
        </w:rPr>
        <w:t xml:space="preserve"> وروى عن السلف من الصحابة والتابعين قطعًا بعد أحاديث النبي عليه الصلاة والسلام وبعد النصوص القرآنية روى أنهم ي</w:t>
      </w:r>
      <w:r w:rsidR="00C13C9C" w:rsidRPr="00383A76">
        <w:rPr>
          <w:rFonts w:ascii="louts shamy" w:hAnsi="louts shamy" w:cs="louts shamy"/>
          <w:sz w:val="32"/>
          <w:szCs w:val="32"/>
          <w:rtl/>
          <w:lang w:bidi="ar-EG"/>
        </w:rPr>
        <w:t>ُ</w:t>
      </w:r>
      <w:r w:rsidR="009F6418" w:rsidRPr="00383A76">
        <w:rPr>
          <w:rFonts w:ascii="louts shamy" w:hAnsi="louts shamy" w:cs="louts shamy"/>
          <w:sz w:val="32"/>
          <w:szCs w:val="32"/>
          <w:rtl/>
          <w:lang w:bidi="ar-EG"/>
        </w:rPr>
        <w:t>ثبتون أنها بالأبصار ومع ذلك يقولون: أم</w:t>
      </w:r>
      <w:r w:rsidR="00C13C9C" w:rsidRPr="00383A76">
        <w:rPr>
          <w:rFonts w:ascii="louts shamy" w:hAnsi="louts shamy" w:cs="louts shamy"/>
          <w:sz w:val="32"/>
          <w:szCs w:val="32"/>
          <w:rtl/>
          <w:lang w:bidi="ar-EG"/>
        </w:rPr>
        <w:t>ِ</w:t>
      </w:r>
      <w:r w:rsidR="009F6418" w:rsidRPr="00383A76">
        <w:rPr>
          <w:rFonts w:ascii="louts shamy" w:hAnsi="louts shamy" w:cs="louts shamy"/>
          <w:sz w:val="32"/>
          <w:szCs w:val="32"/>
          <w:rtl/>
          <w:lang w:bidi="ar-EG"/>
        </w:rPr>
        <w:t>روها كما جاءت بلا كيف</w:t>
      </w:r>
      <w:r w:rsidR="00CD5986" w:rsidRPr="00383A76">
        <w:rPr>
          <w:rFonts w:ascii="louts shamy" w:hAnsi="louts shamy" w:cs="louts shamy"/>
          <w:sz w:val="32"/>
          <w:szCs w:val="32"/>
          <w:rtl/>
          <w:lang w:bidi="ar-EG"/>
        </w:rPr>
        <w:t>،</w:t>
      </w:r>
      <w:r w:rsidR="009F6418" w:rsidRPr="00383A76">
        <w:rPr>
          <w:rFonts w:ascii="louts shamy" w:hAnsi="louts shamy" w:cs="louts shamy"/>
          <w:sz w:val="32"/>
          <w:szCs w:val="32"/>
          <w:rtl/>
          <w:lang w:bidi="ar-EG"/>
        </w:rPr>
        <w:t xml:space="preserve"> فعُلم أن مراد </w:t>
      </w:r>
      <w:r w:rsidR="009F6418" w:rsidRPr="00383A76">
        <w:rPr>
          <w:rFonts w:ascii="louts shamy" w:hAnsi="louts shamy" w:cs="louts shamy"/>
          <w:sz w:val="32"/>
          <w:szCs w:val="32"/>
          <w:rtl/>
          <w:lang w:bidi="ar-EG"/>
        </w:rPr>
        <w:lastRenderedPageBreak/>
        <w:t xml:space="preserve">السلف بنفي الكيفية ليس نفي أن </w:t>
      </w:r>
      <w:r w:rsidR="00A46F08" w:rsidRPr="00383A76">
        <w:rPr>
          <w:rFonts w:ascii="louts shamy" w:hAnsi="louts shamy" w:cs="louts shamy"/>
          <w:sz w:val="32"/>
          <w:szCs w:val="32"/>
          <w:rtl/>
          <w:lang w:bidi="ar-EG"/>
        </w:rPr>
        <w:t>يكون للصفة معنى حقيقي كما تزعمه المفو</w:t>
      </w:r>
      <w:r w:rsidR="00C13C9C" w:rsidRPr="00383A76">
        <w:rPr>
          <w:rFonts w:ascii="louts shamy" w:hAnsi="louts shamy" w:cs="louts shamy"/>
          <w:sz w:val="32"/>
          <w:szCs w:val="32"/>
          <w:rtl/>
          <w:lang w:bidi="ar-EG"/>
        </w:rPr>
        <w:t>ِّ</w:t>
      </w:r>
      <w:r w:rsidR="00A46F08" w:rsidRPr="00383A76">
        <w:rPr>
          <w:rFonts w:ascii="louts shamy" w:hAnsi="louts shamy" w:cs="louts shamy"/>
          <w:sz w:val="32"/>
          <w:szCs w:val="32"/>
          <w:rtl/>
          <w:lang w:bidi="ar-EG"/>
        </w:rPr>
        <w:t>ضة</w:t>
      </w:r>
      <w:r w:rsidR="00CD5986" w:rsidRPr="00383A76">
        <w:rPr>
          <w:rFonts w:ascii="louts shamy" w:hAnsi="louts shamy" w:cs="louts shamy"/>
          <w:sz w:val="32"/>
          <w:szCs w:val="32"/>
          <w:rtl/>
          <w:lang w:bidi="ar-EG"/>
        </w:rPr>
        <w:t>،</w:t>
      </w:r>
      <w:r w:rsidR="00A46F08" w:rsidRPr="00383A76">
        <w:rPr>
          <w:rFonts w:ascii="louts shamy" w:hAnsi="louts shamy" w:cs="louts shamy"/>
          <w:sz w:val="32"/>
          <w:szCs w:val="32"/>
          <w:rtl/>
          <w:lang w:bidi="ar-EG"/>
        </w:rPr>
        <w:t xml:space="preserve"> </w:t>
      </w:r>
      <w:r w:rsidR="004A35FA" w:rsidRPr="00383A76">
        <w:rPr>
          <w:rFonts w:ascii="louts shamy" w:hAnsi="louts shamy" w:cs="louts shamy"/>
          <w:sz w:val="32"/>
          <w:szCs w:val="32"/>
          <w:rtl/>
          <w:lang w:bidi="ar-EG"/>
        </w:rPr>
        <w:t xml:space="preserve">بل هم يثبتونها لله عز وجل على الوجه اللائق به وينفون الكيفية. </w:t>
      </w:r>
    </w:p>
    <w:p w14:paraId="5F799D74" w14:textId="77777777" w:rsidR="004A35FA" w:rsidRPr="00383A76" w:rsidRDefault="004A35FA" w:rsidP="004E65F7">
      <w:pPr>
        <w:tabs>
          <w:tab w:val="left" w:pos="7562"/>
        </w:tabs>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رابعًا: بأي </w:t>
      </w:r>
      <w:r w:rsidR="008C18C5" w:rsidRPr="00383A76">
        <w:rPr>
          <w:rFonts w:ascii="louts shamy" w:hAnsi="louts shamy" w:cs="louts shamy"/>
          <w:sz w:val="32"/>
          <w:szCs w:val="32"/>
          <w:rtl/>
          <w:lang w:bidi="ar-EG"/>
        </w:rPr>
        <w:t xml:space="preserve">شيء قال أحمد وقال السلف: "ولا معنى" إذا كان الأمر كما قررنا؟ </w:t>
      </w:r>
    </w:p>
    <w:p w14:paraId="579A5AC8" w14:textId="77777777" w:rsidR="008C18C5" w:rsidRPr="00383A76" w:rsidRDefault="008C18C5" w:rsidP="004E65F7">
      <w:pPr>
        <w:tabs>
          <w:tab w:val="left" w:pos="7562"/>
        </w:tabs>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السبب: أن إثبات المعنى الحق لهذه الصفات من المعلوم المتقر</w:t>
      </w:r>
      <w:r w:rsidR="00C13C9C" w:rsidRPr="00383A76">
        <w:rPr>
          <w:rFonts w:ascii="louts shamy" w:hAnsi="louts shamy" w:cs="louts shamy"/>
          <w:sz w:val="32"/>
          <w:szCs w:val="32"/>
          <w:rtl/>
          <w:lang w:bidi="ar-EG"/>
        </w:rPr>
        <w:t>ِّ</w:t>
      </w:r>
      <w:r w:rsidRPr="00383A76">
        <w:rPr>
          <w:rFonts w:ascii="louts shamy" w:hAnsi="louts shamy" w:cs="louts shamy"/>
          <w:sz w:val="32"/>
          <w:szCs w:val="32"/>
          <w:rtl/>
          <w:lang w:bidi="ar-EG"/>
        </w:rPr>
        <w:t>ر عند الأمة حتى ابتدع الجهمية اختراع معنى لا أصل له في هذه النصوص</w:t>
      </w:r>
      <w:r w:rsidR="00CD598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فأوجب السلف لزوم المعنى المعروف المنقول عن السلف والكف</w:t>
      </w:r>
      <w:r w:rsidR="00C13C9C"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عن إحداث أي معنى باطل </w:t>
      </w:r>
      <w:r w:rsidR="00956643" w:rsidRPr="00383A76">
        <w:rPr>
          <w:rFonts w:ascii="louts shamy" w:hAnsi="louts shamy" w:cs="louts shamy"/>
          <w:sz w:val="32"/>
          <w:szCs w:val="32"/>
          <w:rtl/>
          <w:lang w:bidi="ar-EG"/>
        </w:rPr>
        <w:t>يخالف المعنى المعروف الذي ورد عن سلف الأمة ثابتًا بأسانيد</w:t>
      </w:r>
      <w:r w:rsidR="00C13C9C" w:rsidRPr="00383A76">
        <w:rPr>
          <w:rFonts w:ascii="louts shamy" w:hAnsi="louts shamy" w:cs="louts shamy"/>
          <w:sz w:val="32"/>
          <w:szCs w:val="32"/>
          <w:rtl/>
          <w:lang w:bidi="ar-EG"/>
        </w:rPr>
        <w:t>َ</w:t>
      </w:r>
      <w:r w:rsidR="00956643" w:rsidRPr="00383A76">
        <w:rPr>
          <w:rFonts w:ascii="louts shamy" w:hAnsi="louts shamy" w:cs="louts shamy"/>
          <w:sz w:val="32"/>
          <w:szCs w:val="32"/>
          <w:rtl/>
          <w:lang w:bidi="ar-EG"/>
        </w:rPr>
        <w:t xml:space="preserve"> صحيحة</w:t>
      </w:r>
      <w:r w:rsidR="00CD5986" w:rsidRPr="00383A76">
        <w:rPr>
          <w:rFonts w:ascii="louts shamy" w:hAnsi="louts shamy" w:cs="louts shamy"/>
          <w:sz w:val="32"/>
          <w:szCs w:val="32"/>
          <w:rtl/>
          <w:lang w:bidi="ar-EG"/>
        </w:rPr>
        <w:t>،</w:t>
      </w:r>
      <w:r w:rsidR="00956643" w:rsidRPr="00383A76">
        <w:rPr>
          <w:rFonts w:ascii="louts shamy" w:hAnsi="louts shamy" w:cs="louts shamy"/>
          <w:sz w:val="32"/>
          <w:szCs w:val="32"/>
          <w:rtl/>
          <w:lang w:bidi="ar-EG"/>
        </w:rPr>
        <w:t xml:space="preserve"> فكل معنى </w:t>
      </w:r>
      <w:r w:rsidR="00B334D9" w:rsidRPr="00383A76">
        <w:rPr>
          <w:rFonts w:ascii="louts shamy" w:hAnsi="louts shamy" w:cs="louts shamy"/>
          <w:sz w:val="32"/>
          <w:szCs w:val="32"/>
          <w:rtl/>
          <w:lang w:bidi="ar-EG"/>
        </w:rPr>
        <w:t>خالف ما قرر السلف في الصفات وجب إبطاله</w:t>
      </w:r>
      <w:r w:rsidR="00CD5986" w:rsidRPr="00383A76">
        <w:rPr>
          <w:rFonts w:ascii="louts shamy" w:hAnsi="louts shamy" w:cs="louts shamy"/>
          <w:sz w:val="32"/>
          <w:szCs w:val="32"/>
          <w:rtl/>
          <w:lang w:bidi="ar-EG"/>
        </w:rPr>
        <w:t>،</w:t>
      </w:r>
      <w:r w:rsidR="00B334D9" w:rsidRPr="00383A76">
        <w:rPr>
          <w:rFonts w:ascii="louts shamy" w:hAnsi="louts shamy" w:cs="louts shamy"/>
          <w:sz w:val="32"/>
          <w:szCs w:val="32"/>
          <w:rtl/>
          <w:lang w:bidi="ar-EG"/>
        </w:rPr>
        <w:t xml:space="preserve"> ولهذا </w:t>
      </w:r>
      <w:r w:rsidR="00EA487B" w:rsidRPr="00383A76">
        <w:rPr>
          <w:rFonts w:ascii="louts shamy" w:hAnsi="louts shamy" w:cs="louts shamy"/>
          <w:sz w:val="32"/>
          <w:szCs w:val="32"/>
          <w:rtl/>
          <w:lang w:bidi="ar-EG"/>
        </w:rPr>
        <w:t>قالوا: ولا معن</w:t>
      </w:r>
      <w:r w:rsidR="00C13C9C" w:rsidRPr="00383A76">
        <w:rPr>
          <w:rFonts w:ascii="louts shamy" w:hAnsi="louts shamy" w:cs="louts shamy"/>
          <w:sz w:val="32"/>
          <w:szCs w:val="32"/>
          <w:rtl/>
          <w:lang w:bidi="ar-EG"/>
        </w:rPr>
        <w:t>َ</w:t>
      </w:r>
      <w:r w:rsidR="00EA487B" w:rsidRPr="00383A76">
        <w:rPr>
          <w:rFonts w:ascii="louts shamy" w:hAnsi="louts shamy" w:cs="louts shamy"/>
          <w:sz w:val="32"/>
          <w:szCs w:val="32"/>
          <w:rtl/>
          <w:lang w:bidi="ar-EG"/>
        </w:rPr>
        <w:t>ى" أي: ولا معنى مما أحدثه الجهمية</w:t>
      </w:r>
      <w:r w:rsidR="00C13C9C" w:rsidRPr="00383A76">
        <w:rPr>
          <w:rFonts w:ascii="louts shamy" w:hAnsi="louts shamy" w:cs="louts shamy"/>
          <w:sz w:val="32"/>
          <w:szCs w:val="32"/>
          <w:rtl/>
          <w:lang w:bidi="ar-EG"/>
        </w:rPr>
        <w:t>ُ</w:t>
      </w:r>
      <w:r w:rsidR="00CD5986" w:rsidRPr="00383A76">
        <w:rPr>
          <w:rFonts w:ascii="louts shamy" w:hAnsi="louts shamy" w:cs="louts shamy"/>
          <w:sz w:val="32"/>
          <w:szCs w:val="32"/>
          <w:rtl/>
          <w:lang w:bidi="ar-EG"/>
        </w:rPr>
        <w:t>،</w:t>
      </w:r>
      <w:r w:rsidR="00EA487B" w:rsidRPr="00383A76">
        <w:rPr>
          <w:rFonts w:ascii="louts shamy" w:hAnsi="louts shamy" w:cs="louts shamy"/>
          <w:sz w:val="32"/>
          <w:szCs w:val="32"/>
          <w:rtl/>
          <w:lang w:bidi="ar-EG"/>
        </w:rPr>
        <w:t xml:space="preserve"> </w:t>
      </w:r>
      <w:r w:rsidR="00AF1FFD" w:rsidRPr="00383A76">
        <w:rPr>
          <w:rFonts w:ascii="louts shamy" w:hAnsi="louts shamy" w:cs="louts shamy"/>
          <w:sz w:val="32"/>
          <w:szCs w:val="32"/>
          <w:rtl/>
          <w:lang w:bidi="ar-EG"/>
        </w:rPr>
        <w:t>وليس المراد: إبطال المعنى المنقول عن السلف</w:t>
      </w:r>
      <w:r w:rsidR="00C13C9C" w:rsidRPr="00383A76">
        <w:rPr>
          <w:rFonts w:ascii="louts shamy" w:hAnsi="louts shamy" w:cs="louts shamy"/>
          <w:sz w:val="32"/>
          <w:szCs w:val="32"/>
          <w:rtl/>
          <w:lang w:bidi="ar-EG"/>
        </w:rPr>
        <w:t>؛</w:t>
      </w:r>
      <w:r w:rsidR="00AF1FFD" w:rsidRPr="00383A76">
        <w:rPr>
          <w:rFonts w:ascii="louts shamy" w:hAnsi="louts shamy" w:cs="louts shamy"/>
          <w:sz w:val="32"/>
          <w:szCs w:val="32"/>
          <w:rtl/>
          <w:lang w:bidi="ar-EG"/>
        </w:rPr>
        <w:t xml:space="preserve"> لأن المعنى المشهور المعروف عن السلف هذا لا يمكن أن يرده </w:t>
      </w:r>
      <w:r w:rsidR="00C13C9C" w:rsidRPr="00383A76">
        <w:rPr>
          <w:rFonts w:ascii="louts shamy" w:hAnsi="louts shamy" w:cs="louts shamy"/>
          <w:sz w:val="32"/>
          <w:szCs w:val="32"/>
          <w:rtl/>
          <w:lang w:bidi="ar-EG"/>
        </w:rPr>
        <w:t>علماء السُّ</w:t>
      </w:r>
      <w:r w:rsidR="003D669B" w:rsidRPr="00383A76">
        <w:rPr>
          <w:rFonts w:ascii="louts shamy" w:hAnsi="louts shamy" w:cs="louts shamy"/>
          <w:sz w:val="32"/>
          <w:szCs w:val="32"/>
          <w:rtl/>
          <w:lang w:bidi="ar-EG"/>
        </w:rPr>
        <w:t>نة بل تلقوه بالقبول</w:t>
      </w:r>
      <w:r w:rsidR="00CD5986" w:rsidRPr="00383A76">
        <w:rPr>
          <w:rFonts w:ascii="louts shamy" w:hAnsi="louts shamy" w:cs="louts shamy"/>
          <w:sz w:val="32"/>
          <w:szCs w:val="32"/>
          <w:rtl/>
          <w:lang w:bidi="ar-EG"/>
        </w:rPr>
        <w:t>،</w:t>
      </w:r>
      <w:r w:rsidR="003D669B" w:rsidRPr="00383A76">
        <w:rPr>
          <w:rFonts w:ascii="louts shamy" w:hAnsi="louts shamy" w:cs="louts shamy"/>
          <w:sz w:val="32"/>
          <w:szCs w:val="32"/>
          <w:rtl/>
          <w:lang w:bidi="ar-EG"/>
        </w:rPr>
        <w:t xml:space="preserve"> ولهذا قال مالك: "الاستواء معلوم". </w:t>
      </w:r>
    </w:p>
    <w:p w14:paraId="57999D38" w14:textId="77777777" w:rsidR="00B60BD1" w:rsidRPr="00383A76" w:rsidRDefault="00625936" w:rsidP="004E65F7">
      <w:pPr>
        <w:tabs>
          <w:tab w:val="left" w:pos="7562"/>
        </w:tabs>
        <w:spacing w:before="120"/>
        <w:ind w:firstLine="397"/>
        <w:jc w:val="lowKashida"/>
        <w:rPr>
          <w:rFonts w:ascii="louts shamy" w:hAnsi="louts shamy" w:cs="louts shamy"/>
          <w:b/>
          <w:rtl/>
        </w:rPr>
      </w:pPr>
      <w:r w:rsidRPr="00383A76">
        <w:rPr>
          <w:rFonts w:ascii="louts shamy" w:hAnsi="louts shamy" w:cs="louts shamy"/>
          <w:sz w:val="32"/>
          <w:szCs w:val="32"/>
          <w:rtl/>
          <w:lang w:bidi="ar-EG"/>
        </w:rPr>
        <w:t xml:space="preserve">ومما يوضح </w:t>
      </w:r>
      <w:r w:rsidR="00AA3594" w:rsidRPr="00383A76">
        <w:rPr>
          <w:rFonts w:ascii="louts shamy" w:hAnsi="louts shamy" w:cs="louts shamy"/>
          <w:sz w:val="32"/>
          <w:szCs w:val="32"/>
          <w:rtl/>
          <w:lang w:bidi="ar-EG"/>
        </w:rPr>
        <w:t xml:space="preserve">لك ذلك أيضًا: </w:t>
      </w:r>
      <w:r w:rsidR="00C13C9C" w:rsidRPr="00383A76">
        <w:rPr>
          <w:rFonts w:ascii="louts shamy" w:hAnsi="louts shamy" w:cs="louts shamy"/>
          <w:sz w:val="32"/>
          <w:szCs w:val="32"/>
          <w:rtl/>
          <w:lang w:bidi="ar-EG"/>
        </w:rPr>
        <w:t>هذا الأثر النادر جدًّ</w:t>
      </w:r>
      <w:r w:rsidR="007502C5" w:rsidRPr="00383A76">
        <w:rPr>
          <w:rFonts w:ascii="louts shamy" w:hAnsi="louts shamy" w:cs="louts shamy"/>
          <w:sz w:val="32"/>
          <w:szCs w:val="32"/>
          <w:rtl/>
          <w:lang w:bidi="ar-EG"/>
        </w:rPr>
        <w:t>ا الوارد عن الإمام أحمد</w:t>
      </w:r>
      <w:r w:rsidR="00CD5986" w:rsidRPr="00383A76">
        <w:rPr>
          <w:rFonts w:ascii="louts shamy" w:hAnsi="louts shamy" w:cs="louts shamy"/>
          <w:sz w:val="32"/>
          <w:szCs w:val="32"/>
          <w:rtl/>
          <w:lang w:bidi="ar-EG"/>
        </w:rPr>
        <w:t>،</w:t>
      </w:r>
      <w:r w:rsidR="007502C5" w:rsidRPr="00383A76">
        <w:rPr>
          <w:rFonts w:ascii="louts shamy" w:hAnsi="louts shamy" w:cs="louts shamy"/>
          <w:sz w:val="32"/>
          <w:szCs w:val="32"/>
          <w:rtl/>
          <w:lang w:bidi="ar-EG"/>
        </w:rPr>
        <w:t xml:space="preserve"> قل أن تجد من يشير إليه للأسف</w:t>
      </w:r>
      <w:r w:rsidR="00CD5986" w:rsidRPr="00383A76">
        <w:rPr>
          <w:rFonts w:ascii="louts shamy" w:hAnsi="louts shamy" w:cs="louts shamy"/>
          <w:sz w:val="32"/>
          <w:szCs w:val="32"/>
          <w:rtl/>
          <w:lang w:bidi="ar-EG"/>
        </w:rPr>
        <w:t>،</w:t>
      </w:r>
      <w:r w:rsidR="007502C5" w:rsidRPr="00383A76">
        <w:rPr>
          <w:rFonts w:ascii="louts shamy" w:hAnsi="louts shamy" w:cs="louts shamy"/>
          <w:sz w:val="32"/>
          <w:szCs w:val="32"/>
          <w:rtl/>
          <w:lang w:bidi="ar-EG"/>
        </w:rPr>
        <w:t xml:space="preserve"> يرويه الأثرم: أن رجلًا حد</w:t>
      </w:r>
      <w:r w:rsidR="00C13C9C" w:rsidRPr="00383A76">
        <w:rPr>
          <w:rFonts w:ascii="louts shamy" w:hAnsi="louts shamy" w:cs="louts shamy"/>
          <w:sz w:val="32"/>
          <w:szCs w:val="32"/>
          <w:rtl/>
          <w:lang w:bidi="ar-EG"/>
        </w:rPr>
        <w:t>َّث بحديث ((يضع الرحمن فيها قدمَه</w:t>
      </w:r>
      <w:r w:rsidR="007502C5" w:rsidRPr="00383A76">
        <w:rPr>
          <w:rFonts w:ascii="louts shamy" w:hAnsi="louts shamy" w:cs="louts shamy"/>
          <w:sz w:val="32"/>
          <w:szCs w:val="32"/>
          <w:rtl/>
          <w:lang w:bidi="ar-EG"/>
        </w:rPr>
        <w:t>)) يعني: ا</w:t>
      </w:r>
      <w:r w:rsidR="00C13C9C" w:rsidRPr="00383A76">
        <w:rPr>
          <w:rFonts w:ascii="louts shamy" w:hAnsi="louts shamy" w:cs="louts shamy"/>
          <w:sz w:val="32"/>
          <w:szCs w:val="32"/>
          <w:rtl/>
          <w:lang w:bidi="ar-EG"/>
        </w:rPr>
        <w:t>لنار أن الله تعالى يضع فيها قدمه</w:t>
      </w:r>
      <w:r w:rsidR="00CD5986" w:rsidRPr="00383A76">
        <w:rPr>
          <w:rFonts w:ascii="louts shamy" w:hAnsi="louts shamy" w:cs="louts shamy"/>
          <w:sz w:val="32"/>
          <w:szCs w:val="32"/>
          <w:rtl/>
          <w:lang w:bidi="ar-EG"/>
        </w:rPr>
        <w:t>،</w:t>
      </w:r>
      <w:r w:rsidR="007502C5" w:rsidRPr="00383A76">
        <w:rPr>
          <w:rFonts w:ascii="louts shamy" w:hAnsi="louts shamy" w:cs="louts shamy"/>
          <w:sz w:val="32"/>
          <w:szCs w:val="32"/>
          <w:rtl/>
          <w:lang w:bidi="ar-EG"/>
        </w:rPr>
        <w:t xml:space="preserve"> يقول: لما حدث بهذا الحديث كان عنده غلام</w:t>
      </w:r>
      <w:r w:rsidR="00C13C9C" w:rsidRPr="00383A76">
        <w:rPr>
          <w:rFonts w:ascii="louts shamy" w:hAnsi="louts shamy" w:cs="louts shamy"/>
          <w:sz w:val="32"/>
          <w:szCs w:val="32"/>
          <w:rtl/>
          <w:lang w:bidi="ar-EG"/>
        </w:rPr>
        <w:t>،</w:t>
      </w:r>
      <w:r w:rsidR="007502C5" w:rsidRPr="00383A76">
        <w:rPr>
          <w:rFonts w:ascii="louts shamy" w:hAnsi="louts shamy" w:cs="louts shamy"/>
          <w:sz w:val="32"/>
          <w:szCs w:val="32"/>
          <w:rtl/>
          <w:lang w:bidi="ar-EG"/>
        </w:rPr>
        <w:t xml:space="preserve"> الغلام هذا غلام عربي على فطرته يفهم الكلام</w:t>
      </w:r>
      <w:r w:rsidR="00C24B5F" w:rsidRPr="00383A76">
        <w:rPr>
          <w:rFonts w:ascii="louts shamy" w:hAnsi="louts shamy" w:cs="louts shamy"/>
          <w:sz w:val="32"/>
          <w:szCs w:val="32"/>
          <w:rtl/>
          <w:lang w:bidi="ar-EG"/>
        </w:rPr>
        <w:t xml:space="preserve"> أن </w:t>
      </w:r>
      <w:r w:rsidR="00C24B5F" w:rsidRPr="00383A76">
        <w:rPr>
          <w:rFonts w:ascii="louts shamy" w:hAnsi="louts shamy" w:cs="louts shamy"/>
          <w:sz w:val="32"/>
          <w:szCs w:val="32"/>
          <w:rtl/>
          <w:lang w:bidi="ar-EG"/>
        </w:rPr>
        <w:lastRenderedPageBreak/>
        <w:t xml:space="preserve">الرب عز وجل أن النار </w:t>
      </w:r>
      <w:proofErr w:type="spellStart"/>
      <w:r w:rsidR="00C24B5F" w:rsidRPr="00383A76">
        <w:rPr>
          <w:rFonts w:ascii="louts shamy" w:hAnsi="louts shamy" w:cs="louts shamy"/>
          <w:sz w:val="32"/>
          <w:szCs w:val="32"/>
          <w:rtl/>
          <w:lang w:bidi="ar-EG"/>
        </w:rPr>
        <w:t>عياذًا</w:t>
      </w:r>
      <w:proofErr w:type="spellEnd"/>
      <w:r w:rsidR="00C24B5F" w:rsidRPr="00383A76">
        <w:rPr>
          <w:rFonts w:ascii="louts shamy" w:hAnsi="louts shamy" w:cs="louts shamy"/>
          <w:sz w:val="32"/>
          <w:szCs w:val="32"/>
          <w:rtl/>
          <w:lang w:bidi="ar-EG"/>
        </w:rPr>
        <w:t xml:space="preserve"> بالله لا تزال تقول: </w:t>
      </w:r>
      <w:r w:rsidR="00C10CE5" w:rsidRPr="00383A76">
        <w:rPr>
          <w:rFonts w:ascii="louts shamy" w:hAnsi="louts shamy" w:cs="louts shamy"/>
          <w:color w:val="FF0000"/>
          <w:sz w:val="28"/>
          <w:szCs w:val="28"/>
          <w:rtl/>
          <w:lang w:bidi="ar-EG"/>
        </w:rPr>
        <w:t>{</w:t>
      </w:r>
      <w:r w:rsidR="00C10CE5" w:rsidRPr="00383A76">
        <w:rPr>
          <w:rFonts w:ascii="louts shamy" w:hAnsi="louts shamy" w:cs="louts shamy"/>
          <w:color w:val="FF0000"/>
          <w:sz w:val="32"/>
          <w:szCs w:val="32"/>
          <w:rtl/>
          <w:lang w:bidi="ar-EG"/>
        </w:rPr>
        <w:t>هَلْ مِنْ مَزِيدٍ</w:t>
      </w:r>
      <w:r w:rsidR="00C10CE5" w:rsidRPr="00383A76">
        <w:rPr>
          <w:rFonts w:ascii="louts shamy" w:hAnsi="louts shamy" w:cs="louts shamy"/>
          <w:color w:val="FF0000"/>
          <w:sz w:val="28"/>
          <w:szCs w:val="28"/>
          <w:rtl/>
          <w:lang w:bidi="ar-EG"/>
        </w:rPr>
        <w:t>}</w:t>
      </w:r>
      <w:r w:rsidR="00C10CE5" w:rsidRPr="00383A76">
        <w:rPr>
          <w:rFonts w:ascii="louts shamy" w:hAnsi="louts shamy" w:cs="louts shamy"/>
          <w:rtl/>
          <w:lang w:bidi="ar-EG"/>
        </w:rPr>
        <w:t>[ق:30]</w:t>
      </w:r>
      <w:r w:rsidR="00C10CE5" w:rsidRPr="00383A76">
        <w:rPr>
          <w:rFonts w:ascii="louts shamy" w:hAnsi="louts shamy" w:cs="louts shamy"/>
          <w:sz w:val="32"/>
          <w:szCs w:val="32"/>
          <w:rtl/>
          <w:lang w:bidi="ar-EG"/>
        </w:rPr>
        <w:t xml:space="preserve"> </w:t>
      </w:r>
      <w:r w:rsidR="00C24B5F" w:rsidRPr="00383A76">
        <w:rPr>
          <w:rFonts w:ascii="louts shamy" w:hAnsi="louts shamy" w:cs="louts shamy"/>
          <w:sz w:val="32"/>
          <w:szCs w:val="32"/>
          <w:rtl/>
          <w:lang w:bidi="ar-EG"/>
        </w:rPr>
        <w:t>حتى يضع</w:t>
      </w:r>
      <w:r w:rsidR="00C13C9C" w:rsidRPr="00383A76">
        <w:rPr>
          <w:rFonts w:ascii="louts shamy" w:hAnsi="louts shamy" w:cs="louts shamy"/>
          <w:sz w:val="32"/>
          <w:szCs w:val="32"/>
          <w:rtl/>
          <w:lang w:bidi="ar-EG"/>
        </w:rPr>
        <w:t xml:space="preserve"> الجبار فيها قدمه</w:t>
      </w:r>
      <w:r w:rsidR="00C24B5F" w:rsidRPr="00383A76">
        <w:rPr>
          <w:rFonts w:ascii="louts shamy" w:hAnsi="louts shamy" w:cs="louts shamy"/>
          <w:sz w:val="32"/>
          <w:szCs w:val="32"/>
          <w:rtl/>
          <w:lang w:bidi="ar-EG"/>
        </w:rPr>
        <w:t xml:space="preserve"> فينزوي بعضها إلى بعض وتقول: قطٍ </w:t>
      </w:r>
      <w:proofErr w:type="spellStart"/>
      <w:r w:rsidR="00C24B5F" w:rsidRPr="00383A76">
        <w:rPr>
          <w:rFonts w:ascii="louts shamy" w:hAnsi="louts shamy" w:cs="louts shamy"/>
          <w:sz w:val="32"/>
          <w:szCs w:val="32"/>
          <w:rtl/>
          <w:lang w:bidi="ar-EG"/>
        </w:rPr>
        <w:t>قط</w:t>
      </w:r>
      <w:proofErr w:type="spellEnd"/>
      <w:r w:rsidR="00C24B5F" w:rsidRPr="00383A76">
        <w:rPr>
          <w:rFonts w:ascii="louts shamy" w:hAnsi="louts shamy" w:cs="louts shamy"/>
          <w:sz w:val="32"/>
          <w:szCs w:val="32"/>
          <w:rtl/>
          <w:lang w:bidi="ar-EG"/>
        </w:rPr>
        <w:t xml:space="preserve">" </w:t>
      </w:r>
      <w:r w:rsidR="00DD4365" w:rsidRPr="00383A76">
        <w:rPr>
          <w:rFonts w:ascii="louts shamy" w:hAnsi="louts shamy" w:cs="louts shamy"/>
          <w:sz w:val="32"/>
          <w:szCs w:val="32"/>
          <w:rtl/>
          <w:lang w:bidi="ar-EG"/>
        </w:rPr>
        <w:t xml:space="preserve">يعني يكفيني </w:t>
      </w:r>
      <w:proofErr w:type="spellStart"/>
      <w:r w:rsidR="00DD4365" w:rsidRPr="00383A76">
        <w:rPr>
          <w:rFonts w:ascii="louts shamy" w:hAnsi="louts shamy" w:cs="louts shamy"/>
          <w:sz w:val="32"/>
          <w:szCs w:val="32"/>
          <w:rtl/>
          <w:lang w:bidi="ar-EG"/>
        </w:rPr>
        <w:t>يكفيني</w:t>
      </w:r>
      <w:proofErr w:type="spellEnd"/>
      <w:r w:rsidR="00CD5986" w:rsidRPr="00383A76">
        <w:rPr>
          <w:rFonts w:ascii="louts shamy" w:hAnsi="louts shamy" w:cs="louts shamy"/>
          <w:sz w:val="32"/>
          <w:szCs w:val="32"/>
          <w:rtl/>
          <w:lang w:bidi="ar-EG"/>
        </w:rPr>
        <w:t>،</w:t>
      </w:r>
      <w:r w:rsidR="00DD4365" w:rsidRPr="00383A76">
        <w:rPr>
          <w:rFonts w:ascii="louts shamy" w:hAnsi="louts shamy" w:cs="louts shamy"/>
          <w:sz w:val="32"/>
          <w:szCs w:val="32"/>
          <w:rtl/>
          <w:lang w:bidi="ar-EG"/>
        </w:rPr>
        <w:t xml:space="preserve"> حسبي</w:t>
      </w:r>
      <w:r w:rsidR="00C24B5F" w:rsidRPr="00383A76">
        <w:rPr>
          <w:rFonts w:ascii="louts shamy" w:hAnsi="louts shamy" w:cs="louts shamy"/>
          <w:sz w:val="32"/>
          <w:szCs w:val="32"/>
          <w:rtl/>
          <w:lang w:bidi="ar-EG"/>
        </w:rPr>
        <w:t xml:space="preserve"> </w:t>
      </w:r>
      <w:proofErr w:type="spellStart"/>
      <w:r w:rsidR="00C24B5F" w:rsidRPr="00383A76">
        <w:rPr>
          <w:rFonts w:ascii="louts shamy" w:hAnsi="louts shamy" w:cs="louts shamy"/>
          <w:sz w:val="32"/>
          <w:szCs w:val="32"/>
          <w:rtl/>
          <w:lang w:bidi="ar-EG"/>
        </w:rPr>
        <w:t>حسبي</w:t>
      </w:r>
      <w:proofErr w:type="spellEnd"/>
      <w:r w:rsidR="00CD5986" w:rsidRPr="00383A76">
        <w:rPr>
          <w:rFonts w:ascii="louts shamy" w:hAnsi="louts shamy" w:cs="louts shamy"/>
          <w:sz w:val="32"/>
          <w:szCs w:val="32"/>
          <w:rtl/>
          <w:lang w:bidi="ar-EG"/>
        </w:rPr>
        <w:t>،</w:t>
      </w:r>
      <w:r w:rsidR="00C24B5F" w:rsidRPr="00383A76">
        <w:rPr>
          <w:rFonts w:ascii="louts shamy" w:hAnsi="louts shamy" w:cs="louts shamy"/>
          <w:sz w:val="32"/>
          <w:szCs w:val="32"/>
          <w:rtl/>
          <w:lang w:bidi="ar-EG"/>
        </w:rPr>
        <w:t xml:space="preserve"> وعزت</w:t>
      </w:r>
      <w:r w:rsidR="004D37FA" w:rsidRPr="00383A76">
        <w:rPr>
          <w:rFonts w:ascii="louts shamy" w:hAnsi="louts shamy" w:cs="louts shamy"/>
          <w:sz w:val="32"/>
          <w:szCs w:val="32"/>
          <w:rtl/>
          <w:lang w:bidi="ar-EG"/>
        </w:rPr>
        <w:t>ك</w:t>
      </w:r>
      <w:r w:rsidR="00CD5986" w:rsidRPr="00383A76">
        <w:rPr>
          <w:rFonts w:ascii="louts shamy" w:hAnsi="louts shamy" w:cs="louts shamy"/>
          <w:sz w:val="32"/>
          <w:szCs w:val="32"/>
          <w:rtl/>
          <w:lang w:bidi="ar-EG"/>
        </w:rPr>
        <w:t>،</w:t>
      </w:r>
      <w:r w:rsidR="004D37FA" w:rsidRPr="00383A76">
        <w:rPr>
          <w:rFonts w:ascii="louts shamy" w:hAnsi="louts shamy" w:cs="louts shamy"/>
          <w:sz w:val="32"/>
          <w:szCs w:val="32"/>
          <w:rtl/>
          <w:lang w:bidi="ar-EG"/>
        </w:rPr>
        <w:t xml:space="preserve"> فلما حدث هذا </w:t>
      </w:r>
      <w:proofErr w:type="spellStart"/>
      <w:r w:rsidR="004D37FA" w:rsidRPr="00383A76">
        <w:rPr>
          <w:rFonts w:ascii="louts shamy" w:hAnsi="louts shamy" w:cs="louts shamy"/>
          <w:sz w:val="32"/>
          <w:szCs w:val="32"/>
          <w:rtl/>
          <w:lang w:bidi="ar-EG"/>
        </w:rPr>
        <w:t>الجهمي</w:t>
      </w:r>
      <w:proofErr w:type="spellEnd"/>
      <w:r w:rsidR="004D37FA" w:rsidRPr="00383A76">
        <w:rPr>
          <w:rFonts w:ascii="louts shamy" w:hAnsi="louts shamy" w:cs="louts shamy"/>
          <w:sz w:val="32"/>
          <w:szCs w:val="32"/>
          <w:rtl/>
          <w:lang w:bidi="ar-EG"/>
        </w:rPr>
        <w:t xml:space="preserve"> بهذا الحديث وعنده غلام أ</w:t>
      </w:r>
      <w:r w:rsidR="006C0CD1" w:rsidRPr="00383A76">
        <w:rPr>
          <w:rFonts w:ascii="louts shamy" w:hAnsi="louts shamy" w:cs="louts shamy"/>
          <w:sz w:val="32"/>
          <w:szCs w:val="32"/>
          <w:rtl/>
          <w:lang w:bidi="ar-EG"/>
        </w:rPr>
        <w:t>قبل على الغلام فقال: إن لهذا تفسير</w:t>
      </w:r>
      <w:r w:rsidR="00C13C9C" w:rsidRPr="00383A76">
        <w:rPr>
          <w:rFonts w:ascii="louts shamy" w:hAnsi="louts shamy" w:cs="louts shamy"/>
          <w:sz w:val="32"/>
          <w:szCs w:val="32"/>
          <w:rtl/>
          <w:lang w:bidi="ar-EG"/>
        </w:rPr>
        <w:t>ً</w:t>
      </w:r>
      <w:r w:rsidR="006C0CD1" w:rsidRPr="00383A76">
        <w:rPr>
          <w:rFonts w:ascii="louts shamy" w:hAnsi="louts shamy" w:cs="louts shamy"/>
          <w:sz w:val="32"/>
          <w:szCs w:val="32"/>
          <w:rtl/>
          <w:lang w:bidi="ar-EG"/>
        </w:rPr>
        <w:t>ا</w:t>
      </w:r>
      <w:r w:rsidR="00CD5986" w:rsidRPr="00383A76">
        <w:rPr>
          <w:rFonts w:ascii="louts shamy" w:hAnsi="louts shamy" w:cs="louts shamy"/>
          <w:sz w:val="32"/>
          <w:szCs w:val="32"/>
          <w:rtl/>
          <w:lang w:bidi="ar-EG"/>
        </w:rPr>
        <w:t>،</w:t>
      </w:r>
      <w:r w:rsidR="006C0CD1" w:rsidRPr="00383A76">
        <w:rPr>
          <w:rFonts w:ascii="louts shamy" w:hAnsi="louts shamy" w:cs="louts shamy"/>
          <w:sz w:val="32"/>
          <w:szCs w:val="32"/>
          <w:rtl/>
          <w:lang w:bidi="ar-EG"/>
        </w:rPr>
        <w:t xml:space="preserve"> فماذا قال الإمام أحمد مباشرة؟ انظر إليه كما تقول الجهمية سواءً </w:t>
      </w:r>
      <w:r w:rsidR="00D41C3B" w:rsidRPr="00383A76">
        <w:rPr>
          <w:rFonts w:ascii="louts shamy" w:hAnsi="louts shamy" w:cs="louts shamy"/>
          <w:sz w:val="32"/>
          <w:szCs w:val="32"/>
          <w:rtl/>
          <w:lang w:bidi="ar-EG"/>
        </w:rPr>
        <w:t>يعني انظر الآن سيغير فطرة هذا الغلام</w:t>
      </w:r>
      <w:r w:rsidR="00CD5986" w:rsidRPr="00383A76">
        <w:rPr>
          <w:rFonts w:ascii="louts shamy" w:hAnsi="louts shamy" w:cs="louts shamy"/>
          <w:sz w:val="32"/>
          <w:szCs w:val="32"/>
          <w:rtl/>
          <w:lang w:bidi="ar-EG"/>
        </w:rPr>
        <w:t>،</w:t>
      </w:r>
      <w:r w:rsidR="00D41C3B" w:rsidRPr="00383A76">
        <w:rPr>
          <w:rFonts w:ascii="louts shamy" w:hAnsi="louts shamy" w:cs="louts shamy"/>
          <w:sz w:val="32"/>
          <w:szCs w:val="32"/>
          <w:rtl/>
          <w:lang w:bidi="ar-EG"/>
        </w:rPr>
        <w:t xml:space="preserve"> الغلام عربي ويسمع الحديث: </w:t>
      </w:r>
      <w:r w:rsidR="00DD4365" w:rsidRPr="00383A76">
        <w:rPr>
          <w:rFonts w:ascii="louts shamy" w:hAnsi="louts shamy" w:cs="louts shamy"/>
          <w:sz w:val="32"/>
          <w:szCs w:val="32"/>
          <w:rtl/>
          <w:lang w:bidi="ar-EG"/>
        </w:rPr>
        <w:t>أن الرب</w:t>
      </w:r>
      <w:r w:rsidR="00C13C9C" w:rsidRPr="00383A76">
        <w:rPr>
          <w:rFonts w:ascii="louts shamy" w:hAnsi="louts shamy" w:cs="louts shamy"/>
          <w:sz w:val="32"/>
          <w:szCs w:val="32"/>
          <w:rtl/>
          <w:lang w:bidi="ar-EG"/>
        </w:rPr>
        <w:t>َّ</w:t>
      </w:r>
      <w:r w:rsidR="00DD4365" w:rsidRPr="00383A76">
        <w:rPr>
          <w:rFonts w:ascii="louts shamy" w:hAnsi="louts shamy" w:cs="louts shamy"/>
          <w:sz w:val="32"/>
          <w:szCs w:val="32"/>
          <w:rtl/>
          <w:lang w:bidi="ar-EG"/>
        </w:rPr>
        <w:t xml:space="preserve"> يضع رجله على النار فينزوي بعضها من بعض وتقول: "وعزتك</w:t>
      </w:r>
      <w:r w:rsidR="00CD5986" w:rsidRPr="00383A76">
        <w:rPr>
          <w:rFonts w:ascii="louts shamy" w:hAnsi="louts shamy" w:cs="louts shamy"/>
          <w:sz w:val="32"/>
          <w:szCs w:val="32"/>
          <w:rtl/>
          <w:lang w:bidi="ar-EG"/>
        </w:rPr>
        <w:t>،</w:t>
      </w:r>
      <w:r w:rsidR="00DD4365" w:rsidRPr="00383A76">
        <w:rPr>
          <w:rFonts w:ascii="louts shamy" w:hAnsi="louts shamy" w:cs="louts shamy"/>
          <w:sz w:val="32"/>
          <w:szCs w:val="32"/>
          <w:rtl/>
          <w:lang w:bidi="ar-EG"/>
        </w:rPr>
        <w:t xml:space="preserve"> قطٍ </w:t>
      </w:r>
      <w:proofErr w:type="spellStart"/>
      <w:r w:rsidR="00DD4365" w:rsidRPr="00383A76">
        <w:rPr>
          <w:rFonts w:ascii="louts shamy" w:hAnsi="louts shamy" w:cs="louts shamy"/>
          <w:sz w:val="32"/>
          <w:szCs w:val="32"/>
          <w:rtl/>
          <w:lang w:bidi="ar-EG"/>
        </w:rPr>
        <w:t>قط</w:t>
      </w:r>
      <w:r w:rsidR="00C13C9C" w:rsidRPr="00383A76">
        <w:rPr>
          <w:rFonts w:ascii="louts shamy" w:hAnsi="louts shamy" w:cs="louts shamy"/>
          <w:sz w:val="32"/>
          <w:szCs w:val="32"/>
          <w:rtl/>
          <w:lang w:bidi="ar-EG"/>
        </w:rPr>
        <w:t>ٍ</w:t>
      </w:r>
      <w:proofErr w:type="spellEnd"/>
      <w:r w:rsidR="00DD4365" w:rsidRPr="00383A76">
        <w:rPr>
          <w:rFonts w:ascii="louts shamy" w:hAnsi="louts shamy" w:cs="louts shamy"/>
          <w:sz w:val="32"/>
          <w:szCs w:val="32"/>
          <w:rtl/>
          <w:lang w:bidi="ar-EG"/>
        </w:rPr>
        <w:t>" يعني يكفيني</w:t>
      </w:r>
      <w:r w:rsidR="00CD5986" w:rsidRPr="00383A76">
        <w:rPr>
          <w:rFonts w:ascii="louts shamy" w:hAnsi="louts shamy" w:cs="louts shamy"/>
          <w:sz w:val="32"/>
          <w:szCs w:val="32"/>
          <w:rtl/>
          <w:lang w:bidi="ar-EG"/>
        </w:rPr>
        <w:t>،</w:t>
      </w:r>
      <w:r w:rsidR="00DD4365" w:rsidRPr="00383A76">
        <w:rPr>
          <w:rFonts w:ascii="louts shamy" w:hAnsi="louts shamy" w:cs="louts shamy"/>
          <w:sz w:val="32"/>
          <w:szCs w:val="32"/>
          <w:rtl/>
          <w:lang w:bidi="ar-EG"/>
        </w:rPr>
        <w:t xml:space="preserve"> حسبي </w:t>
      </w:r>
      <w:proofErr w:type="spellStart"/>
      <w:r w:rsidR="00DD4365" w:rsidRPr="00383A76">
        <w:rPr>
          <w:rFonts w:ascii="louts shamy" w:hAnsi="louts shamy" w:cs="louts shamy"/>
          <w:sz w:val="32"/>
          <w:szCs w:val="32"/>
          <w:rtl/>
          <w:lang w:bidi="ar-EG"/>
        </w:rPr>
        <w:t>حسبي</w:t>
      </w:r>
      <w:proofErr w:type="spellEnd"/>
      <w:r w:rsidR="00CD5986" w:rsidRPr="00383A76">
        <w:rPr>
          <w:rFonts w:ascii="louts shamy" w:hAnsi="louts shamy" w:cs="louts shamy"/>
          <w:sz w:val="32"/>
          <w:szCs w:val="32"/>
          <w:rtl/>
          <w:lang w:bidi="ar-EG"/>
        </w:rPr>
        <w:t>،</w:t>
      </w:r>
      <w:r w:rsidR="00DD4365" w:rsidRPr="00383A76">
        <w:rPr>
          <w:rFonts w:ascii="louts shamy" w:hAnsi="louts shamy" w:cs="louts shamy"/>
          <w:sz w:val="32"/>
          <w:szCs w:val="32"/>
          <w:rtl/>
          <w:lang w:bidi="ar-EG"/>
        </w:rPr>
        <w:t xml:space="preserve"> فلما حدث بهذا الحديث وكان عنده هذا الغلام التفت إليه وقال: إن </w:t>
      </w:r>
      <w:r w:rsidR="00E81B3F" w:rsidRPr="00383A76">
        <w:rPr>
          <w:rFonts w:ascii="louts shamy" w:hAnsi="louts shamy" w:cs="louts shamy"/>
          <w:sz w:val="32"/>
          <w:szCs w:val="32"/>
          <w:rtl/>
          <w:lang w:bidi="ar-EG"/>
        </w:rPr>
        <w:t>لهذا تفسير</w:t>
      </w:r>
      <w:r w:rsidR="00C13C9C" w:rsidRPr="00383A76">
        <w:rPr>
          <w:rFonts w:ascii="louts shamy" w:hAnsi="louts shamy" w:cs="louts shamy"/>
          <w:sz w:val="32"/>
          <w:szCs w:val="32"/>
          <w:rtl/>
          <w:lang w:bidi="ar-EG"/>
        </w:rPr>
        <w:t>ً</w:t>
      </w:r>
      <w:r w:rsidR="00E81B3F" w:rsidRPr="00383A76">
        <w:rPr>
          <w:rFonts w:ascii="louts shamy" w:hAnsi="louts shamy" w:cs="louts shamy"/>
          <w:sz w:val="32"/>
          <w:szCs w:val="32"/>
          <w:rtl/>
          <w:lang w:bidi="ar-EG"/>
        </w:rPr>
        <w:t>ا</w:t>
      </w:r>
      <w:r w:rsidR="00CD5986" w:rsidRPr="00383A76">
        <w:rPr>
          <w:rFonts w:ascii="louts shamy" w:hAnsi="louts shamy" w:cs="louts shamy"/>
          <w:sz w:val="32"/>
          <w:szCs w:val="32"/>
          <w:rtl/>
          <w:lang w:bidi="ar-EG"/>
        </w:rPr>
        <w:t>،</w:t>
      </w:r>
      <w:r w:rsidR="00E81B3F" w:rsidRPr="00383A76">
        <w:rPr>
          <w:rFonts w:ascii="louts shamy" w:hAnsi="louts shamy" w:cs="louts shamy"/>
          <w:sz w:val="32"/>
          <w:szCs w:val="32"/>
          <w:rtl/>
          <w:lang w:bidi="ar-EG"/>
        </w:rPr>
        <w:t xml:space="preserve"> فكيف الإمام أحمد مباشرة </w:t>
      </w:r>
      <w:r w:rsidR="00C13C9C" w:rsidRPr="00383A76">
        <w:rPr>
          <w:rFonts w:ascii="louts shamy" w:hAnsi="louts shamy" w:cs="louts shamy"/>
          <w:sz w:val="32"/>
          <w:szCs w:val="32"/>
          <w:rtl/>
          <w:lang w:bidi="ar-EG"/>
        </w:rPr>
        <w:t>قال إ</w:t>
      </w:r>
      <w:r w:rsidR="00A56DAB" w:rsidRPr="00383A76">
        <w:rPr>
          <w:rFonts w:ascii="louts shamy" w:hAnsi="louts shamy" w:cs="louts shamy"/>
          <w:sz w:val="32"/>
          <w:szCs w:val="32"/>
          <w:rtl/>
          <w:lang w:bidi="ar-EG"/>
        </w:rPr>
        <w:t>نه من الجهمية؟ لأنه سيغير المعنى الظاهر الذي فهمه هذا الغلام</w:t>
      </w:r>
      <w:r w:rsidR="00CD5986" w:rsidRPr="00383A76">
        <w:rPr>
          <w:rFonts w:ascii="louts shamy" w:hAnsi="louts shamy" w:cs="louts shamy"/>
          <w:sz w:val="32"/>
          <w:szCs w:val="32"/>
          <w:rtl/>
          <w:lang w:bidi="ar-EG"/>
        </w:rPr>
        <w:t>،</w:t>
      </w:r>
      <w:r w:rsidR="00A56DAB" w:rsidRPr="00383A76">
        <w:rPr>
          <w:rFonts w:ascii="louts shamy" w:hAnsi="louts shamy" w:cs="louts shamy"/>
          <w:sz w:val="32"/>
          <w:szCs w:val="32"/>
          <w:rtl/>
          <w:lang w:bidi="ar-EG"/>
        </w:rPr>
        <w:t xml:space="preserve"> فأنكر عليه ما أراد من تفسير الحديث تفسيرًا يخالف ما </w:t>
      </w:r>
      <w:r w:rsidR="0088220F" w:rsidRPr="00383A76">
        <w:rPr>
          <w:rFonts w:ascii="louts shamy" w:hAnsi="louts shamy" w:cs="louts shamy"/>
          <w:sz w:val="32"/>
          <w:szCs w:val="32"/>
          <w:rtl/>
          <w:lang w:bidi="ar-EG"/>
        </w:rPr>
        <w:t>يفهمه من ظاهر</w:t>
      </w:r>
      <w:r w:rsidR="003E33CB" w:rsidRPr="00383A76">
        <w:rPr>
          <w:rFonts w:ascii="louts shamy" w:hAnsi="louts shamy" w:cs="louts shamy"/>
          <w:sz w:val="32"/>
          <w:szCs w:val="32"/>
          <w:rtl/>
          <w:lang w:bidi="ar-EG"/>
        </w:rPr>
        <w:t>ه كل ذي فطرة سوي</w:t>
      </w:r>
      <w:r w:rsidR="00C13C9C" w:rsidRPr="00383A76">
        <w:rPr>
          <w:rFonts w:ascii="louts shamy" w:hAnsi="louts shamy" w:cs="louts shamy"/>
          <w:sz w:val="32"/>
          <w:szCs w:val="32"/>
          <w:rtl/>
          <w:lang w:bidi="ar-EG"/>
        </w:rPr>
        <w:t>ةٍ</w:t>
      </w:r>
      <w:r w:rsidR="003E33CB" w:rsidRPr="00383A76">
        <w:rPr>
          <w:rFonts w:ascii="louts shamy" w:hAnsi="louts shamy" w:cs="louts shamy"/>
          <w:sz w:val="32"/>
          <w:szCs w:val="32"/>
          <w:rtl/>
          <w:lang w:bidi="ar-EG"/>
        </w:rPr>
        <w:t xml:space="preserve"> </w:t>
      </w:r>
      <w:r w:rsidR="00924B32" w:rsidRPr="00383A76">
        <w:rPr>
          <w:rFonts w:ascii="louts shamy" w:hAnsi="louts shamy" w:cs="louts shamy"/>
          <w:sz w:val="32"/>
          <w:szCs w:val="32"/>
          <w:rtl/>
          <w:lang w:bidi="ar-EG"/>
        </w:rPr>
        <w:t>حتى من الغلمان</w:t>
      </w:r>
      <w:r w:rsidR="00CD5986" w:rsidRPr="00383A76">
        <w:rPr>
          <w:rFonts w:ascii="louts shamy" w:hAnsi="louts shamy" w:cs="louts shamy"/>
          <w:sz w:val="32"/>
          <w:szCs w:val="32"/>
          <w:rtl/>
          <w:lang w:bidi="ar-EG"/>
        </w:rPr>
        <w:t>،</w:t>
      </w:r>
      <w:r w:rsidR="00924B32" w:rsidRPr="00383A76">
        <w:rPr>
          <w:rFonts w:ascii="louts shamy" w:hAnsi="louts shamy" w:cs="louts shamy"/>
          <w:sz w:val="32"/>
          <w:szCs w:val="32"/>
          <w:rtl/>
          <w:lang w:bidi="ar-EG"/>
        </w:rPr>
        <w:t xml:space="preserve"> واتهمه أحمد مباشرةً بأنه يريد أن يذكر تفسير الجهمية</w:t>
      </w:r>
      <w:r w:rsidR="00CD5986" w:rsidRPr="00383A76">
        <w:rPr>
          <w:rFonts w:ascii="louts shamy" w:hAnsi="louts shamy" w:cs="louts shamy"/>
          <w:sz w:val="32"/>
          <w:szCs w:val="32"/>
          <w:rtl/>
          <w:lang w:bidi="ar-EG"/>
        </w:rPr>
        <w:t>،</w:t>
      </w:r>
      <w:r w:rsidR="00924B32" w:rsidRPr="00383A76">
        <w:rPr>
          <w:rFonts w:ascii="louts shamy" w:hAnsi="louts shamy" w:cs="louts shamy"/>
          <w:sz w:val="32"/>
          <w:szCs w:val="32"/>
          <w:rtl/>
          <w:lang w:bidi="ar-EG"/>
        </w:rPr>
        <w:t xml:space="preserve"> وإلا ما الذي يحمله على أن يقول </w:t>
      </w:r>
      <w:r w:rsidR="00B60BD1" w:rsidRPr="00383A76">
        <w:rPr>
          <w:rFonts w:ascii="louts shamy" w:hAnsi="louts shamy" w:cs="louts shamy"/>
          <w:sz w:val="32"/>
          <w:szCs w:val="32"/>
          <w:rtl/>
          <w:lang w:bidi="ar-EG"/>
        </w:rPr>
        <w:t>لهذا الصبي: إن لهذا تفسير</w:t>
      </w:r>
      <w:r w:rsidR="00C13C9C" w:rsidRPr="00383A76">
        <w:rPr>
          <w:rFonts w:ascii="louts shamy" w:hAnsi="louts shamy" w:cs="louts shamy"/>
          <w:sz w:val="32"/>
          <w:szCs w:val="32"/>
          <w:rtl/>
          <w:lang w:bidi="ar-EG"/>
        </w:rPr>
        <w:t>ًا</w:t>
      </w:r>
      <w:r w:rsidR="00B60BD1" w:rsidRPr="00383A76">
        <w:rPr>
          <w:rFonts w:ascii="louts shamy" w:hAnsi="louts shamy" w:cs="louts shamy"/>
          <w:sz w:val="32"/>
          <w:szCs w:val="32"/>
          <w:rtl/>
          <w:lang w:bidi="ar-EG"/>
        </w:rPr>
        <w:t>؟ لولا أنه يريد</w:t>
      </w:r>
      <w:r w:rsidR="00753BE0" w:rsidRPr="00383A76">
        <w:rPr>
          <w:rFonts w:ascii="louts shamy" w:hAnsi="louts shamy" w:cs="louts shamy"/>
          <w:sz w:val="32"/>
          <w:szCs w:val="32"/>
          <w:rtl/>
          <w:lang w:bidi="ar-EG"/>
        </w:rPr>
        <w:t xml:space="preserve"> أن يغير المعنى المفهوم من الحديث. </w:t>
      </w:r>
    </w:p>
    <w:p w14:paraId="3B316322" w14:textId="77777777" w:rsidR="00753BE0" w:rsidRPr="00383A76" w:rsidRDefault="00753BE0" w:rsidP="004E65F7">
      <w:pPr>
        <w:tabs>
          <w:tab w:val="left" w:pos="7562"/>
        </w:tabs>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مما يجل</w:t>
      </w:r>
      <w:r w:rsidR="004F5836" w:rsidRPr="00383A76">
        <w:rPr>
          <w:rFonts w:ascii="louts shamy" w:hAnsi="louts shamy" w:cs="louts shamy"/>
          <w:sz w:val="32"/>
          <w:szCs w:val="32"/>
          <w:rtl/>
          <w:lang w:bidi="ar-EG"/>
        </w:rPr>
        <w:t>ِّ</w:t>
      </w:r>
      <w:r w:rsidRPr="00383A76">
        <w:rPr>
          <w:rFonts w:ascii="louts shamy" w:hAnsi="louts shamy" w:cs="louts shamy"/>
          <w:sz w:val="32"/>
          <w:szCs w:val="32"/>
          <w:rtl/>
          <w:lang w:bidi="ar-EG"/>
        </w:rPr>
        <w:t>ي لك ذلك: نص</w:t>
      </w:r>
      <w:r w:rsidR="004F583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السلف على أن هذا المعنى الظاهر الجلي</w:t>
      </w:r>
      <w:r w:rsidR="004F583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هو المعروف حتى عند العامة من المسلمين</w:t>
      </w:r>
      <w:r w:rsidR="00CD598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لكن قبل ذلك نقول: الترمذي رحمه الله </w:t>
      </w:r>
      <w:r w:rsidR="00200BE7" w:rsidRPr="00383A76">
        <w:rPr>
          <w:rFonts w:ascii="louts shamy" w:hAnsi="louts shamy" w:cs="louts shamy"/>
          <w:sz w:val="32"/>
          <w:szCs w:val="32"/>
          <w:rtl/>
          <w:lang w:bidi="ar-EG"/>
        </w:rPr>
        <w:t>تعالى لما ذم</w:t>
      </w:r>
      <w:r w:rsidR="00C13C9C" w:rsidRPr="00383A76">
        <w:rPr>
          <w:rFonts w:ascii="louts shamy" w:hAnsi="louts shamy" w:cs="louts shamy"/>
          <w:sz w:val="32"/>
          <w:szCs w:val="32"/>
          <w:rtl/>
          <w:lang w:bidi="ar-EG"/>
        </w:rPr>
        <w:t>َّ</w:t>
      </w:r>
      <w:r w:rsidR="00200BE7" w:rsidRPr="00383A76">
        <w:rPr>
          <w:rFonts w:ascii="louts shamy" w:hAnsi="louts shamy" w:cs="louts shamy"/>
          <w:sz w:val="32"/>
          <w:szCs w:val="32"/>
          <w:rtl/>
          <w:lang w:bidi="ar-EG"/>
        </w:rPr>
        <w:t xml:space="preserve"> الجهمية </w:t>
      </w:r>
      <w:r w:rsidR="00E00965" w:rsidRPr="00383A76">
        <w:rPr>
          <w:rFonts w:ascii="louts shamy" w:hAnsi="louts shamy" w:cs="louts shamy"/>
          <w:sz w:val="32"/>
          <w:szCs w:val="32"/>
          <w:rtl/>
          <w:lang w:bidi="ar-EG"/>
        </w:rPr>
        <w:t>حين ردوا نصوص ال</w:t>
      </w:r>
      <w:r w:rsidR="00EC4FBF" w:rsidRPr="00383A76">
        <w:rPr>
          <w:rFonts w:ascii="louts shamy" w:hAnsi="louts shamy" w:cs="louts shamy"/>
          <w:sz w:val="32"/>
          <w:szCs w:val="32"/>
          <w:rtl/>
          <w:lang w:bidi="ar-EG"/>
        </w:rPr>
        <w:t xml:space="preserve">صفات قال في سبب ذمه لهم: ففسروها على غير ما فسر أهل العلم. </w:t>
      </w:r>
    </w:p>
    <w:p w14:paraId="70B4D781" w14:textId="77777777" w:rsidR="00EC4FBF" w:rsidRPr="00383A76" w:rsidRDefault="00EC4FBF" w:rsidP="000E0CE0">
      <w:pPr>
        <w:tabs>
          <w:tab w:val="left" w:pos="7562"/>
        </w:tabs>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lastRenderedPageBreak/>
        <w:t>كل أحد يعرف أن الترمذي يتكلم عن تفسيرين اثنين: (تفسير السلف</w:t>
      </w:r>
      <w:r w:rsidR="00CD598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وتفسير الجهمية) طيب لماذا تذم الجهمية؟ قال: لأنهم فسروها </w:t>
      </w:r>
      <w:r w:rsidR="009E3FD6" w:rsidRPr="00383A76">
        <w:rPr>
          <w:rFonts w:ascii="louts shamy" w:hAnsi="louts shamy" w:cs="louts shamy"/>
          <w:sz w:val="32"/>
          <w:szCs w:val="32"/>
          <w:rtl/>
          <w:lang w:bidi="ar-EG"/>
        </w:rPr>
        <w:t>على غير ما فسر أهل العلم</w:t>
      </w:r>
      <w:r w:rsidR="00CD5986" w:rsidRPr="00383A76">
        <w:rPr>
          <w:rFonts w:ascii="louts shamy" w:hAnsi="louts shamy" w:cs="louts shamy"/>
          <w:sz w:val="32"/>
          <w:szCs w:val="32"/>
          <w:rtl/>
          <w:lang w:bidi="ar-EG"/>
        </w:rPr>
        <w:t>،</w:t>
      </w:r>
      <w:r w:rsidR="009E3FD6" w:rsidRPr="00383A76">
        <w:rPr>
          <w:rFonts w:ascii="louts shamy" w:hAnsi="louts shamy" w:cs="louts shamy"/>
          <w:sz w:val="32"/>
          <w:szCs w:val="32"/>
          <w:rtl/>
          <w:lang w:bidi="ar-EG"/>
        </w:rPr>
        <w:t xml:space="preserve"> وهذا ذكره في السنن رحمه الله تعالى لما ذكر </w:t>
      </w:r>
      <w:r w:rsidR="00D347E3" w:rsidRPr="00383A76">
        <w:rPr>
          <w:rFonts w:ascii="louts shamy" w:hAnsi="louts shamy" w:cs="louts shamy"/>
          <w:sz w:val="32"/>
          <w:szCs w:val="32"/>
          <w:rtl/>
          <w:lang w:bidi="ar-EG"/>
        </w:rPr>
        <w:t>جملة من أحاديث الصفات</w:t>
      </w:r>
      <w:r w:rsidR="00CD5986" w:rsidRPr="00383A76">
        <w:rPr>
          <w:rFonts w:ascii="louts shamy" w:hAnsi="louts shamy" w:cs="louts shamy"/>
          <w:sz w:val="32"/>
          <w:szCs w:val="32"/>
          <w:rtl/>
          <w:lang w:bidi="ar-EG"/>
        </w:rPr>
        <w:t>،</w:t>
      </w:r>
      <w:r w:rsidR="00D347E3" w:rsidRPr="00383A76">
        <w:rPr>
          <w:rFonts w:ascii="louts shamy" w:hAnsi="louts shamy" w:cs="louts shamy"/>
          <w:sz w:val="32"/>
          <w:szCs w:val="32"/>
          <w:rtl/>
          <w:lang w:bidi="ar-EG"/>
        </w:rPr>
        <w:t xml:space="preserve"> وذم الجهمية على مسلكهم قال: لأنهم فسروا هذه النصوص على غير ما فسرها </w:t>
      </w:r>
      <w:r w:rsidR="00C91B95" w:rsidRPr="00383A76">
        <w:rPr>
          <w:rFonts w:ascii="louts shamy" w:hAnsi="louts shamy" w:cs="louts shamy"/>
          <w:sz w:val="32"/>
          <w:szCs w:val="32"/>
          <w:rtl/>
          <w:lang w:bidi="ar-EG"/>
        </w:rPr>
        <w:t>أهل العلم من أهل الس</w:t>
      </w:r>
      <w:r w:rsidR="000E0CE0" w:rsidRPr="00383A76">
        <w:rPr>
          <w:rFonts w:ascii="louts shamy" w:hAnsi="louts shamy" w:cs="louts shamy"/>
          <w:sz w:val="32"/>
          <w:szCs w:val="32"/>
          <w:rtl/>
          <w:lang w:bidi="ar-EG"/>
        </w:rPr>
        <w:t>ُّ</w:t>
      </w:r>
      <w:r w:rsidR="00C91B95" w:rsidRPr="00383A76">
        <w:rPr>
          <w:rFonts w:ascii="louts shamy" w:hAnsi="louts shamy" w:cs="louts shamy"/>
          <w:sz w:val="32"/>
          <w:szCs w:val="32"/>
          <w:rtl/>
          <w:lang w:bidi="ar-EG"/>
        </w:rPr>
        <w:t>نة</w:t>
      </w:r>
      <w:r w:rsidR="00CD5986" w:rsidRPr="00383A76">
        <w:rPr>
          <w:rFonts w:ascii="louts shamy" w:hAnsi="louts shamy" w:cs="louts shamy"/>
          <w:sz w:val="32"/>
          <w:szCs w:val="32"/>
          <w:rtl/>
          <w:lang w:bidi="ar-EG"/>
        </w:rPr>
        <w:t>،</w:t>
      </w:r>
      <w:r w:rsidR="00C91B95" w:rsidRPr="00383A76">
        <w:rPr>
          <w:rFonts w:ascii="louts shamy" w:hAnsi="louts shamy" w:cs="louts shamy"/>
          <w:sz w:val="32"/>
          <w:szCs w:val="32"/>
          <w:rtl/>
          <w:lang w:bidi="ar-EG"/>
        </w:rPr>
        <w:t xml:space="preserve"> فعلمنا أن أهل السنة يفسرون</w:t>
      </w:r>
      <w:r w:rsidR="00CD5986" w:rsidRPr="00383A76">
        <w:rPr>
          <w:rFonts w:ascii="louts shamy" w:hAnsi="louts shamy" w:cs="louts shamy"/>
          <w:sz w:val="32"/>
          <w:szCs w:val="32"/>
          <w:rtl/>
          <w:lang w:bidi="ar-EG"/>
        </w:rPr>
        <w:t>،</w:t>
      </w:r>
      <w:r w:rsidR="00C91B95" w:rsidRPr="00383A76">
        <w:rPr>
          <w:rFonts w:ascii="louts shamy" w:hAnsi="louts shamy" w:cs="louts shamy"/>
          <w:sz w:val="32"/>
          <w:szCs w:val="32"/>
          <w:rtl/>
          <w:lang w:bidi="ar-EG"/>
        </w:rPr>
        <w:t xml:space="preserve"> </w:t>
      </w:r>
      <w:r w:rsidR="000E0CE0" w:rsidRPr="00383A76">
        <w:rPr>
          <w:rFonts w:ascii="louts shamy" w:hAnsi="louts shamy" w:cs="louts shamy"/>
          <w:sz w:val="32"/>
          <w:szCs w:val="32"/>
          <w:rtl/>
          <w:lang w:bidi="ar-EG"/>
        </w:rPr>
        <w:t>وإذا قال مباشرة يقول: الم</w:t>
      </w:r>
      <w:r w:rsidR="00354361" w:rsidRPr="00383A76">
        <w:rPr>
          <w:rFonts w:ascii="louts shamy" w:hAnsi="louts shamy" w:cs="louts shamy"/>
          <w:sz w:val="32"/>
          <w:szCs w:val="32"/>
          <w:rtl/>
          <w:lang w:bidi="ar-EG"/>
        </w:rPr>
        <w:t>فسرون</w:t>
      </w:r>
      <w:r w:rsidR="00CD5986" w:rsidRPr="00383A76">
        <w:rPr>
          <w:rFonts w:ascii="louts shamy" w:hAnsi="louts shamy" w:cs="louts shamy"/>
          <w:sz w:val="32"/>
          <w:szCs w:val="32"/>
          <w:rtl/>
          <w:lang w:bidi="ar-EG"/>
        </w:rPr>
        <w:t>،</w:t>
      </w:r>
      <w:r w:rsidR="00354361" w:rsidRPr="00383A76">
        <w:rPr>
          <w:rFonts w:ascii="louts shamy" w:hAnsi="louts shamy" w:cs="louts shamy"/>
          <w:sz w:val="32"/>
          <w:szCs w:val="32"/>
          <w:rtl/>
          <w:lang w:bidi="ar-EG"/>
        </w:rPr>
        <w:t xml:space="preserve"> فلا يمكن أن يكونوا مفو</w:t>
      </w:r>
      <w:r w:rsidR="000E0CE0" w:rsidRPr="00383A76">
        <w:rPr>
          <w:rFonts w:ascii="louts shamy" w:hAnsi="louts shamy" w:cs="louts shamy"/>
          <w:sz w:val="32"/>
          <w:szCs w:val="32"/>
          <w:rtl/>
          <w:lang w:bidi="ar-EG"/>
        </w:rPr>
        <w:t>ِّ</w:t>
      </w:r>
      <w:r w:rsidR="00354361" w:rsidRPr="00383A76">
        <w:rPr>
          <w:rFonts w:ascii="louts shamy" w:hAnsi="louts shamy" w:cs="louts shamy"/>
          <w:sz w:val="32"/>
          <w:szCs w:val="32"/>
          <w:rtl/>
          <w:lang w:bidi="ar-EG"/>
        </w:rPr>
        <w:t>ضة</w:t>
      </w:r>
      <w:r w:rsidR="000E0CE0" w:rsidRPr="00383A76">
        <w:rPr>
          <w:rFonts w:ascii="louts shamy" w:hAnsi="louts shamy" w:cs="louts shamy"/>
          <w:sz w:val="32"/>
          <w:szCs w:val="32"/>
          <w:rtl/>
          <w:lang w:bidi="ar-EG"/>
        </w:rPr>
        <w:t>؛</w:t>
      </w:r>
      <w:r w:rsidR="00354361" w:rsidRPr="00383A76">
        <w:rPr>
          <w:rFonts w:ascii="louts shamy" w:hAnsi="louts shamy" w:cs="louts shamy"/>
          <w:sz w:val="32"/>
          <w:szCs w:val="32"/>
          <w:rtl/>
          <w:lang w:bidi="ar-EG"/>
        </w:rPr>
        <w:t xml:space="preserve"> لأن المفوض لا يفسر</w:t>
      </w:r>
      <w:r w:rsidR="00CD5986" w:rsidRPr="00383A76">
        <w:rPr>
          <w:rFonts w:ascii="louts shamy" w:hAnsi="louts shamy" w:cs="louts shamy"/>
          <w:sz w:val="32"/>
          <w:szCs w:val="32"/>
          <w:rtl/>
          <w:lang w:bidi="ar-EG"/>
        </w:rPr>
        <w:t>،</w:t>
      </w:r>
      <w:r w:rsidR="00354361" w:rsidRPr="00383A76">
        <w:rPr>
          <w:rFonts w:ascii="louts shamy" w:hAnsi="louts shamy" w:cs="louts shamy"/>
          <w:sz w:val="32"/>
          <w:szCs w:val="32"/>
          <w:rtl/>
          <w:lang w:bidi="ar-EG"/>
        </w:rPr>
        <w:t xml:space="preserve"> </w:t>
      </w:r>
      <w:r w:rsidR="00402D37" w:rsidRPr="00383A76">
        <w:rPr>
          <w:rFonts w:ascii="louts shamy" w:hAnsi="louts shamy" w:cs="louts shamy"/>
          <w:sz w:val="32"/>
          <w:szCs w:val="32"/>
          <w:rtl/>
          <w:lang w:bidi="ar-EG"/>
        </w:rPr>
        <w:t xml:space="preserve">هذا المعنى الجلي الواضح الذي يعلمه كل أحد يعرف اللسان العربي </w:t>
      </w:r>
      <w:r w:rsidR="000E0CE0" w:rsidRPr="00383A76">
        <w:rPr>
          <w:rFonts w:ascii="louts shamy" w:hAnsi="louts shamy" w:cs="louts shamy"/>
          <w:sz w:val="32"/>
          <w:szCs w:val="32"/>
          <w:rtl/>
          <w:lang w:bidi="ar-EG"/>
        </w:rPr>
        <w:t>حتى لو كان عاميًّ</w:t>
      </w:r>
      <w:r w:rsidR="00402D37" w:rsidRPr="00383A76">
        <w:rPr>
          <w:rFonts w:ascii="louts shamy" w:hAnsi="louts shamy" w:cs="louts shamy"/>
          <w:sz w:val="32"/>
          <w:szCs w:val="32"/>
          <w:rtl/>
          <w:lang w:bidi="ar-EG"/>
        </w:rPr>
        <w:t xml:space="preserve">ا هو الذي لأجله </w:t>
      </w:r>
      <w:r w:rsidR="000E0CE0" w:rsidRPr="00383A76">
        <w:rPr>
          <w:rFonts w:ascii="louts shamy" w:hAnsi="louts shamy" w:cs="louts shamy"/>
          <w:sz w:val="32"/>
          <w:szCs w:val="32"/>
          <w:rtl/>
          <w:lang w:bidi="ar-EG"/>
        </w:rPr>
        <w:t xml:space="preserve">قال يزيد </w:t>
      </w:r>
      <w:r w:rsidR="004732D2" w:rsidRPr="00383A76">
        <w:rPr>
          <w:rFonts w:ascii="louts shamy" w:hAnsi="louts shamy" w:cs="louts shamy"/>
          <w:sz w:val="32"/>
          <w:szCs w:val="32"/>
          <w:rtl/>
          <w:lang w:bidi="ar-EG"/>
        </w:rPr>
        <w:t>بن هارون رحمه الله</w:t>
      </w:r>
      <w:r w:rsidR="000E0CE0" w:rsidRPr="00383A76">
        <w:rPr>
          <w:rFonts w:ascii="louts shamy" w:hAnsi="louts shamy" w:cs="louts shamy"/>
          <w:sz w:val="32"/>
          <w:szCs w:val="32"/>
          <w:rtl/>
          <w:lang w:bidi="ar-EG"/>
        </w:rPr>
        <w:t>:</w:t>
      </w:r>
      <w:r w:rsidR="004732D2" w:rsidRPr="00383A76">
        <w:rPr>
          <w:rFonts w:ascii="louts shamy" w:hAnsi="louts shamy" w:cs="louts shamy"/>
          <w:sz w:val="32"/>
          <w:szCs w:val="32"/>
          <w:rtl/>
          <w:lang w:bidi="ar-EG"/>
        </w:rPr>
        <w:t xml:space="preserve"> من زعم </w:t>
      </w:r>
      <w:r w:rsidR="00C94C15" w:rsidRPr="00383A76">
        <w:rPr>
          <w:rFonts w:ascii="louts shamy" w:hAnsi="louts shamy" w:cs="louts shamy"/>
          <w:sz w:val="32"/>
          <w:szCs w:val="32"/>
          <w:rtl/>
          <w:lang w:bidi="ar-EG"/>
        </w:rPr>
        <w:t xml:space="preserve">أن </w:t>
      </w:r>
      <w:r w:rsidR="006F6F5A" w:rsidRPr="00383A76">
        <w:rPr>
          <w:rFonts w:ascii="louts shamy" w:hAnsi="louts shamy" w:cs="louts shamy"/>
          <w:sz w:val="28"/>
          <w:szCs w:val="28"/>
          <w:rtl/>
          <w:lang w:bidi="ar-EG"/>
        </w:rPr>
        <w:t>{</w:t>
      </w:r>
      <w:r w:rsidR="006F6F5A" w:rsidRPr="00383A76">
        <w:rPr>
          <w:rFonts w:ascii="louts shamy" w:hAnsi="louts shamy" w:cs="louts shamy"/>
          <w:color w:val="FF0000"/>
          <w:sz w:val="32"/>
          <w:szCs w:val="32"/>
          <w:rtl/>
          <w:lang w:bidi="ar-EG"/>
        </w:rPr>
        <w:t>الرَّحْمَنُ عَلَى الْعَرْشِ اسْتَوَى</w:t>
      </w:r>
      <w:r w:rsidR="006F6F5A" w:rsidRPr="00383A76">
        <w:rPr>
          <w:rFonts w:ascii="louts shamy" w:hAnsi="louts shamy" w:cs="louts shamy"/>
          <w:sz w:val="28"/>
          <w:szCs w:val="28"/>
          <w:rtl/>
          <w:lang w:bidi="ar-EG"/>
        </w:rPr>
        <w:t>}</w:t>
      </w:r>
      <w:r w:rsidR="006F6F5A" w:rsidRPr="00383A76">
        <w:rPr>
          <w:rFonts w:ascii="louts shamy" w:hAnsi="louts shamy" w:cs="louts shamy"/>
          <w:sz w:val="32"/>
          <w:szCs w:val="32"/>
          <w:rtl/>
          <w:lang w:bidi="ar-EG"/>
        </w:rPr>
        <w:t xml:space="preserve"> </w:t>
      </w:r>
      <w:r w:rsidR="00C94C15" w:rsidRPr="00383A76">
        <w:rPr>
          <w:rFonts w:ascii="louts shamy" w:hAnsi="louts shamy" w:cs="louts shamy"/>
          <w:sz w:val="32"/>
          <w:szCs w:val="32"/>
          <w:rtl/>
          <w:lang w:bidi="ar-EG"/>
        </w:rPr>
        <w:t xml:space="preserve">على خلاف ما يقر </w:t>
      </w:r>
      <w:r w:rsidR="0096000C" w:rsidRPr="00383A76">
        <w:rPr>
          <w:rFonts w:ascii="louts shamy" w:hAnsi="louts shamy" w:cs="louts shamy"/>
          <w:sz w:val="32"/>
          <w:szCs w:val="32"/>
          <w:rtl/>
          <w:lang w:bidi="ar-EG"/>
        </w:rPr>
        <w:t>في قلوب العامة فهو جهمي</w:t>
      </w:r>
      <w:r w:rsidR="00CD5986" w:rsidRPr="00383A76">
        <w:rPr>
          <w:rFonts w:ascii="louts shamy" w:hAnsi="louts shamy" w:cs="louts shamy"/>
          <w:sz w:val="32"/>
          <w:szCs w:val="32"/>
          <w:rtl/>
          <w:lang w:bidi="ar-EG"/>
        </w:rPr>
        <w:t>،</w:t>
      </w:r>
      <w:r w:rsidR="0096000C" w:rsidRPr="00383A76">
        <w:rPr>
          <w:rFonts w:ascii="louts shamy" w:hAnsi="louts shamy" w:cs="louts shamy"/>
          <w:sz w:val="32"/>
          <w:szCs w:val="32"/>
          <w:rtl/>
          <w:lang w:bidi="ar-EG"/>
        </w:rPr>
        <w:t xml:space="preserve"> العامي العربي إذا سمع قوله: </w:t>
      </w:r>
      <w:r w:rsidR="006F6F5A" w:rsidRPr="00383A76">
        <w:rPr>
          <w:rFonts w:ascii="louts shamy" w:hAnsi="louts shamy" w:cs="louts shamy"/>
          <w:sz w:val="28"/>
          <w:szCs w:val="28"/>
          <w:rtl/>
          <w:lang w:bidi="ar-EG"/>
        </w:rPr>
        <w:t>{</w:t>
      </w:r>
      <w:r w:rsidR="006F6F5A" w:rsidRPr="00383A76">
        <w:rPr>
          <w:rFonts w:ascii="louts shamy" w:hAnsi="louts shamy" w:cs="louts shamy"/>
          <w:color w:val="FF0000"/>
          <w:sz w:val="32"/>
          <w:szCs w:val="32"/>
          <w:rtl/>
          <w:lang w:bidi="ar-EG"/>
        </w:rPr>
        <w:t>الرَّحْمَنُ عَلَى الْعَرْشِ اسْتَوَى</w:t>
      </w:r>
      <w:r w:rsidR="006F6F5A" w:rsidRPr="00383A76">
        <w:rPr>
          <w:rFonts w:ascii="louts shamy" w:hAnsi="louts shamy" w:cs="louts shamy"/>
          <w:sz w:val="28"/>
          <w:szCs w:val="28"/>
          <w:rtl/>
          <w:lang w:bidi="ar-EG"/>
        </w:rPr>
        <w:t>}</w:t>
      </w:r>
      <w:r w:rsidR="006F6F5A" w:rsidRPr="00383A76">
        <w:rPr>
          <w:rFonts w:ascii="louts shamy" w:hAnsi="louts shamy" w:cs="louts shamy"/>
          <w:sz w:val="32"/>
          <w:szCs w:val="32"/>
          <w:rtl/>
          <w:lang w:bidi="ar-EG"/>
        </w:rPr>
        <w:t xml:space="preserve"> </w:t>
      </w:r>
      <w:r w:rsidR="0096000C" w:rsidRPr="00383A76">
        <w:rPr>
          <w:rFonts w:ascii="louts shamy" w:hAnsi="louts shamy" w:cs="louts shamy"/>
          <w:sz w:val="32"/>
          <w:szCs w:val="32"/>
          <w:rtl/>
          <w:lang w:bidi="ar-EG"/>
        </w:rPr>
        <w:t xml:space="preserve">يفهم </w:t>
      </w:r>
      <w:r w:rsidR="00F03F1F" w:rsidRPr="00383A76">
        <w:rPr>
          <w:rFonts w:ascii="louts shamy" w:hAnsi="louts shamy" w:cs="louts shamy"/>
          <w:sz w:val="32"/>
          <w:szCs w:val="32"/>
          <w:rtl/>
          <w:lang w:bidi="ar-EG"/>
        </w:rPr>
        <w:t>مباشرة</w:t>
      </w:r>
      <w:r w:rsidR="00CD5986" w:rsidRPr="00383A76">
        <w:rPr>
          <w:rFonts w:ascii="louts shamy" w:hAnsi="louts shamy" w:cs="louts shamy"/>
          <w:sz w:val="32"/>
          <w:szCs w:val="32"/>
          <w:rtl/>
          <w:lang w:bidi="ar-EG"/>
        </w:rPr>
        <w:t>،</w:t>
      </w:r>
      <w:r w:rsidR="00F03F1F" w:rsidRPr="00383A76">
        <w:rPr>
          <w:rFonts w:ascii="louts shamy" w:hAnsi="louts shamy" w:cs="louts shamy"/>
          <w:sz w:val="32"/>
          <w:szCs w:val="32"/>
          <w:rtl/>
          <w:lang w:bidi="ar-EG"/>
        </w:rPr>
        <w:t xml:space="preserve"> فإذا جاء أحد يقول: لا ليس هذا المعنى فهو مباشرة جهمي</w:t>
      </w:r>
      <w:r w:rsidR="000E0CE0" w:rsidRPr="00383A76">
        <w:rPr>
          <w:rFonts w:ascii="louts shamy" w:hAnsi="louts shamy" w:cs="louts shamy"/>
          <w:sz w:val="32"/>
          <w:szCs w:val="32"/>
          <w:rtl/>
          <w:lang w:bidi="ar-EG"/>
        </w:rPr>
        <w:t>،</w:t>
      </w:r>
      <w:r w:rsidR="00F03F1F" w:rsidRPr="00383A76">
        <w:rPr>
          <w:rFonts w:ascii="louts shamy" w:hAnsi="louts shamy" w:cs="louts shamy"/>
          <w:sz w:val="32"/>
          <w:szCs w:val="32"/>
          <w:rtl/>
          <w:lang w:bidi="ar-EG"/>
        </w:rPr>
        <w:t xml:space="preserve"> وقال ذلك </w:t>
      </w:r>
      <w:proofErr w:type="spellStart"/>
      <w:r w:rsidR="00F03F1F" w:rsidRPr="00383A76">
        <w:rPr>
          <w:rFonts w:ascii="louts shamy" w:hAnsi="louts shamy" w:cs="louts shamy"/>
          <w:sz w:val="32"/>
          <w:szCs w:val="32"/>
          <w:rtl/>
          <w:lang w:bidi="ar-EG"/>
        </w:rPr>
        <w:t>القعنبي</w:t>
      </w:r>
      <w:proofErr w:type="spellEnd"/>
      <w:r w:rsidR="00F03F1F" w:rsidRPr="00383A76">
        <w:rPr>
          <w:rFonts w:ascii="louts shamy" w:hAnsi="louts shamy" w:cs="louts shamy"/>
          <w:sz w:val="32"/>
          <w:szCs w:val="32"/>
          <w:rtl/>
          <w:lang w:bidi="ar-EG"/>
        </w:rPr>
        <w:t xml:space="preserve"> أيضًا</w:t>
      </w:r>
      <w:r w:rsidR="00CD5986" w:rsidRPr="00383A76">
        <w:rPr>
          <w:rFonts w:ascii="louts shamy" w:hAnsi="louts shamy" w:cs="louts shamy"/>
          <w:sz w:val="32"/>
          <w:szCs w:val="32"/>
          <w:rtl/>
          <w:lang w:bidi="ar-EG"/>
        </w:rPr>
        <w:t>،</w:t>
      </w:r>
      <w:r w:rsidR="00F03F1F" w:rsidRPr="00383A76">
        <w:rPr>
          <w:rFonts w:ascii="louts shamy" w:hAnsi="louts shamy" w:cs="louts shamy"/>
          <w:sz w:val="32"/>
          <w:szCs w:val="32"/>
          <w:rtl/>
          <w:lang w:bidi="ar-EG"/>
        </w:rPr>
        <w:t xml:space="preserve"> قال: من لا يوقن أن </w:t>
      </w:r>
      <w:r w:rsidR="006F6F5A" w:rsidRPr="00383A76">
        <w:rPr>
          <w:rFonts w:ascii="louts shamy" w:hAnsi="louts shamy" w:cs="louts shamy"/>
          <w:sz w:val="28"/>
          <w:szCs w:val="28"/>
          <w:rtl/>
          <w:lang w:bidi="ar-EG"/>
        </w:rPr>
        <w:t>{</w:t>
      </w:r>
      <w:r w:rsidR="006F6F5A" w:rsidRPr="00383A76">
        <w:rPr>
          <w:rFonts w:ascii="louts shamy" w:hAnsi="louts shamy" w:cs="louts shamy"/>
          <w:color w:val="FF0000"/>
          <w:sz w:val="32"/>
          <w:szCs w:val="32"/>
          <w:rtl/>
          <w:lang w:bidi="ar-EG"/>
        </w:rPr>
        <w:t>الرَّحْمَنُ عَلَى الْعَرْشِ اسْتَوَى</w:t>
      </w:r>
      <w:r w:rsidR="006F6F5A" w:rsidRPr="00383A76">
        <w:rPr>
          <w:rFonts w:ascii="louts shamy" w:hAnsi="louts shamy" w:cs="louts shamy"/>
          <w:sz w:val="28"/>
          <w:szCs w:val="28"/>
          <w:rtl/>
          <w:lang w:bidi="ar-EG"/>
        </w:rPr>
        <w:t>}</w:t>
      </w:r>
      <w:r w:rsidR="006F6F5A" w:rsidRPr="00383A76">
        <w:rPr>
          <w:rFonts w:ascii="louts shamy" w:hAnsi="louts shamy" w:cs="louts shamy"/>
          <w:sz w:val="32"/>
          <w:szCs w:val="32"/>
          <w:rtl/>
          <w:lang w:bidi="ar-EG"/>
        </w:rPr>
        <w:t xml:space="preserve"> </w:t>
      </w:r>
      <w:r w:rsidR="00F03F1F" w:rsidRPr="00383A76">
        <w:rPr>
          <w:rFonts w:ascii="louts shamy" w:hAnsi="louts shamy" w:cs="louts shamy"/>
          <w:sz w:val="32"/>
          <w:szCs w:val="32"/>
          <w:rtl/>
          <w:lang w:bidi="ar-EG"/>
        </w:rPr>
        <w:t>كما تقرر في قلوب العامة فهو جهمي</w:t>
      </w:r>
      <w:r w:rsidR="00CD5986" w:rsidRPr="00383A76">
        <w:rPr>
          <w:rFonts w:ascii="louts shamy" w:hAnsi="louts shamy" w:cs="louts shamy"/>
          <w:sz w:val="32"/>
          <w:szCs w:val="32"/>
          <w:rtl/>
          <w:lang w:bidi="ar-EG"/>
        </w:rPr>
        <w:t>،</w:t>
      </w:r>
      <w:r w:rsidR="00F03F1F" w:rsidRPr="00383A76">
        <w:rPr>
          <w:rFonts w:ascii="louts shamy" w:hAnsi="louts shamy" w:cs="louts shamy"/>
          <w:sz w:val="32"/>
          <w:szCs w:val="32"/>
          <w:rtl/>
          <w:lang w:bidi="ar-EG"/>
        </w:rPr>
        <w:t xml:space="preserve"> يعني الذي تقرر في قلوب العامة هو الظاهر</w:t>
      </w:r>
      <w:r w:rsidR="000E0CE0" w:rsidRPr="00383A76">
        <w:rPr>
          <w:rFonts w:ascii="louts shamy" w:hAnsi="louts shamy" w:cs="louts shamy"/>
          <w:sz w:val="32"/>
          <w:szCs w:val="32"/>
          <w:rtl/>
          <w:lang w:bidi="ar-EG"/>
        </w:rPr>
        <w:t>،</w:t>
      </w:r>
      <w:r w:rsidR="00F03F1F" w:rsidRPr="00383A76">
        <w:rPr>
          <w:rFonts w:ascii="louts shamy" w:hAnsi="louts shamy" w:cs="louts shamy"/>
          <w:sz w:val="32"/>
          <w:szCs w:val="32"/>
          <w:rtl/>
          <w:lang w:bidi="ar-EG"/>
        </w:rPr>
        <w:t xml:space="preserve"> المعنى الظاهر. </w:t>
      </w:r>
    </w:p>
    <w:p w14:paraId="64BC6CFE" w14:textId="77777777" w:rsidR="00C061E5" w:rsidRPr="00383A76" w:rsidRDefault="00F03F1F" w:rsidP="004E65F7">
      <w:pPr>
        <w:tabs>
          <w:tab w:val="left" w:pos="7562"/>
        </w:tabs>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يقول: إذا قال: ليس هو المقصود فمباشرة هو جهمي</w:t>
      </w:r>
      <w:r w:rsidR="000E0CE0"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لذلك تكاثرت الآثار عن السلف في لزوم </w:t>
      </w:r>
      <w:r w:rsidR="004F29E2" w:rsidRPr="00383A76">
        <w:rPr>
          <w:rFonts w:ascii="louts shamy" w:hAnsi="louts shamy" w:cs="louts shamy"/>
          <w:sz w:val="32"/>
          <w:szCs w:val="32"/>
          <w:rtl/>
          <w:lang w:bidi="ar-EG"/>
        </w:rPr>
        <w:t>ما عليه العامة الذين كانوا في زمنهم ممن ي</w:t>
      </w:r>
      <w:r w:rsidR="000E0CE0" w:rsidRPr="00383A76">
        <w:rPr>
          <w:rFonts w:ascii="louts shamy" w:hAnsi="louts shamy" w:cs="louts shamy"/>
          <w:sz w:val="32"/>
          <w:szCs w:val="32"/>
          <w:rtl/>
          <w:lang w:bidi="ar-EG"/>
        </w:rPr>
        <w:t>َ</w:t>
      </w:r>
      <w:r w:rsidR="004F29E2" w:rsidRPr="00383A76">
        <w:rPr>
          <w:rFonts w:ascii="louts shamy" w:hAnsi="louts shamy" w:cs="louts shamy"/>
          <w:sz w:val="32"/>
          <w:szCs w:val="32"/>
          <w:rtl/>
          <w:lang w:bidi="ar-EG"/>
        </w:rPr>
        <w:t>فهم النص على ظاهره المعروف المتقر</w:t>
      </w:r>
      <w:r w:rsidR="000E0CE0" w:rsidRPr="00383A76">
        <w:rPr>
          <w:rFonts w:ascii="louts shamy" w:hAnsi="louts shamy" w:cs="louts shamy"/>
          <w:sz w:val="32"/>
          <w:szCs w:val="32"/>
          <w:rtl/>
          <w:lang w:bidi="ar-EG"/>
        </w:rPr>
        <w:t>ِّ</w:t>
      </w:r>
      <w:r w:rsidR="004F29E2" w:rsidRPr="00383A76">
        <w:rPr>
          <w:rFonts w:ascii="louts shamy" w:hAnsi="louts shamy" w:cs="louts shamy"/>
          <w:sz w:val="32"/>
          <w:szCs w:val="32"/>
          <w:rtl/>
          <w:lang w:bidi="ar-EG"/>
        </w:rPr>
        <w:t>ر عندهم</w:t>
      </w:r>
      <w:r w:rsidR="00CD5986" w:rsidRPr="00383A76">
        <w:rPr>
          <w:rFonts w:ascii="louts shamy" w:hAnsi="louts shamy" w:cs="louts shamy"/>
          <w:sz w:val="32"/>
          <w:szCs w:val="32"/>
          <w:rtl/>
          <w:lang w:bidi="ar-EG"/>
        </w:rPr>
        <w:t>،</w:t>
      </w:r>
      <w:r w:rsidR="004F29E2" w:rsidRPr="00383A76">
        <w:rPr>
          <w:rFonts w:ascii="louts shamy" w:hAnsi="louts shamy" w:cs="louts shamy"/>
          <w:sz w:val="32"/>
          <w:szCs w:val="32"/>
          <w:rtl/>
          <w:lang w:bidi="ar-EG"/>
        </w:rPr>
        <w:t xml:space="preserve"> </w:t>
      </w:r>
      <w:r w:rsidR="00C061E5" w:rsidRPr="00383A76">
        <w:rPr>
          <w:rFonts w:ascii="louts shamy" w:hAnsi="louts shamy" w:cs="louts shamy"/>
          <w:sz w:val="32"/>
          <w:szCs w:val="32"/>
          <w:rtl/>
          <w:lang w:bidi="ar-EG"/>
        </w:rPr>
        <w:t>ولهذا قال عمر بن عبد العزيز لرجل سأله عن الأهواء: (عليك بدين</w:t>
      </w:r>
      <w:r w:rsidR="005152FA" w:rsidRPr="00383A76">
        <w:rPr>
          <w:rFonts w:ascii="louts shamy" w:hAnsi="louts shamy" w:cs="louts shamy"/>
          <w:sz w:val="32"/>
          <w:szCs w:val="32"/>
          <w:rtl/>
          <w:lang w:bidi="ar-EG"/>
        </w:rPr>
        <w:t>ِ</w:t>
      </w:r>
      <w:r w:rsidR="00C061E5" w:rsidRPr="00383A76">
        <w:rPr>
          <w:rFonts w:ascii="louts shamy" w:hAnsi="louts shamy" w:cs="louts shamy"/>
          <w:sz w:val="32"/>
          <w:szCs w:val="32"/>
          <w:rtl/>
          <w:lang w:bidi="ar-EG"/>
        </w:rPr>
        <w:t xml:space="preserve"> </w:t>
      </w:r>
      <w:r w:rsidR="005152FA" w:rsidRPr="00383A76">
        <w:rPr>
          <w:rFonts w:ascii="louts shamy" w:hAnsi="louts shamy" w:cs="louts shamy"/>
          <w:sz w:val="32"/>
          <w:szCs w:val="32"/>
          <w:rtl/>
          <w:lang w:bidi="ar-EG"/>
        </w:rPr>
        <w:t>الأعرابي والغلام في الكِتاب والْهَ</w:t>
      </w:r>
      <w:r w:rsidR="00C061E5" w:rsidRPr="00383A76">
        <w:rPr>
          <w:rFonts w:ascii="louts shamy" w:hAnsi="louts shamy" w:cs="louts shamy"/>
          <w:sz w:val="32"/>
          <w:szCs w:val="32"/>
          <w:rtl/>
          <w:lang w:bidi="ar-EG"/>
        </w:rPr>
        <w:t xml:space="preserve"> عم</w:t>
      </w:r>
      <w:r w:rsidR="005152FA" w:rsidRPr="00383A76">
        <w:rPr>
          <w:rFonts w:ascii="louts shamy" w:hAnsi="louts shamy" w:cs="louts shamy"/>
          <w:sz w:val="32"/>
          <w:szCs w:val="32"/>
          <w:rtl/>
          <w:lang w:bidi="ar-EG"/>
        </w:rPr>
        <w:t>َّ</w:t>
      </w:r>
      <w:r w:rsidR="00C061E5" w:rsidRPr="00383A76">
        <w:rPr>
          <w:rFonts w:ascii="louts shamy" w:hAnsi="louts shamy" w:cs="louts shamy"/>
          <w:sz w:val="32"/>
          <w:szCs w:val="32"/>
          <w:rtl/>
          <w:lang w:bidi="ar-EG"/>
        </w:rPr>
        <w:t>ا سوى ذلك).</w:t>
      </w:r>
    </w:p>
    <w:p w14:paraId="2BAE334D" w14:textId="77777777" w:rsidR="00C061E5" w:rsidRPr="00383A76" w:rsidRDefault="00C061E5" w:rsidP="004E65F7">
      <w:pPr>
        <w:tabs>
          <w:tab w:val="left" w:pos="7562"/>
        </w:tabs>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lastRenderedPageBreak/>
        <w:t>وفي لفظ: (انظ</w:t>
      </w:r>
      <w:r w:rsidR="005152FA" w:rsidRPr="00383A76">
        <w:rPr>
          <w:rFonts w:ascii="louts shamy" w:hAnsi="louts shamy" w:cs="louts shamy"/>
          <w:sz w:val="32"/>
          <w:szCs w:val="32"/>
          <w:rtl/>
          <w:lang w:bidi="ar-EG"/>
        </w:rPr>
        <w:t>ُ</w:t>
      </w:r>
      <w:r w:rsidRPr="00383A76">
        <w:rPr>
          <w:rFonts w:ascii="louts shamy" w:hAnsi="louts shamy" w:cs="louts shamy"/>
          <w:sz w:val="32"/>
          <w:szCs w:val="32"/>
          <w:rtl/>
          <w:lang w:bidi="ar-EG"/>
        </w:rPr>
        <w:t>ر دين</w:t>
      </w:r>
      <w:r w:rsidR="005152FA"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الأعرابي</w:t>
      </w:r>
      <w:r w:rsidR="005152FA"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والغلام</w:t>
      </w:r>
      <w:r w:rsidR="005152FA"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في الكتاب</w:t>
      </w:r>
      <w:r w:rsidR="005152FA"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فات</w:t>
      </w:r>
      <w:r w:rsidR="005152FA"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بعه). </w:t>
      </w:r>
    </w:p>
    <w:p w14:paraId="54F2E172" w14:textId="77777777" w:rsidR="00C0589D" w:rsidRPr="00383A76" w:rsidRDefault="00C061E5" w:rsidP="004E65F7">
      <w:pPr>
        <w:tabs>
          <w:tab w:val="left" w:pos="7562"/>
        </w:tabs>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وقال ابن هرمز: (عليكم بدين العواتق ال</w:t>
      </w:r>
      <w:r w:rsidR="003E7324" w:rsidRPr="00383A76">
        <w:rPr>
          <w:rFonts w:ascii="louts shamy" w:hAnsi="louts shamy" w:cs="louts shamy"/>
          <w:sz w:val="32"/>
          <w:szCs w:val="32"/>
          <w:rtl/>
          <w:lang w:bidi="ar-EG"/>
        </w:rPr>
        <w:t xml:space="preserve">لاتي لا يعرفن إلا الله). العواتق يعني البنت </w:t>
      </w:r>
      <w:r w:rsidR="00C0589D" w:rsidRPr="00383A76">
        <w:rPr>
          <w:rFonts w:ascii="louts shamy" w:hAnsi="louts shamy" w:cs="louts shamy"/>
          <w:sz w:val="32"/>
          <w:szCs w:val="32"/>
          <w:rtl/>
          <w:lang w:bidi="ar-EG"/>
        </w:rPr>
        <w:t>أول ما تبلغ وتشب</w:t>
      </w:r>
      <w:r w:rsidR="000E0CE0" w:rsidRPr="00383A76">
        <w:rPr>
          <w:rFonts w:ascii="louts shamy" w:hAnsi="louts shamy" w:cs="louts shamy"/>
          <w:sz w:val="32"/>
          <w:szCs w:val="32"/>
          <w:rtl/>
          <w:lang w:bidi="ar-EG"/>
        </w:rPr>
        <w:t>ُّ</w:t>
      </w:r>
      <w:r w:rsidR="00CD5986" w:rsidRPr="00383A76">
        <w:rPr>
          <w:rFonts w:ascii="louts shamy" w:hAnsi="louts shamy" w:cs="louts shamy"/>
          <w:sz w:val="32"/>
          <w:szCs w:val="32"/>
          <w:rtl/>
          <w:lang w:bidi="ar-EG"/>
        </w:rPr>
        <w:t>،</w:t>
      </w:r>
      <w:r w:rsidR="000E0CE0" w:rsidRPr="00383A76">
        <w:rPr>
          <w:rFonts w:ascii="louts shamy" w:hAnsi="louts shamy" w:cs="louts shamy"/>
          <w:sz w:val="32"/>
          <w:szCs w:val="32"/>
          <w:rtl/>
          <w:lang w:bidi="ar-EG"/>
        </w:rPr>
        <w:t xml:space="preserve"> لأنها شبت</w:t>
      </w:r>
      <w:r w:rsidR="00C0589D" w:rsidRPr="00383A76">
        <w:rPr>
          <w:rFonts w:ascii="louts shamy" w:hAnsi="louts shamy" w:cs="louts shamy"/>
          <w:sz w:val="32"/>
          <w:szCs w:val="32"/>
          <w:rtl/>
          <w:lang w:bidi="ar-EG"/>
        </w:rPr>
        <w:t xml:space="preserve"> على فطرة سوية وهي ذات لغة عربية فتتعامل مع النصوص بحسب ظاهرها البين الجلي.</w:t>
      </w:r>
    </w:p>
    <w:p w14:paraId="04BFAF67" w14:textId="77777777" w:rsidR="00C0589D" w:rsidRPr="00383A76" w:rsidRDefault="00C0589D" w:rsidP="004E65F7">
      <w:pPr>
        <w:tabs>
          <w:tab w:val="left" w:pos="7562"/>
        </w:tabs>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وقال ابن خزيمة رحمه الله تعالى: ذِكر البيان أن الله في السماء كما أخبرنا في محكم تنزيله</w:t>
      </w:r>
      <w:r w:rsidR="00CD598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وعلى لسان نبيه صلى الله عليه وسلم</w:t>
      </w:r>
      <w:r w:rsidR="00CD598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وكما هو مفهوم في فطرة المسلمين علمائهم </w:t>
      </w:r>
      <w:proofErr w:type="spellStart"/>
      <w:r w:rsidRPr="00383A76">
        <w:rPr>
          <w:rFonts w:ascii="louts shamy" w:hAnsi="louts shamy" w:cs="louts shamy"/>
          <w:sz w:val="32"/>
          <w:szCs w:val="32"/>
          <w:rtl/>
          <w:lang w:bidi="ar-EG"/>
        </w:rPr>
        <w:t>وج</w:t>
      </w:r>
      <w:r w:rsidR="000E0CE0" w:rsidRPr="00383A76">
        <w:rPr>
          <w:rFonts w:ascii="louts shamy" w:hAnsi="louts shamy" w:cs="louts shamy"/>
          <w:sz w:val="32"/>
          <w:szCs w:val="32"/>
          <w:rtl/>
          <w:lang w:bidi="ar-EG"/>
        </w:rPr>
        <w:t>ُ</w:t>
      </w:r>
      <w:r w:rsidRPr="00383A76">
        <w:rPr>
          <w:rFonts w:ascii="louts shamy" w:hAnsi="louts shamy" w:cs="louts shamy"/>
          <w:sz w:val="32"/>
          <w:szCs w:val="32"/>
          <w:rtl/>
          <w:lang w:bidi="ar-EG"/>
        </w:rPr>
        <w:t>هالهم</w:t>
      </w:r>
      <w:proofErr w:type="spellEnd"/>
      <w:r w:rsidRPr="00383A76">
        <w:rPr>
          <w:rFonts w:ascii="louts shamy" w:hAnsi="louts shamy" w:cs="louts shamy"/>
          <w:sz w:val="32"/>
          <w:szCs w:val="32"/>
          <w:rtl/>
          <w:lang w:bidi="ar-EG"/>
        </w:rPr>
        <w:t xml:space="preserve"> أحرارهم ومماليكهم ذكرانهم وإناثهم بالغيهم وأطفالهم. </w:t>
      </w:r>
    </w:p>
    <w:p w14:paraId="48B8C5DA" w14:textId="77777777" w:rsidR="00C0589D" w:rsidRPr="00383A76" w:rsidRDefault="00C0589D" w:rsidP="004E65F7">
      <w:pPr>
        <w:tabs>
          <w:tab w:val="left" w:pos="7562"/>
        </w:tabs>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وهذا أمر واضح عند المسلمين أن الله تعالى في السماء حتى عند العامة</w:t>
      </w:r>
      <w:r w:rsidR="00CD598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بل حتى عند الأطفال. </w:t>
      </w:r>
    </w:p>
    <w:p w14:paraId="738B2850" w14:textId="77777777" w:rsidR="00430088" w:rsidRPr="00383A76" w:rsidRDefault="00C0589D" w:rsidP="004E65F7">
      <w:pPr>
        <w:tabs>
          <w:tab w:val="left" w:pos="7562"/>
        </w:tabs>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وقال الدار</w:t>
      </w:r>
      <w:r w:rsidR="000E0CE0" w:rsidRPr="00383A76">
        <w:rPr>
          <w:rFonts w:ascii="louts shamy" w:hAnsi="louts shamy" w:cs="louts shamy"/>
          <w:sz w:val="32"/>
          <w:szCs w:val="32"/>
          <w:rtl/>
          <w:lang w:bidi="ar-EG"/>
        </w:rPr>
        <w:t>ِ</w:t>
      </w:r>
      <w:r w:rsidRPr="00383A76">
        <w:rPr>
          <w:rFonts w:ascii="louts shamy" w:hAnsi="louts shamy" w:cs="louts shamy"/>
          <w:sz w:val="32"/>
          <w:szCs w:val="32"/>
          <w:rtl/>
          <w:lang w:bidi="ar-EG"/>
        </w:rPr>
        <w:t>مي عثمان بن سعيد لما ذكر دلالة النصوص على علو</w:t>
      </w:r>
      <w:r w:rsidR="000E0CE0"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الله: وإنكار الجهمية لدلالة النصوص عليها قال: </w:t>
      </w:r>
      <w:r w:rsidR="00830F0E" w:rsidRPr="00383A76">
        <w:rPr>
          <w:rFonts w:ascii="louts shamy" w:hAnsi="louts shamy" w:cs="louts shamy"/>
          <w:sz w:val="32"/>
          <w:szCs w:val="32"/>
          <w:rtl/>
          <w:lang w:bidi="ar-EG"/>
        </w:rPr>
        <w:t xml:space="preserve">(فظاهر القرآن وباطنه يدل على ما وصفنا من ذلك </w:t>
      </w:r>
      <w:r w:rsidR="008B0611" w:rsidRPr="00383A76">
        <w:rPr>
          <w:rFonts w:ascii="louts shamy" w:hAnsi="louts shamy" w:cs="louts shamy"/>
          <w:sz w:val="32"/>
          <w:szCs w:val="32"/>
          <w:rtl/>
          <w:lang w:bidi="ar-EG"/>
        </w:rPr>
        <w:t xml:space="preserve">ونستغني فيه بالتنزيل </w:t>
      </w:r>
      <w:r w:rsidR="00614EB6" w:rsidRPr="00383A76">
        <w:rPr>
          <w:rFonts w:ascii="louts shamy" w:hAnsi="louts shamy" w:cs="louts shamy"/>
          <w:sz w:val="32"/>
          <w:szCs w:val="32"/>
          <w:rtl/>
          <w:lang w:bidi="ar-EG"/>
        </w:rPr>
        <w:t>عن التفسير)</w:t>
      </w:r>
      <w:r w:rsidR="000E0CE0" w:rsidRPr="00383A76">
        <w:rPr>
          <w:rFonts w:ascii="louts shamy" w:hAnsi="louts shamy" w:cs="louts shamy"/>
          <w:sz w:val="32"/>
          <w:szCs w:val="32"/>
          <w:rtl/>
          <w:lang w:bidi="ar-EG"/>
        </w:rPr>
        <w:t>؛</w:t>
      </w:r>
      <w:r w:rsidR="00614EB6" w:rsidRPr="00383A76">
        <w:rPr>
          <w:rFonts w:ascii="louts shamy" w:hAnsi="louts shamy" w:cs="louts shamy"/>
          <w:sz w:val="32"/>
          <w:szCs w:val="32"/>
          <w:rtl/>
          <w:lang w:bidi="ar-EG"/>
        </w:rPr>
        <w:t xml:space="preserve"> لأنه واضح ما الشيء الذي تحتاج إلى تفسيره؟ الذي يحتاج إلى بيان مفردة </w:t>
      </w:r>
      <w:r w:rsidR="003A266B" w:rsidRPr="00383A76">
        <w:rPr>
          <w:rFonts w:ascii="louts shamy" w:hAnsi="louts shamy" w:cs="louts shamy"/>
          <w:sz w:val="32"/>
          <w:szCs w:val="32"/>
          <w:rtl/>
          <w:lang w:bidi="ar-EG"/>
        </w:rPr>
        <w:t>من المفردات تحتاج إلى بيان</w:t>
      </w:r>
      <w:r w:rsidR="00CD5986" w:rsidRPr="00383A76">
        <w:rPr>
          <w:rFonts w:ascii="louts shamy" w:hAnsi="louts shamy" w:cs="louts shamy"/>
          <w:sz w:val="32"/>
          <w:szCs w:val="32"/>
          <w:rtl/>
          <w:lang w:bidi="ar-EG"/>
        </w:rPr>
        <w:t>،</w:t>
      </w:r>
      <w:r w:rsidR="003A266B" w:rsidRPr="00383A76">
        <w:rPr>
          <w:rFonts w:ascii="louts shamy" w:hAnsi="louts shamy" w:cs="louts shamy"/>
          <w:sz w:val="32"/>
          <w:szCs w:val="32"/>
          <w:rtl/>
          <w:lang w:bidi="ar-EG"/>
        </w:rPr>
        <w:t xml:space="preserve"> أما ما هو واضح </w:t>
      </w:r>
      <w:r w:rsidR="000E0CE0" w:rsidRPr="00383A76">
        <w:rPr>
          <w:rFonts w:ascii="louts shamy" w:hAnsi="louts shamy" w:cs="louts shamy"/>
          <w:sz w:val="32"/>
          <w:szCs w:val="32"/>
          <w:rtl/>
          <w:lang w:bidi="ar-EG"/>
        </w:rPr>
        <w:t>فالتنزيل مباشرةً</w:t>
      </w:r>
      <w:r w:rsidR="007321BE" w:rsidRPr="00383A76">
        <w:rPr>
          <w:rFonts w:ascii="louts shamy" w:hAnsi="louts shamy" w:cs="louts shamy"/>
          <w:sz w:val="32"/>
          <w:szCs w:val="32"/>
          <w:rtl/>
          <w:lang w:bidi="ar-EG"/>
        </w:rPr>
        <w:t xml:space="preserve"> </w:t>
      </w:r>
      <w:r w:rsidR="00C10CE5" w:rsidRPr="00383A76">
        <w:rPr>
          <w:rFonts w:ascii="louts shamy" w:hAnsi="louts shamy" w:cs="louts shamy"/>
          <w:sz w:val="28"/>
          <w:szCs w:val="28"/>
          <w:rtl/>
          <w:lang w:bidi="ar-EG"/>
        </w:rPr>
        <w:t>{</w:t>
      </w:r>
      <w:r w:rsidR="00C10CE5" w:rsidRPr="00383A76">
        <w:rPr>
          <w:rFonts w:ascii="louts shamy" w:hAnsi="louts shamy" w:cs="louts shamy"/>
          <w:color w:val="FF0000"/>
          <w:sz w:val="32"/>
          <w:szCs w:val="32"/>
          <w:rtl/>
          <w:lang w:bidi="ar-EG"/>
        </w:rPr>
        <w:t xml:space="preserve">مُحَمَّدٌ رَسُولُ </w:t>
      </w:r>
      <w:proofErr w:type="gramStart"/>
      <w:r w:rsidR="00C10CE5" w:rsidRPr="00383A76">
        <w:rPr>
          <w:rFonts w:ascii="louts shamy" w:hAnsi="louts shamy" w:cs="louts shamy"/>
          <w:color w:val="FF0000"/>
          <w:sz w:val="32"/>
          <w:szCs w:val="32"/>
          <w:rtl/>
          <w:lang w:bidi="ar-EG"/>
        </w:rPr>
        <w:t>اللَّهِ</w:t>
      </w:r>
      <w:r w:rsidR="00C10CE5" w:rsidRPr="00383A76">
        <w:rPr>
          <w:rFonts w:ascii="louts shamy" w:hAnsi="louts shamy" w:cs="louts shamy"/>
          <w:sz w:val="28"/>
          <w:szCs w:val="28"/>
          <w:rtl/>
          <w:lang w:bidi="ar-EG"/>
        </w:rPr>
        <w:t>}</w:t>
      </w:r>
      <w:r w:rsidR="00C10CE5" w:rsidRPr="00383A76">
        <w:rPr>
          <w:rFonts w:ascii="louts shamy" w:hAnsi="louts shamy" w:cs="louts shamy"/>
          <w:rtl/>
          <w:lang w:bidi="ar-EG"/>
        </w:rPr>
        <w:t>[</w:t>
      </w:r>
      <w:proofErr w:type="gramEnd"/>
      <w:r w:rsidR="00C10CE5" w:rsidRPr="00383A76">
        <w:rPr>
          <w:rFonts w:ascii="louts shamy" w:hAnsi="louts shamy" w:cs="louts shamy"/>
          <w:rtl/>
          <w:lang w:bidi="ar-EG"/>
        </w:rPr>
        <w:t>الفتح:29]</w:t>
      </w:r>
      <w:r w:rsidR="00C10CE5" w:rsidRPr="00383A76">
        <w:rPr>
          <w:rFonts w:ascii="louts shamy" w:hAnsi="louts shamy" w:cs="louts shamy"/>
          <w:sz w:val="32"/>
          <w:szCs w:val="32"/>
          <w:rtl/>
          <w:lang w:bidi="ar-EG"/>
        </w:rPr>
        <w:t xml:space="preserve"> </w:t>
      </w:r>
      <w:r w:rsidR="007321BE" w:rsidRPr="00383A76">
        <w:rPr>
          <w:rFonts w:ascii="louts shamy" w:hAnsi="louts shamy" w:cs="louts shamy"/>
          <w:sz w:val="32"/>
          <w:szCs w:val="32"/>
          <w:rtl/>
          <w:lang w:bidi="ar-EG"/>
        </w:rPr>
        <w:t xml:space="preserve">يحتاج توضيح؟ واضح أنه رسول الله </w:t>
      </w:r>
      <w:r w:rsidR="003D7378" w:rsidRPr="00383A76">
        <w:rPr>
          <w:rFonts w:ascii="louts shamy" w:hAnsi="louts shamy" w:cs="louts shamy"/>
          <w:sz w:val="32"/>
          <w:szCs w:val="32"/>
          <w:rtl/>
          <w:lang w:bidi="ar-EG"/>
        </w:rPr>
        <w:t>الذي بعثه للناس</w:t>
      </w:r>
      <w:r w:rsidR="000E0CE0" w:rsidRPr="00383A76">
        <w:rPr>
          <w:rFonts w:ascii="louts shamy" w:hAnsi="louts shamy" w:cs="louts shamy"/>
          <w:sz w:val="32"/>
          <w:szCs w:val="32"/>
          <w:rtl/>
          <w:lang w:bidi="ar-EG"/>
        </w:rPr>
        <w:t>؛</w:t>
      </w:r>
      <w:r w:rsidR="003D7378" w:rsidRPr="00383A76">
        <w:rPr>
          <w:rFonts w:ascii="louts shamy" w:hAnsi="louts shamy" w:cs="louts shamy"/>
          <w:sz w:val="32"/>
          <w:szCs w:val="32"/>
          <w:rtl/>
          <w:lang w:bidi="ar-EG"/>
        </w:rPr>
        <w:t xml:space="preserve"> ولهذا قال: "</w:t>
      </w:r>
      <w:r w:rsidR="00FB47AC" w:rsidRPr="00383A76">
        <w:rPr>
          <w:rFonts w:ascii="louts shamy" w:hAnsi="louts shamy" w:cs="louts shamy"/>
          <w:sz w:val="32"/>
          <w:szCs w:val="32"/>
          <w:rtl/>
          <w:lang w:bidi="ar-EG"/>
        </w:rPr>
        <w:t xml:space="preserve"> فظاهر القرآن وباطنه يدل </w:t>
      </w:r>
      <w:r w:rsidR="00FB47AC" w:rsidRPr="00383A76">
        <w:rPr>
          <w:rFonts w:ascii="louts shamy" w:hAnsi="louts shamy" w:cs="louts shamy"/>
          <w:sz w:val="32"/>
          <w:szCs w:val="32"/>
          <w:rtl/>
          <w:lang w:bidi="ar-EG"/>
        </w:rPr>
        <w:lastRenderedPageBreak/>
        <w:t>على ما وصفنا من ذلك ونستغني فيه بالتنزيل) يعني بنص القرآن (عن التفسير يعرفه العامة والخاصة)</w:t>
      </w:r>
      <w:r w:rsidR="00CD5986" w:rsidRPr="00383A76">
        <w:rPr>
          <w:rFonts w:ascii="louts shamy" w:hAnsi="louts shamy" w:cs="louts shamy"/>
          <w:sz w:val="32"/>
          <w:szCs w:val="32"/>
          <w:rtl/>
          <w:lang w:bidi="ar-EG"/>
        </w:rPr>
        <w:t>،</w:t>
      </w:r>
      <w:r w:rsidR="00FB47AC" w:rsidRPr="00383A76">
        <w:rPr>
          <w:rFonts w:ascii="louts shamy" w:hAnsi="louts shamy" w:cs="louts shamy"/>
          <w:sz w:val="32"/>
          <w:szCs w:val="32"/>
          <w:rtl/>
          <w:lang w:bidi="ar-EG"/>
        </w:rPr>
        <w:t xml:space="preserve"> إلى قوله: (فهذه الأشياء التي اختصصنا في هذا الباب قد خلص علم كثير منها إلى النساء والصبيان</w:t>
      </w:r>
      <w:r w:rsidR="00CD5986" w:rsidRPr="00383A76">
        <w:rPr>
          <w:rFonts w:ascii="louts shamy" w:hAnsi="louts shamy" w:cs="louts shamy"/>
          <w:sz w:val="32"/>
          <w:szCs w:val="32"/>
          <w:rtl/>
          <w:lang w:bidi="ar-EG"/>
        </w:rPr>
        <w:t>،</w:t>
      </w:r>
      <w:r w:rsidR="00FB47AC" w:rsidRPr="00383A76">
        <w:rPr>
          <w:rFonts w:ascii="louts shamy" w:hAnsi="louts shamy" w:cs="louts shamy"/>
          <w:sz w:val="32"/>
          <w:szCs w:val="32"/>
          <w:rtl/>
          <w:lang w:bidi="ar-EG"/>
        </w:rPr>
        <w:t xml:space="preserve"> وليس </w:t>
      </w:r>
      <w:r w:rsidR="00430088" w:rsidRPr="00383A76">
        <w:rPr>
          <w:rFonts w:ascii="louts shamy" w:hAnsi="louts shamy" w:cs="louts shamy"/>
          <w:sz w:val="32"/>
          <w:szCs w:val="32"/>
          <w:rtl/>
          <w:lang w:bidi="ar-EG"/>
        </w:rPr>
        <w:t xml:space="preserve">هذا من العلم الذي يُشكل على أحدٍ من العامة والخاصة إلا على هذه العصابة الملحدة في آيات الله) يعني الجهمية. </w:t>
      </w:r>
    </w:p>
    <w:p w14:paraId="3C968963" w14:textId="77777777" w:rsidR="00E94B2C" w:rsidRPr="00383A76" w:rsidRDefault="00430088" w:rsidP="000E0CE0">
      <w:pPr>
        <w:tabs>
          <w:tab w:val="left" w:pos="7562"/>
        </w:tabs>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يتضح بذلك أن التفسير المنفي والمعنى الذي نُهي عن إيراده هو ما قررته الجهمية</w:t>
      </w:r>
      <w:r w:rsidR="00CD598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أما المعنى الحق الذي يفهمه </w:t>
      </w:r>
      <w:r w:rsidR="0051484E" w:rsidRPr="00383A76">
        <w:rPr>
          <w:rFonts w:ascii="louts shamy" w:hAnsi="louts shamy" w:cs="louts shamy"/>
          <w:sz w:val="32"/>
          <w:szCs w:val="32"/>
          <w:rtl/>
          <w:lang w:bidi="ar-EG"/>
        </w:rPr>
        <w:t>العال</w:t>
      </w:r>
      <w:r w:rsidR="000E0CE0" w:rsidRPr="00383A76">
        <w:rPr>
          <w:rFonts w:ascii="louts shamy" w:hAnsi="louts shamy" w:cs="louts shamy"/>
          <w:sz w:val="32"/>
          <w:szCs w:val="32"/>
          <w:rtl/>
          <w:lang w:bidi="ar-EG"/>
        </w:rPr>
        <w:t>ِ</w:t>
      </w:r>
      <w:r w:rsidR="0051484E" w:rsidRPr="00383A76">
        <w:rPr>
          <w:rFonts w:ascii="louts shamy" w:hAnsi="louts shamy" w:cs="louts shamy"/>
          <w:sz w:val="32"/>
          <w:szCs w:val="32"/>
          <w:rtl/>
          <w:lang w:bidi="ar-EG"/>
        </w:rPr>
        <w:t>م بل ويفهمه العام</w:t>
      </w:r>
      <w:r w:rsidR="000E0CE0" w:rsidRPr="00383A76">
        <w:rPr>
          <w:rFonts w:ascii="louts shamy" w:hAnsi="louts shamy" w:cs="louts shamy"/>
          <w:sz w:val="32"/>
          <w:szCs w:val="32"/>
          <w:rtl/>
          <w:lang w:bidi="ar-EG"/>
        </w:rPr>
        <w:t>ِّ</w:t>
      </w:r>
      <w:r w:rsidR="0051484E" w:rsidRPr="00383A76">
        <w:rPr>
          <w:rFonts w:ascii="louts shamy" w:hAnsi="louts shamy" w:cs="louts shamy"/>
          <w:sz w:val="32"/>
          <w:szCs w:val="32"/>
          <w:rtl/>
          <w:lang w:bidi="ar-EG"/>
        </w:rPr>
        <w:t xml:space="preserve">ي </w:t>
      </w:r>
      <w:r w:rsidR="000E0CE0" w:rsidRPr="00383A76">
        <w:rPr>
          <w:rFonts w:ascii="louts shamy" w:hAnsi="louts shamy" w:cs="louts shamy"/>
          <w:sz w:val="32"/>
          <w:szCs w:val="32"/>
          <w:rtl/>
          <w:lang w:bidi="ar-EG"/>
        </w:rPr>
        <w:t>فهذا لا يمكن أن ينكره علماء السُّ</w:t>
      </w:r>
      <w:r w:rsidR="0051484E" w:rsidRPr="00383A76">
        <w:rPr>
          <w:rFonts w:ascii="louts shamy" w:hAnsi="louts shamy" w:cs="louts shamy"/>
          <w:sz w:val="32"/>
          <w:szCs w:val="32"/>
          <w:rtl/>
          <w:lang w:bidi="ar-EG"/>
        </w:rPr>
        <w:t>نة</w:t>
      </w:r>
      <w:r w:rsidR="00CD5986" w:rsidRPr="00383A76">
        <w:rPr>
          <w:rFonts w:ascii="louts shamy" w:hAnsi="louts shamy" w:cs="louts shamy"/>
          <w:sz w:val="32"/>
          <w:szCs w:val="32"/>
          <w:rtl/>
          <w:lang w:bidi="ar-EG"/>
        </w:rPr>
        <w:t>،</w:t>
      </w:r>
      <w:r w:rsidR="0051484E" w:rsidRPr="00383A76">
        <w:rPr>
          <w:rFonts w:ascii="louts shamy" w:hAnsi="louts shamy" w:cs="louts shamy"/>
          <w:sz w:val="32"/>
          <w:szCs w:val="32"/>
          <w:rtl/>
          <w:lang w:bidi="ar-EG"/>
        </w:rPr>
        <w:t xml:space="preserve"> إذ كيف ينكرونه وهم يروونه بالسند الصحيح عن الصحابة والتابعين</w:t>
      </w:r>
      <w:r w:rsidR="00CD5986" w:rsidRPr="00383A76">
        <w:rPr>
          <w:rFonts w:ascii="louts shamy" w:hAnsi="louts shamy" w:cs="louts shamy"/>
          <w:sz w:val="32"/>
          <w:szCs w:val="32"/>
          <w:rtl/>
          <w:lang w:bidi="ar-EG"/>
        </w:rPr>
        <w:t>،</w:t>
      </w:r>
      <w:r w:rsidR="0051484E" w:rsidRPr="00383A76">
        <w:rPr>
          <w:rFonts w:ascii="louts shamy" w:hAnsi="louts shamy" w:cs="louts shamy"/>
          <w:sz w:val="32"/>
          <w:szCs w:val="32"/>
          <w:rtl/>
          <w:lang w:bidi="ar-EG"/>
        </w:rPr>
        <w:t xml:space="preserve"> بينت هذه الآثار وهذه النصوص وهذه </w:t>
      </w:r>
      <w:proofErr w:type="spellStart"/>
      <w:r w:rsidR="0051484E" w:rsidRPr="00383A76">
        <w:rPr>
          <w:rFonts w:ascii="louts shamy" w:hAnsi="louts shamy" w:cs="louts shamy"/>
          <w:sz w:val="32"/>
          <w:szCs w:val="32"/>
          <w:rtl/>
          <w:lang w:bidi="ar-EG"/>
        </w:rPr>
        <w:t>النقولات</w:t>
      </w:r>
      <w:proofErr w:type="spellEnd"/>
      <w:r w:rsidR="0051484E" w:rsidRPr="00383A76">
        <w:rPr>
          <w:rFonts w:ascii="louts shamy" w:hAnsi="louts shamy" w:cs="louts shamy"/>
          <w:sz w:val="32"/>
          <w:szCs w:val="32"/>
          <w:rtl/>
          <w:lang w:bidi="ar-EG"/>
        </w:rPr>
        <w:t xml:space="preserve"> في </w:t>
      </w:r>
      <w:r w:rsidR="001E7245" w:rsidRPr="00383A76">
        <w:rPr>
          <w:rFonts w:ascii="louts shamy" w:hAnsi="louts shamy" w:cs="louts shamy"/>
          <w:sz w:val="32"/>
          <w:szCs w:val="32"/>
          <w:rtl/>
          <w:lang w:bidi="ar-EG"/>
        </w:rPr>
        <w:t>كتاب صغير اسمه: "حكم اعتقاد العامة عند السلف"</w:t>
      </w:r>
      <w:r w:rsidR="00CD5986" w:rsidRPr="00383A76">
        <w:rPr>
          <w:rFonts w:ascii="louts shamy" w:hAnsi="louts shamy" w:cs="louts shamy"/>
          <w:sz w:val="32"/>
          <w:szCs w:val="32"/>
          <w:rtl/>
          <w:lang w:bidi="ar-EG"/>
        </w:rPr>
        <w:t>،</w:t>
      </w:r>
      <w:r w:rsidR="001E7245" w:rsidRPr="00383A76">
        <w:rPr>
          <w:rFonts w:ascii="louts shamy" w:hAnsi="louts shamy" w:cs="louts shamy"/>
          <w:sz w:val="32"/>
          <w:szCs w:val="32"/>
          <w:rtl/>
          <w:lang w:bidi="ar-EG"/>
        </w:rPr>
        <w:t xml:space="preserve"> ورددت أيضًا على المفوضة من الأشعرية وأضرابهم مثل السبكي</w:t>
      </w:r>
      <w:r w:rsidR="00CD5986" w:rsidRPr="00383A76">
        <w:rPr>
          <w:rFonts w:ascii="louts shamy" w:hAnsi="louts shamy" w:cs="louts shamy"/>
          <w:sz w:val="32"/>
          <w:szCs w:val="32"/>
          <w:rtl/>
          <w:lang w:bidi="ar-EG"/>
        </w:rPr>
        <w:t>،</w:t>
      </w:r>
      <w:r w:rsidR="001E7245" w:rsidRPr="00383A76">
        <w:rPr>
          <w:rFonts w:ascii="louts shamy" w:hAnsi="louts shamy" w:cs="louts shamy"/>
          <w:sz w:val="32"/>
          <w:szCs w:val="32"/>
          <w:rtl/>
          <w:lang w:bidi="ar-EG"/>
        </w:rPr>
        <w:t xml:space="preserve"> والسنوسي</w:t>
      </w:r>
      <w:r w:rsidR="00CD5986" w:rsidRPr="00383A76">
        <w:rPr>
          <w:rFonts w:ascii="louts shamy" w:hAnsi="louts shamy" w:cs="louts shamy"/>
          <w:sz w:val="32"/>
          <w:szCs w:val="32"/>
          <w:rtl/>
          <w:lang w:bidi="ar-EG"/>
        </w:rPr>
        <w:t>،</w:t>
      </w:r>
      <w:r w:rsidR="001E7245" w:rsidRPr="00383A76">
        <w:rPr>
          <w:rFonts w:ascii="louts shamy" w:hAnsi="louts shamy" w:cs="louts shamy"/>
          <w:sz w:val="32"/>
          <w:szCs w:val="32"/>
          <w:rtl/>
          <w:lang w:bidi="ar-EG"/>
        </w:rPr>
        <w:t xml:space="preserve"> وأمثالهم في كتاب موجود في </w:t>
      </w:r>
      <w:r w:rsidR="00E94B2C" w:rsidRPr="00383A76">
        <w:rPr>
          <w:rFonts w:ascii="louts shamy" w:hAnsi="louts shamy" w:cs="louts shamy"/>
          <w:sz w:val="32"/>
          <w:szCs w:val="32"/>
          <w:rtl/>
          <w:lang w:bidi="ar-EG"/>
        </w:rPr>
        <w:t>موقعه الذي هو الكتاب الإلكتروني</w:t>
      </w:r>
      <w:r w:rsidR="00CD5986" w:rsidRPr="00383A76">
        <w:rPr>
          <w:rFonts w:ascii="louts shamy" w:hAnsi="louts shamy" w:cs="louts shamy"/>
          <w:sz w:val="32"/>
          <w:szCs w:val="32"/>
          <w:rtl/>
          <w:lang w:bidi="ar-EG"/>
        </w:rPr>
        <w:t>،</w:t>
      </w:r>
      <w:r w:rsidR="00E94B2C" w:rsidRPr="00383A76">
        <w:rPr>
          <w:rFonts w:ascii="louts shamy" w:hAnsi="louts shamy" w:cs="louts shamy"/>
          <w:sz w:val="32"/>
          <w:szCs w:val="32"/>
          <w:rtl/>
          <w:lang w:bidi="ar-EG"/>
        </w:rPr>
        <w:t xml:space="preserve"> مما يُجل</w:t>
      </w:r>
      <w:r w:rsidR="000E0CE0" w:rsidRPr="00383A76">
        <w:rPr>
          <w:rFonts w:ascii="louts shamy" w:hAnsi="louts shamy" w:cs="louts shamy"/>
          <w:sz w:val="32"/>
          <w:szCs w:val="32"/>
          <w:rtl/>
          <w:lang w:bidi="ar-EG"/>
        </w:rPr>
        <w:t>ِّ</w:t>
      </w:r>
      <w:r w:rsidR="00E94B2C" w:rsidRPr="00383A76">
        <w:rPr>
          <w:rFonts w:ascii="louts shamy" w:hAnsi="louts shamy" w:cs="louts shamy"/>
          <w:sz w:val="32"/>
          <w:szCs w:val="32"/>
          <w:rtl/>
          <w:lang w:bidi="ar-EG"/>
        </w:rPr>
        <w:t>ي كل ما تقدم</w:t>
      </w:r>
      <w:r w:rsidR="000E0CE0" w:rsidRPr="00383A76">
        <w:rPr>
          <w:rFonts w:ascii="louts shamy" w:hAnsi="louts shamy" w:cs="louts shamy"/>
          <w:sz w:val="32"/>
          <w:szCs w:val="32"/>
          <w:rtl/>
          <w:lang w:bidi="ar-EG"/>
        </w:rPr>
        <w:t>نا أكثر،</w:t>
      </w:r>
      <w:r w:rsidR="00E94B2C" w:rsidRPr="00383A76">
        <w:rPr>
          <w:rFonts w:ascii="louts shamy" w:hAnsi="louts shamy" w:cs="louts shamy"/>
          <w:sz w:val="32"/>
          <w:szCs w:val="32"/>
          <w:rtl/>
          <w:lang w:bidi="ar-EG"/>
        </w:rPr>
        <w:t xml:space="preserve"> ما رواه قِوام السنة وغيره عن أبي عبيد لما ذكر أحاديث الصفات</w:t>
      </w:r>
      <w:r w:rsidR="00CD5986" w:rsidRPr="00383A76">
        <w:rPr>
          <w:rFonts w:ascii="louts shamy" w:hAnsi="louts shamy" w:cs="louts shamy"/>
          <w:sz w:val="32"/>
          <w:szCs w:val="32"/>
          <w:rtl/>
          <w:lang w:bidi="ar-EG"/>
        </w:rPr>
        <w:t>،</w:t>
      </w:r>
      <w:r w:rsidR="00E94B2C" w:rsidRPr="00383A76">
        <w:rPr>
          <w:rFonts w:ascii="louts shamy" w:hAnsi="louts shamy" w:cs="louts shamy"/>
          <w:sz w:val="32"/>
          <w:szCs w:val="32"/>
          <w:rtl/>
          <w:lang w:bidi="ar-EG"/>
        </w:rPr>
        <w:t xml:space="preserve"> ودق</w:t>
      </w:r>
      <w:r w:rsidR="000E0CE0" w:rsidRPr="00383A76">
        <w:rPr>
          <w:rFonts w:ascii="louts shamy" w:hAnsi="louts shamy" w:cs="louts shamy"/>
          <w:sz w:val="32"/>
          <w:szCs w:val="32"/>
          <w:rtl/>
          <w:lang w:bidi="ar-EG"/>
        </w:rPr>
        <w:t>ِّ</w:t>
      </w:r>
      <w:r w:rsidR="00786E4D" w:rsidRPr="00383A76">
        <w:rPr>
          <w:rFonts w:ascii="louts shamy" w:hAnsi="louts shamy" w:cs="louts shamy"/>
          <w:sz w:val="32"/>
          <w:szCs w:val="32"/>
          <w:rtl/>
          <w:lang w:bidi="ar-EG"/>
        </w:rPr>
        <w:t>ق يا طالب العلم في كلام أبي عبيد</w:t>
      </w:r>
      <w:r w:rsidR="000E0CE0" w:rsidRPr="00383A76">
        <w:rPr>
          <w:rFonts w:ascii="louts shamy" w:hAnsi="louts shamy" w:cs="louts shamy"/>
          <w:sz w:val="32"/>
          <w:szCs w:val="32"/>
          <w:rtl/>
          <w:lang w:bidi="ar-EG"/>
        </w:rPr>
        <w:t>،</w:t>
      </w:r>
      <w:r w:rsidR="00786E4D" w:rsidRPr="00383A76">
        <w:rPr>
          <w:rFonts w:ascii="louts shamy" w:hAnsi="louts shamy" w:cs="louts shamy"/>
          <w:sz w:val="32"/>
          <w:szCs w:val="32"/>
          <w:rtl/>
          <w:lang w:bidi="ar-EG"/>
        </w:rPr>
        <w:t xml:space="preserve"> أبو عبيد رحمه الله تعالى</w:t>
      </w:r>
      <w:r w:rsidR="000E0CE0" w:rsidRPr="00383A76">
        <w:rPr>
          <w:rFonts w:ascii="louts shamy" w:hAnsi="louts shamy" w:cs="louts shamy"/>
          <w:sz w:val="32"/>
          <w:szCs w:val="32"/>
          <w:rtl/>
          <w:lang w:bidi="ar-EG"/>
        </w:rPr>
        <w:t>،</w:t>
      </w:r>
      <w:r w:rsidR="00786E4D" w:rsidRPr="00383A76">
        <w:rPr>
          <w:rFonts w:ascii="louts shamy" w:hAnsi="louts shamy" w:cs="louts shamy"/>
          <w:sz w:val="32"/>
          <w:szCs w:val="32"/>
          <w:rtl/>
          <w:lang w:bidi="ar-EG"/>
        </w:rPr>
        <w:t xml:space="preserve"> أبو عبيد إمام كبير في العربية من طريف ما وقع نقاش بينه وبين الشافعي في القرء ما المراد بالقرء؟</w:t>
      </w:r>
    </w:p>
    <w:p w14:paraId="76216C69" w14:textId="77777777" w:rsidR="00D00BBD" w:rsidRPr="00383A76" w:rsidRDefault="00786E4D" w:rsidP="000C294E">
      <w:pPr>
        <w:tabs>
          <w:tab w:val="left" w:pos="7562"/>
        </w:tabs>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فكان الشافعي يرى أنه الحيض</w:t>
      </w:r>
      <w:r w:rsidR="00CD598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وكان</w:t>
      </w:r>
      <w:r w:rsidR="000E0CE0" w:rsidRPr="00383A76">
        <w:rPr>
          <w:rFonts w:ascii="louts shamy" w:hAnsi="louts shamy" w:cs="louts shamy"/>
          <w:sz w:val="32"/>
          <w:szCs w:val="32"/>
          <w:rtl/>
          <w:lang w:bidi="ar-EG"/>
        </w:rPr>
        <w:t xml:space="preserve"> أبو عبيد رحمه الله يرى أنه الطُّ</w:t>
      </w:r>
      <w:r w:rsidRPr="00383A76">
        <w:rPr>
          <w:rFonts w:ascii="louts shamy" w:hAnsi="louts shamy" w:cs="louts shamy"/>
          <w:sz w:val="32"/>
          <w:szCs w:val="32"/>
          <w:rtl/>
          <w:lang w:bidi="ar-EG"/>
        </w:rPr>
        <w:t>هر</w:t>
      </w:r>
      <w:r w:rsidR="00CD598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فتناقشا واشتد نقاشهما</w:t>
      </w:r>
      <w:r w:rsidR="00CD598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فتقلد الشافعي </w:t>
      </w:r>
      <w:r w:rsidR="000E0CE0" w:rsidRPr="00383A76">
        <w:rPr>
          <w:rFonts w:ascii="louts shamy" w:hAnsi="louts shamy" w:cs="louts shamy"/>
          <w:sz w:val="32"/>
          <w:szCs w:val="32"/>
          <w:rtl/>
          <w:lang w:bidi="ar-EG"/>
        </w:rPr>
        <w:t>قول أبي</w:t>
      </w:r>
      <w:r w:rsidR="00632DDE" w:rsidRPr="00383A76">
        <w:rPr>
          <w:rFonts w:ascii="louts shamy" w:hAnsi="louts shamy" w:cs="louts shamy"/>
          <w:sz w:val="32"/>
          <w:szCs w:val="32"/>
          <w:rtl/>
          <w:lang w:bidi="ar-EG"/>
        </w:rPr>
        <w:t xml:space="preserve"> عبيد وتقلد أبو عبيد قول </w:t>
      </w:r>
      <w:r w:rsidR="00632DDE" w:rsidRPr="00383A76">
        <w:rPr>
          <w:rFonts w:ascii="louts shamy" w:hAnsi="louts shamy" w:cs="louts shamy"/>
          <w:sz w:val="32"/>
          <w:szCs w:val="32"/>
          <w:rtl/>
          <w:lang w:bidi="ar-EG"/>
        </w:rPr>
        <w:lastRenderedPageBreak/>
        <w:t>الشافعي</w:t>
      </w:r>
      <w:r w:rsidR="00CD5986" w:rsidRPr="00383A76">
        <w:rPr>
          <w:rFonts w:ascii="louts shamy" w:hAnsi="louts shamy" w:cs="louts shamy"/>
          <w:sz w:val="32"/>
          <w:szCs w:val="32"/>
          <w:rtl/>
          <w:lang w:bidi="ar-EG"/>
        </w:rPr>
        <w:t>،</w:t>
      </w:r>
      <w:r w:rsidR="00632DDE" w:rsidRPr="00383A76">
        <w:rPr>
          <w:rFonts w:ascii="louts shamy" w:hAnsi="louts shamy" w:cs="louts shamy"/>
          <w:sz w:val="32"/>
          <w:szCs w:val="32"/>
          <w:rtl/>
          <w:lang w:bidi="ar-EG"/>
        </w:rPr>
        <w:t xml:space="preserve"> أيهما أصح؟ أبو عبيد في نهاية المناظرة قال: ما قررته </w:t>
      </w:r>
      <w:r w:rsidR="008340BE" w:rsidRPr="00383A76">
        <w:rPr>
          <w:rFonts w:ascii="louts shamy" w:hAnsi="louts shamy" w:cs="louts shamy"/>
          <w:sz w:val="32"/>
          <w:szCs w:val="32"/>
          <w:rtl/>
          <w:lang w:bidi="ar-EG"/>
        </w:rPr>
        <w:t>يا شافعي اتضح لي أنه</w:t>
      </w:r>
      <w:r w:rsidR="00E02C4D" w:rsidRPr="00383A76">
        <w:rPr>
          <w:rFonts w:ascii="louts shamy" w:hAnsi="louts shamy" w:cs="louts shamy"/>
          <w:sz w:val="32"/>
          <w:szCs w:val="32"/>
          <w:rtl/>
          <w:lang w:bidi="ar-EG"/>
        </w:rPr>
        <w:t xml:space="preserve"> هو</w:t>
      </w:r>
      <w:r w:rsidR="008340BE" w:rsidRPr="00383A76">
        <w:rPr>
          <w:rFonts w:ascii="louts shamy" w:hAnsi="louts shamy" w:cs="louts shamy"/>
          <w:sz w:val="32"/>
          <w:szCs w:val="32"/>
          <w:rtl/>
          <w:lang w:bidi="ar-EG"/>
        </w:rPr>
        <w:t xml:space="preserve"> </w:t>
      </w:r>
      <w:r w:rsidR="00E02C4D" w:rsidRPr="00383A76">
        <w:rPr>
          <w:rFonts w:ascii="louts shamy" w:hAnsi="louts shamy" w:cs="louts shamy"/>
          <w:sz w:val="32"/>
          <w:szCs w:val="32"/>
          <w:rtl/>
          <w:lang w:bidi="ar-EG"/>
        </w:rPr>
        <w:t>الصواب</w:t>
      </w:r>
      <w:r w:rsidR="00CD5986" w:rsidRPr="00383A76">
        <w:rPr>
          <w:rFonts w:ascii="louts shamy" w:hAnsi="louts shamy" w:cs="louts shamy"/>
          <w:sz w:val="32"/>
          <w:szCs w:val="32"/>
          <w:rtl/>
          <w:lang w:bidi="ar-EG"/>
        </w:rPr>
        <w:t>،</w:t>
      </w:r>
      <w:r w:rsidR="00E02C4D" w:rsidRPr="00383A76">
        <w:rPr>
          <w:rFonts w:ascii="louts shamy" w:hAnsi="louts shamy" w:cs="louts shamy"/>
          <w:sz w:val="32"/>
          <w:szCs w:val="32"/>
          <w:rtl/>
          <w:lang w:bidi="ar-EG"/>
        </w:rPr>
        <w:t xml:space="preserve"> قال لكن الذي حصل أنني أنا الآن اقتنعت بكلامك فكل واحد منهم</w:t>
      </w:r>
      <w:r w:rsidR="000E0CE0" w:rsidRPr="00383A76">
        <w:rPr>
          <w:rFonts w:ascii="louts shamy" w:hAnsi="louts shamy" w:cs="louts shamy"/>
          <w:sz w:val="32"/>
          <w:szCs w:val="32"/>
          <w:rtl/>
          <w:lang w:bidi="ar-EG"/>
        </w:rPr>
        <w:t>ا</w:t>
      </w:r>
      <w:r w:rsidR="00E02C4D" w:rsidRPr="00383A76">
        <w:rPr>
          <w:rFonts w:ascii="louts shamy" w:hAnsi="louts shamy" w:cs="louts shamy"/>
          <w:sz w:val="32"/>
          <w:szCs w:val="32"/>
          <w:rtl/>
          <w:lang w:bidi="ar-EG"/>
        </w:rPr>
        <w:t xml:space="preserve"> وهذا من نوادر المناظرات ومن دلائل الإخلاص</w:t>
      </w:r>
      <w:r w:rsidR="00CD5986" w:rsidRPr="00383A76">
        <w:rPr>
          <w:rFonts w:ascii="louts shamy" w:hAnsi="louts shamy" w:cs="louts shamy"/>
          <w:sz w:val="32"/>
          <w:szCs w:val="32"/>
          <w:rtl/>
          <w:lang w:bidi="ar-EG"/>
        </w:rPr>
        <w:t>،</w:t>
      </w:r>
      <w:r w:rsidR="00E02C4D" w:rsidRPr="00383A76">
        <w:rPr>
          <w:rFonts w:ascii="louts shamy" w:hAnsi="louts shamy" w:cs="louts shamy"/>
          <w:sz w:val="32"/>
          <w:szCs w:val="32"/>
          <w:rtl/>
          <w:lang w:bidi="ar-EG"/>
        </w:rPr>
        <w:t xml:space="preserve"> وقصد الإنصاف</w:t>
      </w:r>
      <w:r w:rsidR="000C294E" w:rsidRPr="00383A76">
        <w:rPr>
          <w:rFonts w:ascii="louts shamy" w:hAnsi="louts shamy" w:cs="louts shamy"/>
          <w:sz w:val="32"/>
          <w:szCs w:val="32"/>
          <w:rtl/>
          <w:lang w:bidi="ar-EG"/>
        </w:rPr>
        <w:t>،</w:t>
      </w:r>
      <w:r w:rsidR="00E02C4D" w:rsidRPr="00383A76">
        <w:rPr>
          <w:rFonts w:ascii="louts shamy" w:hAnsi="louts shamy" w:cs="louts shamy"/>
          <w:sz w:val="32"/>
          <w:szCs w:val="32"/>
          <w:rtl/>
          <w:lang w:bidi="ar-EG"/>
        </w:rPr>
        <w:t xml:space="preserve"> أبو عبيد </w:t>
      </w:r>
      <w:r w:rsidR="000E0CE0" w:rsidRPr="00383A76">
        <w:rPr>
          <w:rFonts w:ascii="louts shamy" w:hAnsi="louts shamy" w:cs="louts shamy"/>
          <w:sz w:val="32"/>
          <w:szCs w:val="32"/>
          <w:rtl/>
          <w:lang w:bidi="ar-EG"/>
        </w:rPr>
        <w:t>إمام كبير جدًّ</w:t>
      </w:r>
      <w:r w:rsidR="00741D45" w:rsidRPr="00383A76">
        <w:rPr>
          <w:rFonts w:ascii="louts shamy" w:hAnsi="louts shamy" w:cs="louts shamy"/>
          <w:sz w:val="32"/>
          <w:szCs w:val="32"/>
          <w:rtl/>
          <w:lang w:bidi="ar-EG"/>
        </w:rPr>
        <w:t xml:space="preserve">ا ولهذا تجد </w:t>
      </w:r>
      <w:r w:rsidR="000E0CE0" w:rsidRPr="00383A76">
        <w:rPr>
          <w:rFonts w:ascii="louts shamy" w:hAnsi="louts shamy" w:cs="louts shamy"/>
          <w:sz w:val="32"/>
          <w:szCs w:val="32"/>
          <w:rtl/>
          <w:lang w:bidi="ar-EG"/>
        </w:rPr>
        <w:t>كلام أبي</w:t>
      </w:r>
      <w:r w:rsidR="00AE1D63" w:rsidRPr="00383A76">
        <w:rPr>
          <w:rFonts w:ascii="louts shamy" w:hAnsi="louts shamy" w:cs="louts shamy"/>
          <w:sz w:val="32"/>
          <w:szCs w:val="32"/>
          <w:rtl/>
          <w:lang w:bidi="ar-EG"/>
        </w:rPr>
        <w:t xml:space="preserve"> عبيد كثيرًا في صحيح البخاري وينقل عن البخاري </w:t>
      </w:r>
      <w:r w:rsidR="00D25872" w:rsidRPr="00383A76">
        <w:rPr>
          <w:rFonts w:ascii="louts shamy" w:hAnsi="louts shamy" w:cs="louts shamy"/>
          <w:sz w:val="32"/>
          <w:szCs w:val="32"/>
          <w:rtl/>
          <w:lang w:bidi="ar-EG"/>
        </w:rPr>
        <w:t>ك</w:t>
      </w:r>
      <w:r w:rsidR="00E071D5" w:rsidRPr="00383A76">
        <w:rPr>
          <w:rFonts w:ascii="louts shamy" w:hAnsi="louts shamy" w:cs="louts shamy"/>
          <w:sz w:val="32"/>
          <w:szCs w:val="32"/>
          <w:rtl/>
          <w:lang w:bidi="ar-EG"/>
        </w:rPr>
        <w:t>ثيرًا معاني الصفات</w:t>
      </w:r>
      <w:r w:rsidR="000C294E" w:rsidRPr="00383A76">
        <w:rPr>
          <w:rFonts w:ascii="louts shamy" w:hAnsi="louts shamy" w:cs="louts shamy"/>
          <w:sz w:val="32"/>
          <w:szCs w:val="32"/>
          <w:rtl/>
          <w:lang w:bidi="ar-EG"/>
        </w:rPr>
        <w:t>،</w:t>
      </w:r>
      <w:r w:rsidR="00E071D5" w:rsidRPr="00383A76">
        <w:rPr>
          <w:rFonts w:ascii="louts shamy" w:hAnsi="louts shamy" w:cs="louts shamy"/>
          <w:sz w:val="32"/>
          <w:szCs w:val="32"/>
          <w:rtl/>
          <w:lang w:bidi="ar-EG"/>
        </w:rPr>
        <w:t xml:space="preserve"> معاني الكلمات في الأحاديث سواء أكانت في الصفات أو في غيرها</w:t>
      </w:r>
      <w:r w:rsidR="00CD5986" w:rsidRPr="00383A76">
        <w:rPr>
          <w:rFonts w:ascii="louts shamy" w:hAnsi="louts shamy" w:cs="louts shamy"/>
          <w:sz w:val="32"/>
          <w:szCs w:val="32"/>
          <w:rtl/>
          <w:lang w:bidi="ar-EG"/>
        </w:rPr>
        <w:t>،</w:t>
      </w:r>
      <w:r w:rsidR="00E071D5" w:rsidRPr="00383A76">
        <w:rPr>
          <w:rFonts w:ascii="louts shamy" w:hAnsi="louts shamy" w:cs="louts shamy"/>
          <w:sz w:val="32"/>
          <w:szCs w:val="32"/>
          <w:rtl/>
          <w:lang w:bidi="ar-EG"/>
        </w:rPr>
        <w:t xml:space="preserve"> أبو عبيد رحمه الله تعالى روى عنه قِوام السنة لما ذكر أحاديث الصفات قال: هذه أحاديث ص</w:t>
      </w:r>
      <w:r w:rsidR="000C294E" w:rsidRPr="00383A76">
        <w:rPr>
          <w:rFonts w:ascii="louts shamy" w:hAnsi="louts shamy" w:cs="louts shamy"/>
          <w:sz w:val="32"/>
          <w:szCs w:val="32"/>
          <w:rtl/>
          <w:lang w:bidi="ar-EG"/>
        </w:rPr>
        <w:t>ِ</w:t>
      </w:r>
      <w:r w:rsidR="00E071D5" w:rsidRPr="00383A76">
        <w:rPr>
          <w:rFonts w:ascii="louts shamy" w:hAnsi="louts shamy" w:cs="louts shamy"/>
          <w:sz w:val="32"/>
          <w:szCs w:val="32"/>
          <w:rtl/>
          <w:lang w:bidi="ar-EG"/>
        </w:rPr>
        <w:t>حاح حملها أصحاب الحديث وال</w:t>
      </w:r>
      <w:r w:rsidR="00D00BBD" w:rsidRPr="00383A76">
        <w:rPr>
          <w:rFonts w:ascii="louts shamy" w:hAnsi="louts shamy" w:cs="louts shamy"/>
          <w:sz w:val="32"/>
          <w:szCs w:val="32"/>
          <w:rtl/>
          <w:lang w:bidi="ar-EG"/>
        </w:rPr>
        <w:t>فقهاء بعضهم عن بعض وهي عندنا حق لا شك فيه</w:t>
      </w:r>
      <w:r w:rsidR="00CD5986" w:rsidRPr="00383A76">
        <w:rPr>
          <w:rFonts w:ascii="louts shamy" w:hAnsi="louts shamy" w:cs="louts shamy"/>
          <w:sz w:val="32"/>
          <w:szCs w:val="32"/>
          <w:rtl/>
          <w:lang w:bidi="ar-EG"/>
        </w:rPr>
        <w:t>،</w:t>
      </w:r>
      <w:r w:rsidR="00D00BBD" w:rsidRPr="00383A76">
        <w:rPr>
          <w:rFonts w:ascii="louts shamy" w:hAnsi="louts shamy" w:cs="louts shamy"/>
          <w:sz w:val="32"/>
          <w:szCs w:val="32"/>
          <w:rtl/>
          <w:lang w:bidi="ar-EG"/>
        </w:rPr>
        <w:t xml:space="preserve"> ولكن إذا قيل: كيف وضع قدم</w:t>
      </w:r>
      <w:r w:rsidR="000C294E" w:rsidRPr="00383A76">
        <w:rPr>
          <w:rFonts w:ascii="louts shamy" w:hAnsi="louts shamy" w:cs="louts shamy"/>
          <w:sz w:val="32"/>
          <w:szCs w:val="32"/>
          <w:rtl/>
          <w:lang w:bidi="ar-EG"/>
        </w:rPr>
        <w:t>َ</w:t>
      </w:r>
      <w:r w:rsidR="00D00BBD" w:rsidRPr="00383A76">
        <w:rPr>
          <w:rFonts w:ascii="louts shamy" w:hAnsi="louts shamy" w:cs="louts shamy"/>
          <w:sz w:val="32"/>
          <w:szCs w:val="32"/>
          <w:rtl/>
          <w:lang w:bidi="ar-EG"/>
        </w:rPr>
        <w:t>ه؟ يعني حديث أن الله يضع قدم</w:t>
      </w:r>
      <w:r w:rsidR="00AD74FB" w:rsidRPr="00383A76">
        <w:rPr>
          <w:rFonts w:ascii="louts shamy" w:hAnsi="louts shamy" w:cs="louts shamy"/>
          <w:sz w:val="32"/>
          <w:szCs w:val="32"/>
          <w:rtl/>
          <w:lang w:bidi="ar-EG"/>
        </w:rPr>
        <w:t>َ</w:t>
      </w:r>
      <w:r w:rsidR="00D00BBD" w:rsidRPr="00383A76">
        <w:rPr>
          <w:rFonts w:ascii="louts shamy" w:hAnsi="louts shamy" w:cs="louts shamy"/>
          <w:sz w:val="32"/>
          <w:szCs w:val="32"/>
          <w:rtl/>
          <w:lang w:bidi="ar-EG"/>
        </w:rPr>
        <w:t>ه</w:t>
      </w:r>
      <w:r w:rsidR="00502693" w:rsidRPr="00383A76">
        <w:rPr>
          <w:rFonts w:ascii="louts shamy" w:hAnsi="louts shamy" w:cs="louts shamy"/>
          <w:sz w:val="32"/>
          <w:szCs w:val="32"/>
          <w:rtl/>
          <w:lang w:bidi="ar-EG"/>
        </w:rPr>
        <w:t>.</w:t>
      </w:r>
      <w:r w:rsidR="00D00BBD" w:rsidRPr="00383A76">
        <w:rPr>
          <w:rFonts w:ascii="louts shamy" w:hAnsi="louts shamy" w:cs="louts shamy"/>
          <w:sz w:val="32"/>
          <w:szCs w:val="32"/>
          <w:rtl/>
          <w:lang w:bidi="ar-EG"/>
        </w:rPr>
        <w:t xml:space="preserve"> </w:t>
      </w:r>
      <w:r w:rsidR="00AD74FB" w:rsidRPr="00383A76">
        <w:rPr>
          <w:rFonts w:ascii="louts shamy" w:hAnsi="louts shamy" w:cs="louts shamy"/>
          <w:sz w:val="32"/>
          <w:szCs w:val="32"/>
          <w:rtl/>
          <w:lang w:bidi="ar-EG"/>
        </w:rPr>
        <w:t>يعني</w:t>
      </w:r>
      <w:r w:rsidR="00D00BBD" w:rsidRPr="00383A76">
        <w:rPr>
          <w:rFonts w:ascii="louts shamy" w:hAnsi="louts shamy" w:cs="louts shamy"/>
          <w:sz w:val="32"/>
          <w:szCs w:val="32"/>
          <w:rtl/>
          <w:lang w:bidi="ar-EG"/>
        </w:rPr>
        <w:t xml:space="preserve"> كيف وضع قدمه؟ قيل: إذا قيل: كيف؟ كيف وضع ق</w:t>
      </w:r>
      <w:r w:rsidR="000C294E" w:rsidRPr="00383A76">
        <w:rPr>
          <w:rFonts w:ascii="louts shamy" w:hAnsi="louts shamy" w:cs="louts shamy"/>
          <w:sz w:val="32"/>
          <w:szCs w:val="32"/>
          <w:rtl/>
          <w:lang w:bidi="ar-EG"/>
        </w:rPr>
        <w:t>دمه؟ وكيف ضحك؟ قلنا: لا نفس</w:t>
      </w:r>
      <w:r w:rsidR="00AD74FB" w:rsidRPr="00383A76">
        <w:rPr>
          <w:rFonts w:ascii="louts shamy" w:hAnsi="louts shamy" w:cs="louts shamy"/>
          <w:sz w:val="32"/>
          <w:szCs w:val="32"/>
          <w:rtl/>
          <w:lang w:bidi="ar-EG"/>
        </w:rPr>
        <w:t>ِّ</w:t>
      </w:r>
      <w:r w:rsidR="000C294E" w:rsidRPr="00383A76">
        <w:rPr>
          <w:rFonts w:ascii="louts shamy" w:hAnsi="louts shamy" w:cs="louts shamy"/>
          <w:sz w:val="32"/>
          <w:szCs w:val="32"/>
          <w:rtl/>
          <w:lang w:bidi="ar-EG"/>
        </w:rPr>
        <w:t>رها،</w:t>
      </w:r>
      <w:r w:rsidR="00D00BBD" w:rsidRPr="00383A76">
        <w:rPr>
          <w:rFonts w:ascii="louts shamy" w:hAnsi="louts shamy" w:cs="louts shamy"/>
          <w:sz w:val="32"/>
          <w:szCs w:val="32"/>
          <w:rtl/>
          <w:lang w:bidi="ar-EG"/>
        </w:rPr>
        <w:t xml:space="preserve"> لا نفسره</w:t>
      </w:r>
      <w:r w:rsidR="000C294E" w:rsidRPr="00383A76">
        <w:rPr>
          <w:rFonts w:ascii="louts shamy" w:hAnsi="louts shamy" w:cs="louts shamy"/>
          <w:sz w:val="32"/>
          <w:szCs w:val="32"/>
          <w:rtl/>
          <w:lang w:bidi="ar-EG"/>
        </w:rPr>
        <w:t>ا</w:t>
      </w:r>
      <w:r w:rsidR="00D00BBD" w:rsidRPr="00383A76">
        <w:rPr>
          <w:rFonts w:ascii="louts shamy" w:hAnsi="louts shamy" w:cs="louts shamy"/>
          <w:sz w:val="32"/>
          <w:szCs w:val="32"/>
          <w:rtl/>
          <w:lang w:bidi="ar-EG"/>
        </w:rPr>
        <w:t xml:space="preserve"> ولا سمعنا أحدًا يفسرها</w:t>
      </w:r>
      <w:r w:rsidR="000C294E" w:rsidRPr="00383A76">
        <w:rPr>
          <w:rFonts w:ascii="louts shamy" w:hAnsi="louts shamy" w:cs="louts shamy"/>
          <w:sz w:val="32"/>
          <w:szCs w:val="32"/>
          <w:rtl/>
          <w:lang w:bidi="ar-EG"/>
        </w:rPr>
        <w:t>،</w:t>
      </w:r>
      <w:r w:rsidR="00D00BBD" w:rsidRPr="00383A76">
        <w:rPr>
          <w:rFonts w:ascii="louts shamy" w:hAnsi="louts shamy" w:cs="louts shamy"/>
          <w:sz w:val="32"/>
          <w:szCs w:val="32"/>
          <w:rtl/>
          <w:lang w:bidi="ar-EG"/>
        </w:rPr>
        <w:t xml:space="preserve"> الكيفية إذا وُجد من يقول: كيف وضع قدمه؟ يقول: </w:t>
      </w:r>
      <w:r w:rsidR="000C294E" w:rsidRPr="00383A76">
        <w:rPr>
          <w:rFonts w:ascii="louts shamy" w:hAnsi="louts shamy" w:cs="louts shamy"/>
          <w:sz w:val="32"/>
          <w:szCs w:val="32"/>
          <w:rtl/>
          <w:lang w:bidi="ar-EG"/>
        </w:rPr>
        <w:t xml:space="preserve">هذه لا نفسرها </w:t>
      </w:r>
      <w:r w:rsidR="00D00BBD" w:rsidRPr="00383A76">
        <w:rPr>
          <w:rFonts w:ascii="louts shamy" w:hAnsi="louts shamy" w:cs="louts shamy"/>
          <w:sz w:val="32"/>
          <w:szCs w:val="32"/>
          <w:rtl/>
          <w:lang w:bidi="ar-EG"/>
        </w:rPr>
        <w:t>ولا نعلم أحد</w:t>
      </w:r>
      <w:r w:rsidR="00BB7A05" w:rsidRPr="00383A76">
        <w:rPr>
          <w:rFonts w:ascii="louts shamy" w:hAnsi="louts shamy" w:cs="louts shamy"/>
          <w:sz w:val="32"/>
          <w:szCs w:val="32"/>
          <w:rtl/>
          <w:lang w:bidi="ar-EG"/>
        </w:rPr>
        <w:t>ً</w:t>
      </w:r>
      <w:r w:rsidR="00D00BBD" w:rsidRPr="00383A76">
        <w:rPr>
          <w:rFonts w:ascii="louts shamy" w:hAnsi="louts shamy" w:cs="louts shamy"/>
          <w:sz w:val="32"/>
          <w:szCs w:val="32"/>
          <w:rtl/>
          <w:lang w:bidi="ar-EG"/>
        </w:rPr>
        <w:t>ا من السلف يفسرها</w:t>
      </w:r>
      <w:r w:rsidR="00CD5986" w:rsidRPr="00383A76">
        <w:rPr>
          <w:rFonts w:ascii="louts shamy" w:hAnsi="louts shamy" w:cs="louts shamy"/>
          <w:sz w:val="32"/>
          <w:szCs w:val="32"/>
          <w:rtl/>
          <w:lang w:bidi="ar-EG"/>
        </w:rPr>
        <w:t>،</w:t>
      </w:r>
      <w:r w:rsidR="00D00BBD" w:rsidRPr="00383A76">
        <w:rPr>
          <w:rFonts w:ascii="louts shamy" w:hAnsi="louts shamy" w:cs="louts shamy"/>
          <w:sz w:val="32"/>
          <w:szCs w:val="32"/>
          <w:rtl/>
          <w:lang w:bidi="ar-EG"/>
        </w:rPr>
        <w:t xml:space="preserve"> </w:t>
      </w:r>
      <w:r w:rsidR="00BB7A05" w:rsidRPr="00383A76">
        <w:rPr>
          <w:rFonts w:ascii="louts shamy" w:hAnsi="louts shamy" w:cs="louts shamy"/>
          <w:sz w:val="32"/>
          <w:szCs w:val="32"/>
          <w:rtl/>
          <w:lang w:bidi="ar-EG"/>
        </w:rPr>
        <w:t xml:space="preserve">فنقف على أن المنهي عنه هو تفسير الكيفية. </w:t>
      </w:r>
    </w:p>
    <w:p w14:paraId="7B48E2FD" w14:textId="77777777" w:rsidR="00BB7A05" w:rsidRPr="00383A76" w:rsidRDefault="00BB7A05" w:rsidP="004E65F7">
      <w:pPr>
        <w:tabs>
          <w:tab w:val="left" w:pos="7562"/>
        </w:tabs>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أيضًا مما ورد عن السلف رحمه</w:t>
      </w:r>
      <w:r w:rsidR="000C294E" w:rsidRPr="00383A76">
        <w:rPr>
          <w:rFonts w:ascii="louts shamy" w:hAnsi="louts shamy" w:cs="louts shamy"/>
          <w:sz w:val="32"/>
          <w:szCs w:val="32"/>
          <w:rtl/>
          <w:lang w:bidi="ar-EG"/>
        </w:rPr>
        <w:t>م</w:t>
      </w:r>
      <w:r w:rsidRPr="00383A76">
        <w:rPr>
          <w:rFonts w:ascii="louts shamy" w:hAnsi="louts shamy" w:cs="louts shamy"/>
          <w:sz w:val="32"/>
          <w:szCs w:val="32"/>
          <w:rtl/>
          <w:lang w:bidi="ar-EG"/>
        </w:rPr>
        <w:t xml:space="preserve"> الله تعالى وله ارتباط </w:t>
      </w:r>
      <w:r w:rsidR="006275DC" w:rsidRPr="00383A76">
        <w:rPr>
          <w:rFonts w:ascii="louts shamy" w:hAnsi="louts shamy" w:cs="louts shamy"/>
          <w:sz w:val="32"/>
          <w:szCs w:val="32"/>
          <w:rtl/>
          <w:lang w:bidi="ar-EG"/>
        </w:rPr>
        <w:t>كبير بما نحن فيه: قول ش</w:t>
      </w:r>
      <w:r w:rsidR="000C294E" w:rsidRPr="00383A76">
        <w:rPr>
          <w:rFonts w:ascii="louts shamy" w:hAnsi="louts shamy" w:cs="louts shamy"/>
          <w:sz w:val="32"/>
          <w:szCs w:val="32"/>
          <w:rtl/>
          <w:lang w:bidi="ar-EG"/>
        </w:rPr>
        <w:t>َ</w:t>
      </w:r>
      <w:r w:rsidR="006275DC" w:rsidRPr="00383A76">
        <w:rPr>
          <w:rFonts w:ascii="louts shamy" w:hAnsi="louts shamy" w:cs="louts shamy"/>
          <w:sz w:val="32"/>
          <w:szCs w:val="32"/>
          <w:rtl/>
          <w:lang w:bidi="ar-EG"/>
        </w:rPr>
        <w:t xml:space="preserve">ريك أنا قلت </w:t>
      </w:r>
      <w:proofErr w:type="gramStart"/>
      <w:r w:rsidR="006275DC" w:rsidRPr="00383A76">
        <w:rPr>
          <w:rFonts w:ascii="louts shamy" w:hAnsi="louts shamy" w:cs="louts shamy"/>
          <w:sz w:val="32"/>
          <w:szCs w:val="32"/>
          <w:rtl/>
          <w:lang w:bidi="ar-EG"/>
        </w:rPr>
        <w:t>أنه</w:t>
      </w:r>
      <w:proofErr w:type="gramEnd"/>
      <w:r w:rsidR="006275DC" w:rsidRPr="00383A76">
        <w:rPr>
          <w:rFonts w:ascii="louts shamy" w:hAnsi="louts shamy" w:cs="louts shamy"/>
          <w:sz w:val="32"/>
          <w:szCs w:val="32"/>
          <w:rtl/>
          <w:lang w:bidi="ar-EG"/>
        </w:rPr>
        <w:t xml:space="preserve"> قول وكيع ولكنه قول شريك الذي رواه اللالكائي</w:t>
      </w:r>
      <w:r w:rsidR="00CD5986" w:rsidRPr="00383A76">
        <w:rPr>
          <w:rFonts w:ascii="louts shamy" w:hAnsi="louts shamy" w:cs="louts shamy"/>
          <w:sz w:val="32"/>
          <w:szCs w:val="32"/>
          <w:rtl/>
          <w:lang w:bidi="ar-EG"/>
        </w:rPr>
        <w:t>،</w:t>
      </w:r>
      <w:r w:rsidR="006275DC" w:rsidRPr="00383A76">
        <w:rPr>
          <w:rFonts w:ascii="louts shamy" w:hAnsi="louts shamy" w:cs="louts shamy"/>
          <w:sz w:val="32"/>
          <w:szCs w:val="32"/>
          <w:rtl/>
          <w:lang w:bidi="ar-EG"/>
        </w:rPr>
        <w:t xml:space="preserve"> قال: "إنما جاءنا بهذه الأحاديث" يعني أحاديث الصفات </w:t>
      </w:r>
      <w:r w:rsidR="006275DC" w:rsidRPr="00383A76">
        <w:rPr>
          <w:rFonts w:hint="cs"/>
          <w:sz w:val="32"/>
          <w:szCs w:val="32"/>
          <w:rtl/>
          <w:lang w:bidi="ar-EG"/>
        </w:rPr>
        <w:t>–</w:t>
      </w:r>
      <w:r w:rsidR="000C294E" w:rsidRPr="00383A76">
        <w:rPr>
          <w:rFonts w:ascii="louts shamy" w:hAnsi="louts shamy" w:cs="louts shamy"/>
          <w:sz w:val="32"/>
          <w:szCs w:val="32"/>
          <w:rtl/>
          <w:lang w:bidi="ar-EG"/>
        </w:rPr>
        <w:t xml:space="preserve"> "من جاءنا بالسُّ</w:t>
      </w:r>
      <w:r w:rsidR="006275DC" w:rsidRPr="00383A76">
        <w:rPr>
          <w:rFonts w:ascii="louts shamy" w:hAnsi="louts shamy" w:cs="louts shamy"/>
          <w:sz w:val="32"/>
          <w:szCs w:val="32"/>
          <w:rtl/>
          <w:lang w:bidi="ar-EG"/>
        </w:rPr>
        <w:t xml:space="preserve">نن عن رسول الله صلى الله عليه وسلم الصلاة والصيام والزكاة والحج". يعني كيف </w:t>
      </w:r>
      <w:r w:rsidR="006275DC" w:rsidRPr="00383A76">
        <w:rPr>
          <w:rFonts w:ascii="louts shamy" w:hAnsi="louts shamy" w:cs="louts shamy"/>
          <w:sz w:val="32"/>
          <w:szCs w:val="32"/>
          <w:rtl/>
          <w:lang w:bidi="ar-EG"/>
        </w:rPr>
        <w:lastRenderedPageBreak/>
        <w:t xml:space="preserve">تقبلون </w:t>
      </w:r>
      <w:r w:rsidR="00142C7D" w:rsidRPr="00383A76">
        <w:rPr>
          <w:rFonts w:ascii="louts shamy" w:hAnsi="louts shamy" w:cs="louts shamy"/>
          <w:sz w:val="32"/>
          <w:szCs w:val="32"/>
          <w:rtl/>
          <w:lang w:bidi="ar-EG"/>
        </w:rPr>
        <w:t>الأحاديث الواردة في الصوم والزكاة والحج وتردون الأحاديث الواردة في صفات الله مع أن الذين رووا هذه الأحاديث هم الذين رووا هذه الأحاديث</w:t>
      </w:r>
      <w:r w:rsidR="00CD5986" w:rsidRPr="00383A76">
        <w:rPr>
          <w:rFonts w:ascii="louts shamy" w:hAnsi="louts shamy" w:cs="louts shamy"/>
          <w:sz w:val="32"/>
          <w:szCs w:val="32"/>
          <w:rtl/>
          <w:lang w:bidi="ar-EG"/>
        </w:rPr>
        <w:t>،</w:t>
      </w:r>
      <w:r w:rsidR="00142C7D" w:rsidRPr="00383A76">
        <w:rPr>
          <w:rFonts w:ascii="louts shamy" w:hAnsi="louts shamy" w:cs="louts shamy"/>
          <w:sz w:val="32"/>
          <w:szCs w:val="32"/>
          <w:rtl/>
          <w:lang w:bidi="ar-EG"/>
        </w:rPr>
        <w:t xml:space="preserve"> قال: إنما </w:t>
      </w:r>
      <w:r w:rsidR="00EC29A9" w:rsidRPr="00383A76">
        <w:rPr>
          <w:rFonts w:ascii="louts shamy" w:hAnsi="louts shamy" w:cs="louts shamy"/>
          <w:sz w:val="32"/>
          <w:szCs w:val="32"/>
          <w:rtl/>
          <w:lang w:bidi="ar-EG"/>
        </w:rPr>
        <w:t>جا</w:t>
      </w:r>
      <w:r w:rsidR="000C294E" w:rsidRPr="00383A76">
        <w:rPr>
          <w:rFonts w:ascii="louts shamy" w:hAnsi="louts shamy" w:cs="louts shamy"/>
          <w:sz w:val="32"/>
          <w:szCs w:val="32"/>
          <w:rtl/>
          <w:lang w:bidi="ar-EG"/>
        </w:rPr>
        <w:t>ءنا بهذه الأحاديث من جاءنا بالسُّ</w:t>
      </w:r>
      <w:r w:rsidR="00EC29A9" w:rsidRPr="00383A76">
        <w:rPr>
          <w:rFonts w:ascii="louts shamy" w:hAnsi="louts shamy" w:cs="louts shamy"/>
          <w:sz w:val="32"/>
          <w:szCs w:val="32"/>
          <w:rtl/>
          <w:lang w:bidi="ar-EG"/>
        </w:rPr>
        <w:t>نن عن رسول الله صلى الله عليه وسلم الصلاة والصيام والزكاة والحج</w:t>
      </w:r>
      <w:r w:rsidR="00CD5986" w:rsidRPr="00383A76">
        <w:rPr>
          <w:rFonts w:ascii="louts shamy" w:hAnsi="louts shamy" w:cs="louts shamy"/>
          <w:sz w:val="32"/>
          <w:szCs w:val="32"/>
          <w:rtl/>
          <w:lang w:bidi="ar-EG"/>
        </w:rPr>
        <w:t>،</w:t>
      </w:r>
      <w:r w:rsidR="00EC29A9" w:rsidRPr="00383A76">
        <w:rPr>
          <w:rFonts w:ascii="louts shamy" w:hAnsi="louts shamy" w:cs="louts shamy"/>
          <w:sz w:val="32"/>
          <w:szCs w:val="32"/>
          <w:rtl/>
          <w:lang w:bidi="ar-EG"/>
        </w:rPr>
        <w:t xml:space="preserve"> وإنما عرفنا الله بهذه الأحاديث</w:t>
      </w:r>
      <w:r w:rsidR="000C294E" w:rsidRPr="00383A76">
        <w:rPr>
          <w:rFonts w:ascii="louts shamy" w:hAnsi="louts shamy" w:cs="louts shamy"/>
          <w:sz w:val="32"/>
          <w:szCs w:val="32"/>
          <w:rtl/>
          <w:lang w:bidi="ar-EG"/>
        </w:rPr>
        <w:t>؛</w:t>
      </w:r>
      <w:r w:rsidR="00EC29A9" w:rsidRPr="00383A76">
        <w:rPr>
          <w:rFonts w:ascii="louts shamy" w:hAnsi="louts shamy" w:cs="louts shamy"/>
          <w:sz w:val="32"/>
          <w:szCs w:val="32"/>
          <w:rtl/>
          <w:lang w:bidi="ar-EG"/>
        </w:rPr>
        <w:t xml:space="preserve"> لأن هذه الأحاديث تُعرفك رب</w:t>
      </w:r>
      <w:r w:rsidR="007C0F57" w:rsidRPr="00383A76">
        <w:rPr>
          <w:rFonts w:ascii="louts shamy" w:hAnsi="louts shamy" w:cs="louts shamy"/>
          <w:sz w:val="32"/>
          <w:szCs w:val="32"/>
          <w:rtl/>
          <w:lang w:bidi="ar-EG"/>
        </w:rPr>
        <w:t>َّ</w:t>
      </w:r>
      <w:r w:rsidR="00EC29A9" w:rsidRPr="00383A76">
        <w:rPr>
          <w:rFonts w:ascii="louts shamy" w:hAnsi="louts shamy" w:cs="louts shamy"/>
          <w:sz w:val="32"/>
          <w:szCs w:val="32"/>
          <w:rtl/>
          <w:lang w:bidi="ar-EG"/>
        </w:rPr>
        <w:t>ك سبحانه وتعالى</w:t>
      </w:r>
      <w:r w:rsidR="00CD5986" w:rsidRPr="00383A76">
        <w:rPr>
          <w:rFonts w:ascii="louts shamy" w:hAnsi="louts shamy" w:cs="louts shamy"/>
          <w:sz w:val="32"/>
          <w:szCs w:val="32"/>
          <w:rtl/>
          <w:lang w:bidi="ar-EG"/>
        </w:rPr>
        <w:t>،</w:t>
      </w:r>
      <w:r w:rsidR="00EC29A9" w:rsidRPr="00383A76">
        <w:rPr>
          <w:rFonts w:ascii="louts shamy" w:hAnsi="louts shamy" w:cs="louts shamy"/>
          <w:sz w:val="32"/>
          <w:szCs w:val="32"/>
          <w:rtl/>
          <w:lang w:bidi="ar-EG"/>
        </w:rPr>
        <w:t xml:space="preserve"> فإذا تعرض لها أحد</w:t>
      </w:r>
      <w:r w:rsidR="007C0F57" w:rsidRPr="00383A76">
        <w:rPr>
          <w:rFonts w:ascii="louts shamy" w:hAnsi="louts shamy" w:cs="louts shamy"/>
          <w:sz w:val="32"/>
          <w:szCs w:val="32"/>
          <w:rtl/>
          <w:lang w:bidi="ar-EG"/>
        </w:rPr>
        <w:t>ٌ</w:t>
      </w:r>
      <w:r w:rsidR="00EC29A9" w:rsidRPr="00383A76">
        <w:rPr>
          <w:rFonts w:ascii="louts shamy" w:hAnsi="louts shamy" w:cs="louts shamy"/>
          <w:sz w:val="32"/>
          <w:szCs w:val="32"/>
          <w:rtl/>
          <w:lang w:bidi="ar-EG"/>
        </w:rPr>
        <w:t xml:space="preserve"> بالطعن</w:t>
      </w:r>
      <w:r w:rsidR="007C0F57" w:rsidRPr="00383A76">
        <w:rPr>
          <w:rFonts w:ascii="louts shamy" w:hAnsi="louts shamy" w:cs="louts shamy"/>
          <w:sz w:val="32"/>
          <w:szCs w:val="32"/>
          <w:rtl/>
          <w:lang w:bidi="ar-EG"/>
        </w:rPr>
        <w:t>،</w:t>
      </w:r>
      <w:r w:rsidR="00EC29A9" w:rsidRPr="00383A76">
        <w:rPr>
          <w:rFonts w:ascii="louts shamy" w:hAnsi="louts shamy" w:cs="louts shamy"/>
          <w:sz w:val="32"/>
          <w:szCs w:val="32"/>
          <w:rtl/>
          <w:lang w:bidi="ar-EG"/>
        </w:rPr>
        <w:t xml:space="preserve"> وأن معناها غير واضح وأنها لا يُعرف مجرد معناها نقول: هي التي عرفتنا بالله أصلا</w:t>
      </w:r>
      <w:r w:rsidR="000C294E" w:rsidRPr="00383A76">
        <w:rPr>
          <w:rFonts w:ascii="louts shamy" w:hAnsi="louts shamy" w:cs="louts shamy"/>
          <w:sz w:val="32"/>
          <w:szCs w:val="32"/>
          <w:rtl/>
          <w:lang w:bidi="ar-EG"/>
        </w:rPr>
        <w:t>ً</w:t>
      </w:r>
      <w:r w:rsidR="007C0F57" w:rsidRPr="00383A76">
        <w:rPr>
          <w:rFonts w:ascii="louts shamy" w:hAnsi="louts shamy" w:cs="louts shamy"/>
          <w:sz w:val="32"/>
          <w:szCs w:val="32"/>
          <w:rtl/>
          <w:lang w:bidi="ar-EG"/>
        </w:rPr>
        <w:t>، ي</w:t>
      </w:r>
      <w:r w:rsidR="00EC29A9" w:rsidRPr="00383A76">
        <w:rPr>
          <w:rFonts w:ascii="louts shamy" w:hAnsi="louts shamy" w:cs="louts shamy"/>
          <w:sz w:val="32"/>
          <w:szCs w:val="32"/>
          <w:rtl/>
          <w:lang w:bidi="ar-EG"/>
        </w:rPr>
        <w:t>قول ش</w:t>
      </w:r>
      <w:r w:rsidR="007C0F57" w:rsidRPr="00383A76">
        <w:rPr>
          <w:rFonts w:ascii="louts shamy" w:hAnsi="louts shamy" w:cs="louts shamy"/>
          <w:sz w:val="32"/>
          <w:szCs w:val="32"/>
          <w:rtl/>
          <w:lang w:bidi="ar-EG"/>
        </w:rPr>
        <w:t>َ</w:t>
      </w:r>
      <w:r w:rsidR="00EC29A9" w:rsidRPr="00383A76">
        <w:rPr>
          <w:rFonts w:ascii="louts shamy" w:hAnsi="louts shamy" w:cs="louts shamy"/>
          <w:sz w:val="32"/>
          <w:szCs w:val="32"/>
          <w:rtl/>
          <w:lang w:bidi="ar-EG"/>
        </w:rPr>
        <w:t>ريك</w:t>
      </w:r>
      <w:r w:rsidR="007C0F57" w:rsidRPr="00383A76">
        <w:rPr>
          <w:rFonts w:ascii="louts shamy" w:hAnsi="louts shamy" w:cs="louts shamy"/>
          <w:sz w:val="32"/>
          <w:szCs w:val="32"/>
          <w:rtl/>
          <w:lang w:bidi="ar-EG"/>
        </w:rPr>
        <w:t>:</w:t>
      </w:r>
      <w:r w:rsidR="00EC29A9" w:rsidRPr="00383A76">
        <w:rPr>
          <w:rFonts w:ascii="louts shamy" w:hAnsi="louts shamy" w:cs="louts shamy"/>
          <w:sz w:val="32"/>
          <w:szCs w:val="32"/>
          <w:rtl/>
          <w:lang w:bidi="ar-EG"/>
        </w:rPr>
        <w:t xml:space="preserve"> </w:t>
      </w:r>
      <w:r w:rsidR="00B52EFC" w:rsidRPr="00383A76">
        <w:rPr>
          <w:rFonts w:ascii="louts shamy" w:hAnsi="louts shamy" w:cs="louts shamy"/>
          <w:sz w:val="32"/>
          <w:szCs w:val="32"/>
          <w:rtl/>
          <w:lang w:bidi="ar-EG"/>
        </w:rPr>
        <w:t>عرفنا الله بهذه الصفات</w:t>
      </w:r>
      <w:r w:rsidR="00CD5986" w:rsidRPr="00383A76">
        <w:rPr>
          <w:rFonts w:ascii="louts shamy" w:hAnsi="louts shamy" w:cs="louts shamy"/>
          <w:sz w:val="32"/>
          <w:szCs w:val="32"/>
          <w:rtl/>
          <w:lang w:bidi="ar-EG"/>
        </w:rPr>
        <w:t>،</w:t>
      </w:r>
      <w:r w:rsidR="00B52EFC" w:rsidRPr="00383A76">
        <w:rPr>
          <w:rFonts w:ascii="louts shamy" w:hAnsi="louts shamy" w:cs="louts shamy"/>
          <w:sz w:val="32"/>
          <w:szCs w:val="32"/>
          <w:rtl/>
          <w:lang w:bidi="ar-EG"/>
        </w:rPr>
        <w:t xml:space="preserve"> فهذه الصفات والأحاديث التي عرفنا بها الله عز وجل هي لا معنى لها</w:t>
      </w:r>
      <w:r w:rsidR="00CD5986" w:rsidRPr="00383A76">
        <w:rPr>
          <w:rFonts w:ascii="louts shamy" w:hAnsi="louts shamy" w:cs="louts shamy"/>
          <w:sz w:val="32"/>
          <w:szCs w:val="32"/>
          <w:rtl/>
          <w:lang w:bidi="ar-EG"/>
        </w:rPr>
        <w:t>،</w:t>
      </w:r>
      <w:r w:rsidR="00B52EFC" w:rsidRPr="00383A76">
        <w:rPr>
          <w:rFonts w:ascii="louts shamy" w:hAnsi="louts shamy" w:cs="louts shamy"/>
          <w:sz w:val="32"/>
          <w:szCs w:val="32"/>
          <w:rtl/>
          <w:lang w:bidi="ar-EG"/>
        </w:rPr>
        <w:t xml:space="preserve"> كيف نعرف الله عز وجل وهي لا معنى لها؟ ! نقول: عرفنا الله بهذه الصفات. </w:t>
      </w:r>
    </w:p>
    <w:p w14:paraId="36390503" w14:textId="77777777" w:rsidR="00B52EFC" w:rsidRPr="00383A76" w:rsidRDefault="00B52EFC" w:rsidP="004E65F7">
      <w:pPr>
        <w:tabs>
          <w:tab w:val="left" w:pos="7562"/>
        </w:tabs>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نختم </w:t>
      </w:r>
      <w:r w:rsidR="000C294E" w:rsidRPr="00383A76">
        <w:rPr>
          <w:rFonts w:ascii="louts shamy" w:hAnsi="louts shamy" w:cs="louts shamy"/>
          <w:sz w:val="32"/>
          <w:szCs w:val="32"/>
          <w:rtl/>
          <w:lang w:bidi="ar-EG"/>
        </w:rPr>
        <w:t>بكلام قِوام السنة ا</w:t>
      </w:r>
      <w:r w:rsidR="00C97B10" w:rsidRPr="00383A76">
        <w:rPr>
          <w:rFonts w:ascii="louts shamy" w:hAnsi="louts shamy" w:cs="louts shamy"/>
          <w:sz w:val="32"/>
          <w:szCs w:val="32"/>
          <w:rtl/>
          <w:lang w:bidi="ar-EG"/>
        </w:rPr>
        <w:t>لأصب</w:t>
      </w:r>
      <w:r w:rsidR="000C294E" w:rsidRPr="00383A76">
        <w:rPr>
          <w:rFonts w:ascii="louts shamy" w:hAnsi="louts shamy" w:cs="louts shamy"/>
          <w:sz w:val="32"/>
          <w:szCs w:val="32"/>
          <w:rtl/>
          <w:lang w:bidi="ar-EG"/>
        </w:rPr>
        <w:t>ِ</w:t>
      </w:r>
      <w:r w:rsidR="00C97B10" w:rsidRPr="00383A76">
        <w:rPr>
          <w:rFonts w:ascii="louts shamy" w:hAnsi="louts shamy" w:cs="louts shamy"/>
          <w:sz w:val="32"/>
          <w:szCs w:val="32"/>
          <w:rtl/>
          <w:lang w:bidi="ar-EG"/>
        </w:rPr>
        <w:t xml:space="preserve">هاني رحمه الله: </w:t>
      </w:r>
    </w:p>
    <w:p w14:paraId="44821CBB" w14:textId="77777777" w:rsidR="00C97B10" w:rsidRPr="00383A76" w:rsidRDefault="00C97B10" w:rsidP="007C0F57">
      <w:pPr>
        <w:tabs>
          <w:tab w:val="left" w:pos="7562"/>
        </w:tabs>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وقوا</w:t>
      </w:r>
      <w:r w:rsidR="000C294E" w:rsidRPr="00383A76">
        <w:rPr>
          <w:rFonts w:ascii="louts shamy" w:hAnsi="louts shamy" w:cs="louts shamy"/>
          <w:sz w:val="32"/>
          <w:szCs w:val="32"/>
          <w:rtl/>
          <w:lang w:bidi="ar-EG"/>
        </w:rPr>
        <w:t>م السنة ا</w:t>
      </w:r>
      <w:r w:rsidRPr="00383A76">
        <w:rPr>
          <w:rFonts w:ascii="louts shamy" w:hAnsi="louts shamy" w:cs="louts shamy"/>
          <w:sz w:val="32"/>
          <w:szCs w:val="32"/>
          <w:rtl/>
          <w:lang w:bidi="ar-EG"/>
        </w:rPr>
        <w:t xml:space="preserve">لأصبهاني رحمه الله تعالى من خيار الشافعية </w:t>
      </w:r>
      <w:r w:rsidR="00814512" w:rsidRPr="00383A76">
        <w:rPr>
          <w:rFonts w:ascii="louts shamy" w:hAnsi="louts shamy" w:cs="louts shamy"/>
          <w:sz w:val="32"/>
          <w:szCs w:val="32"/>
          <w:rtl/>
          <w:lang w:bidi="ar-EG"/>
        </w:rPr>
        <w:t>رحمه الله تعالى وهو سيد الشافعية في زم</w:t>
      </w:r>
      <w:r w:rsidR="000C294E" w:rsidRPr="00383A76">
        <w:rPr>
          <w:rFonts w:ascii="louts shamy" w:hAnsi="louts shamy" w:cs="louts shamy"/>
          <w:sz w:val="32"/>
          <w:szCs w:val="32"/>
          <w:rtl/>
          <w:lang w:bidi="ar-EG"/>
        </w:rPr>
        <w:t>ا</w:t>
      </w:r>
      <w:r w:rsidR="00814512" w:rsidRPr="00383A76">
        <w:rPr>
          <w:rFonts w:ascii="louts shamy" w:hAnsi="louts shamy" w:cs="louts shamy"/>
          <w:sz w:val="32"/>
          <w:szCs w:val="32"/>
          <w:rtl/>
          <w:lang w:bidi="ar-EG"/>
        </w:rPr>
        <w:t>نه</w:t>
      </w:r>
      <w:r w:rsidR="00CD5986" w:rsidRPr="00383A76">
        <w:rPr>
          <w:rFonts w:ascii="louts shamy" w:hAnsi="louts shamy" w:cs="louts shamy"/>
          <w:sz w:val="32"/>
          <w:szCs w:val="32"/>
          <w:rtl/>
          <w:lang w:bidi="ar-EG"/>
        </w:rPr>
        <w:t>،</w:t>
      </w:r>
      <w:r w:rsidR="00814512" w:rsidRPr="00383A76">
        <w:rPr>
          <w:rFonts w:ascii="louts shamy" w:hAnsi="louts shamy" w:cs="louts shamy"/>
          <w:sz w:val="32"/>
          <w:szCs w:val="32"/>
          <w:rtl/>
          <w:lang w:bidi="ar-EG"/>
        </w:rPr>
        <w:t xml:space="preserve"> وكان شديد</w:t>
      </w:r>
      <w:r w:rsidR="000C294E" w:rsidRPr="00383A76">
        <w:rPr>
          <w:rFonts w:ascii="louts shamy" w:hAnsi="louts shamy" w:cs="louts shamy"/>
          <w:sz w:val="32"/>
          <w:szCs w:val="32"/>
          <w:rtl/>
          <w:lang w:bidi="ar-EG"/>
        </w:rPr>
        <w:t>ً</w:t>
      </w:r>
      <w:r w:rsidR="00814512" w:rsidRPr="00383A76">
        <w:rPr>
          <w:rFonts w:ascii="louts shamy" w:hAnsi="louts shamy" w:cs="louts shamy"/>
          <w:sz w:val="32"/>
          <w:szCs w:val="32"/>
          <w:rtl/>
          <w:lang w:bidi="ar-EG"/>
        </w:rPr>
        <w:t>ا على الأشاعرة</w:t>
      </w:r>
      <w:r w:rsidR="000C294E" w:rsidRPr="00383A76">
        <w:rPr>
          <w:rFonts w:ascii="louts shamy" w:hAnsi="louts shamy" w:cs="louts shamy"/>
          <w:sz w:val="32"/>
          <w:szCs w:val="32"/>
          <w:rtl/>
          <w:lang w:bidi="ar-EG"/>
        </w:rPr>
        <w:t>؛</w:t>
      </w:r>
      <w:r w:rsidR="00814512" w:rsidRPr="00383A76">
        <w:rPr>
          <w:rFonts w:ascii="louts shamy" w:hAnsi="louts shamy" w:cs="louts shamy"/>
          <w:sz w:val="32"/>
          <w:szCs w:val="32"/>
          <w:rtl/>
          <w:lang w:bidi="ar-EG"/>
        </w:rPr>
        <w:t xml:space="preserve"> </w:t>
      </w:r>
      <w:r w:rsidR="00CF1B61" w:rsidRPr="00383A76">
        <w:rPr>
          <w:rFonts w:ascii="louts shamy" w:hAnsi="louts shamy" w:cs="louts shamy"/>
          <w:sz w:val="32"/>
          <w:szCs w:val="32"/>
          <w:rtl/>
          <w:lang w:bidi="ar-EG"/>
        </w:rPr>
        <w:t>لأنهم يقولون كل شافعي أشعري</w:t>
      </w:r>
      <w:r w:rsidR="00CD5986" w:rsidRPr="00383A76">
        <w:rPr>
          <w:rFonts w:ascii="louts shamy" w:hAnsi="louts shamy" w:cs="louts shamy"/>
          <w:sz w:val="32"/>
          <w:szCs w:val="32"/>
          <w:rtl/>
          <w:lang w:bidi="ar-EG"/>
        </w:rPr>
        <w:t>،</w:t>
      </w:r>
      <w:r w:rsidR="000C294E" w:rsidRPr="00383A76">
        <w:rPr>
          <w:rFonts w:ascii="louts shamy" w:hAnsi="louts shamy" w:cs="louts shamy"/>
          <w:sz w:val="32"/>
          <w:szCs w:val="32"/>
          <w:rtl/>
          <w:lang w:bidi="ar-EG"/>
        </w:rPr>
        <w:t xml:space="preserve"> كذبتم كيف كل شافعي أشعري؟</w:t>
      </w:r>
      <w:r w:rsidR="00CF1B61" w:rsidRPr="00383A76">
        <w:rPr>
          <w:rFonts w:ascii="louts shamy" w:hAnsi="louts shamy" w:cs="louts shamy"/>
          <w:sz w:val="32"/>
          <w:szCs w:val="32"/>
          <w:rtl/>
          <w:lang w:bidi="ar-EG"/>
        </w:rPr>
        <w:t>! ما علاقة الشافعي بالأشعري؟ الشافعي قبل الأشعري بم</w:t>
      </w:r>
      <w:r w:rsidR="000C294E" w:rsidRPr="00383A76">
        <w:rPr>
          <w:rFonts w:ascii="louts shamy" w:hAnsi="louts shamy" w:cs="louts shamy"/>
          <w:sz w:val="32"/>
          <w:szCs w:val="32"/>
          <w:rtl/>
          <w:lang w:bidi="ar-EG"/>
        </w:rPr>
        <w:t>ُ</w:t>
      </w:r>
      <w:r w:rsidR="00CF1B61" w:rsidRPr="00383A76">
        <w:rPr>
          <w:rFonts w:ascii="louts shamy" w:hAnsi="louts shamy" w:cs="louts shamy"/>
          <w:sz w:val="32"/>
          <w:szCs w:val="32"/>
          <w:rtl/>
          <w:lang w:bidi="ar-EG"/>
        </w:rPr>
        <w:t>دد</w:t>
      </w:r>
      <w:r w:rsidR="000C294E" w:rsidRPr="00383A76">
        <w:rPr>
          <w:rFonts w:ascii="louts shamy" w:hAnsi="louts shamy" w:cs="louts shamy"/>
          <w:sz w:val="32"/>
          <w:szCs w:val="32"/>
          <w:rtl/>
          <w:lang w:bidi="ar-EG"/>
        </w:rPr>
        <w:t>ٍ،</w:t>
      </w:r>
      <w:r w:rsidR="00CF1B61" w:rsidRPr="00383A76">
        <w:rPr>
          <w:rFonts w:ascii="louts shamy" w:hAnsi="louts shamy" w:cs="louts shamy"/>
          <w:sz w:val="32"/>
          <w:szCs w:val="32"/>
          <w:rtl/>
          <w:lang w:bidi="ar-EG"/>
        </w:rPr>
        <w:t xml:space="preserve"> وعدد</w:t>
      </w:r>
      <w:r w:rsidR="007C0F57" w:rsidRPr="00383A76">
        <w:rPr>
          <w:rFonts w:ascii="louts shamy" w:hAnsi="louts shamy" w:cs="louts shamy"/>
          <w:sz w:val="32"/>
          <w:szCs w:val="32"/>
          <w:rtl/>
          <w:lang w:bidi="ar-EG"/>
        </w:rPr>
        <w:t>ٌ من</w:t>
      </w:r>
      <w:r w:rsidR="00CF1B61" w:rsidRPr="00383A76">
        <w:rPr>
          <w:rFonts w:ascii="louts shamy" w:hAnsi="louts shamy" w:cs="louts shamy"/>
          <w:sz w:val="32"/>
          <w:szCs w:val="32"/>
          <w:rtl/>
          <w:lang w:bidi="ar-EG"/>
        </w:rPr>
        <w:t xml:space="preserve"> أئمة</w:t>
      </w:r>
      <w:r w:rsidR="007C0F57" w:rsidRPr="00383A76">
        <w:rPr>
          <w:rFonts w:ascii="louts shamy" w:hAnsi="louts shamy" w:cs="louts shamy"/>
          <w:sz w:val="32"/>
          <w:szCs w:val="32"/>
          <w:rtl/>
          <w:lang w:bidi="ar-EG"/>
        </w:rPr>
        <w:t>ِ</w:t>
      </w:r>
      <w:r w:rsidR="00CF1B61" w:rsidRPr="00383A76">
        <w:rPr>
          <w:rFonts w:ascii="louts shamy" w:hAnsi="louts shamy" w:cs="louts shamy"/>
          <w:sz w:val="32"/>
          <w:szCs w:val="32"/>
          <w:rtl/>
          <w:lang w:bidi="ar-EG"/>
        </w:rPr>
        <w:t xml:space="preserve"> الشافعية رحمهم الله أنكروا على الأشعري وعلى الأشعرية</w:t>
      </w:r>
      <w:r w:rsidR="00CD5986" w:rsidRPr="00383A76">
        <w:rPr>
          <w:rFonts w:ascii="louts shamy" w:hAnsi="louts shamy" w:cs="louts shamy"/>
          <w:sz w:val="32"/>
          <w:szCs w:val="32"/>
          <w:rtl/>
          <w:lang w:bidi="ar-EG"/>
        </w:rPr>
        <w:t>،</w:t>
      </w:r>
      <w:r w:rsidR="00CF1B61" w:rsidRPr="00383A76">
        <w:rPr>
          <w:rFonts w:ascii="louts shamy" w:hAnsi="louts shamy" w:cs="louts shamy"/>
          <w:sz w:val="32"/>
          <w:szCs w:val="32"/>
          <w:rtl/>
          <w:lang w:bidi="ar-EG"/>
        </w:rPr>
        <w:t xml:space="preserve"> ومنهم الإمام الجليل قِو</w:t>
      </w:r>
      <w:r w:rsidR="007C0F57" w:rsidRPr="00383A76">
        <w:rPr>
          <w:rFonts w:ascii="louts shamy" w:hAnsi="louts shamy" w:cs="louts shamy"/>
          <w:sz w:val="32"/>
          <w:szCs w:val="32"/>
          <w:rtl/>
          <w:lang w:bidi="ar-EG"/>
        </w:rPr>
        <w:t>َ</w:t>
      </w:r>
      <w:r w:rsidR="00CF1B61" w:rsidRPr="00383A76">
        <w:rPr>
          <w:rFonts w:ascii="louts shamy" w:hAnsi="louts shamy" w:cs="louts shamy"/>
          <w:sz w:val="32"/>
          <w:szCs w:val="32"/>
          <w:rtl/>
          <w:lang w:bidi="ar-EG"/>
        </w:rPr>
        <w:t>ام وليس قَو</w:t>
      </w:r>
      <w:r w:rsidR="007C0F57" w:rsidRPr="00383A76">
        <w:rPr>
          <w:rFonts w:ascii="louts shamy" w:hAnsi="louts shamy" w:cs="louts shamy"/>
          <w:sz w:val="32"/>
          <w:szCs w:val="32"/>
          <w:rtl/>
          <w:lang w:bidi="ar-EG"/>
        </w:rPr>
        <w:t>َّ</w:t>
      </w:r>
      <w:r w:rsidR="00CF1B61" w:rsidRPr="00383A76">
        <w:rPr>
          <w:rFonts w:ascii="louts shamy" w:hAnsi="louts shamy" w:cs="louts shamy"/>
          <w:sz w:val="32"/>
          <w:szCs w:val="32"/>
          <w:rtl/>
          <w:lang w:bidi="ar-EG"/>
        </w:rPr>
        <w:t>ام السنة بعضهم يسميه: "قَو</w:t>
      </w:r>
      <w:r w:rsidR="007C0F57" w:rsidRPr="00383A76">
        <w:rPr>
          <w:rFonts w:ascii="louts shamy" w:hAnsi="louts shamy" w:cs="louts shamy"/>
          <w:sz w:val="32"/>
          <w:szCs w:val="32"/>
          <w:rtl/>
          <w:lang w:bidi="ar-EG"/>
        </w:rPr>
        <w:t>َّ</w:t>
      </w:r>
      <w:r w:rsidR="00CF1B61" w:rsidRPr="00383A76">
        <w:rPr>
          <w:rFonts w:ascii="louts shamy" w:hAnsi="louts shamy" w:cs="louts shamy"/>
          <w:sz w:val="32"/>
          <w:szCs w:val="32"/>
          <w:rtl/>
          <w:lang w:bidi="ar-EG"/>
        </w:rPr>
        <w:t>ام" ح</w:t>
      </w:r>
      <w:r w:rsidR="000C294E" w:rsidRPr="00383A76">
        <w:rPr>
          <w:rFonts w:ascii="louts shamy" w:hAnsi="louts shamy" w:cs="louts shamy"/>
          <w:sz w:val="32"/>
          <w:szCs w:val="32"/>
          <w:rtl/>
          <w:lang w:bidi="ar-EG"/>
        </w:rPr>
        <w:t>تى في الكتاب مكتوب: "قَو</w:t>
      </w:r>
      <w:r w:rsidR="007C0F57" w:rsidRPr="00383A76">
        <w:rPr>
          <w:rFonts w:ascii="louts shamy" w:hAnsi="louts shamy" w:cs="louts shamy"/>
          <w:sz w:val="32"/>
          <w:szCs w:val="32"/>
          <w:rtl/>
          <w:lang w:bidi="ar-EG"/>
        </w:rPr>
        <w:t>َّ</w:t>
      </w:r>
      <w:r w:rsidR="000C294E" w:rsidRPr="00383A76">
        <w:rPr>
          <w:rFonts w:ascii="louts shamy" w:hAnsi="louts shamy" w:cs="louts shamy"/>
          <w:sz w:val="32"/>
          <w:szCs w:val="32"/>
          <w:rtl/>
          <w:lang w:bidi="ar-EG"/>
        </w:rPr>
        <w:t>ام" السُّ</w:t>
      </w:r>
      <w:r w:rsidR="00CF1B61" w:rsidRPr="00383A76">
        <w:rPr>
          <w:rFonts w:ascii="louts shamy" w:hAnsi="louts shamy" w:cs="louts shamy"/>
          <w:sz w:val="32"/>
          <w:szCs w:val="32"/>
          <w:rtl/>
          <w:lang w:bidi="ar-EG"/>
        </w:rPr>
        <w:t>نة</w:t>
      </w:r>
      <w:r w:rsidR="000C294E" w:rsidRPr="00383A76">
        <w:rPr>
          <w:rFonts w:ascii="louts shamy" w:hAnsi="louts shamy" w:cs="louts shamy"/>
          <w:sz w:val="32"/>
          <w:szCs w:val="32"/>
          <w:rtl/>
          <w:lang w:bidi="ar-EG"/>
        </w:rPr>
        <w:t>،</w:t>
      </w:r>
      <w:r w:rsidR="00CF1B61" w:rsidRPr="00383A76">
        <w:rPr>
          <w:rFonts w:ascii="louts shamy" w:hAnsi="louts shamy" w:cs="louts shamy"/>
          <w:sz w:val="32"/>
          <w:szCs w:val="32"/>
          <w:rtl/>
          <w:lang w:bidi="ar-EG"/>
        </w:rPr>
        <w:t xml:space="preserve"> ما يقوم</w:t>
      </w:r>
      <w:r w:rsidR="007C0F57" w:rsidRPr="00383A76">
        <w:rPr>
          <w:rFonts w:ascii="louts shamy" w:hAnsi="louts shamy" w:cs="louts shamy"/>
          <w:sz w:val="32"/>
          <w:szCs w:val="32"/>
          <w:rtl/>
          <w:lang w:bidi="ar-EG"/>
        </w:rPr>
        <w:t>ُ</w:t>
      </w:r>
      <w:r w:rsidR="00CF1B61" w:rsidRPr="00383A76">
        <w:rPr>
          <w:rFonts w:ascii="louts shamy" w:hAnsi="louts shamy" w:cs="louts shamy"/>
          <w:sz w:val="32"/>
          <w:szCs w:val="32"/>
          <w:rtl/>
          <w:lang w:bidi="ar-EG"/>
        </w:rPr>
        <w:t>ها أحد هي التي تقوم الناس اسم</w:t>
      </w:r>
      <w:r w:rsidR="000C294E" w:rsidRPr="00383A76">
        <w:rPr>
          <w:rFonts w:ascii="louts shamy" w:hAnsi="louts shamy" w:cs="louts shamy"/>
          <w:sz w:val="32"/>
          <w:szCs w:val="32"/>
          <w:rtl/>
          <w:lang w:bidi="ar-EG"/>
        </w:rPr>
        <w:t>ه: "قِو</w:t>
      </w:r>
      <w:r w:rsidR="007C0F57" w:rsidRPr="00383A76">
        <w:rPr>
          <w:rFonts w:ascii="louts shamy" w:hAnsi="louts shamy" w:cs="louts shamy"/>
          <w:sz w:val="32"/>
          <w:szCs w:val="32"/>
          <w:rtl/>
          <w:lang w:bidi="ar-EG"/>
        </w:rPr>
        <w:t>َ</w:t>
      </w:r>
      <w:r w:rsidR="000C294E" w:rsidRPr="00383A76">
        <w:rPr>
          <w:rFonts w:ascii="louts shamy" w:hAnsi="louts shamy" w:cs="louts shamy"/>
          <w:sz w:val="32"/>
          <w:szCs w:val="32"/>
          <w:rtl/>
          <w:lang w:bidi="ar-EG"/>
        </w:rPr>
        <w:t>ام" يعني لُقب بقِوام السُّنة ا</w:t>
      </w:r>
      <w:r w:rsidR="00CF1B61" w:rsidRPr="00383A76">
        <w:rPr>
          <w:rFonts w:ascii="louts shamy" w:hAnsi="louts shamy" w:cs="louts shamy"/>
          <w:sz w:val="32"/>
          <w:szCs w:val="32"/>
          <w:rtl/>
          <w:lang w:bidi="ar-EG"/>
        </w:rPr>
        <w:t xml:space="preserve">لأصبهاني. </w:t>
      </w:r>
    </w:p>
    <w:p w14:paraId="4E950734" w14:textId="77777777" w:rsidR="00CF1B61" w:rsidRPr="00383A76" w:rsidRDefault="00CF1B61" w:rsidP="004E65F7">
      <w:pPr>
        <w:tabs>
          <w:tab w:val="left" w:pos="7562"/>
        </w:tabs>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lastRenderedPageBreak/>
        <w:t>الشافعي رحمه الله تعالى</w:t>
      </w:r>
      <w:r w:rsidR="000C294E"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نختم بكلامه </w:t>
      </w:r>
      <w:r w:rsidR="00B35A20" w:rsidRPr="00383A76">
        <w:rPr>
          <w:rFonts w:ascii="louts shamy" w:hAnsi="louts shamy" w:cs="louts shamy"/>
          <w:sz w:val="32"/>
          <w:szCs w:val="32"/>
          <w:rtl/>
          <w:lang w:bidi="ar-EG"/>
        </w:rPr>
        <w:t>رحمه الله هذا الموضع الذي ط</w:t>
      </w:r>
      <w:r w:rsidR="00D74D52" w:rsidRPr="00383A76">
        <w:rPr>
          <w:rFonts w:ascii="louts shamy" w:hAnsi="louts shamy" w:cs="louts shamy"/>
          <w:sz w:val="32"/>
          <w:szCs w:val="32"/>
          <w:rtl/>
          <w:lang w:bidi="ar-EG"/>
        </w:rPr>
        <w:t>ال لكن حتى يتضح أهم</w:t>
      </w:r>
      <w:r w:rsidR="007C0F57" w:rsidRPr="00383A76">
        <w:rPr>
          <w:rFonts w:ascii="louts shamy" w:hAnsi="louts shamy" w:cs="louts shamy"/>
          <w:sz w:val="32"/>
          <w:szCs w:val="32"/>
          <w:rtl/>
          <w:lang w:bidi="ar-EG"/>
        </w:rPr>
        <w:t>ُّ</w:t>
      </w:r>
      <w:r w:rsidR="00D74D52" w:rsidRPr="00383A76">
        <w:rPr>
          <w:rFonts w:ascii="louts shamy" w:hAnsi="louts shamy" w:cs="louts shamy"/>
          <w:sz w:val="32"/>
          <w:szCs w:val="32"/>
          <w:rtl/>
          <w:lang w:bidi="ar-EG"/>
        </w:rPr>
        <w:t xml:space="preserve"> موضعين في "ال</w:t>
      </w:r>
      <w:r w:rsidR="007C0F57" w:rsidRPr="00383A76">
        <w:rPr>
          <w:rFonts w:ascii="louts shamy" w:hAnsi="louts shamy" w:cs="louts shamy"/>
          <w:sz w:val="32"/>
          <w:szCs w:val="32"/>
          <w:rtl/>
          <w:lang w:bidi="ar-EG"/>
        </w:rPr>
        <w:t>ُّ</w:t>
      </w:r>
      <w:r w:rsidR="00D74D52" w:rsidRPr="00383A76">
        <w:rPr>
          <w:rFonts w:ascii="louts shamy" w:hAnsi="louts shamy" w:cs="louts shamy"/>
          <w:sz w:val="32"/>
          <w:szCs w:val="32"/>
          <w:rtl/>
          <w:lang w:bidi="ar-EG"/>
        </w:rPr>
        <w:t>لمعة" بحاجة</w:t>
      </w:r>
      <w:r w:rsidR="007C0F57" w:rsidRPr="00383A76">
        <w:rPr>
          <w:rFonts w:ascii="louts shamy" w:hAnsi="louts shamy" w:cs="louts shamy"/>
          <w:sz w:val="32"/>
          <w:szCs w:val="32"/>
          <w:rtl/>
          <w:lang w:bidi="ar-EG"/>
        </w:rPr>
        <w:t>ٍ</w:t>
      </w:r>
      <w:r w:rsidR="00D74D52" w:rsidRPr="00383A76">
        <w:rPr>
          <w:rFonts w:ascii="louts shamy" w:hAnsi="louts shamy" w:cs="louts shamy"/>
          <w:sz w:val="32"/>
          <w:szCs w:val="32"/>
          <w:rtl/>
          <w:lang w:bidi="ar-EG"/>
        </w:rPr>
        <w:t xml:space="preserve"> إلى بيان. </w:t>
      </w:r>
    </w:p>
    <w:p w14:paraId="4642247E" w14:textId="77777777" w:rsidR="00D74D52" w:rsidRPr="00383A76" w:rsidRDefault="00D74D52" w:rsidP="004E65F7">
      <w:pPr>
        <w:tabs>
          <w:tab w:val="left" w:pos="7562"/>
        </w:tabs>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قال رحمه الله تعالى: </w:t>
      </w:r>
      <w:r w:rsidRPr="00383A76">
        <w:rPr>
          <w:rFonts w:ascii="louts shamy" w:hAnsi="louts shamy" w:cs="louts shamy"/>
          <w:rtl/>
          <w:lang w:bidi="ar-EG"/>
        </w:rPr>
        <w:t>[فصل]</w:t>
      </w:r>
      <w:r w:rsidRPr="00383A76">
        <w:rPr>
          <w:rFonts w:ascii="louts shamy" w:hAnsi="louts shamy" w:cs="louts shamy"/>
          <w:sz w:val="32"/>
          <w:szCs w:val="32"/>
          <w:rtl/>
          <w:lang w:bidi="ar-EG"/>
        </w:rPr>
        <w:t xml:space="preserve"> </w:t>
      </w:r>
    </w:p>
    <w:p w14:paraId="727EBE00" w14:textId="77777777" w:rsidR="00C11B6E" w:rsidRPr="00383A76" w:rsidRDefault="00D74D52" w:rsidP="00C11B6E">
      <w:pPr>
        <w:tabs>
          <w:tab w:val="left" w:pos="7562"/>
        </w:tabs>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قال أهل السنة: "الإيمان بقوله تعالى: </w:t>
      </w:r>
      <w:r w:rsidR="006F6F5A" w:rsidRPr="00383A76">
        <w:rPr>
          <w:rFonts w:ascii="louts shamy" w:hAnsi="louts shamy" w:cs="louts shamy"/>
          <w:sz w:val="28"/>
          <w:szCs w:val="28"/>
          <w:rtl/>
          <w:lang w:bidi="ar-EG"/>
        </w:rPr>
        <w:t>{</w:t>
      </w:r>
      <w:r w:rsidR="006F6F5A" w:rsidRPr="00383A76">
        <w:rPr>
          <w:rFonts w:ascii="louts shamy" w:hAnsi="louts shamy" w:cs="louts shamy"/>
          <w:color w:val="FF0000"/>
          <w:sz w:val="32"/>
          <w:szCs w:val="32"/>
          <w:rtl/>
          <w:lang w:bidi="ar-EG"/>
        </w:rPr>
        <w:t>الرَّحْمَنُ عَلَى الْعَرْشِ اسْتَوَى</w:t>
      </w:r>
      <w:r w:rsidR="006F6F5A" w:rsidRPr="00383A76">
        <w:rPr>
          <w:rFonts w:ascii="louts shamy" w:hAnsi="louts shamy" w:cs="louts shamy"/>
          <w:sz w:val="28"/>
          <w:szCs w:val="28"/>
          <w:rtl/>
          <w:lang w:bidi="ar-EG"/>
        </w:rPr>
        <w:t>}</w:t>
      </w:r>
      <w:r w:rsidR="006F6F5A" w:rsidRPr="00383A76">
        <w:rPr>
          <w:rFonts w:ascii="louts shamy" w:hAnsi="louts shamy" w:cs="louts shamy"/>
          <w:sz w:val="32"/>
          <w:szCs w:val="32"/>
          <w:rtl/>
          <w:lang w:bidi="ar-EG"/>
        </w:rPr>
        <w:t xml:space="preserve"> </w:t>
      </w:r>
      <w:r w:rsidRPr="00383A76">
        <w:rPr>
          <w:rFonts w:ascii="louts shamy" w:hAnsi="louts shamy" w:cs="louts shamy"/>
          <w:sz w:val="32"/>
          <w:szCs w:val="32"/>
          <w:rtl/>
          <w:lang w:bidi="ar-EG"/>
        </w:rPr>
        <w:t>واجب</w:t>
      </w:r>
      <w:r w:rsidR="00B35A20"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والخوض فيه بالتأويل بدعة</w:t>
      </w:r>
      <w:r w:rsidR="00CD598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قالوا: وهو من الآيات المتشابهات" - وانتبه لكلمة: المتشابهات كيف سيأتي توضحيها-. </w:t>
      </w:r>
    </w:p>
    <w:p w14:paraId="034C0A1A" w14:textId="77777777" w:rsidR="00D74D52" w:rsidRPr="00383A76" w:rsidRDefault="00D74D52" w:rsidP="00257C39">
      <w:pPr>
        <w:tabs>
          <w:tab w:val="left" w:pos="7562"/>
        </w:tabs>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"التي ذكرها الله في كتابه ورد</w:t>
      </w:r>
      <w:r w:rsidR="00B35A20"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علم</w:t>
      </w:r>
      <w:r w:rsidR="00B35A20"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تأويلها" يعني علم تفسيرها "إلى نفسه</w:t>
      </w:r>
      <w:r w:rsidR="00CD598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w:t>
      </w:r>
      <w:proofErr w:type="gramStart"/>
      <w:r w:rsidRPr="00383A76">
        <w:rPr>
          <w:rFonts w:ascii="louts shamy" w:hAnsi="louts shamy" w:cs="louts shamy"/>
          <w:sz w:val="32"/>
          <w:szCs w:val="32"/>
          <w:rtl/>
          <w:lang w:bidi="ar-EG"/>
        </w:rPr>
        <w:t>وقال:</w:t>
      </w:r>
      <w:r w:rsidR="00C10CE5" w:rsidRPr="00383A76">
        <w:rPr>
          <w:rFonts w:ascii="louts shamy" w:hAnsi="louts shamy" w:cs="louts shamy"/>
          <w:sz w:val="28"/>
          <w:szCs w:val="28"/>
          <w:rtl/>
          <w:lang w:bidi="ar-EG"/>
        </w:rPr>
        <w:t>{</w:t>
      </w:r>
      <w:proofErr w:type="gramEnd"/>
      <w:r w:rsidR="00C10CE5" w:rsidRPr="00383A76">
        <w:rPr>
          <w:rFonts w:ascii="louts shamy" w:hAnsi="louts shamy" w:cs="louts shamy"/>
          <w:color w:val="FF0000"/>
          <w:sz w:val="32"/>
          <w:szCs w:val="32"/>
          <w:rtl/>
          <w:lang w:bidi="ar-EG"/>
        </w:rPr>
        <w:t>وَمَا يَعْلَمُ تَأْوِيلَهُ إِلَّا اللَّهُ وَالرَّاسِخُونَ فِي الْعِلْمِ</w:t>
      </w:r>
      <w:r w:rsidR="00C10CE5" w:rsidRPr="00383A76">
        <w:rPr>
          <w:rFonts w:ascii="louts shamy" w:hAnsi="louts shamy" w:cs="louts shamy"/>
          <w:sz w:val="28"/>
          <w:szCs w:val="28"/>
          <w:rtl/>
          <w:lang w:bidi="ar-EG"/>
        </w:rPr>
        <w:t>}</w:t>
      </w:r>
      <w:r w:rsidR="00C10CE5" w:rsidRPr="00383A76">
        <w:rPr>
          <w:rFonts w:ascii="louts shamy" w:hAnsi="louts shamy" w:cs="louts shamy"/>
          <w:rtl/>
          <w:lang w:bidi="ar-EG"/>
        </w:rPr>
        <w:t>[آل عمران:7]</w:t>
      </w:r>
      <w:r w:rsidR="00C10CE5" w:rsidRPr="00383A76">
        <w:rPr>
          <w:rFonts w:ascii="louts shamy" w:hAnsi="louts shamy" w:cs="louts shamy"/>
          <w:sz w:val="32"/>
          <w:szCs w:val="32"/>
          <w:rtl/>
          <w:lang w:bidi="ar-EG"/>
        </w:rPr>
        <w:t xml:space="preserve">. </w:t>
      </w:r>
      <w:r w:rsidR="008E6AE9" w:rsidRPr="00383A76">
        <w:rPr>
          <w:rFonts w:ascii="louts shamy" w:hAnsi="louts shamy" w:cs="louts shamy"/>
          <w:sz w:val="32"/>
          <w:szCs w:val="32"/>
          <w:rtl/>
          <w:lang w:bidi="ar-EG"/>
        </w:rPr>
        <w:t xml:space="preserve">وهذا الكلام مثل كلام من؟ مثل كلام ابن قدامة رحمه الله وهو قبل ابن قدامة رحمه الله تعالى. </w:t>
      </w:r>
    </w:p>
    <w:p w14:paraId="172C43EA" w14:textId="77777777" w:rsidR="008E6AE9" w:rsidRPr="00383A76" w:rsidRDefault="008E6AE9" w:rsidP="004E65F7">
      <w:pPr>
        <w:tabs>
          <w:tab w:val="left" w:pos="7562"/>
        </w:tabs>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"فأوجب الإيمان بقوله: </w:t>
      </w:r>
      <w:r w:rsidR="006F6F5A" w:rsidRPr="00383A76">
        <w:rPr>
          <w:rFonts w:ascii="louts shamy" w:hAnsi="louts shamy" w:cs="louts shamy"/>
          <w:sz w:val="28"/>
          <w:szCs w:val="28"/>
          <w:rtl/>
          <w:lang w:bidi="ar-EG"/>
        </w:rPr>
        <w:t>{</w:t>
      </w:r>
      <w:r w:rsidR="006F6F5A" w:rsidRPr="00383A76">
        <w:rPr>
          <w:rFonts w:ascii="louts shamy" w:hAnsi="louts shamy" w:cs="louts shamy"/>
          <w:color w:val="FF0000"/>
          <w:sz w:val="32"/>
          <w:szCs w:val="32"/>
          <w:rtl/>
          <w:lang w:bidi="ar-EG"/>
        </w:rPr>
        <w:t xml:space="preserve">الرَّحْمَنُ عَلَى الْعَرْشِ </w:t>
      </w:r>
      <w:proofErr w:type="gramStart"/>
      <w:r w:rsidR="006F6F5A" w:rsidRPr="00383A76">
        <w:rPr>
          <w:rFonts w:ascii="louts shamy" w:hAnsi="louts shamy" w:cs="louts shamy"/>
          <w:color w:val="FF0000"/>
          <w:sz w:val="32"/>
          <w:szCs w:val="32"/>
          <w:rtl/>
          <w:lang w:bidi="ar-EG"/>
        </w:rPr>
        <w:t>اسْتَوَى</w:t>
      </w:r>
      <w:r w:rsidR="006F6F5A" w:rsidRPr="00383A76">
        <w:rPr>
          <w:rFonts w:ascii="louts shamy" w:hAnsi="louts shamy" w:cs="louts shamy"/>
          <w:sz w:val="28"/>
          <w:szCs w:val="28"/>
          <w:rtl/>
          <w:lang w:bidi="ar-EG"/>
        </w:rPr>
        <w:t>}</w:t>
      </w:r>
      <w:r w:rsidR="006F6F5A" w:rsidRPr="00383A76">
        <w:rPr>
          <w:rFonts w:ascii="louts shamy" w:hAnsi="louts shamy" w:cs="louts shamy"/>
          <w:sz w:val="32"/>
          <w:szCs w:val="32"/>
          <w:rtl/>
          <w:lang w:bidi="ar-EG"/>
        </w:rPr>
        <w:t xml:space="preserve"> </w:t>
      </w:r>
      <w:r w:rsidRPr="00383A76">
        <w:rPr>
          <w:rFonts w:ascii="louts shamy" w:hAnsi="louts shamy" w:cs="louts shamy"/>
          <w:sz w:val="32"/>
          <w:szCs w:val="32"/>
          <w:rtl/>
          <w:lang w:bidi="ar-EG"/>
        </w:rPr>
        <w:t xml:space="preserve"> بالآيات</w:t>
      </w:r>
      <w:proofErr w:type="gramEnd"/>
      <w:r w:rsidRPr="00383A76">
        <w:rPr>
          <w:rFonts w:ascii="louts shamy" w:hAnsi="louts shamy" w:cs="louts shamy"/>
          <w:sz w:val="32"/>
          <w:szCs w:val="32"/>
          <w:rtl/>
          <w:lang w:bidi="ar-EG"/>
        </w:rPr>
        <w:t xml:space="preserve"> التي </w:t>
      </w:r>
      <w:proofErr w:type="spellStart"/>
      <w:r w:rsidRPr="00383A76">
        <w:rPr>
          <w:rFonts w:ascii="louts shamy" w:hAnsi="louts shamy" w:cs="louts shamy"/>
          <w:sz w:val="32"/>
          <w:szCs w:val="32"/>
          <w:rtl/>
          <w:lang w:bidi="ar-EG"/>
        </w:rPr>
        <w:t>توارع</w:t>
      </w:r>
      <w:proofErr w:type="spellEnd"/>
      <w:r w:rsidRPr="00383A76">
        <w:rPr>
          <w:rFonts w:ascii="louts shamy" w:hAnsi="louts shamy" w:cs="louts shamy"/>
          <w:sz w:val="32"/>
          <w:szCs w:val="32"/>
          <w:rtl/>
          <w:lang w:bidi="ar-EG"/>
        </w:rPr>
        <w:t xml:space="preserve"> </w:t>
      </w:r>
      <w:r w:rsidR="00F71C3C" w:rsidRPr="00383A76">
        <w:rPr>
          <w:rFonts w:ascii="louts shamy" w:hAnsi="louts shamy" w:cs="louts shamy"/>
          <w:sz w:val="32"/>
          <w:szCs w:val="32"/>
          <w:rtl/>
          <w:lang w:bidi="ar-EG"/>
        </w:rPr>
        <w:t xml:space="preserve">هذه الآية ومدح الراسخين في العلم بأنهم يؤمنون بمثل هذه الآيات ولا يخوضون </w:t>
      </w:r>
      <w:r w:rsidR="00F71C3C" w:rsidRPr="00383A76">
        <w:rPr>
          <w:rFonts w:hint="cs"/>
          <w:sz w:val="32"/>
          <w:szCs w:val="32"/>
          <w:rtl/>
          <w:lang w:bidi="ar-EG"/>
        </w:rPr>
        <w:t>–</w:t>
      </w:r>
      <w:r w:rsidR="00F71C3C" w:rsidRPr="00383A76">
        <w:rPr>
          <w:rFonts w:ascii="louts shamy" w:hAnsi="louts shamy" w:cs="louts shamy"/>
          <w:sz w:val="32"/>
          <w:szCs w:val="32"/>
          <w:rtl/>
          <w:lang w:bidi="ar-EG"/>
        </w:rPr>
        <w:t xml:space="preserve"> لاحظ </w:t>
      </w:r>
      <w:r w:rsidR="00F71C3C" w:rsidRPr="00383A76">
        <w:rPr>
          <w:rFonts w:hint="cs"/>
          <w:sz w:val="32"/>
          <w:szCs w:val="32"/>
          <w:rtl/>
          <w:lang w:bidi="ar-EG"/>
        </w:rPr>
        <w:t>–</w:t>
      </w:r>
      <w:r w:rsidR="00F71C3C" w:rsidRPr="00383A76">
        <w:rPr>
          <w:rFonts w:ascii="louts shamy" w:hAnsi="louts shamy" w:cs="louts shamy"/>
          <w:sz w:val="32"/>
          <w:szCs w:val="32"/>
          <w:rtl/>
          <w:lang w:bidi="ar-EG"/>
        </w:rPr>
        <w:t xml:space="preserve"> في علم كيفيتها". </w:t>
      </w:r>
    </w:p>
    <w:p w14:paraId="183631E4" w14:textId="77777777" w:rsidR="00F71C3C" w:rsidRPr="00383A76" w:rsidRDefault="00F71C3C" w:rsidP="00B35A20">
      <w:pPr>
        <w:tabs>
          <w:tab w:val="left" w:pos="7562"/>
        </w:tabs>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هذا معنى قوله</w:t>
      </w:r>
      <w:r w:rsidR="00B35A20" w:rsidRPr="00383A76">
        <w:rPr>
          <w:rFonts w:ascii="louts shamy" w:hAnsi="louts shamy" w:cs="louts shamy"/>
          <w:sz w:val="32"/>
          <w:szCs w:val="32"/>
          <w:rtl/>
          <w:lang w:bidi="ar-EG"/>
        </w:rPr>
        <w:t>:</w:t>
      </w:r>
      <w:r w:rsidR="00BF4259" w:rsidRPr="00383A76">
        <w:rPr>
          <w:rFonts w:ascii="louts shamy" w:hAnsi="louts shamy" w:cs="louts shamy"/>
          <w:sz w:val="32"/>
          <w:szCs w:val="32"/>
          <w:rtl/>
          <w:lang w:bidi="ar-EG"/>
        </w:rPr>
        <w:t xml:space="preserve"> ولاحظ أول الكلام هذا قد يفرح</w:t>
      </w:r>
      <w:r w:rsidR="008B3BC8" w:rsidRPr="00383A76">
        <w:rPr>
          <w:rFonts w:ascii="louts shamy" w:hAnsi="louts shamy" w:cs="louts shamy"/>
          <w:sz w:val="32"/>
          <w:szCs w:val="32"/>
          <w:rtl/>
          <w:lang w:bidi="ar-EG"/>
        </w:rPr>
        <w:t xml:space="preserve"> به المفوضة</w:t>
      </w:r>
      <w:r w:rsidR="00CD5986" w:rsidRPr="00383A76">
        <w:rPr>
          <w:rFonts w:ascii="louts shamy" w:hAnsi="louts shamy" w:cs="louts shamy"/>
          <w:sz w:val="32"/>
          <w:szCs w:val="32"/>
          <w:rtl/>
          <w:lang w:bidi="ar-EG"/>
        </w:rPr>
        <w:t>،</w:t>
      </w:r>
      <w:r w:rsidR="008B3BC8" w:rsidRPr="00383A76">
        <w:rPr>
          <w:rFonts w:ascii="louts shamy" w:hAnsi="louts shamy" w:cs="louts shamy"/>
          <w:sz w:val="32"/>
          <w:szCs w:val="32"/>
          <w:rtl/>
          <w:lang w:bidi="ar-EG"/>
        </w:rPr>
        <w:t xml:space="preserve"> لكن عاد وبينه ووضحه</w:t>
      </w:r>
      <w:r w:rsidR="00CD5986" w:rsidRPr="00383A76">
        <w:rPr>
          <w:rFonts w:ascii="louts shamy" w:hAnsi="louts shamy" w:cs="louts shamy"/>
          <w:sz w:val="32"/>
          <w:szCs w:val="32"/>
          <w:rtl/>
          <w:lang w:bidi="ar-EG"/>
        </w:rPr>
        <w:t>،</w:t>
      </w:r>
      <w:r w:rsidR="008B3BC8" w:rsidRPr="00383A76">
        <w:rPr>
          <w:rFonts w:ascii="louts shamy" w:hAnsi="louts shamy" w:cs="louts shamy"/>
          <w:sz w:val="32"/>
          <w:szCs w:val="32"/>
          <w:rtl/>
          <w:lang w:bidi="ar-EG"/>
        </w:rPr>
        <w:t xml:space="preserve"> ولذلك قلنا: كلام العالم يُرد بعضه إلى بعض. </w:t>
      </w:r>
    </w:p>
    <w:p w14:paraId="7224C60D" w14:textId="77777777" w:rsidR="008B3BC8" w:rsidRPr="00383A76" w:rsidRDefault="008B3BC8" w:rsidP="004E65F7">
      <w:pPr>
        <w:tabs>
          <w:tab w:val="left" w:pos="7562"/>
        </w:tabs>
        <w:spacing w:before="120"/>
        <w:ind w:firstLine="397"/>
        <w:jc w:val="lowKashida"/>
        <w:rPr>
          <w:rFonts w:ascii="louts shamy" w:hAnsi="louts shamy" w:cs="louts shamy"/>
          <w:rtl/>
        </w:rPr>
      </w:pPr>
      <w:r w:rsidRPr="00383A76">
        <w:rPr>
          <w:rFonts w:ascii="louts shamy" w:hAnsi="louts shamy" w:cs="louts shamy"/>
          <w:sz w:val="32"/>
          <w:szCs w:val="32"/>
          <w:rtl/>
          <w:lang w:bidi="ar-EG"/>
        </w:rPr>
        <w:lastRenderedPageBreak/>
        <w:t>"ولا يخوضون في علم الكيفية</w:t>
      </w:r>
      <w:r w:rsidR="00CD598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ولهذا قال مالك: الاستواء معلوم والكيف مجهول"</w:t>
      </w:r>
      <w:r w:rsidR="00CD598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ثم تكلم عن الاستواء وأن الاستواء </w:t>
      </w:r>
      <w:r w:rsidR="00C66B29" w:rsidRPr="00383A76">
        <w:rPr>
          <w:rFonts w:ascii="louts shamy" w:hAnsi="louts shamy" w:cs="louts shamy"/>
          <w:sz w:val="32"/>
          <w:szCs w:val="32"/>
          <w:rtl/>
          <w:lang w:bidi="ar-EG"/>
        </w:rPr>
        <w:t>تقول العرب: استوى الشيء إذا كان معوجًا فذهب عِوجه</w:t>
      </w:r>
      <w:r w:rsidR="00CD5986" w:rsidRPr="00383A76">
        <w:rPr>
          <w:rFonts w:ascii="louts shamy" w:hAnsi="louts shamy" w:cs="louts shamy"/>
          <w:sz w:val="32"/>
          <w:szCs w:val="32"/>
          <w:rtl/>
          <w:lang w:bidi="ar-EG"/>
        </w:rPr>
        <w:t>،</w:t>
      </w:r>
      <w:r w:rsidR="00C66B29" w:rsidRPr="00383A76">
        <w:rPr>
          <w:rFonts w:ascii="louts shamy" w:hAnsi="louts shamy" w:cs="louts shamy"/>
          <w:sz w:val="32"/>
          <w:szCs w:val="32"/>
          <w:rtl/>
          <w:lang w:bidi="ar-EG"/>
        </w:rPr>
        <w:t xml:space="preserve"> ومنه </w:t>
      </w:r>
      <w:r w:rsidR="00E603F2" w:rsidRPr="00383A76">
        <w:rPr>
          <w:rFonts w:ascii="louts shamy" w:hAnsi="louts shamy" w:cs="louts shamy"/>
          <w:sz w:val="32"/>
          <w:szCs w:val="32"/>
          <w:rtl/>
          <w:lang w:bidi="ar-EG"/>
        </w:rPr>
        <w:t>الاستواء بمعنى المماثلة والمشابهة</w:t>
      </w:r>
      <w:r w:rsidR="00CD5986" w:rsidRPr="00383A76">
        <w:rPr>
          <w:rFonts w:ascii="louts shamy" w:hAnsi="louts shamy" w:cs="louts shamy"/>
          <w:sz w:val="32"/>
          <w:szCs w:val="32"/>
          <w:rtl/>
          <w:lang w:bidi="ar-EG"/>
        </w:rPr>
        <w:t>،</w:t>
      </w:r>
      <w:r w:rsidR="00E603F2" w:rsidRPr="00383A76">
        <w:rPr>
          <w:rFonts w:ascii="louts shamy" w:hAnsi="louts shamy" w:cs="louts shamy"/>
          <w:sz w:val="32"/>
          <w:szCs w:val="32"/>
          <w:rtl/>
          <w:lang w:bidi="ar-EG"/>
        </w:rPr>
        <w:t xml:space="preserve"> ومنه الاستواء بمعنى القصد</w:t>
      </w:r>
      <w:r w:rsidR="00CD5986" w:rsidRPr="00383A76">
        <w:rPr>
          <w:rFonts w:ascii="louts shamy" w:hAnsi="louts shamy" w:cs="louts shamy"/>
          <w:sz w:val="32"/>
          <w:szCs w:val="32"/>
          <w:rtl/>
          <w:lang w:bidi="ar-EG"/>
        </w:rPr>
        <w:t>،</w:t>
      </w:r>
      <w:r w:rsidR="00E603F2" w:rsidRPr="00383A76">
        <w:rPr>
          <w:rFonts w:ascii="louts shamy" w:hAnsi="louts shamy" w:cs="louts shamy"/>
          <w:sz w:val="32"/>
          <w:szCs w:val="32"/>
          <w:rtl/>
          <w:lang w:bidi="ar-EG"/>
        </w:rPr>
        <w:t xml:space="preserve"> يعني لا يزال يتكلم عنه من الناحية اللغوية</w:t>
      </w:r>
      <w:r w:rsidR="00CD5986" w:rsidRPr="00383A76">
        <w:rPr>
          <w:rFonts w:ascii="louts shamy" w:hAnsi="louts shamy" w:cs="louts shamy"/>
          <w:sz w:val="32"/>
          <w:szCs w:val="32"/>
          <w:rtl/>
          <w:lang w:bidi="ar-EG"/>
        </w:rPr>
        <w:t>،</w:t>
      </w:r>
      <w:r w:rsidR="00E603F2" w:rsidRPr="00383A76">
        <w:rPr>
          <w:rFonts w:ascii="louts shamy" w:hAnsi="louts shamy" w:cs="louts shamy"/>
          <w:sz w:val="32"/>
          <w:szCs w:val="32"/>
          <w:rtl/>
          <w:lang w:bidi="ar-EG"/>
        </w:rPr>
        <w:t xml:space="preserve"> ثم قال: ما نصه</w:t>
      </w:r>
      <w:r w:rsidR="00CD5986" w:rsidRPr="00383A76">
        <w:rPr>
          <w:rFonts w:ascii="louts shamy" w:hAnsi="louts shamy" w:cs="louts shamy"/>
          <w:sz w:val="32"/>
          <w:szCs w:val="32"/>
          <w:rtl/>
          <w:lang w:bidi="ar-EG"/>
        </w:rPr>
        <w:t>،</w:t>
      </w:r>
      <w:r w:rsidR="00E603F2" w:rsidRPr="00383A76">
        <w:rPr>
          <w:rFonts w:ascii="louts shamy" w:hAnsi="louts shamy" w:cs="louts shamy"/>
          <w:sz w:val="32"/>
          <w:szCs w:val="32"/>
          <w:rtl/>
          <w:lang w:bidi="ar-EG"/>
        </w:rPr>
        <w:t xml:space="preserve"> قال أهل السنة: الاستواء </w:t>
      </w:r>
      <w:r w:rsidR="00FD325E" w:rsidRPr="00383A76">
        <w:rPr>
          <w:rFonts w:ascii="louts shamy" w:hAnsi="louts shamy" w:cs="louts shamy"/>
          <w:sz w:val="32"/>
          <w:szCs w:val="32"/>
          <w:rtl/>
          <w:lang w:bidi="ar-EG"/>
        </w:rPr>
        <w:t>هو العلو</w:t>
      </w:r>
      <w:r w:rsidR="00CD5986" w:rsidRPr="00383A76">
        <w:rPr>
          <w:rFonts w:ascii="louts shamy" w:hAnsi="louts shamy" w:cs="louts shamy"/>
          <w:sz w:val="32"/>
          <w:szCs w:val="32"/>
          <w:rtl/>
          <w:lang w:bidi="ar-EG"/>
        </w:rPr>
        <w:t>،</w:t>
      </w:r>
      <w:r w:rsidR="00FD325E" w:rsidRPr="00383A76">
        <w:rPr>
          <w:rFonts w:ascii="louts shamy" w:hAnsi="louts shamy" w:cs="louts shamy"/>
          <w:sz w:val="32"/>
          <w:szCs w:val="32"/>
          <w:rtl/>
          <w:lang w:bidi="ar-EG"/>
        </w:rPr>
        <w:t xml:space="preserve"> قال الله: </w:t>
      </w:r>
      <w:r w:rsidR="00C10CE5" w:rsidRPr="00383A76">
        <w:rPr>
          <w:rFonts w:ascii="louts shamy" w:hAnsi="louts shamy" w:cs="louts shamy"/>
          <w:sz w:val="28"/>
          <w:szCs w:val="28"/>
          <w:rtl/>
          <w:lang w:bidi="ar-EG"/>
        </w:rPr>
        <w:t>{</w:t>
      </w:r>
      <w:r w:rsidR="00C10CE5" w:rsidRPr="00383A76">
        <w:rPr>
          <w:rFonts w:ascii="louts shamy" w:hAnsi="louts shamy" w:cs="louts shamy"/>
          <w:color w:val="FF0000"/>
          <w:sz w:val="32"/>
          <w:szCs w:val="32"/>
          <w:rtl/>
          <w:lang w:bidi="ar-EG"/>
        </w:rPr>
        <w:t>فَإِذَا اسْتَوَيْتَ أَنْتَ وَمَنْ مَعَكَ عَلَى الْفُلْكِ</w:t>
      </w:r>
      <w:r w:rsidR="00C10CE5" w:rsidRPr="00383A76">
        <w:rPr>
          <w:rFonts w:ascii="louts shamy" w:hAnsi="louts shamy" w:cs="louts shamy"/>
          <w:sz w:val="28"/>
          <w:szCs w:val="28"/>
          <w:rtl/>
          <w:lang w:bidi="ar-EG"/>
        </w:rPr>
        <w:t>}</w:t>
      </w:r>
      <w:r w:rsidR="00C10CE5" w:rsidRPr="00383A76">
        <w:rPr>
          <w:rFonts w:ascii="louts shamy" w:hAnsi="louts shamy" w:cs="louts shamy"/>
          <w:sz w:val="32"/>
          <w:szCs w:val="32"/>
          <w:rtl/>
          <w:lang w:bidi="ar-EG"/>
        </w:rPr>
        <w:t xml:space="preserve"> </w:t>
      </w:r>
      <w:r w:rsidR="00C10CE5" w:rsidRPr="00383A76">
        <w:rPr>
          <w:rFonts w:ascii="louts shamy" w:hAnsi="louts shamy" w:cs="louts shamy"/>
          <w:rtl/>
          <w:lang w:bidi="ar-EG"/>
        </w:rPr>
        <w:t>[المؤمنون:28]</w:t>
      </w:r>
      <w:r w:rsidR="00B35A20" w:rsidRPr="00383A76">
        <w:rPr>
          <w:rFonts w:ascii="louts shamy" w:hAnsi="louts shamy" w:cs="louts shamy"/>
          <w:rtl/>
          <w:lang w:bidi="ar-EG"/>
        </w:rPr>
        <w:t xml:space="preserve">، </w:t>
      </w:r>
      <w:r w:rsidR="00FD325E" w:rsidRPr="00383A76">
        <w:rPr>
          <w:rFonts w:ascii="louts shamy" w:hAnsi="louts shamy" w:cs="louts shamy"/>
          <w:sz w:val="32"/>
          <w:szCs w:val="32"/>
          <w:rtl/>
          <w:lang w:bidi="ar-EG"/>
        </w:rPr>
        <w:t>وليس للاستواء في كلام العرب معن</w:t>
      </w:r>
      <w:r w:rsidR="00B35A20" w:rsidRPr="00383A76">
        <w:rPr>
          <w:rFonts w:ascii="louts shamy" w:hAnsi="louts shamy" w:cs="louts shamy"/>
          <w:sz w:val="32"/>
          <w:szCs w:val="32"/>
          <w:rtl/>
          <w:lang w:bidi="ar-EG"/>
        </w:rPr>
        <w:t>ً</w:t>
      </w:r>
      <w:r w:rsidR="00FD325E" w:rsidRPr="00383A76">
        <w:rPr>
          <w:rFonts w:ascii="louts shamy" w:hAnsi="louts shamy" w:cs="louts shamy"/>
          <w:sz w:val="32"/>
          <w:szCs w:val="32"/>
          <w:rtl/>
          <w:lang w:bidi="ar-EG"/>
        </w:rPr>
        <w:t>ى إلا ما ذكرنا</w:t>
      </w:r>
      <w:r w:rsidR="00CD5986" w:rsidRPr="00383A76">
        <w:rPr>
          <w:rFonts w:ascii="louts shamy" w:hAnsi="louts shamy" w:cs="louts shamy"/>
          <w:sz w:val="32"/>
          <w:szCs w:val="32"/>
          <w:rtl/>
          <w:lang w:bidi="ar-EG"/>
        </w:rPr>
        <w:t>،</w:t>
      </w:r>
      <w:r w:rsidR="00FD325E" w:rsidRPr="00383A76">
        <w:rPr>
          <w:rFonts w:ascii="louts shamy" w:hAnsi="louts shamy" w:cs="louts shamy"/>
          <w:sz w:val="32"/>
          <w:szCs w:val="32"/>
          <w:rtl/>
          <w:lang w:bidi="ar-EG"/>
        </w:rPr>
        <w:t xml:space="preserve"> وإذا لم يجز </w:t>
      </w:r>
      <w:r w:rsidR="001C35D5" w:rsidRPr="00383A76">
        <w:rPr>
          <w:rFonts w:ascii="louts shamy" w:hAnsi="louts shamy" w:cs="louts shamy"/>
          <w:sz w:val="32"/>
          <w:szCs w:val="32"/>
          <w:rtl/>
          <w:lang w:bidi="ar-EG"/>
        </w:rPr>
        <w:t xml:space="preserve">الأوجه الثلاثة التي ذكرها لم يبق إلا الاستواء الذي هو </w:t>
      </w:r>
      <w:r w:rsidR="001C35D5" w:rsidRPr="00383A76">
        <w:rPr>
          <w:rFonts w:hint="cs"/>
          <w:sz w:val="32"/>
          <w:szCs w:val="32"/>
          <w:rtl/>
          <w:lang w:bidi="ar-EG"/>
        </w:rPr>
        <w:t>–</w:t>
      </w:r>
      <w:r w:rsidR="001C35D5" w:rsidRPr="00383A76">
        <w:rPr>
          <w:rFonts w:ascii="louts shamy" w:hAnsi="louts shamy" w:cs="louts shamy"/>
          <w:sz w:val="32"/>
          <w:szCs w:val="32"/>
          <w:rtl/>
          <w:lang w:bidi="ar-EG"/>
        </w:rPr>
        <w:t xml:space="preserve"> لاحظ كلامه </w:t>
      </w:r>
      <w:r w:rsidR="001C35D5" w:rsidRPr="00383A76">
        <w:rPr>
          <w:rFonts w:hint="cs"/>
          <w:sz w:val="32"/>
          <w:szCs w:val="32"/>
          <w:rtl/>
          <w:lang w:bidi="ar-EG"/>
        </w:rPr>
        <w:t>–</w:t>
      </w:r>
      <w:r w:rsidR="001C35D5" w:rsidRPr="00383A76">
        <w:rPr>
          <w:rFonts w:ascii="louts shamy" w:hAnsi="louts shamy" w:cs="louts shamy"/>
          <w:sz w:val="32"/>
          <w:szCs w:val="32"/>
          <w:rtl/>
          <w:lang w:bidi="ar-EG"/>
        </w:rPr>
        <w:t xml:space="preserve"> لم يبق إلا الاستواء الذي هو معلوم كونه مجهول كيفيته". </w:t>
      </w:r>
    </w:p>
    <w:p w14:paraId="07CED2D8" w14:textId="77777777" w:rsidR="001C35D5" w:rsidRPr="00383A76" w:rsidRDefault="00B35A20" w:rsidP="00B35A20">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يعني: معلوم معناه وكونه حقًّ</w:t>
      </w:r>
      <w:r w:rsidR="001C35D5" w:rsidRPr="00383A76">
        <w:rPr>
          <w:rFonts w:ascii="louts shamy" w:hAnsi="louts shamy" w:cs="louts shamy"/>
          <w:sz w:val="32"/>
          <w:szCs w:val="32"/>
          <w:rtl/>
          <w:lang w:bidi="ar-EG"/>
        </w:rPr>
        <w:t xml:space="preserve">ا ومجهول كيفيته. </w:t>
      </w:r>
      <w:r w:rsidR="00155510" w:rsidRPr="00383A76">
        <w:rPr>
          <w:rFonts w:ascii="louts shamy" w:hAnsi="louts shamy" w:cs="louts shamy"/>
          <w:sz w:val="32"/>
          <w:szCs w:val="32"/>
          <w:rtl/>
          <w:lang w:bidi="ar-EG"/>
        </w:rPr>
        <w:t xml:space="preserve"> </w:t>
      </w:r>
      <w:r w:rsidR="001C35D5" w:rsidRPr="00383A76">
        <w:rPr>
          <w:rFonts w:ascii="louts shamy" w:hAnsi="louts shamy" w:cs="louts shamy"/>
          <w:sz w:val="32"/>
          <w:szCs w:val="32"/>
          <w:rtl/>
          <w:lang w:bidi="ar-EG"/>
        </w:rPr>
        <w:t xml:space="preserve">"واستواء </w:t>
      </w:r>
      <w:r w:rsidR="008A2E12" w:rsidRPr="00383A76">
        <w:rPr>
          <w:rFonts w:ascii="louts shamy" w:hAnsi="louts shamy" w:cs="louts shamy"/>
          <w:sz w:val="32"/>
          <w:szCs w:val="32"/>
          <w:rtl/>
          <w:lang w:bidi="ar-EG"/>
        </w:rPr>
        <w:t>نوح على السفينة معلوم كونه معلوم كيفيته</w:t>
      </w:r>
      <w:proofErr w:type="gramStart"/>
      <w:r w:rsidR="008A2E12" w:rsidRPr="00383A76">
        <w:rPr>
          <w:rFonts w:ascii="louts shamy" w:hAnsi="louts shamy" w:cs="louts shamy"/>
          <w:sz w:val="32"/>
          <w:szCs w:val="32"/>
          <w:rtl/>
          <w:lang w:bidi="ar-EG"/>
        </w:rPr>
        <w:t xml:space="preserve">" </w:t>
      </w:r>
      <w:r w:rsidR="00CD5986" w:rsidRPr="00383A76">
        <w:rPr>
          <w:rFonts w:ascii="louts shamy" w:hAnsi="louts shamy" w:cs="louts shamy"/>
          <w:sz w:val="32"/>
          <w:szCs w:val="32"/>
          <w:rtl/>
          <w:lang w:bidi="ar-EG"/>
        </w:rPr>
        <w:t>،</w:t>
      </w:r>
      <w:proofErr w:type="gramEnd"/>
      <w:r w:rsidR="008A2E12" w:rsidRPr="00383A76">
        <w:rPr>
          <w:rFonts w:ascii="louts shamy" w:hAnsi="louts shamy" w:cs="louts shamy"/>
          <w:sz w:val="32"/>
          <w:szCs w:val="32"/>
          <w:rtl/>
          <w:lang w:bidi="ar-EG"/>
        </w:rPr>
        <w:t xml:space="preserve"> واستواء نوح </w:t>
      </w:r>
      <w:r w:rsidR="00C10CE5" w:rsidRPr="00383A76">
        <w:rPr>
          <w:rFonts w:ascii="louts shamy" w:hAnsi="louts shamy" w:cs="louts shamy"/>
          <w:sz w:val="28"/>
          <w:szCs w:val="28"/>
          <w:rtl/>
          <w:lang w:bidi="ar-EG"/>
        </w:rPr>
        <w:t>{</w:t>
      </w:r>
      <w:r w:rsidR="00C10CE5" w:rsidRPr="00383A76">
        <w:rPr>
          <w:rFonts w:ascii="louts shamy" w:hAnsi="louts shamy" w:cs="louts shamy"/>
          <w:color w:val="FF0000"/>
          <w:sz w:val="32"/>
          <w:szCs w:val="32"/>
          <w:rtl/>
          <w:lang w:bidi="ar-EG"/>
        </w:rPr>
        <w:t>وَاسْتَوَتْ عَلَى الْجُودِيِّ</w:t>
      </w:r>
      <w:r w:rsidR="00C10CE5" w:rsidRPr="00383A76">
        <w:rPr>
          <w:rFonts w:ascii="louts shamy" w:hAnsi="louts shamy" w:cs="louts shamy"/>
          <w:sz w:val="28"/>
          <w:szCs w:val="28"/>
          <w:rtl/>
          <w:lang w:bidi="ar-EG"/>
        </w:rPr>
        <w:t>}</w:t>
      </w:r>
      <w:r w:rsidR="00C10CE5" w:rsidRPr="00383A76">
        <w:rPr>
          <w:rFonts w:ascii="louts shamy" w:hAnsi="louts shamy" w:cs="louts shamy"/>
          <w:sz w:val="32"/>
          <w:szCs w:val="32"/>
          <w:rtl/>
          <w:lang w:bidi="ar-EG"/>
        </w:rPr>
        <w:t xml:space="preserve"> </w:t>
      </w:r>
      <w:r w:rsidR="00C10CE5" w:rsidRPr="00383A76">
        <w:rPr>
          <w:rFonts w:ascii="louts shamy" w:hAnsi="louts shamy" w:cs="louts shamy"/>
          <w:rtl/>
          <w:lang w:bidi="ar-EG"/>
        </w:rPr>
        <w:t>[هود:44]</w:t>
      </w:r>
      <w:r w:rsidR="00C10CE5" w:rsidRPr="00383A76">
        <w:rPr>
          <w:rFonts w:ascii="louts shamy" w:hAnsi="louts shamy" w:cs="louts shamy"/>
          <w:sz w:val="32"/>
          <w:szCs w:val="32"/>
          <w:rtl/>
          <w:lang w:bidi="ar-EG"/>
        </w:rPr>
        <w:t xml:space="preserve"> </w:t>
      </w:r>
      <w:r w:rsidR="008A2E12" w:rsidRPr="00383A76">
        <w:rPr>
          <w:rFonts w:ascii="louts shamy" w:hAnsi="louts shamy" w:cs="louts shamy"/>
          <w:sz w:val="32"/>
          <w:szCs w:val="32"/>
          <w:rtl/>
          <w:lang w:bidi="ar-EG"/>
        </w:rPr>
        <w:t>"معلوم كونه معلوم كيفيته</w:t>
      </w:r>
      <w:r w:rsidRPr="00383A76">
        <w:rPr>
          <w:rFonts w:ascii="louts shamy" w:hAnsi="louts shamy" w:cs="louts shamy"/>
          <w:sz w:val="32"/>
          <w:szCs w:val="32"/>
          <w:rtl/>
          <w:lang w:bidi="ar-EG"/>
        </w:rPr>
        <w:t>؛</w:t>
      </w:r>
      <w:r w:rsidR="008A2E12" w:rsidRPr="00383A76">
        <w:rPr>
          <w:rFonts w:ascii="louts shamy" w:hAnsi="louts shamy" w:cs="louts shamy"/>
          <w:sz w:val="32"/>
          <w:szCs w:val="32"/>
          <w:rtl/>
          <w:lang w:bidi="ar-EG"/>
        </w:rPr>
        <w:t xml:space="preserve"> لأنه صفة له" أي: لنوح</w:t>
      </w:r>
      <w:r w:rsidR="00CD5986" w:rsidRPr="00383A76">
        <w:rPr>
          <w:rFonts w:ascii="louts shamy" w:hAnsi="louts shamy" w:cs="louts shamy"/>
          <w:sz w:val="32"/>
          <w:szCs w:val="32"/>
          <w:rtl/>
          <w:lang w:bidi="ar-EG"/>
        </w:rPr>
        <w:t>،</w:t>
      </w:r>
      <w:r w:rsidR="008A2E12" w:rsidRPr="00383A76">
        <w:rPr>
          <w:rFonts w:ascii="louts shamy" w:hAnsi="louts shamy" w:cs="louts shamy"/>
          <w:sz w:val="32"/>
          <w:szCs w:val="32"/>
          <w:rtl/>
          <w:lang w:bidi="ar-EG"/>
        </w:rPr>
        <w:t xml:space="preserve"> وصفات المخلوقين معلومة كيفيتها</w:t>
      </w:r>
      <w:r w:rsidR="00CD5986" w:rsidRPr="00383A76">
        <w:rPr>
          <w:rFonts w:ascii="louts shamy" w:hAnsi="louts shamy" w:cs="louts shamy"/>
          <w:sz w:val="32"/>
          <w:szCs w:val="32"/>
          <w:rtl/>
          <w:lang w:bidi="ar-EG"/>
        </w:rPr>
        <w:t>،</w:t>
      </w:r>
      <w:r w:rsidR="008A2E12" w:rsidRPr="00383A76">
        <w:rPr>
          <w:rFonts w:ascii="louts shamy" w:hAnsi="louts shamy" w:cs="louts shamy"/>
          <w:sz w:val="32"/>
          <w:szCs w:val="32"/>
          <w:rtl/>
          <w:lang w:bidi="ar-EG"/>
        </w:rPr>
        <w:t xml:space="preserve"> واستواء الله على العرش غير معلوم كيفيته"</w:t>
      </w:r>
      <w:r w:rsidRPr="00383A76">
        <w:rPr>
          <w:rFonts w:ascii="louts shamy" w:hAnsi="louts shamy" w:cs="louts shamy"/>
          <w:sz w:val="32"/>
          <w:szCs w:val="32"/>
          <w:rtl/>
          <w:lang w:bidi="ar-EG"/>
        </w:rPr>
        <w:t>؛</w:t>
      </w:r>
      <w:r w:rsidR="008A2E12" w:rsidRPr="00383A76">
        <w:rPr>
          <w:rFonts w:ascii="louts shamy" w:hAnsi="louts shamy" w:cs="louts shamy"/>
          <w:sz w:val="32"/>
          <w:szCs w:val="32"/>
          <w:rtl/>
          <w:lang w:bidi="ar-EG"/>
        </w:rPr>
        <w:t xml:space="preserve"> لأن المخلوق </w:t>
      </w:r>
      <w:r w:rsidR="0052004D" w:rsidRPr="00383A76">
        <w:rPr>
          <w:rFonts w:ascii="louts shamy" w:hAnsi="louts shamy" w:cs="louts shamy"/>
          <w:sz w:val="32"/>
          <w:szCs w:val="32"/>
          <w:rtl/>
          <w:lang w:bidi="ar-EG"/>
        </w:rPr>
        <w:t>لا يعلم كيفية صفات الخالق</w:t>
      </w:r>
      <w:r w:rsidRPr="00383A76">
        <w:rPr>
          <w:rFonts w:ascii="louts shamy" w:hAnsi="louts shamy" w:cs="louts shamy"/>
          <w:sz w:val="32"/>
          <w:szCs w:val="32"/>
          <w:rtl/>
          <w:lang w:bidi="ar-EG"/>
        </w:rPr>
        <w:t>؛</w:t>
      </w:r>
      <w:r w:rsidR="0052004D" w:rsidRPr="00383A76">
        <w:rPr>
          <w:rFonts w:ascii="louts shamy" w:hAnsi="louts shamy" w:cs="louts shamy"/>
          <w:sz w:val="32"/>
          <w:szCs w:val="32"/>
          <w:rtl/>
          <w:lang w:bidi="ar-EG"/>
        </w:rPr>
        <w:t xml:space="preserve"> لأنه غيب فثبت</w:t>
      </w:r>
      <w:r w:rsidR="00CD5986" w:rsidRPr="00383A76">
        <w:rPr>
          <w:rFonts w:ascii="louts shamy" w:hAnsi="louts shamy" w:cs="louts shamy"/>
          <w:sz w:val="32"/>
          <w:szCs w:val="32"/>
          <w:rtl/>
          <w:lang w:bidi="ar-EG"/>
        </w:rPr>
        <w:t>،</w:t>
      </w:r>
      <w:r w:rsidR="0052004D" w:rsidRPr="00383A76">
        <w:rPr>
          <w:rFonts w:ascii="louts shamy" w:hAnsi="louts shamy" w:cs="louts shamy"/>
          <w:sz w:val="32"/>
          <w:szCs w:val="32"/>
          <w:rtl/>
          <w:lang w:bidi="ar-EG"/>
        </w:rPr>
        <w:t xml:space="preserve"> وختم بالعبارة العظيمة هذه: </w:t>
      </w:r>
      <w:r w:rsidR="00CB5264" w:rsidRPr="00383A76">
        <w:rPr>
          <w:rFonts w:ascii="louts shamy" w:hAnsi="louts shamy" w:cs="louts shamy"/>
          <w:sz w:val="32"/>
          <w:szCs w:val="32"/>
          <w:rtl/>
          <w:lang w:bidi="ar-EG"/>
        </w:rPr>
        <w:t>"</w:t>
      </w:r>
      <w:r w:rsidR="0052004D" w:rsidRPr="00383A76">
        <w:rPr>
          <w:rFonts w:ascii="louts shamy" w:hAnsi="louts shamy" w:cs="louts shamy"/>
          <w:sz w:val="32"/>
          <w:szCs w:val="32"/>
          <w:rtl/>
          <w:lang w:bidi="ar-EG"/>
        </w:rPr>
        <w:t>فثبت أن الاستواء معلوم والم</w:t>
      </w:r>
      <w:r w:rsidR="00CB5264" w:rsidRPr="00383A76">
        <w:rPr>
          <w:rFonts w:ascii="louts shamy" w:hAnsi="louts shamy" w:cs="louts shamy"/>
          <w:sz w:val="32"/>
          <w:szCs w:val="32"/>
          <w:rtl/>
          <w:lang w:bidi="ar-EG"/>
        </w:rPr>
        <w:t>علوم</w:t>
      </w:r>
      <w:r w:rsidRPr="00383A76">
        <w:rPr>
          <w:rFonts w:ascii="louts shamy" w:hAnsi="louts shamy" w:cs="louts shamy"/>
          <w:sz w:val="32"/>
          <w:szCs w:val="32"/>
          <w:rtl/>
          <w:lang w:bidi="ar-EG"/>
        </w:rPr>
        <w:t>ُ</w:t>
      </w:r>
      <w:r w:rsidR="00CB5264" w:rsidRPr="00383A76">
        <w:rPr>
          <w:rFonts w:ascii="louts shamy" w:hAnsi="louts shamy" w:cs="louts shamy"/>
          <w:sz w:val="32"/>
          <w:szCs w:val="32"/>
          <w:rtl/>
          <w:lang w:bidi="ar-EG"/>
        </w:rPr>
        <w:t xml:space="preserve"> بكيفيته معدوم</w:t>
      </w:r>
      <w:r w:rsidRPr="00383A76">
        <w:rPr>
          <w:rFonts w:ascii="louts shamy" w:hAnsi="louts shamy" w:cs="louts shamy"/>
          <w:sz w:val="32"/>
          <w:szCs w:val="32"/>
          <w:rtl/>
          <w:lang w:bidi="ar-EG"/>
        </w:rPr>
        <w:t>ٌ". معدوم</w:t>
      </w:r>
      <w:r w:rsidR="00CB5264" w:rsidRPr="00383A76">
        <w:rPr>
          <w:rFonts w:ascii="louts shamy" w:hAnsi="louts shamy" w:cs="louts shamy"/>
          <w:sz w:val="32"/>
          <w:szCs w:val="32"/>
          <w:rtl/>
          <w:lang w:bidi="ar-EG"/>
        </w:rPr>
        <w:t xml:space="preserve"> بالدال من العدم. "فعلمه موكول إلى الله</w:t>
      </w:r>
      <w:r w:rsidR="00CD5986" w:rsidRPr="00383A76">
        <w:rPr>
          <w:rFonts w:ascii="louts shamy" w:hAnsi="louts shamy" w:cs="louts shamy"/>
          <w:sz w:val="32"/>
          <w:szCs w:val="32"/>
          <w:rtl/>
          <w:lang w:bidi="ar-EG"/>
        </w:rPr>
        <w:t>،</w:t>
      </w:r>
      <w:r w:rsidR="00CB5264" w:rsidRPr="00383A76">
        <w:rPr>
          <w:rFonts w:ascii="louts shamy" w:hAnsi="louts shamy" w:cs="louts shamy"/>
          <w:sz w:val="32"/>
          <w:szCs w:val="32"/>
          <w:rtl/>
          <w:lang w:bidi="ar-EG"/>
        </w:rPr>
        <w:t xml:space="preserve"> كما قال: </w:t>
      </w:r>
      <w:r w:rsidR="00155510" w:rsidRPr="00383A76">
        <w:rPr>
          <w:rFonts w:ascii="louts shamy" w:hAnsi="louts shamy" w:cs="louts shamy"/>
          <w:sz w:val="28"/>
          <w:szCs w:val="28"/>
          <w:rtl/>
          <w:lang w:bidi="ar-EG"/>
        </w:rPr>
        <w:t>{</w:t>
      </w:r>
      <w:r w:rsidR="00155510" w:rsidRPr="00383A76">
        <w:rPr>
          <w:rFonts w:ascii="louts shamy" w:hAnsi="louts shamy" w:cs="louts shamy"/>
          <w:color w:val="FF0000"/>
          <w:sz w:val="32"/>
          <w:szCs w:val="32"/>
          <w:rtl/>
          <w:lang w:bidi="ar-EG"/>
        </w:rPr>
        <w:t xml:space="preserve">وَمَا يَعْلَمُ تَأْوِيلَهُ إِلَّا </w:t>
      </w:r>
      <w:proofErr w:type="gramStart"/>
      <w:r w:rsidR="00155510" w:rsidRPr="00383A76">
        <w:rPr>
          <w:rFonts w:ascii="louts shamy" w:hAnsi="louts shamy" w:cs="louts shamy"/>
          <w:color w:val="FF0000"/>
          <w:sz w:val="32"/>
          <w:szCs w:val="32"/>
          <w:rtl/>
          <w:lang w:bidi="ar-EG"/>
        </w:rPr>
        <w:t>اللَّهُ</w:t>
      </w:r>
      <w:r w:rsidR="00155510" w:rsidRPr="00383A76">
        <w:rPr>
          <w:rFonts w:ascii="louts shamy" w:hAnsi="louts shamy" w:cs="louts shamy"/>
          <w:sz w:val="28"/>
          <w:szCs w:val="28"/>
          <w:rtl/>
          <w:lang w:bidi="ar-EG"/>
        </w:rPr>
        <w:t>}</w:t>
      </w:r>
      <w:r w:rsidR="00155510" w:rsidRPr="00383A76">
        <w:rPr>
          <w:rFonts w:ascii="louts shamy" w:hAnsi="louts shamy" w:cs="louts shamy"/>
          <w:rtl/>
          <w:lang w:bidi="ar-EG"/>
        </w:rPr>
        <w:t>[</w:t>
      </w:r>
      <w:proofErr w:type="gramEnd"/>
      <w:r w:rsidR="00155510" w:rsidRPr="00383A76">
        <w:rPr>
          <w:rFonts w:ascii="louts shamy" w:hAnsi="louts shamy" w:cs="louts shamy"/>
          <w:rtl/>
          <w:lang w:bidi="ar-EG"/>
        </w:rPr>
        <w:t>آل عمران:7]</w:t>
      </w:r>
      <w:r w:rsidR="00CB5264" w:rsidRPr="00383A76">
        <w:rPr>
          <w:rFonts w:ascii="louts shamy" w:hAnsi="louts shamy" w:cs="louts shamy"/>
          <w:sz w:val="32"/>
          <w:szCs w:val="32"/>
          <w:rtl/>
          <w:lang w:bidi="ar-EG"/>
        </w:rPr>
        <w:t xml:space="preserve">. </w:t>
      </w:r>
    </w:p>
    <w:p w14:paraId="247B4E29" w14:textId="77777777" w:rsidR="00CB5264" w:rsidRPr="00383A76" w:rsidRDefault="0030298E" w:rsidP="008E0124">
      <w:pPr>
        <w:spacing w:before="120"/>
        <w:ind w:firstLine="397"/>
        <w:jc w:val="lowKashida"/>
        <w:rPr>
          <w:rFonts w:ascii="louts shamy" w:hAnsi="louts shamy" w:cs="louts shamy"/>
          <w:rtl/>
        </w:rPr>
      </w:pPr>
      <w:r w:rsidRPr="00383A76">
        <w:rPr>
          <w:rFonts w:ascii="louts shamy" w:hAnsi="louts shamy" w:cs="louts shamy"/>
          <w:sz w:val="32"/>
          <w:szCs w:val="32"/>
          <w:rtl/>
          <w:lang w:bidi="ar-EG"/>
        </w:rPr>
        <w:t xml:space="preserve">وكذلك القول فيما يضارع هذه الصفات مثل قوله: </w:t>
      </w:r>
      <w:r w:rsidR="00155510" w:rsidRPr="00383A76">
        <w:rPr>
          <w:rFonts w:ascii="louts shamy" w:hAnsi="louts shamy" w:cs="louts shamy"/>
          <w:sz w:val="28"/>
          <w:szCs w:val="28"/>
          <w:rtl/>
          <w:lang w:bidi="ar-EG"/>
        </w:rPr>
        <w:t>{</w:t>
      </w:r>
      <w:r w:rsidR="00155510" w:rsidRPr="00383A76">
        <w:rPr>
          <w:rFonts w:ascii="louts shamy" w:hAnsi="louts shamy" w:cs="louts shamy"/>
          <w:color w:val="FF0000"/>
          <w:sz w:val="32"/>
          <w:szCs w:val="32"/>
          <w:rtl/>
          <w:lang w:bidi="ar-EG"/>
        </w:rPr>
        <w:t xml:space="preserve">لِمَا خَلَقْتُ </w:t>
      </w:r>
      <w:proofErr w:type="gramStart"/>
      <w:r w:rsidR="00155510" w:rsidRPr="00383A76">
        <w:rPr>
          <w:rFonts w:ascii="louts shamy" w:hAnsi="louts shamy" w:cs="louts shamy"/>
          <w:color w:val="FF0000"/>
          <w:sz w:val="32"/>
          <w:szCs w:val="32"/>
          <w:rtl/>
          <w:lang w:bidi="ar-EG"/>
        </w:rPr>
        <w:t>بِيَدَيَّ</w:t>
      </w:r>
      <w:r w:rsidR="00155510" w:rsidRPr="00383A76">
        <w:rPr>
          <w:rFonts w:ascii="louts shamy" w:hAnsi="louts shamy" w:cs="louts shamy"/>
          <w:sz w:val="28"/>
          <w:szCs w:val="28"/>
          <w:rtl/>
          <w:lang w:bidi="ar-EG"/>
        </w:rPr>
        <w:t>}</w:t>
      </w:r>
      <w:r w:rsidR="00155510" w:rsidRPr="00383A76">
        <w:rPr>
          <w:rFonts w:ascii="louts shamy" w:hAnsi="louts shamy" w:cs="louts shamy"/>
          <w:rtl/>
          <w:lang w:bidi="ar-EG"/>
        </w:rPr>
        <w:t>[</w:t>
      </w:r>
      <w:proofErr w:type="gramEnd"/>
      <w:r w:rsidR="00155510" w:rsidRPr="00383A76">
        <w:rPr>
          <w:rFonts w:ascii="louts shamy" w:hAnsi="louts shamy" w:cs="louts shamy"/>
          <w:rtl/>
          <w:lang w:bidi="ar-EG"/>
        </w:rPr>
        <w:t>ص:75]</w:t>
      </w:r>
      <w:r w:rsidR="00CD598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وقوله: </w:t>
      </w:r>
      <w:r w:rsidR="00155510" w:rsidRPr="00383A76">
        <w:rPr>
          <w:rFonts w:ascii="louts shamy" w:hAnsi="louts shamy" w:cs="louts shamy"/>
          <w:sz w:val="28"/>
          <w:szCs w:val="28"/>
          <w:rtl/>
          <w:lang w:bidi="ar-EG"/>
        </w:rPr>
        <w:t>{</w:t>
      </w:r>
      <w:r w:rsidR="00155510" w:rsidRPr="00383A76">
        <w:rPr>
          <w:rFonts w:ascii="louts shamy" w:hAnsi="louts shamy" w:cs="louts shamy"/>
          <w:color w:val="FF0000"/>
          <w:sz w:val="32"/>
          <w:szCs w:val="32"/>
          <w:rtl/>
          <w:lang w:bidi="ar-EG"/>
        </w:rPr>
        <w:t>وَيَبْقَى وَجْهُ رَبِّكَ</w:t>
      </w:r>
      <w:r w:rsidR="00155510" w:rsidRPr="00383A76">
        <w:rPr>
          <w:rFonts w:ascii="louts shamy" w:hAnsi="louts shamy" w:cs="louts shamy"/>
          <w:sz w:val="28"/>
          <w:szCs w:val="28"/>
          <w:rtl/>
          <w:lang w:bidi="ar-EG"/>
        </w:rPr>
        <w:t>}</w:t>
      </w:r>
      <w:r w:rsidR="00155510" w:rsidRPr="00383A76">
        <w:rPr>
          <w:rFonts w:ascii="louts shamy" w:hAnsi="louts shamy" w:cs="louts shamy"/>
          <w:rtl/>
          <w:lang w:bidi="ar-EG"/>
        </w:rPr>
        <w:t>[الرحمن:27]</w:t>
      </w:r>
      <w:r w:rsidR="00CD598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وحديث: </w:t>
      </w:r>
      <w:r w:rsidR="008E0124" w:rsidRPr="00383A76">
        <w:rPr>
          <w:rFonts w:ascii="louts shamy" w:hAnsi="louts shamy" w:cs="louts shamy"/>
          <w:color w:val="000099"/>
          <w:sz w:val="32"/>
          <w:szCs w:val="32"/>
          <w:rtl/>
          <w:lang w:bidi="ar-EG"/>
        </w:rPr>
        <w:t>«</w:t>
      </w:r>
      <w:r w:rsidRPr="00383A76">
        <w:rPr>
          <w:rFonts w:ascii="louts shamy" w:hAnsi="louts shamy" w:cs="louts shamy"/>
          <w:color w:val="000099"/>
          <w:sz w:val="32"/>
          <w:szCs w:val="32"/>
          <w:rtl/>
          <w:lang w:bidi="ar-EG"/>
        </w:rPr>
        <w:t xml:space="preserve">حتى يضع </w:t>
      </w:r>
      <w:r w:rsidRPr="00383A76">
        <w:rPr>
          <w:rFonts w:ascii="louts shamy" w:hAnsi="louts shamy" w:cs="louts shamy"/>
          <w:color w:val="000099"/>
          <w:sz w:val="32"/>
          <w:szCs w:val="32"/>
          <w:rtl/>
          <w:lang w:bidi="ar-EG"/>
        </w:rPr>
        <w:lastRenderedPageBreak/>
        <w:t>الجبار فيها قدمه</w:t>
      </w:r>
      <w:r w:rsidR="008E0124" w:rsidRPr="00383A76">
        <w:rPr>
          <w:rFonts w:ascii="louts shamy" w:hAnsi="louts shamy" w:cs="louts shamy"/>
          <w:color w:val="000099"/>
          <w:sz w:val="32"/>
          <w:szCs w:val="32"/>
          <w:rtl/>
          <w:lang w:bidi="ar-EG"/>
        </w:rPr>
        <w:t>»</w:t>
      </w:r>
      <w:r w:rsidR="00CD598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وحديث: </w:t>
      </w:r>
      <w:r w:rsidR="008E0124" w:rsidRPr="00383A76">
        <w:rPr>
          <w:rFonts w:ascii="louts shamy" w:hAnsi="louts shamy" w:cs="louts shamy"/>
          <w:color w:val="000099"/>
          <w:sz w:val="32"/>
          <w:szCs w:val="32"/>
          <w:rtl/>
          <w:lang w:bidi="ar-EG"/>
        </w:rPr>
        <w:t>«</w:t>
      </w:r>
      <w:r w:rsidRPr="00383A76">
        <w:rPr>
          <w:rFonts w:ascii="louts shamy" w:hAnsi="louts shamy" w:cs="louts shamy"/>
          <w:color w:val="000099"/>
          <w:sz w:val="32"/>
          <w:szCs w:val="32"/>
          <w:rtl/>
          <w:lang w:bidi="ar-EG"/>
        </w:rPr>
        <w:t xml:space="preserve">يضع السماوات على إصبع </w:t>
      </w:r>
      <w:proofErr w:type="spellStart"/>
      <w:r w:rsidRPr="00383A76">
        <w:rPr>
          <w:rFonts w:ascii="louts shamy" w:hAnsi="louts shamy" w:cs="louts shamy"/>
          <w:color w:val="000099"/>
          <w:sz w:val="32"/>
          <w:szCs w:val="32"/>
          <w:rtl/>
          <w:lang w:bidi="ar-EG"/>
        </w:rPr>
        <w:t>والأراضين</w:t>
      </w:r>
      <w:proofErr w:type="spellEnd"/>
      <w:r w:rsidRPr="00383A76">
        <w:rPr>
          <w:rFonts w:ascii="louts shamy" w:hAnsi="louts shamy" w:cs="louts shamy"/>
          <w:color w:val="000099"/>
          <w:sz w:val="32"/>
          <w:szCs w:val="32"/>
          <w:rtl/>
          <w:lang w:bidi="ar-EG"/>
        </w:rPr>
        <w:t xml:space="preserve"> على إصبع</w:t>
      </w:r>
      <w:r w:rsidR="008E0124" w:rsidRPr="00383A76">
        <w:rPr>
          <w:rFonts w:ascii="louts shamy" w:hAnsi="louts shamy" w:cs="louts shamy"/>
          <w:color w:val="000099"/>
          <w:sz w:val="32"/>
          <w:szCs w:val="32"/>
          <w:rtl/>
          <w:lang w:bidi="ar-EG"/>
        </w:rPr>
        <w:t>»</w:t>
      </w:r>
      <w:r w:rsidR="00CD598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وأمثال هذه الأحاديث</w:t>
      </w:r>
      <w:r w:rsidR="00CD598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فإذا </w:t>
      </w:r>
      <w:r w:rsidR="002F4B2B" w:rsidRPr="00383A76">
        <w:rPr>
          <w:rFonts w:ascii="louts shamy" w:hAnsi="louts shamy" w:cs="louts shamy"/>
          <w:sz w:val="32"/>
          <w:szCs w:val="32"/>
          <w:rtl/>
          <w:lang w:bidi="ar-EG"/>
        </w:rPr>
        <w:t>تدبره متدبرٌ ولم يتعص</w:t>
      </w:r>
      <w:r w:rsidR="00B35A20" w:rsidRPr="00383A76">
        <w:rPr>
          <w:rFonts w:ascii="louts shamy" w:hAnsi="louts shamy" w:cs="louts shamy"/>
          <w:sz w:val="32"/>
          <w:szCs w:val="32"/>
          <w:rtl/>
          <w:lang w:bidi="ar-EG"/>
        </w:rPr>
        <w:t>َّ</w:t>
      </w:r>
      <w:r w:rsidR="002F4B2B" w:rsidRPr="00383A76">
        <w:rPr>
          <w:rFonts w:ascii="louts shamy" w:hAnsi="louts shamy" w:cs="louts shamy"/>
          <w:sz w:val="32"/>
          <w:szCs w:val="32"/>
          <w:rtl/>
          <w:lang w:bidi="ar-EG"/>
        </w:rPr>
        <w:t>ب بان له صحة ذلك وأن الإيمان به واجب وأن البحث عن كيفية ذلك باطل.</w:t>
      </w:r>
    </w:p>
    <w:p w14:paraId="29723C62" w14:textId="77777777" w:rsidR="001C35D5" w:rsidRPr="00383A76" w:rsidRDefault="002F4B2B" w:rsidP="00B35A20">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كلام كأنه الشمس في الوضوح أن المنفي هو الكيفية</w:t>
      </w:r>
      <w:r w:rsidR="00CD5986" w:rsidRPr="00383A76">
        <w:rPr>
          <w:rFonts w:ascii="louts shamy" w:hAnsi="louts shamy" w:cs="louts shamy"/>
          <w:sz w:val="32"/>
          <w:szCs w:val="32"/>
          <w:rtl/>
          <w:lang w:bidi="ar-EG"/>
        </w:rPr>
        <w:t>،</w:t>
      </w:r>
      <w:r w:rsidR="006013F6" w:rsidRPr="00383A76">
        <w:rPr>
          <w:rFonts w:ascii="louts shamy" w:hAnsi="louts shamy" w:cs="louts shamy"/>
          <w:sz w:val="32"/>
          <w:szCs w:val="32"/>
          <w:rtl/>
          <w:lang w:bidi="ar-EG"/>
        </w:rPr>
        <w:t xml:space="preserve"> وأ</w:t>
      </w:r>
      <w:r w:rsidR="00B35A20" w:rsidRPr="00383A76">
        <w:rPr>
          <w:rFonts w:ascii="louts shamy" w:hAnsi="louts shamy" w:cs="louts shamy"/>
          <w:sz w:val="32"/>
          <w:szCs w:val="32"/>
          <w:rtl/>
          <w:lang w:bidi="ar-EG"/>
        </w:rPr>
        <w:t>ما</w:t>
      </w:r>
      <w:r w:rsidR="006013F6" w:rsidRPr="00383A76">
        <w:rPr>
          <w:rFonts w:ascii="louts shamy" w:hAnsi="louts shamy" w:cs="louts shamy"/>
          <w:sz w:val="32"/>
          <w:szCs w:val="32"/>
          <w:rtl/>
          <w:lang w:bidi="ar-EG"/>
        </w:rPr>
        <w:t xml:space="preserve"> المعنى فإنه معلوم</w:t>
      </w:r>
      <w:r w:rsidR="00CD5986" w:rsidRPr="00383A76">
        <w:rPr>
          <w:rFonts w:ascii="louts shamy" w:hAnsi="louts shamy" w:cs="louts shamy"/>
          <w:sz w:val="32"/>
          <w:szCs w:val="32"/>
          <w:rtl/>
          <w:lang w:bidi="ar-EG"/>
        </w:rPr>
        <w:t>،</w:t>
      </w:r>
      <w:r w:rsidR="006013F6" w:rsidRPr="00383A76">
        <w:rPr>
          <w:rFonts w:ascii="louts shamy" w:hAnsi="louts shamy" w:cs="louts shamy"/>
          <w:sz w:val="32"/>
          <w:szCs w:val="32"/>
          <w:rtl/>
          <w:lang w:bidi="ar-EG"/>
        </w:rPr>
        <w:t xml:space="preserve"> يقول: أما العبد فاستواؤه معلوم معناه ومع</w:t>
      </w:r>
      <w:r w:rsidR="0067505F" w:rsidRPr="00383A76">
        <w:rPr>
          <w:rFonts w:ascii="louts shamy" w:hAnsi="louts shamy" w:cs="louts shamy"/>
          <w:sz w:val="32"/>
          <w:szCs w:val="32"/>
          <w:rtl/>
          <w:lang w:bidi="ar-EG"/>
        </w:rPr>
        <w:t>لومة كيفيته</w:t>
      </w:r>
      <w:r w:rsidR="00CD5986" w:rsidRPr="00383A76">
        <w:rPr>
          <w:rFonts w:ascii="louts shamy" w:hAnsi="louts shamy" w:cs="louts shamy"/>
          <w:sz w:val="32"/>
          <w:szCs w:val="32"/>
          <w:rtl/>
          <w:lang w:bidi="ar-EG"/>
        </w:rPr>
        <w:t>،</w:t>
      </w:r>
      <w:r w:rsidR="0067505F" w:rsidRPr="00383A76">
        <w:rPr>
          <w:rFonts w:ascii="louts shamy" w:hAnsi="louts shamy" w:cs="louts shamy"/>
          <w:sz w:val="32"/>
          <w:szCs w:val="32"/>
          <w:rtl/>
          <w:lang w:bidi="ar-EG"/>
        </w:rPr>
        <w:t xml:space="preserve"> </w:t>
      </w:r>
      <w:r w:rsidR="00155510" w:rsidRPr="00383A76">
        <w:rPr>
          <w:rFonts w:ascii="louts shamy" w:hAnsi="louts shamy" w:cs="louts shamy"/>
          <w:sz w:val="28"/>
          <w:szCs w:val="28"/>
          <w:rtl/>
          <w:lang w:bidi="ar-EG"/>
        </w:rPr>
        <w:t>{</w:t>
      </w:r>
      <w:r w:rsidR="00155510" w:rsidRPr="00383A76">
        <w:rPr>
          <w:rFonts w:ascii="louts shamy" w:hAnsi="louts shamy" w:cs="louts shamy"/>
          <w:color w:val="FF0000"/>
          <w:sz w:val="32"/>
          <w:szCs w:val="32"/>
          <w:rtl/>
          <w:lang w:bidi="ar-EG"/>
        </w:rPr>
        <w:t>وَاسْتَوَتْ عَلَى الْجُودِيِّ</w:t>
      </w:r>
      <w:r w:rsidR="00155510" w:rsidRPr="00383A76">
        <w:rPr>
          <w:rFonts w:ascii="louts shamy" w:hAnsi="louts shamy" w:cs="louts shamy"/>
          <w:sz w:val="28"/>
          <w:szCs w:val="28"/>
          <w:rtl/>
          <w:lang w:bidi="ar-EG"/>
        </w:rPr>
        <w:t>}</w:t>
      </w:r>
      <w:r w:rsidR="00155510" w:rsidRPr="00383A76">
        <w:rPr>
          <w:rFonts w:ascii="louts shamy" w:hAnsi="louts shamy" w:cs="louts shamy"/>
          <w:sz w:val="32"/>
          <w:szCs w:val="32"/>
          <w:rtl/>
          <w:lang w:bidi="ar-EG"/>
        </w:rPr>
        <w:t xml:space="preserve"> </w:t>
      </w:r>
      <w:r w:rsidR="00155510" w:rsidRPr="00383A76">
        <w:rPr>
          <w:rFonts w:ascii="louts shamy" w:hAnsi="louts shamy" w:cs="louts shamy"/>
          <w:rtl/>
          <w:lang w:bidi="ar-EG"/>
        </w:rPr>
        <w:t>[هود:44]</w:t>
      </w:r>
      <w:r w:rsidR="00155510" w:rsidRPr="00383A76">
        <w:rPr>
          <w:rFonts w:ascii="louts shamy" w:hAnsi="louts shamy" w:cs="louts shamy"/>
          <w:sz w:val="32"/>
          <w:szCs w:val="32"/>
          <w:rtl/>
          <w:lang w:bidi="ar-EG"/>
        </w:rPr>
        <w:t xml:space="preserve"> </w:t>
      </w:r>
      <w:r w:rsidR="00F00EEF" w:rsidRPr="00383A76">
        <w:rPr>
          <w:rFonts w:ascii="louts shamy" w:hAnsi="louts shamy" w:cs="louts shamy"/>
          <w:sz w:val="32"/>
          <w:szCs w:val="32"/>
          <w:rtl/>
          <w:lang w:bidi="ar-EG"/>
        </w:rPr>
        <w:t>سفينة نوح</w:t>
      </w:r>
      <w:r w:rsidR="00CD5986" w:rsidRPr="00383A76">
        <w:rPr>
          <w:rFonts w:ascii="louts shamy" w:hAnsi="louts shamy" w:cs="louts shamy"/>
          <w:sz w:val="32"/>
          <w:szCs w:val="32"/>
          <w:rtl/>
          <w:lang w:bidi="ar-EG"/>
        </w:rPr>
        <w:t>،</w:t>
      </w:r>
      <w:r w:rsidR="00F00EEF" w:rsidRPr="00383A76">
        <w:rPr>
          <w:rFonts w:ascii="louts shamy" w:hAnsi="louts shamy" w:cs="louts shamy"/>
          <w:sz w:val="32"/>
          <w:szCs w:val="32"/>
          <w:rtl/>
          <w:lang w:bidi="ar-EG"/>
        </w:rPr>
        <w:t xml:space="preserve"> يقول: هذا مخلوق نعلم المعنى </w:t>
      </w:r>
      <w:r w:rsidR="00761B15" w:rsidRPr="00383A76">
        <w:rPr>
          <w:rFonts w:ascii="louts shamy" w:hAnsi="louts shamy" w:cs="louts shamy"/>
          <w:sz w:val="32"/>
          <w:szCs w:val="32"/>
          <w:rtl/>
          <w:lang w:bidi="ar-EG"/>
        </w:rPr>
        <w:t>ونعلم الكيفية</w:t>
      </w:r>
      <w:r w:rsidR="00CD5986" w:rsidRPr="00383A76">
        <w:rPr>
          <w:rFonts w:ascii="louts shamy" w:hAnsi="louts shamy" w:cs="louts shamy"/>
          <w:sz w:val="32"/>
          <w:szCs w:val="32"/>
          <w:rtl/>
          <w:lang w:bidi="ar-EG"/>
        </w:rPr>
        <w:t>،</w:t>
      </w:r>
      <w:r w:rsidR="00761B15" w:rsidRPr="00383A76">
        <w:rPr>
          <w:rFonts w:ascii="louts shamy" w:hAnsi="louts shamy" w:cs="louts shamy"/>
          <w:sz w:val="32"/>
          <w:szCs w:val="32"/>
          <w:rtl/>
          <w:lang w:bidi="ar-EG"/>
        </w:rPr>
        <w:t xml:space="preserve"> أما استواء الله فأعطاك المعاني </w:t>
      </w:r>
      <w:r w:rsidR="0095693F" w:rsidRPr="00383A76">
        <w:rPr>
          <w:rFonts w:ascii="louts shamy" w:hAnsi="louts shamy" w:cs="louts shamy"/>
          <w:sz w:val="32"/>
          <w:szCs w:val="32"/>
          <w:rtl/>
          <w:lang w:bidi="ar-EG"/>
        </w:rPr>
        <w:t xml:space="preserve">الثلاثة لكلمة: </w:t>
      </w:r>
      <w:r w:rsidR="008E0124" w:rsidRPr="00383A76">
        <w:rPr>
          <w:rFonts w:ascii="louts shamy" w:hAnsi="louts shamy" w:cs="louts shamy"/>
          <w:sz w:val="28"/>
          <w:szCs w:val="28"/>
          <w:rtl/>
          <w:lang w:bidi="ar-EG"/>
        </w:rPr>
        <w:t>"</w:t>
      </w:r>
      <w:r w:rsidR="0095693F" w:rsidRPr="00383A76">
        <w:rPr>
          <w:rFonts w:ascii="louts shamy" w:hAnsi="louts shamy" w:cs="louts shamy"/>
          <w:sz w:val="32"/>
          <w:szCs w:val="32"/>
          <w:rtl/>
          <w:lang w:bidi="ar-EG"/>
        </w:rPr>
        <w:t>استوى</w:t>
      </w:r>
      <w:r w:rsidR="008E0124" w:rsidRPr="00383A76">
        <w:rPr>
          <w:rFonts w:ascii="louts shamy" w:hAnsi="louts shamy" w:cs="louts shamy"/>
          <w:sz w:val="28"/>
          <w:szCs w:val="28"/>
          <w:rtl/>
          <w:lang w:bidi="ar-EG"/>
        </w:rPr>
        <w:t>"</w:t>
      </w:r>
      <w:r w:rsidR="00CD5986" w:rsidRPr="00383A76">
        <w:rPr>
          <w:rFonts w:ascii="louts shamy" w:hAnsi="louts shamy" w:cs="louts shamy"/>
          <w:sz w:val="32"/>
          <w:szCs w:val="32"/>
          <w:rtl/>
          <w:lang w:bidi="ar-EG"/>
        </w:rPr>
        <w:t>،</w:t>
      </w:r>
      <w:r w:rsidR="0095693F" w:rsidRPr="00383A76">
        <w:rPr>
          <w:rFonts w:ascii="louts shamy" w:hAnsi="louts shamy" w:cs="louts shamy"/>
          <w:sz w:val="32"/>
          <w:szCs w:val="32"/>
          <w:rtl/>
          <w:lang w:bidi="ar-EG"/>
        </w:rPr>
        <w:t xml:space="preserve"> ثم </w:t>
      </w:r>
      <w:r w:rsidR="0056324D" w:rsidRPr="00383A76">
        <w:rPr>
          <w:rFonts w:ascii="louts shamy" w:hAnsi="louts shamy" w:cs="louts shamy"/>
          <w:sz w:val="32"/>
          <w:szCs w:val="32"/>
          <w:rtl/>
          <w:lang w:bidi="ar-EG"/>
        </w:rPr>
        <w:t xml:space="preserve">قال: "إن استواء </w:t>
      </w:r>
      <w:r w:rsidR="000A11AA" w:rsidRPr="00383A76">
        <w:rPr>
          <w:rFonts w:ascii="louts shamy" w:hAnsi="louts shamy" w:cs="louts shamy"/>
          <w:sz w:val="32"/>
          <w:szCs w:val="32"/>
          <w:rtl/>
          <w:lang w:bidi="ar-EG"/>
        </w:rPr>
        <w:t>الله معلوم كونه" يعني: معلوم أنه حق مفهوم المعنى مجهول كيفيته</w:t>
      </w:r>
      <w:r w:rsidR="00CD5986" w:rsidRPr="00383A76">
        <w:rPr>
          <w:rFonts w:ascii="louts shamy" w:hAnsi="louts shamy" w:cs="louts shamy"/>
          <w:sz w:val="32"/>
          <w:szCs w:val="32"/>
          <w:rtl/>
          <w:lang w:bidi="ar-EG"/>
        </w:rPr>
        <w:t>،</w:t>
      </w:r>
      <w:r w:rsidR="000A11AA" w:rsidRPr="00383A76">
        <w:rPr>
          <w:rFonts w:ascii="louts shamy" w:hAnsi="louts shamy" w:cs="louts shamy"/>
          <w:sz w:val="32"/>
          <w:szCs w:val="32"/>
          <w:rtl/>
          <w:lang w:bidi="ar-EG"/>
        </w:rPr>
        <w:t xml:space="preserve"> هذا هو الذي لا شك فيه وأنه هو المراد</w:t>
      </w:r>
      <w:r w:rsidR="00CD5986" w:rsidRPr="00383A76">
        <w:rPr>
          <w:rFonts w:ascii="louts shamy" w:hAnsi="louts shamy" w:cs="louts shamy"/>
          <w:sz w:val="32"/>
          <w:szCs w:val="32"/>
          <w:rtl/>
          <w:lang w:bidi="ar-EG"/>
        </w:rPr>
        <w:t>،</w:t>
      </w:r>
      <w:r w:rsidR="000A11AA" w:rsidRPr="00383A76">
        <w:rPr>
          <w:rFonts w:ascii="louts shamy" w:hAnsi="louts shamy" w:cs="louts shamy"/>
          <w:sz w:val="32"/>
          <w:szCs w:val="32"/>
          <w:rtl/>
          <w:lang w:bidi="ar-EG"/>
        </w:rPr>
        <w:t xml:space="preserve"> وأن السلف رحمهم الله تعالى إذا تكلموا عن نفي المعنى أو عن نفي التفسير فإن مراد</w:t>
      </w:r>
      <w:r w:rsidR="001D3B24" w:rsidRPr="00383A76">
        <w:rPr>
          <w:rFonts w:ascii="louts shamy" w:hAnsi="louts shamy" w:cs="louts shamy"/>
          <w:sz w:val="32"/>
          <w:szCs w:val="32"/>
          <w:rtl/>
          <w:lang w:bidi="ar-EG"/>
        </w:rPr>
        <w:t>َهم نفي التفسير المُحدث الذ</w:t>
      </w:r>
      <w:r w:rsidR="000A11AA" w:rsidRPr="00383A76">
        <w:rPr>
          <w:rFonts w:ascii="louts shamy" w:hAnsi="louts shamy" w:cs="louts shamy"/>
          <w:sz w:val="32"/>
          <w:szCs w:val="32"/>
          <w:rtl/>
          <w:lang w:bidi="ar-EG"/>
        </w:rPr>
        <w:t>ي أحدثته الجهمية كما وض</w:t>
      </w:r>
      <w:r w:rsidR="001D3B24" w:rsidRPr="00383A76">
        <w:rPr>
          <w:rFonts w:ascii="louts shamy" w:hAnsi="louts shamy" w:cs="louts shamy"/>
          <w:sz w:val="32"/>
          <w:szCs w:val="32"/>
          <w:rtl/>
          <w:lang w:bidi="ar-EG"/>
        </w:rPr>
        <w:t>َّ</w:t>
      </w:r>
      <w:r w:rsidR="000A11AA" w:rsidRPr="00383A76">
        <w:rPr>
          <w:rFonts w:ascii="louts shamy" w:hAnsi="louts shamy" w:cs="louts shamy"/>
          <w:sz w:val="32"/>
          <w:szCs w:val="32"/>
          <w:rtl/>
          <w:lang w:bidi="ar-EG"/>
        </w:rPr>
        <w:t>ح ذلك شيخ الإسلام رحمه الله تعالى في "الفتوى الحموية"</w:t>
      </w:r>
      <w:r w:rsidR="00B35A20" w:rsidRPr="00383A76">
        <w:rPr>
          <w:rFonts w:ascii="louts shamy" w:hAnsi="louts shamy" w:cs="louts shamy"/>
          <w:sz w:val="32"/>
          <w:szCs w:val="32"/>
          <w:rtl/>
          <w:lang w:bidi="ar-EG"/>
        </w:rPr>
        <w:t>؛</w:t>
      </w:r>
      <w:r w:rsidR="000A11AA" w:rsidRPr="00383A76">
        <w:rPr>
          <w:rFonts w:ascii="louts shamy" w:hAnsi="louts shamy" w:cs="louts shamy"/>
          <w:sz w:val="32"/>
          <w:szCs w:val="32"/>
          <w:rtl/>
          <w:lang w:bidi="ar-EG"/>
        </w:rPr>
        <w:t xml:space="preserve"> لأنهم أحدثوا تفسيرًا كما قال الترمذي: ففسروا بغير تفسير السلف. </w:t>
      </w:r>
    </w:p>
    <w:p w14:paraId="1E834C01" w14:textId="77777777" w:rsidR="000A11AA" w:rsidRPr="00383A76" w:rsidRDefault="000A11AA" w:rsidP="00AA33BB">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أما إذا قال قائل: لا السلف لا يفسرون ومذهبهم هو التفويض؟ نقول: إن كنت صادقًا </w:t>
      </w:r>
      <w:r w:rsidR="008712F3" w:rsidRPr="00383A76">
        <w:rPr>
          <w:rFonts w:ascii="louts shamy" w:hAnsi="louts shamy" w:cs="louts shamy"/>
          <w:sz w:val="32"/>
          <w:szCs w:val="32"/>
          <w:rtl/>
          <w:lang w:bidi="ar-EG"/>
        </w:rPr>
        <w:t>فنأتي في تفسير ابن أبي حاتم يروي بالسند</w:t>
      </w:r>
      <w:r w:rsidR="00B35A20" w:rsidRPr="00383A76">
        <w:rPr>
          <w:rFonts w:ascii="louts shamy" w:hAnsi="louts shamy" w:cs="louts shamy"/>
          <w:sz w:val="32"/>
          <w:szCs w:val="32"/>
          <w:rtl/>
          <w:lang w:bidi="ar-EG"/>
        </w:rPr>
        <w:t>،</w:t>
      </w:r>
      <w:r w:rsidR="008712F3" w:rsidRPr="00383A76">
        <w:rPr>
          <w:rFonts w:ascii="louts shamy" w:hAnsi="louts shamy" w:cs="louts shamy"/>
          <w:sz w:val="32"/>
          <w:szCs w:val="32"/>
          <w:rtl/>
          <w:lang w:bidi="ar-EG"/>
        </w:rPr>
        <w:t xml:space="preserve"> ابن جرير ونأتيك بكتب الاعتقاد المُسندة كتاب: "اللالكائي"</w:t>
      </w:r>
      <w:r w:rsidR="00CD5986" w:rsidRPr="00383A76">
        <w:rPr>
          <w:rFonts w:ascii="louts shamy" w:hAnsi="louts shamy" w:cs="louts shamy"/>
          <w:sz w:val="32"/>
          <w:szCs w:val="32"/>
          <w:rtl/>
          <w:lang w:bidi="ar-EG"/>
        </w:rPr>
        <w:t>،</w:t>
      </w:r>
      <w:r w:rsidR="008712F3" w:rsidRPr="00383A76">
        <w:rPr>
          <w:rFonts w:ascii="louts shamy" w:hAnsi="louts shamy" w:cs="louts shamy"/>
          <w:sz w:val="32"/>
          <w:szCs w:val="32"/>
          <w:rtl/>
          <w:lang w:bidi="ar-EG"/>
        </w:rPr>
        <w:t xml:space="preserve"> كتاب: "الآجري"</w:t>
      </w:r>
      <w:r w:rsidR="00CD5986" w:rsidRPr="00383A76">
        <w:rPr>
          <w:rFonts w:ascii="louts shamy" w:hAnsi="louts shamy" w:cs="louts shamy"/>
          <w:sz w:val="32"/>
          <w:szCs w:val="32"/>
          <w:rtl/>
          <w:lang w:bidi="ar-EG"/>
        </w:rPr>
        <w:t>،</w:t>
      </w:r>
      <w:r w:rsidR="008712F3" w:rsidRPr="00383A76">
        <w:rPr>
          <w:rFonts w:ascii="louts shamy" w:hAnsi="louts shamy" w:cs="louts shamy"/>
          <w:sz w:val="32"/>
          <w:szCs w:val="32"/>
          <w:rtl/>
          <w:lang w:bidi="ar-EG"/>
        </w:rPr>
        <w:t xml:space="preserve"> وننظر نحن وإياك بهدوء وراحة</w:t>
      </w:r>
      <w:r w:rsidR="00CD5986" w:rsidRPr="00383A76">
        <w:rPr>
          <w:rFonts w:ascii="louts shamy" w:hAnsi="louts shamy" w:cs="louts shamy"/>
          <w:sz w:val="32"/>
          <w:szCs w:val="32"/>
          <w:rtl/>
          <w:lang w:bidi="ar-EG"/>
        </w:rPr>
        <w:t>،</w:t>
      </w:r>
      <w:r w:rsidR="008712F3" w:rsidRPr="00383A76">
        <w:rPr>
          <w:rFonts w:ascii="louts shamy" w:hAnsi="louts shamy" w:cs="louts shamy"/>
          <w:sz w:val="32"/>
          <w:szCs w:val="32"/>
          <w:rtl/>
          <w:lang w:bidi="ar-EG"/>
        </w:rPr>
        <w:t xml:space="preserve"> فس</w:t>
      </w:r>
      <w:r w:rsidR="00B35A20" w:rsidRPr="00383A76">
        <w:rPr>
          <w:rFonts w:ascii="louts shamy" w:hAnsi="louts shamy" w:cs="louts shamy"/>
          <w:sz w:val="32"/>
          <w:szCs w:val="32"/>
          <w:rtl/>
          <w:lang w:bidi="ar-EG"/>
        </w:rPr>
        <w:t>َّ</w:t>
      </w:r>
      <w:r w:rsidR="008712F3" w:rsidRPr="00383A76">
        <w:rPr>
          <w:rFonts w:ascii="louts shamy" w:hAnsi="louts shamy" w:cs="louts shamy"/>
          <w:sz w:val="32"/>
          <w:szCs w:val="32"/>
          <w:rtl/>
          <w:lang w:bidi="ar-EG"/>
        </w:rPr>
        <w:t xml:space="preserve">روا </w:t>
      </w:r>
      <w:r w:rsidR="008712F3" w:rsidRPr="00383A76">
        <w:rPr>
          <w:rFonts w:ascii="louts shamy" w:hAnsi="louts shamy" w:cs="louts shamy"/>
          <w:sz w:val="28"/>
          <w:szCs w:val="28"/>
          <w:rtl/>
          <w:lang w:bidi="ar-EG"/>
        </w:rPr>
        <w:t>{</w:t>
      </w:r>
      <w:r w:rsidR="00257C39" w:rsidRPr="00383A76">
        <w:rPr>
          <w:rFonts w:ascii="louts shamy" w:hAnsi="louts shamy" w:cs="louts shamy"/>
          <w:color w:val="FF0000"/>
          <w:sz w:val="32"/>
          <w:szCs w:val="32"/>
          <w:rtl/>
          <w:lang w:bidi="ar-EG"/>
        </w:rPr>
        <w:t>الرَّحْمَنِ الرَّحِيمِ</w:t>
      </w:r>
      <w:r w:rsidR="008712F3" w:rsidRPr="00383A76">
        <w:rPr>
          <w:rFonts w:ascii="louts shamy" w:hAnsi="louts shamy" w:cs="louts shamy"/>
          <w:sz w:val="28"/>
          <w:szCs w:val="28"/>
          <w:rtl/>
          <w:lang w:bidi="ar-EG"/>
        </w:rPr>
        <w:t>}</w:t>
      </w:r>
      <w:r w:rsidR="008712F3" w:rsidRPr="00383A76">
        <w:rPr>
          <w:rFonts w:ascii="louts shamy" w:hAnsi="louts shamy" w:cs="louts shamy"/>
          <w:sz w:val="32"/>
          <w:szCs w:val="32"/>
          <w:rtl/>
          <w:lang w:bidi="ar-EG"/>
        </w:rPr>
        <w:t xml:space="preserve"> أو لا؟ فسره ابن عباس </w:t>
      </w:r>
      <w:r w:rsidR="000A04D7" w:rsidRPr="00383A76">
        <w:rPr>
          <w:rFonts w:ascii="louts shamy" w:hAnsi="louts shamy" w:cs="louts shamy"/>
          <w:sz w:val="32"/>
          <w:szCs w:val="32"/>
          <w:rtl/>
          <w:lang w:bidi="ar-EG"/>
        </w:rPr>
        <w:t xml:space="preserve">... في قوله: </w:t>
      </w:r>
      <w:r w:rsidR="000A04D7" w:rsidRPr="00383A76">
        <w:rPr>
          <w:rFonts w:ascii="louts shamy" w:hAnsi="louts shamy" w:cs="louts shamy"/>
          <w:sz w:val="28"/>
          <w:szCs w:val="28"/>
          <w:rtl/>
          <w:lang w:bidi="ar-EG"/>
        </w:rPr>
        <w:t>{</w:t>
      </w:r>
      <w:r w:rsidR="00502E9C" w:rsidRPr="00383A76">
        <w:rPr>
          <w:rFonts w:ascii="louts shamy" w:hAnsi="louts shamy" w:cs="louts shamy"/>
          <w:color w:val="FF0000"/>
          <w:sz w:val="32"/>
          <w:szCs w:val="32"/>
          <w:rtl/>
          <w:lang w:bidi="ar-EG"/>
        </w:rPr>
        <w:t>الْحَمْدُ لِلَّهِ رَبِّ الْعَالمِينَ * الرَّحْمَنِ الرَّحِيمِ</w:t>
      </w:r>
      <w:r w:rsidR="000A04D7" w:rsidRPr="00383A76">
        <w:rPr>
          <w:rFonts w:ascii="louts shamy" w:hAnsi="louts shamy" w:cs="louts shamy"/>
          <w:sz w:val="28"/>
          <w:szCs w:val="28"/>
          <w:rtl/>
          <w:lang w:bidi="ar-EG"/>
        </w:rPr>
        <w:t>}</w:t>
      </w:r>
      <w:r w:rsidR="000A04D7" w:rsidRPr="00383A76">
        <w:rPr>
          <w:rFonts w:ascii="louts shamy" w:hAnsi="louts shamy" w:cs="louts shamy"/>
          <w:sz w:val="32"/>
          <w:szCs w:val="32"/>
          <w:rtl/>
          <w:lang w:bidi="ar-EG"/>
        </w:rPr>
        <w:t xml:space="preserve"> انظر </w:t>
      </w:r>
      <w:r w:rsidR="00677715" w:rsidRPr="00383A76">
        <w:rPr>
          <w:rFonts w:ascii="louts shamy" w:hAnsi="louts shamy" w:cs="louts shamy"/>
          <w:sz w:val="32"/>
          <w:szCs w:val="32"/>
          <w:rtl/>
          <w:lang w:bidi="ar-EG"/>
        </w:rPr>
        <w:t xml:space="preserve">الآن تفسير ابن عباس حتى </w:t>
      </w:r>
      <w:r w:rsidR="00677715" w:rsidRPr="00383A76">
        <w:rPr>
          <w:rFonts w:ascii="louts shamy" w:hAnsi="louts shamy" w:cs="louts shamy"/>
          <w:sz w:val="32"/>
          <w:szCs w:val="32"/>
          <w:rtl/>
          <w:lang w:bidi="ar-EG"/>
        </w:rPr>
        <w:lastRenderedPageBreak/>
        <w:t xml:space="preserve">قوله: </w:t>
      </w:r>
      <w:r w:rsidR="00677715" w:rsidRPr="00383A76">
        <w:rPr>
          <w:rFonts w:ascii="louts shamy" w:hAnsi="louts shamy" w:cs="louts shamy"/>
          <w:sz w:val="28"/>
          <w:szCs w:val="28"/>
          <w:rtl/>
          <w:lang w:bidi="ar-EG"/>
        </w:rPr>
        <w:t>{</w:t>
      </w:r>
      <w:r w:rsidR="00257C39" w:rsidRPr="00383A76">
        <w:rPr>
          <w:rFonts w:ascii="louts shamy" w:hAnsi="louts shamy" w:cs="louts shamy"/>
          <w:color w:val="FF0000"/>
          <w:sz w:val="32"/>
          <w:szCs w:val="32"/>
          <w:rtl/>
          <w:lang w:bidi="ar-EG"/>
        </w:rPr>
        <w:t xml:space="preserve">قُلْ أَعُوذُ بِرَبِّ </w:t>
      </w:r>
      <w:proofErr w:type="gramStart"/>
      <w:r w:rsidR="00257C39" w:rsidRPr="00383A76">
        <w:rPr>
          <w:rFonts w:ascii="louts shamy" w:hAnsi="louts shamy" w:cs="louts shamy"/>
          <w:color w:val="FF0000"/>
          <w:sz w:val="32"/>
          <w:szCs w:val="32"/>
          <w:rtl/>
          <w:lang w:bidi="ar-EG"/>
        </w:rPr>
        <w:t>النَّاسِ</w:t>
      </w:r>
      <w:r w:rsidR="00677715" w:rsidRPr="00383A76">
        <w:rPr>
          <w:rFonts w:ascii="louts shamy" w:hAnsi="louts shamy" w:cs="louts shamy"/>
          <w:sz w:val="28"/>
          <w:szCs w:val="28"/>
          <w:rtl/>
          <w:lang w:bidi="ar-EG"/>
        </w:rPr>
        <w:t>}</w:t>
      </w:r>
      <w:r w:rsidR="00257C39" w:rsidRPr="00383A76">
        <w:rPr>
          <w:rFonts w:ascii="louts shamy" w:hAnsi="louts shamy" w:cs="louts shamy"/>
          <w:rtl/>
          <w:lang w:bidi="ar-EG"/>
        </w:rPr>
        <w:t>[</w:t>
      </w:r>
      <w:proofErr w:type="gramEnd"/>
      <w:r w:rsidR="00257C39" w:rsidRPr="00383A76">
        <w:rPr>
          <w:rFonts w:ascii="louts shamy" w:hAnsi="louts shamy" w:cs="louts shamy"/>
          <w:rtl/>
          <w:lang w:bidi="ar-EG"/>
        </w:rPr>
        <w:t>الناس: 1]</w:t>
      </w:r>
      <w:r w:rsidR="00257C39" w:rsidRPr="00383A76">
        <w:rPr>
          <w:rFonts w:ascii="louts shamy" w:hAnsi="louts shamy" w:cs="louts shamy"/>
          <w:sz w:val="32"/>
          <w:szCs w:val="32"/>
          <w:rtl/>
          <w:lang w:bidi="ar-EG"/>
        </w:rPr>
        <w:t xml:space="preserve">، </w:t>
      </w:r>
      <w:r w:rsidR="00677715" w:rsidRPr="00383A76">
        <w:rPr>
          <w:rFonts w:ascii="louts shamy" w:hAnsi="louts shamy" w:cs="louts shamy"/>
          <w:sz w:val="32"/>
          <w:szCs w:val="32"/>
          <w:rtl/>
          <w:lang w:bidi="ar-EG"/>
        </w:rPr>
        <w:t>كلها تفاسير من أول الفاتحة إلى سورة الناس</w:t>
      </w:r>
      <w:r w:rsidR="00CD5986" w:rsidRPr="00383A76">
        <w:rPr>
          <w:rFonts w:ascii="louts shamy" w:hAnsi="louts shamy" w:cs="louts shamy"/>
          <w:sz w:val="32"/>
          <w:szCs w:val="32"/>
          <w:rtl/>
          <w:lang w:bidi="ar-EG"/>
        </w:rPr>
        <w:t>،</w:t>
      </w:r>
      <w:r w:rsidR="00677715" w:rsidRPr="00383A76">
        <w:rPr>
          <w:rFonts w:ascii="louts shamy" w:hAnsi="louts shamy" w:cs="louts shamy"/>
          <w:sz w:val="32"/>
          <w:szCs w:val="32"/>
          <w:rtl/>
          <w:lang w:bidi="ar-EG"/>
        </w:rPr>
        <w:t xml:space="preserve"> فكيف تقول: إن مذهب السلف هو التفويض</w:t>
      </w:r>
      <w:r w:rsidR="00B35A20" w:rsidRPr="00383A76">
        <w:rPr>
          <w:rFonts w:ascii="louts shamy" w:hAnsi="louts shamy" w:cs="louts shamy"/>
          <w:sz w:val="32"/>
          <w:szCs w:val="32"/>
          <w:rtl/>
          <w:lang w:bidi="ar-EG"/>
        </w:rPr>
        <w:t>؟</w:t>
      </w:r>
      <w:r w:rsidR="00677715" w:rsidRPr="00383A76">
        <w:rPr>
          <w:rFonts w:ascii="louts shamy" w:hAnsi="louts shamy" w:cs="louts shamy"/>
          <w:sz w:val="32"/>
          <w:szCs w:val="32"/>
          <w:rtl/>
          <w:lang w:bidi="ar-EG"/>
        </w:rPr>
        <w:t xml:space="preserve"> التفويض ما معناه عندك؟ قال: </w:t>
      </w:r>
      <w:proofErr w:type="gramStart"/>
      <w:r w:rsidR="00677715" w:rsidRPr="00383A76">
        <w:rPr>
          <w:rFonts w:ascii="louts shamy" w:hAnsi="louts shamy" w:cs="louts shamy"/>
          <w:sz w:val="32"/>
          <w:szCs w:val="32"/>
          <w:rtl/>
          <w:lang w:bidi="ar-EG"/>
        </w:rPr>
        <w:t>أن لا</w:t>
      </w:r>
      <w:proofErr w:type="gramEnd"/>
      <w:r w:rsidR="00677715" w:rsidRPr="00383A76">
        <w:rPr>
          <w:rFonts w:ascii="louts shamy" w:hAnsi="louts shamy" w:cs="louts shamy"/>
          <w:sz w:val="32"/>
          <w:szCs w:val="32"/>
          <w:rtl/>
          <w:lang w:bidi="ar-EG"/>
        </w:rPr>
        <w:t xml:space="preserve"> </w:t>
      </w:r>
      <w:r w:rsidR="00152205" w:rsidRPr="00383A76">
        <w:rPr>
          <w:rFonts w:ascii="louts shamy" w:hAnsi="louts shamy" w:cs="louts shamy"/>
          <w:sz w:val="32"/>
          <w:szCs w:val="32"/>
          <w:rtl/>
          <w:lang w:bidi="ar-EG"/>
        </w:rPr>
        <w:t>أتعرض لها بتفسير</w:t>
      </w:r>
      <w:r w:rsidR="00CD5986" w:rsidRPr="00383A76">
        <w:rPr>
          <w:rFonts w:ascii="louts shamy" w:hAnsi="louts shamy" w:cs="louts shamy"/>
          <w:sz w:val="32"/>
          <w:szCs w:val="32"/>
          <w:rtl/>
          <w:lang w:bidi="ar-EG"/>
        </w:rPr>
        <w:t>،</w:t>
      </w:r>
      <w:r w:rsidR="00152205" w:rsidRPr="00383A76">
        <w:rPr>
          <w:rFonts w:ascii="louts shamy" w:hAnsi="louts shamy" w:cs="louts shamy"/>
          <w:sz w:val="32"/>
          <w:szCs w:val="32"/>
          <w:rtl/>
          <w:lang w:bidi="ar-EG"/>
        </w:rPr>
        <w:t xml:space="preserve"> لماذا فسروا؟ فسروا التفسير الصحيح</w:t>
      </w:r>
      <w:r w:rsidR="00CD5986" w:rsidRPr="00383A76">
        <w:rPr>
          <w:rFonts w:ascii="louts shamy" w:hAnsi="louts shamy" w:cs="louts shamy"/>
          <w:sz w:val="32"/>
          <w:szCs w:val="32"/>
          <w:rtl/>
          <w:lang w:bidi="ar-EG"/>
        </w:rPr>
        <w:t>،</w:t>
      </w:r>
      <w:r w:rsidR="00152205" w:rsidRPr="00383A76">
        <w:rPr>
          <w:rFonts w:ascii="louts shamy" w:hAnsi="louts shamy" w:cs="louts shamy"/>
          <w:sz w:val="32"/>
          <w:szCs w:val="32"/>
          <w:rtl/>
          <w:lang w:bidi="ar-EG"/>
        </w:rPr>
        <w:t xml:space="preserve"> </w:t>
      </w:r>
      <w:r w:rsidR="00316BA4" w:rsidRPr="00383A76">
        <w:rPr>
          <w:rFonts w:ascii="louts shamy" w:hAnsi="louts shamy" w:cs="louts shamy"/>
          <w:sz w:val="32"/>
          <w:szCs w:val="32"/>
          <w:rtl/>
          <w:lang w:bidi="ar-EG"/>
        </w:rPr>
        <w:t>هل فسر النبي صلى الله عليه وسلم؟ فسر النبي صلى الله عليه وسلم الصفات بنفسه للصحابة رضي الله عنهم.</w:t>
      </w:r>
    </w:p>
    <w:p w14:paraId="2E077205" w14:textId="77777777" w:rsidR="0079479A" w:rsidRPr="00383A76" w:rsidRDefault="00316BA4" w:rsidP="007C0F57">
      <w:pPr>
        <w:tabs>
          <w:tab w:val="left" w:pos="7562"/>
        </w:tabs>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إذًا قولهم: "بلا تفسير" كلمة فيها إجمال</w:t>
      </w:r>
      <w:r w:rsidR="00CD598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وهكذا قولهم: "بلا معنى" </w:t>
      </w:r>
      <w:r w:rsidR="00945765" w:rsidRPr="00383A76">
        <w:rPr>
          <w:rFonts w:ascii="louts shamy" w:hAnsi="louts shamy" w:cs="louts shamy"/>
          <w:sz w:val="32"/>
          <w:szCs w:val="32"/>
          <w:rtl/>
          <w:lang w:bidi="ar-EG"/>
        </w:rPr>
        <w:t>كلمة فيها إجمال</w:t>
      </w:r>
      <w:r w:rsidR="00CD5986" w:rsidRPr="00383A76">
        <w:rPr>
          <w:rFonts w:ascii="louts shamy" w:hAnsi="louts shamy" w:cs="louts shamy"/>
          <w:sz w:val="32"/>
          <w:szCs w:val="32"/>
          <w:rtl/>
          <w:lang w:bidi="ar-EG"/>
        </w:rPr>
        <w:t>،</w:t>
      </w:r>
      <w:r w:rsidR="00945765" w:rsidRPr="00383A76">
        <w:rPr>
          <w:rFonts w:ascii="louts shamy" w:hAnsi="louts shamy" w:cs="louts shamy"/>
          <w:sz w:val="32"/>
          <w:szCs w:val="32"/>
          <w:rtl/>
          <w:lang w:bidi="ar-EG"/>
        </w:rPr>
        <w:t xml:space="preserve"> إذا علمت الوضع الذي نشأت فيه الجهمية وأنهم </w:t>
      </w:r>
      <w:r w:rsidR="00CC0CDA" w:rsidRPr="00383A76">
        <w:rPr>
          <w:rFonts w:ascii="louts shamy" w:hAnsi="louts shamy" w:cs="louts shamy"/>
          <w:sz w:val="32"/>
          <w:szCs w:val="32"/>
          <w:rtl/>
          <w:lang w:bidi="ar-EG"/>
        </w:rPr>
        <w:t>أنشئوا تفسيرًا محد</w:t>
      </w:r>
      <w:r w:rsidR="00AA33BB" w:rsidRPr="00383A76">
        <w:rPr>
          <w:rFonts w:ascii="louts shamy" w:hAnsi="louts shamy" w:cs="louts shamy"/>
          <w:sz w:val="32"/>
          <w:szCs w:val="32"/>
          <w:rtl/>
          <w:lang w:bidi="ar-EG"/>
        </w:rPr>
        <w:t>َ</w:t>
      </w:r>
      <w:r w:rsidR="00CC0CDA" w:rsidRPr="00383A76">
        <w:rPr>
          <w:rFonts w:ascii="louts shamy" w:hAnsi="louts shamy" w:cs="louts shamy"/>
          <w:sz w:val="32"/>
          <w:szCs w:val="32"/>
          <w:rtl/>
          <w:lang w:bidi="ar-EG"/>
        </w:rPr>
        <w:t>ثًا</w:t>
      </w:r>
      <w:r w:rsidR="00B35A20" w:rsidRPr="00383A76">
        <w:rPr>
          <w:rFonts w:ascii="louts shamy" w:hAnsi="louts shamy" w:cs="louts shamy"/>
          <w:sz w:val="32"/>
          <w:szCs w:val="32"/>
          <w:rtl/>
          <w:lang w:bidi="ar-EG"/>
        </w:rPr>
        <w:t>،</w:t>
      </w:r>
      <w:r w:rsidR="00CC0CDA" w:rsidRPr="00383A76">
        <w:rPr>
          <w:rFonts w:ascii="louts shamy" w:hAnsi="louts shamy" w:cs="louts shamy"/>
          <w:sz w:val="32"/>
          <w:szCs w:val="32"/>
          <w:rtl/>
          <w:lang w:bidi="ar-EG"/>
        </w:rPr>
        <w:t xml:space="preserve"> وأن السلف أنكروه</w:t>
      </w:r>
      <w:r w:rsidR="00D85E19" w:rsidRPr="00383A76">
        <w:rPr>
          <w:rFonts w:ascii="louts shamy" w:hAnsi="louts shamy" w:cs="louts shamy"/>
          <w:sz w:val="32"/>
          <w:szCs w:val="32"/>
          <w:rtl/>
          <w:lang w:bidi="ar-EG"/>
        </w:rPr>
        <w:t>؛</w:t>
      </w:r>
      <w:r w:rsidR="00AA33BB" w:rsidRPr="00383A76">
        <w:rPr>
          <w:rFonts w:ascii="louts shamy" w:hAnsi="louts shamy" w:cs="louts shamy"/>
          <w:sz w:val="32"/>
          <w:szCs w:val="32"/>
          <w:rtl/>
          <w:lang w:bidi="ar-EG"/>
        </w:rPr>
        <w:t xml:space="preserve"> و</w:t>
      </w:r>
      <w:r w:rsidR="007C0F57" w:rsidRPr="00383A76">
        <w:rPr>
          <w:rFonts w:ascii="louts shamy" w:hAnsi="louts shamy" w:cs="louts shamy"/>
          <w:sz w:val="32"/>
          <w:szCs w:val="32"/>
          <w:rtl/>
          <w:lang w:bidi="ar-EG"/>
        </w:rPr>
        <w:t>أن</w:t>
      </w:r>
      <w:r w:rsidR="00CC0CDA" w:rsidRPr="00383A76">
        <w:rPr>
          <w:rFonts w:ascii="louts shamy" w:hAnsi="louts shamy" w:cs="louts shamy"/>
          <w:sz w:val="32"/>
          <w:szCs w:val="32"/>
          <w:rtl/>
          <w:lang w:bidi="ar-EG"/>
        </w:rPr>
        <w:t xml:space="preserve"> </w:t>
      </w:r>
      <w:r w:rsidR="007C0F57" w:rsidRPr="00383A76">
        <w:rPr>
          <w:rFonts w:ascii="louts shamy" w:hAnsi="louts shamy" w:cs="louts shamy"/>
          <w:sz w:val="32"/>
          <w:szCs w:val="32"/>
          <w:rtl/>
          <w:lang w:bidi="ar-EG"/>
        </w:rPr>
        <w:t xml:space="preserve">الإمام أحمد </w:t>
      </w:r>
      <w:r w:rsidR="00CC0CDA" w:rsidRPr="00383A76">
        <w:rPr>
          <w:rFonts w:ascii="louts shamy" w:hAnsi="louts shamy" w:cs="louts shamy"/>
          <w:sz w:val="32"/>
          <w:szCs w:val="32"/>
          <w:rtl/>
          <w:lang w:bidi="ar-EG"/>
        </w:rPr>
        <w:t>مباشرة</w:t>
      </w:r>
      <w:r w:rsidR="00AA33BB" w:rsidRPr="00383A76">
        <w:rPr>
          <w:rFonts w:ascii="louts shamy" w:hAnsi="louts shamy" w:cs="louts shamy"/>
          <w:sz w:val="32"/>
          <w:szCs w:val="32"/>
          <w:rtl/>
          <w:lang w:bidi="ar-EG"/>
        </w:rPr>
        <w:t>ً</w:t>
      </w:r>
      <w:r w:rsidR="00CC0CDA" w:rsidRPr="00383A76">
        <w:rPr>
          <w:rFonts w:ascii="louts shamy" w:hAnsi="louts shamy" w:cs="louts shamy"/>
          <w:sz w:val="32"/>
          <w:szCs w:val="32"/>
          <w:rtl/>
          <w:lang w:bidi="ar-EG"/>
        </w:rPr>
        <w:t xml:space="preserve"> لما قال </w:t>
      </w:r>
      <w:proofErr w:type="spellStart"/>
      <w:r w:rsidR="00CC0CDA" w:rsidRPr="00383A76">
        <w:rPr>
          <w:rFonts w:ascii="louts shamy" w:hAnsi="louts shamy" w:cs="louts shamy"/>
          <w:sz w:val="32"/>
          <w:szCs w:val="32"/>
          <w:rtl/>
          <w:lang w:bidi="ar-EG"/>
        </w:rPr>
        <w:t>الجهمي</w:t>
      </w:r>
      <w:r w:rsidR="00AA33BB" w:rsidRPr="00383A76">
        <w:rPr>
          <w:rFonts w:ascii="louts shamy" w:hAnsi="louts shamy" w:cs="louts shamy"/>
          <w:sz w:val="32"/>
          <w:szCs w:val="32"/>
          <w:rtl/>
          <w:lang w:bidi="ar-EG"/>
        </w:rPr>
        <w:t>ُّ</w:t>
      </w:r>
      <w:proofErr w:type="spellEnd"/>
      <w:r w:rsidR="00CC0CDA" w:rsidRPr="00383A76">
        <w:rPr>
          <w:rFonts w:ascii="louts shamy" w:hAnsi="louts shamy" w:cs="louts shamy"/>
          <w:sz w:val="32"/>
          <w:szCs w:val="32"/>
          <w:rtl/>
          <w:lang w:bidi="ar-EG"/>
        </w:rPr>
        <w:t xml:space="preserve"> </w:t>
      </w:r>
      <w:r w:rsidR="00AA33BB" w:rsidRPr="00383A76">
        <w:rPr>
          <w:rFonts w:ascii="louts shamy" w:hAnsi="louts shamy" w:cs="louts shamy"/>
          <w:sz w:val="32"/>
          <w:szCs w:val="32"/>
          <w:rtl/>
          <w:lang w:bidi="ar-EG"/>
        </w:rPr>
        <w:t>للغلام: إن لهذا الحديث تفسير</w:t>
      </w:r>
      <w:r w:rsidR="007C0F57" w:rsidRPr="00383A76">
        <w:rPr>
          <w:rFonts w:ascii="louts shamy" w:hAnsi="louts shamy" w:cs="louts shamy"/>
          <w:sz w:val="32"/>
          <w:szCs w:val="32"/>
          <w:rtl/>
          <w:lang w:bidi="ar-EG"/>
        </w:rPr>
        <w:t>ً</w:t>
      </w:r>
      <w:r w:rsidR="00AA33BB" w:rsidRPr="00383A76">
        <w:rPr>
          <w:rFonts w:ascii="louts shamy" w:hAnsi="louts shamy" w:cs="louts shamy"/>
          <w:sz w:val="32"/>
          <w:szCs w:val="32"/>
          <w:rtl/>
          <w:lang w:bidi="ar-EG"/>
        </w:rPr>
        <w:t>ا"</w:t>
      </w:r>
      <w:r w:rsidR="00CD5986" w:rsidRPr="00383A76">
        <w:rPr>
          <w:rFonts w:ascii="louts shamy" w:hAnsi="louts shamy" w:cs="louts shamy"/>
          <w:sz w:val="32"/>
          <w:szCs w:val="32"/>
          <w:rtl/>
          <w:lang w:bidi="ar-EG"/>
        </w:rPr>
        <w:t>،</w:t>
      </w:r>
      <w:r w:rsidR="000F3B09" w:rsidRPr="00383A76">
        <w:rPr>
          <w:rFonts w:ascii="louts shamy" w:hAnsi="louts shamy" w:cs="louts shamy"/>
          <w:sz w:val="32"/>
          <w:szCs w:val="32"/>
          <w:rtl/>
          <w:lang w:bidi="ar-EG"/>
        </w:rPr>
        <w:t xml:space="preserve"> فورًا قال الإمام أحمد: هذا ج</w:t>
      </w:r>
      <w:r w:rsidR="007C0F57" w:rsidRPr="00383A76">
        <w:rPr>
          <w:rFonts w:ascii="louts shamy" w:hAnsi="louts shamy" w:cs="louts shamy"/>
          <w:sz w:val="32"/>
          <w:szCs w:val="32"/>
          <w:rtl/>
          <w:lang w:bidi="ar-EG"/>
        </w:rPr>
        <w:t>َ</w:t>
      </w:r>
      <w:r w:rsidR="000F3B09" w:rsidRPr="00383A76">
        <w:rPr>
          <w:rFonts w:ascii="louts shamy" w:hAnsi="louts shamy" w:cs="louts shamy"/>
          <w:sz w:val="32"/>
          <w:szCs w:val="32"/>
          <w:rtl/>
          <w:lang w:bidi="ar-EG"/>
        </w:rPr>
        <w:t>همي". فكيف تحكم بينهم فقد يُفسر تفسيرًا صحيحًا؟ يقول: أبد</w:t>
      </w:r>
      <w:r w:rsidR="00AA33BB" w:rsidRPr="00383A76">
        <w:rPr>
          <w:rFonts w:ascii="louts shamy" w:hAnsi="louts shamy" w:cs="louts shamy"/>
          <w:sz w:val="32"/>
          <w:szCs w:val="32"/>
          <w:rtl/>
          <w:lang w:bidi="ar-EG"/>
        </w:rPr>
        <w:t>ً</w:t>
      </w:r>
      <w:r w:rsidR="000F3B09" w:rsidRPr="00383A76">
        <w:rPr>
          <w:rFonts w:ascii="louts shamy" w:hAnsi="louts shamy" w:cs="louts shamy"/>
          <w:sz w:val="32"/>
          <w:szCs w:val="32"/>
          <w:rtl/>
          <w:lang w:bidi="ar-EG"/>
        </w:rPr>
        <w:t>ا</w:t>
      </w:r>
      <w:r w:rsidR="00CD5986" w:rsidRPr="00383A76">
        <w:rPr>
          <w:rFonts w:ascii="louts shamy" w:hAnsi="louts shamy" w:cs="louts shamy"/>
          <w:sz w:val="32"/>
          <w:szCs w:val="32"/>
          <w:rtl/>
          <w:lang w:bidi="ar-EG"/>
        </w:rPr>
        <w:t>،</w:t>
      </w:r>
      <w:r w:rsidR="000F3B09" w:rsidRPr="00383A76">
        <w:rPr>
          <w:rFonts w:ascii="louts shamy" w:hAnsi="louts shamy" w:cs="louts shamy"/>
          <w:sz w:val="32"/>
          <w:szCs w:val="32"/>
          <w:rtl/>
          <w:lang w:bidi="ar-EG"/>
        </w:rPr>
        <w:t xml:space="preserve"> لأنه لو كان سيفسر التفسير الصحيح </w:t>
      </w:r>
      <w:r w:rsidR="00C54602" w:rsidRPr="00383A76">
        <w:rPr>
          <w:rFonts w:ascii="louts shamy" w:hAnsi="louts shamy" w:cs="louts shamy"/>
          <w:sz w:val="32"/>
          <w:szCs w:val="32"/>
          <w:rtl/>
          <w:lang w:bidi="ar-EG"/>
        </w:rPr>
        <w:t>لأبقى الغل</w:t>
      </w:r>
      <w:r w:rsidR="007A6399" w:rsidRPr="00383A76">
        <w:rPr>
          <w:rFonts w:ascii="louts shamy" w:hAnsi="louts shamy" w:cs="louts shamy"/>
          <w:sz w:val="32"/>
          <w:szCs w:val="32"/>
          <w:rtl/>
          <w:lang w:bidi="ar-EG"/>
        </w:rPr>
        <w:t>ام العربي الذي يفهم اللفظ على ظاهره وأبقاه</w:t>
      </w:r>
      <w:r w:rsidR="00CD5986" w:rsidRPr="00383A76">
        <w:rPr>
          <w:rFonts w:ascii="louts shamy" w:hAnsi="louts shamy" w:cs="louts shamy"/>
          <w:sz w:val="32"/>
          <w:szCs w:val="32"/>
          <w:rtl/>
          <w:lang w:bidi="ar-EG"/>
        </w:rPr>
        <w:t>،</w:t>
      </w:r>
      <w:r w:rsidR="007A6399" w:rsidRPr="00383A76">
        <w:rPr>
          <w:rFonts w:ascii="louts shamy" w:hAnsi="louts shamy" w:cs="louts shamy"/>
          <w:sz w:val="32"/>
          <w:szCs w:val="32"/>
          <w:rtl/>
          <w:lang w:bidi="ar-EG"/>
        </w:rPr>
        <w:t xml:space="preserve"> وما التفت </w:t>
      </w:r>
      <w:r w:rsidR="004B070C" w:rsidRPr="00383A76">
        <w:rPr>
          <w:rFonts w:ascii="louts shamy" w:hAnsi="louts shamy" w:cs="louts shamy"/>
          <w:sz w:val="32"/>
          <w:szCs w:val="32"/>
          <w:rtl/>
          <w:lang w:bidi="ar-EG"/>
        </w:rPr>
        <w:t xml:space="preserve">إلى </w:t>
      </w:r>
      <w:r w:rsidR="00313825" w:rsidRPr="00383A76">
        <w:rPr>
          <w:rFonts w:ascii="louts shamy" w:hAnsi="louts shamy" w:cs="louts shamy"/>
          <w:sz w:val="32"/>
          <w:szCs w:val="32"/>
          <w:rtl/>
          <w:lang w:bidi="ar-EG"/>
        </w:rPr>
        <w:t>ال</w:t>
      </w:r>
      <w:r w:rsidR="004B070C" w:rsidRPr="00383A76">
        <w:rPr>
          <w:rFonts w:ascii="louts shamy" w:hAnsi="louts shamy" w:cs="louts shamy"/>
          <w:sz w:val="32"/>
          <w:szCs w:val="32"/>
          <w:rtl/>
          <w:lang w:bidi="ar-EG"/>
        </w:rPr>
        <w:t>قائ</w:t>
      </w:r>
      <w:r w:rsidR="00313825" w:rsidRPr="00383A76">
        <w:rPr>
          <w:rFonts w:ascii="louts shamy" w:hAnsi="louts shamy" w:cs="louts shamy"/>
          <w:sz w:val="32"/>
          <w:szCs w:val="32"/>
          <w:rtl/>
          <w:lang w:bidi="ar-EG"/>
        </w:rPr>
        <w:t>ل إن لهذا تفسيرًا</w:t>
      </w:r>
      <w:r w:rsidR="00CD5986" w:rsidRPr="00383A76">
        <w:rPr>
          <w:rFonts w:ascii="louts shamy" w:hAnsi="louts shamy" w:cs="louts shamy"/>
          <w:sz w:val="32"/>
          <w:szCs w:val="32"/>
          <w:rtl/>
          <w:lang w:bidi="ar-EG"/>
        </w:rPr>
        <w:t>،</w:t>
      </w:r>
      <w:r w:rsidR="00313825" w:rsidRPr="00383A76">
        <w:rPr>
          <w:rFonts w:ascii="louts shamy" w:hAnsi="louts shamy" w:cs="louts shamy"/>
          <w:sz w:val="32"/>
          <w:szCs w:val="32"/>
          <w:rtl/>
          <w:lang w:bidi="ar-EG"/>
        </w:rPr>
        <w:t xml:space="preserve"> فمُجمل هذا الكلام يعني اليوم الحقيقة </w:t>
      </w:r>
      <w:r w:rsidR="00121093" w:rsidRPr="00383A76">
        <w:rPr>
          <w:rFonts w:ascii="louts shamy" w:hAnsi="louts shamy" w:cs="louts shamy"/>
          <w:sz w:val="32"/>
          <w:szCs w:val="32"/>
          <w:rtl/>
          <w:lang w:bidi="ar-EG"/>
        </w:rPr>
        <w:t>أنها أشبه ما تكون بمحاضرة يعني كأنها محاضرة في الأسماء والصفات متعلقة بهذه المقدمة حتى يُعلم أن ابن قدامة رحمه الله تعالى</w:t>
      </w:r>
      <w:r w:rsidR="00AA33BB" w:rsidRPr="00383A76">
        <w:rPr>
          <w:rFonts w:ascii="louts shamy" w:hAnsi="louts shamy" w:cs="louts shamy"/>
          <w:sz w:val="32"/>
          <w:szCs w:val="32"/>
          <w:rtl/>
          <w:lang w:bidi="ar-EG"/>
        </w:rPr>
        <w:t>؛</w:t>
      </w:r>
      <w:r w:rsidR="00121093" w:rsidRPr="00383A76">
        <w:rPr>
          <w:rFonts w:ascii="louts shamy" w:hAnsi="louts shamy" w:cs="louts shamy"/>
          <w:sz w:val="32"/>
          <w:szCs w:val="32"/>
          <w:rtl/>
          <w:lang w:bidi="ar-EG"/>
        </w:rPr>
        <w:t xml:space="preserve"> لأن بعض أهل العلم الأفاضل قالوا إن هذه الكلمة يعني الشيخ محمد بن إبراهيم على جلالة قدره قال: إن هذه الكلمة من ابن قدامة رحمه الله تعالى فيها يعني شيء من مقالة </w:t>
      </w:r>
      <w:r w:rsidR="00C561A6" w:rsidRPr="00383A76">
        <w:rPr>
          <w:rFonts w:ascii="louts shamy" w:hAnsi="louts shamy" w:cs="louts shamy"/>
          <w:sz w:val="32"/>
          <w:szCs w:val="32"/>
          <w:rtl/>
          <w:lang w:bidi="ar-EG"/>
        </w:rPr>
        <w:t>المفو</w:t>
      </w:r>
      <w:r w:rsidR="00AA33BB" w:rsidRPr="00383A76">
        <w:rPr>
          <w:rFonts w:ascii="louts shamy" w:hAnsi="louts shamy" w:cs="louts shamy"/>
          <w:sz w:val="32"/>
          <w:szCs w:val="32"/>
          <w:rtl/>
          <w:lang w:bidi="ar-EG"/>
        </w:rPr>
        <w:t>ِّ</w:t>
      </w:r>
      <w:r w:rsidR="00C561A6" w:rsidRPr="00383A76">
        <w:rPr>
          <w:rFonts w:ascii="louts shamy" w:hAnsi="louts shamy" w:cs="louts shamy"/>
          <w:sz w:val="32"/>
          <w:szCs w:val="32"/>
          <w:rtl/>
          <w:lang w:bidi="ar-EG"/>
        </w:rPr>
        <w:t>ضة ثم قال: وهو من أبعد الناس عن ال</w:t>
      </w:r>
      <w:r w:rsidR="00532800" w:rsidRPr="00383A76">
        <w:rPr>
          <w:rFonts w:ascii="louts shamy" w:hAnsi="louts shamy" w:cs="louts shamy"/>
          <w:sz w:val="32"/>
          <w:szCs w:val="32"/>
          <w:rtl/>
          <w:lang w:bidi="ar-EG"/>
        </w:rPr>
        <w:t>قول</w:t>
      </w:r>
      <w:r w:rsidR="00502693" w:rsidRPr="00383A76">
        <w:rPr>
          <w:rFonts w:ascii="louts shamy" w:hAnsi="louts shamy" w:cs="louts shamy"/>
          <w:sz w:val="32"/>
          <w:szCs w:val="32"/>
          <w:rtl/>
          <w:lang w:bidi="ar-EG"/>
        </w:rPr>
        <w:t xml:space="preserve"> بهذا</w:t>
      </w:r>
      <w:r w:rsidR="00C561A6" w:rsidRPr="00383A76">
        <w:rPr>
          <w:rFonts w:ascii="louts shamy" w:hAnsi="louts shamy" w:cs="louts shamy"/>
          <w:sz w:val="32"/>
          <w:szCs w:val="32"/>
          <w:rtl/>
          <w:lang w:bidi="ar-EG"/>
        </w:rPr>
        <w:t xml:space="preserve">. يعني كأنه يقول: إنها زلة لسان وهذا واقع أن </w:t>
      </w:r>
      <w:r w:rsidR="00C561A6" w:rsidRPr="00383A76">
        <w:rPr>
          <w:rFonts w:ascii="louts shamy" w:hAnsi="louts shamy" w:cs="louts shamy"/>
          <w:sz w:val="32"/>
          <w:szCs w:val="32"/>
          <w:rtl/>
          <w:lang w:bidi="ar-EG"/>
        </w:rPr>
        <w:lastRenderedPageBreak/>
        <w:t xml:space="preserve">الأمر كما رأيت وأن هذه الكلمة </w:t>
      </w:r>
      <w:r w:rsidR="001B21B9" w:rsidRPr="00383A76">
        <w:rPr>
          <w:rFonts w:ascii="louts shamy" w:hAnsi="louts shamy" w:cs="louts shamy"/>
          <w:sz w:val="32"/>
          <w:szCs w:val="32"/>
          <w:rtl/>
          <w:lang w:bidi="ar-EG"/>
        </w:rPr>
        <w:t>من ابن قدامة رحمه الله تعالى لها نظائر في كلام الإمام أحمد</w:t>
      </w:r>
      <w:r w:rsidR="00CD5986" w:rsidRPr="00383A76">
        <w:rPr>
          <w:rFonts w:ascii="louts shamy" w:hAnsi="louts shamy" w:cs="louts shamy"/>
          <w:sz w:val="32"/>
          <w:szCs w:val="32"/>
          <w:rtl/>
          <w:lang w:bidi="ar-EG"/>
        </w:rPr>
        <w:t>،</w:t>
      </w:r>
      <w:r w:rsidR="001B21B9" w:rsidRPr="00383A76">
        <w:rPr>
          <w:rFonts w:ascii="louts shamy" w:hAnsi="louts shamy" w:cs="louts shamy"/>
          <w:sz w:val="32"/>
          <w:szCs w:val="32"/>
          <w:rtl/>
          <w:lang w:bidi="ar-EG"/>
        </w:rPr>
        <w:t xml:space="preserve"> ولها نظائر في كلام السلف</w:t>
      </w:r>
      <w:r w:rsidR="00CD5986" w:rsidRPr="00383A76">
        <w:rPr>
          <w:rFonts w:ascii="louts shamy" w:hAnsi="louts shamy" w:cs="louts shamy"/>
          <w:sz w:val="32"/>
          <w:szCs w:val="32"/>
          <w:rtl/>
          <w:lang w:bidi="ar-EG"/>
        </w:rPr>
        <w:t>،</w:t>
      </w:r>
      <w:r w:rsidR="001B21B9" w:rsidRPr="00383A76">
        <w:rPr>
          <w:rFonts w:ascii="louts shamy" w:hAnsi="louts shamy" w:cs="louts shamy"/>
          <w:sz w:val="32"/>
          <w:szCs w:val="32"/>
          <w:rtl/>
          <w:lang w:bidi="ar-EG"/>
        </w:rPr>
        <w:t xml:space="preserve"> وإذا رُد الكلام </w:t>
      </w:r>
      <w:r w:rsidR="00C20539" w:rsidRPr="00383A76">
        <w:rPr>
          <w:rFonts w:ascii="louts shamy" w:hAnsi="louts shamy" w:cs="louts shamy"/>
          <w:sz w:val="32"/>
          <w:szCs w:val="32"/>
          <w:rtl/>
          <w:lang w:bidi="ar-EG"/>
        </w:rPr>
        <w:t>بعضه إلى بعض اتضح وتجلى وتبين مرادهم بهذا</w:t>
      </w:r>
      <w:r w:rsidR="00CD5986" w:rsidRPr="00383A76">
        <w:rPr>
          <w:rFonts w:ascii="louts shamy" w:hAnsi="louts shamy" w:cs="louts shamy"/>
          <w:sz w:val="32"/>
          <w:szCs w:val="32"/>
          <w:rtl/>
          <w:lang w:bidi="ar-EG"/>
        </w:rPr>
        <w:t>،</w:t>
      </w:r>
      <w:r w:rsidR="00C20539" w:rsidRPr="00383A76">
        <w:rPr>
          <w:rFonts w:ascii="louts shamy" w:hAnsi="louts shamy" w:cs="louts shamy"/>
          <w:sz w:val="32"/>
          <w:szCs w:val="32"/>
          <w:rtl/>
          <w:lang w:bidi="ar-EG"/>
        </w:rPr>
        <w:t xml:space="preserve"> ولهذا </w:t>
      </w:r>
      <w:r w:rsidR="00532800" w:rsidRPr="00383A76">
        <w:rPr>
          <w:rFonts w:ascii="louts shamy" w:hAnsi="louts shamy" w:cs="louts shamy"/>
          <w:sz w:val="32"/>
          <w:szCs w:val="32"/>
          <w:rtl/>
          <w:lang w:bidi="ar-EG"/>
        </w:rPr>
        <w:t>-</w:t>
      </w:r>
      <w:r w:rsidR="00C20539" w:rsidRPr="00383A76">
        <w:rPr>
          <w:rFonts w:ascii="louts shamy" w:hAnsi="louts shamy" w:cs="louts shamy"/>
          <w:sz w:val="32"/>
          <w:szCs w:val="32"/>
          <w:rtl/>
          <w:lang w:bidi="ar-EG"/>
        </w:rPr>
        <w:t>الحقيقة</w:t>
      </w:r>
      <w:r w:rsidR="00532800" w:rsidRPr="00383A76">
        <w:rPr>
          <w:rFonts w:ascii="louts shamy" w:hAnsi="louts shamy" w:cs="louts shamy"/>
          <w:sz w:val="32"/>
          <w:szCs w:val="32"/>
          <w:rtl/>
          <w:lang w:bidi="ar-EG"/>
        </w:rPr>
        <w:t>-</w:t>
      </w:r>
      <w:r w:rsidR="00C20539" w:rsidRPr="00383A76">
        <w:rPr>
          <w:rFonts w:ascii="louts shamy" w:hAnsi="louts shamy" w:cs="louts shamy"/>
          <w:sz w:val="32"/>
          <w:szCs w:val="32"/>
          <w:rtl/>
          <w:lang w:bidi="ar-EG"/>
        </w:rPr>
        <w:t xml:space="preserve"> من أجل</w:t>
      </w:r>
      <w:r w:rsidR="00532800" w:rsidRPr="00383A76">
        <w:rPr>
          <w:rFonts w:ascii="louts shamy" w:hAnsi="louts shamy" w:cs="louts shamy"/>
          <w:sz w:val="32"/>
          <w:szCs w:val="32"/>
          <w:rtl/>
          <w:lang w:bidi="ar-EG"/>
        </w:rPr>
        <w:t>ِّ</w:t>
      </w:r>
      <w:r w:rsidR="00C20539" w:rsidRPr="00383A76">
        <w:rPr>
          <w:rFonts w:ascii="louts shamy" w:hAnsi="louts shamy" w:cs="louts shamy"/>
          <w:sz w:val="32"/>
          <w:szCs w:val="32"/>
          <w:rtl/>
          <w:lang w:bidi="ar-EG"/>
        </w:rPr>
        <w:t xml:space="preserve"> من وضح هذه المسألة الإمام ابن تيمية رحمة الله تعالى عليه</w:t>
      </w:r>
      <w:r w:rsidR="00CD5986" w:rsidRPr="00383A76">
        <w:rPr>
          <w:rFonts w:ascii="louts shamy" w:hAnsi="louts shamy" w:cs="louts shamy"/>
          <w:sz w:val="32"/>
          <w:szCs w:val="32"/>
          <w:rtl/>
          <w:lang w:bidi="ar-EG"/>
        </w:rPr>
        <w:t>،</w:t>
      </w:r>
      <w:r w:rsidR="00C20539" w:rsidRPr="00383A76">
        <w:rPr>
          <w:rFonts w:ascii="louts shamy" w:hAnsi="louts shamy" w:cs="louts shamy"/>
          <w:sz w:val="32"/>
          <w:szCs w:val="32"/>
          <w:rtl/>
          <w:lang w:bidi="ar-EG"/>
        </w:rPr>
        <w:t xml:space="preserve"> وهناك رسالة عظيمة جدًا اسمها: "الم</w:t>
      </w:r>
      <w:r w:rsidR="00532800" w:rsidRPr="00383A76">
        <w:rPr>
          <w:rFonts w:ascii="louts shamy" w:hAnsi="louts shamy" w:cs="louts shamy"/>
          <w:sz w:val="32"/>
          <w:szCs w:val="32"/>
          <w:rtl/>
          <w:lang w:bidi="ar-EG"/>
        </w:rPr>
        <w:t>ُ</w:t>
      </w:r>
      <w:r w:rsidR="00C20539" w:rsidRPr="00383A76">
        <w:rPr>
          <w:rFonts w:ascii="louts shamy" w:hAnsi="louts shamy" w:cs="louts shamy"/>
          <w:sz w:val="32"/>
          <w:szCs w:val="32"/>
          <w:rtl/>
          <w:lang w:bidi="ar-EG"/>
        </w:rPr>
        <w:t xml:space="preserve">راكشية" نسبة إلى بلد في المغرب من أوضح الرسائل التي </w:t>
      </w:r>
      <w:r w:rsidR="00BA5F01" w:rsidRPr="00383A76">
        <w:rPr>
          <w:rFonts w:ascii="louts shamy" w:hAnsi="louts shamy" w:cs="louts shamy"/>
          <w:sz w:val="32"/>
          <w:szCs w:val="32"/>
          <w:rtl/>
          <w:lang w:bidi="ar-EG"/>
        </w:rPr>
        <w:t xml:space="preserve">يعني من أوسع ما تعرض ابن تيمية رحمه الله تعالى في هذه المسألة من عدة وجوه جلية واضحة </w:t>
      </w:r>
      <w:r w:rsidR="00A04B91" w:rsidRPr="00383A76">
        <w:rPr>
          <w:rFonts w:ascii="louts shamy" w:hAnsi="louts shamy" w:cs="louts shamy"/>
          <w:sz w:val="32"/>
          <w:szCs w:val="32"/>
          <w:rtl/>
          <w:lang w:bidi="ar-EG"/>
        </w:rPr>
        <w:t>رحمه الله</w:t>
      </w:r>
      <w:r w:rsidR="00CD5986" w:rsidRPr="00383A76">
        <w:rPr>
          <w:rFonts w:ascii="louts shamy" w:hAnsi="louts shamy" w:cs="louts shamy"/>
          <w:sz w:val="32"/>
          <w:szCs w:val="32"/>
          <w:rtl/>
          <w:lang w:bidi="ar-EG"/>
        </w:rPr>
        <w:t>،</w:t>
      </w:r>
      <w:r w:rsidR="00A04B91" w:rsidRPr="00383A76">
        <w:rPr>
          <w:rFonts w:ascii="louts shamy" w:hAnsi="louts shamy" w:cs="louts shamy"/>
          <w:sz w:val="32"/>
          <w:szCs w:val="32"/>
          <w:rtl/>
          <w:lang w:bidi="ar-EG"/>
        </w:rPr>
        <w:t xml:space="preserve"> وكذلك ابن القيم في "الصواعق الم</w:t>
      </w:r>
      <w:r w:rsidR="00532800" w:rsidRPr="00383A76">
        <w:rPr>
          <w:rFonts w:ascii="louts shamy" w:hAnsi="louts shamy" w:cs="louts shamy"/>
          <w:sz w:val="32"/>
          <w:szCs w:val="32"/>
          <w:rtl/>
          <w:lang w:bidi="ar-EG"/>
        </w:rPr>
        <w:t>ُ</w:t>
      </w:r>
      <w:r w:rsidR="00A04B91" w:rsidRPr="00383A76">
        <w:rPr>
          <w:rFonts w:ascii="louts shamy" w:hAnsi="louts shamy" w:cs="louts shamy"/>
          <w:sz w:val="32"/>
          <w:szCs w:val="32"/>
          <w:rtl/>
          <w:lang w:bidi="ar-EG"/>
        </w:rPr>
        <w:t>رسلة" بما يتبين به ما يتبين به أن هذه المقالات التي يأخذها أهل البدع مثل كلمة: بلا معنى</w:t>
      </w:r>
      <w:r w:rsidR="00CD5986" w:rsidRPr="00383A76">
        <w:rPr>
          <w:rFonts w:ascii="louts shamy" w:hAnsi="louts shamy" w:cs="louts shamy"/>
          <w:sz w:val="32"/>
          <w:szCs w:val="32"/>
          <w:rtl/>
          <w:lang w:bidi="ar-EG"/>
        </w:rPr>
        <w:t>،</w:t>
      </w:r>
      <w:r w:rsidR="00A04B91" w:rsidRPr="00383A76">
        <w:rPr>
          <w:rFonts w:ascii="louts shamy" w:hAnsi="louts shamy" w:cs="louts shamy"/>
          <w:sz w:val="32"/>
          <w:szCs w:val="32"/>
          <w:rtl/>
          <w:lang w:bidi="ar-EG"/>
        </w:rPr>
        <w:t xml:space="preserve"> بلا تفسير</w:t>
      </w:r>
      <w:r w:rsidR="00CD5986" w:rsidRPr="00383A76">
        <w:rPr>
          <w:rFonts w:ascii="louts shamy" w:hAnsi="louts shamy" w:cs="louts shamy"/>
          <w:sz w:val="32"/>
          <w:szCs w:val="32"/>
          <w:rtl/>
          <w:lang w:bidi="ar-EG"/>
        </w:rPr>
        <w:t>،</w:t>
      </w:r>
      <w:r w:rsidR="00A04B91" w:rsidRPr="00383A76">
        <w:rPr>
          <w:rFonts w:ascii="louts shamy" w:hAnsi="louts shamy" w:cs="louts shamy"/>
          <w:sz w:val="32"/>
          <w:szCs w:val="32"/>
          <w:rtl/>
          <w:lang w:bidi="ar-EG"/>
        </w:rPr>
        <w:t xml:space="preserve"> </w:t>
      </w:r>
      <w:r w:rsidR="004B188D" w:rsidRPr="00383A76">
        <w:rPr>
          <w:rFonts w:ascii="louts shamy" w:hAnsi="louts shamy" w:cs="louts shamy"/>
          <w:sz w:val="32"/>
          <w:szCs w:val="32"/>
          <w:rtl/>
          <w:lang w:bidi="ar-EG"/>
        </w:rPr>
        <w:t>ونحو ذلك</w:t>
      </w:r>
      <w:r w:rsidR="00CD5986" w:rsidRPr="00383A76">
        <w:rPr>
          <w:rFonts w:ascii="louts shamy" w:hAnsi="louts shamy" w:cs="louts shamy"/>
          <w:sz w:val="32"/>
          <w:szCs w:val="32"/>
          <w:rtl/>
          <w:lang w:bidi="ar-EG"/>
        </w:rPr>
        <w:t>،</w:t>
      </w:r>
      <w:r w:rsidR="004B188D" w:rsidRPr="00383A76">
        <w:rPr>
          <w:rFonts w:ascii="louts shamy" w:hAnsi="louts shamy" w:cs="louts shamy"/>
          <w:sz w:val="32"/>
          <w:szCs w:val="32"/>
          <w:rtl/>
          <w:lang w:bidi="ar-EG"/>
        </w:rPr>
        <w:t xml:space="preserve"> ثم يقولون: هذه دالة على التفويض وأنها من أد</w:t>
      </w:r>
      <w:r w:rsidR="0005074C" w:rsidRPr="00383A76">
        <w:rPr>
          <w:rFonts w:ascii="louts shamy" w:hAnsi="louts shamy" w:cs="louts shamy"/>
          <w:sz w:val="32"/>
          <w:szCs w:val="32"/>
          <w:rtl/>
          <w:lang w:bidi="ar-EG"/>
        </w:rPr>
        <w:t xml:space="preserve">ل الأدلة على بطلان ما يقول هذا أبو يوسف رحمه الله </w:t>
      </w:r>
      <w:r w:rsidR="00FC50E3" w:rsidRPr="00383A76">
        <w:rPr>
          <w:rFonts w:ascii="louts shamy" w:hAnsi="louts shamy" w:cs="louts shamy"/>
          <w:sz w:val="32"/>
          <w:szCs w:val="32"/>
          <w:rtl/>
          <w:lang w:bidi="ar-EG"/>
        </w:rPr>
        <w:t>تعالى الذي قال: بلا تفسير</w:t>
      </w:r>
      <w:r w:rsidR="00CD5986" w:rsidRPr="00383A76">
        <w:rPr>
          <w:rFonts w:ascii="louts shamy" w:hAnsi="louts shamy" w:cs="louts shamy"/>
          <w:sz w:val="32"/>
          <w:szCs w:val="32"/>
          <w:rtl/>
          <w:lang w:bidi="ar-EG"/>
        </w:rPr>
        <w:t>،</w:t>
      </w:r>
      <w:r w:rsidR="00FC50E3" w:rsidRPr="00383A76">
        <w:rPr>
          <w:rFonts w:ascii="louts shamy" w:hAnsi="louts shamy" w:cs="louts shamy"/>
          <w:sz w:val="32"/>
          <w:szCs w:val="32"/>
          <w:rtl/>
          <w:lang w:bidi="ar-EG"/>
        </w:rPr>
        <w:t xml:space="preserve"> صاحبه لما أوتي له </w:t>
      </w:r>
      <w:r w:rsidR="00532800" w:rsidRPr="00383A76">
        <w:rPr>
          <w:rFonts w:ascii="louts shamy" w:hAnsi="louts shamy" w:cs="louts shamy"/>
          <w:sz w:val="32"/>
          <w:szCs w:val="32"/>
          <w:rtl/>
          <w:lang w:bidi="ar-EG"/>
        </w:rPr>
        <w:t>ب</w:t>
      </w:r>
      <w:r w:rsidR="00FC50E3" w:rsidRPr="00383A76">
        <w:rPr>
          <w:rFonts w:ascii="louts shamy" w:hAnsi="louts shamy" w:cs="louts shamy"/>
          <w:sz w:val="32"/>
          <w:szCs w:val="32"/>
          <w:rtl/>
          <w:lang w:bidi="ar-EG"/>
        </w:rPr>
        <w:t>رجل بجهم من الجهمية حبسه القاضي وكان قاضي</w:t>
      </w:r>
      <w:r w:rsidR="00532800" w:rsidRPr="00383A76">
        <w:rPr>
          <w:rFonts w:ascii="louts shamy" w:hAnsi="louts shamy" w:cs="louts shamy"/>
          <w:sz w:val="32"/>
          <w:szCs w:val="32"/>
          <w:rtl/>
          <w:lang w:bidi="ar-EG"/>
        </w:rPr>
        <w:t>ً</w:t>
      </w:r>
      <w:r w:rsidR="00FC50E3" w:rsidRPr="00383A76">
        <w:rPr>
          <w:rFonts w:ascii="louts shamy" w:hAnsi="louts shamy" w:cs="louts shamy"/>
          <w:sz w:val="32"/>
          <w:szCs w:val="32"/>
          <w:rtl/>
          <w:lang w:bidi="ar-EG"/>
        </w:rPr>
        <w:t>ا صاحب أبي يوسف</w:t>
      </w:r>
      <w:r w:rsidR="00CD5986" w:rsidRPr="00383A76">
        <w:rPr>
          <w:rFonts w:ascii="louts shamy" w:hAnsi="louts shamy" w:cs="louts shamy"/>
          <w:sz w:val="32"/>
          <w:szCs w:val="32"/>
          <w:rtl/>
          <w:lang w:bidi="ar-EG"/>
        </w:rPr>
        <w:t>،</w:t>
      </w:r>
      <w:r w:rsidR="00FC50E3" w:rsidRPr="00383A76">
        <w:rPr>
          <w:rFonts w:ascii="louts shamy" w:hAnsi="louts shamy" w:cs="louts shamy"/>
          <w:sz w:val="32"/>
          <w:szCs w:val="32"/>
          <w:rtl/>
          <w:lang w:bidi="ar-EG"/>
        </w:rPr>
        <w:t xml:space="preserve"> أبو يوسف رحمه الله كان قاضي</w:t>
      </w:r>
      <w:r w:rsidR="00532800" w:rsidRPr="00383A76">
        <w:rPr>
          <w:rFonts w:ascii="louts shamy" w:hAnsi="louts shamy" w:cs="louts shamy"/>
          <w:sz w:val="32"/>
          <w:szCs w:val="32"/>
          <w:rtl/>
          <w:lang w:bidi="ar-EG"/>
        </w:rPr>
        <w:t>ً</w:t>
      </w:r>
      <w:r w:rsidR="00FC50E3" w:rsidRPr="00383A76">
        <w:rPr>
          <w:rFonts w:ascii="louts shamy" w:hAnsi="louts shamy" w:cs="louts shamy"/>
          <w:sz w:val="32"/>
          <w:szCs w:val="32"/>
          <w:rtl/>
          <w:lang w:bidi="ar-EG"/>
        </w:rPr>
        <w:t>ا لكن هذا صاحبه نسيت الآن اسمه حبس أحد الجهمية</w:t>
      </w:r>
      <w:r w:rsidR="00532800" w:rsidRPr="00383A76">
        <w:rPr>
          <w:rFonts w:ascii="louts shamy" w:hAnsi="louts shamy" w:cs="louts shamy"/>
          <w:sz w:val="32"/>
          <w:szCs w:val="32"/>
          <w:rtl/>
          <w:lang w:bidi="ar-EG"/>
        </w:rPr>
        <w:t>؛</w:t>
      </w:r>
      <w:r w:rsidR="00FC50E3" w:rsidRPr="00383A76">
        <w:rPr>
          <w:rFonts w:ascii="louts shamy" w:hAnsi="louts shamy" w:cs="louts shamy"/>
          <w:sz w:val="32"/>
          <w:szCs w:val="32"/>
          <w:rtl/>
          <w:lang w:bidi="ar-EG"/>
        </w:rPr>
        <w:t xml:space="preserve"> لأنه أنكر أن الله في السماء</w:t>
      </w:r>
      <w:r w:rsidR="00CD5986" w:rsidRPr="00383A76">
        <w:rPr>
          <w:rFonts w:ascii="louts shamy" w:hAnsi="louts shamy" w:cs="louts shamy"/>
          <w:sz w:val="32"/>
          <w:szCs w:val="32"/>
          <w:rtl/>
          <w:lang w:bidi="ar-EG"/>
        </w:rPr>
        <w:t>،</w:t>
      </w:r>
      <w:r w:rsidR="00FC50E3" w:rsidRPr="00383A76">
        <w:rPr>
          <w:rFonts w:ascii="louts shamy" w:hAnsi="louts shamy" w:cs="louts shamy"/>
          <w:sz w:val="32"/>
          <w:szCs w:val="32"/>
          <w:rtl/>
          <w:lang w:bidi="ar-EG"/>
        </w:rPr>
        <w:t xml:space="preserve"> فقالوا له: إنه قد تاب</w:t>
      </w:r>
      <w:r w:rsidR="00CD5986" w:rsidRPr="00383A76">
        <w:rPr>
          <w:rFonts w:ascii="louts shamy" w:hAnsi="louts shamy" w:cs="louts shamy"/>
          <w:sz w:val="32"/>
          <w:szCs w:val="32"/>
          <w:rtl/>
          <w:lang w:bidi="ar-EG"/>
        </w:rPr>
        <w:t>،</w:t>
      </w:r>
      <w:r w:rsidR="00FC50E3" w:rsidRPr="00383A76">
        <w:rPr>
          <w:rFonts w:ascii="louts shamy" w:hAnsi="louts shamy" w:cs="louts shamy"/>
          <w:sz w:val="32"/>
          <w:szCs w:val="32"/>
          <w:rtl/>
          <w:lang w:bidi="ar-EG"/>
        </w:rPr>
        <w:t xml:space="preserve"> </w:t>
      </w:r>
      <w:r w:rsidR="003465C1" w:rsidRPr="00383A76">
        <w:rPr>
          <w:rFonts w:ascii="louts shamy" w:hAnsi="louts shamy" w:cs="louts shamy"/>
          <w:sz w:val="32"/>
          <w:szCs w:val="32"/>
          <w:rtl/>
          <w:lang w:bidi="ar-EG"/>
        </w:rPr>
        <w:t>فقال: ائتوا به</w:t>
      </w:r>
      <w:r w:rsidR="00CD5986" w:rsidRPr="00383A76">
        <w:rPr>
          <w:rFonts w:ascii="louts shamy" w:hAnsi="louts shamy" w:cs="louts shamy"/>
          <w:sz w:val="32"/>
          <w:szCs w:val="32"/>
          <w:rtl/>
          <w:lang w:bidi="ar-EG"/>
        </w:rPr>
        <w:t>،</w:t>
      </w:r>
      <w:r w:rsidR="003465C1" w:rsidRPr="00383A76">
        <w:rPr>
          <w:rFonts w:ascii="louts shamy" w:hAnsi="louts shamy" w:cs="louts shamy"/>
          <w:sz w:val="32"/>
          <w:szCs w:val="32"/>
          <w:rtl/>
          <w:lang w:bidi="ar-EG"/>
        </w:rPr>
        <w:t xml:space="preserve"> فلما أتوا به قال الحمد لله على التوبة</w:t>
      </w:r>
      <w:r w:rsidR="00CD5986" w:rsidRPr="00383A76">
        <w:rPr>
          <w:rFonts w:ascii="louts shamy" w:hAnsi="louts shamy" w:cs="louts shamy"/>
          <w:sz w:val="32"/>
          <w:szCs w:val="32"/>
          <w:rtl/>
          <w:lang w:bidi="ar-EG"/>
        </w:rPr>
        <w:t>،</w:t>
      </w:r>
      <w:r w:rsidR="003465C1" w:rsidRPr="00383A76">
        <w:rPr>
          <w:rFonts w:ascii="louts shamy" w:hAnsi="louts shamy" w:cs="louts shamy"/>
          <w:sz w:val="32"/>
          <w:szCs w:val="32"/>
          <w:rtl/>
          <w:lang w:bidi="ar-EG"/>
        </w:rPr>
        <w:t xml:space="preserve"> تُقر</w:t>
      </w:r>
      <w:r w:rsidR="00532800" w:rsidRPr="00383A76">
        <w:rPr>
          <w:rFonts w:ascii="louts shamy" w:hAnsi="louts shamy" w:cs="louts shamy"/>
          <w:sz w:val="32"/>
          <w:szCs w:val="32"/>
          <w:rtl/>
          <w:lang w:bidi="ar-EG"/>
        </w:rPr>
        <w:t>ُّ</w:t>
      </w:r>
      <w:r w:rsidR="003465C1" w:rsidRPr="00383A76">
        <w:rPr>
          <w:rFonts w:ascii="louts shamy" w:hAnsi="louts shamy" w:cs="louts shamy"/>
          <w:sz w:val="32"/>
          <w:szCs w:val="32"/>
          <w:rtl/>
          <w:lang w:bidi="ar-EG"/>
        </w:rPr>
        <w:t xml:space="preserve"> أن الله تعالى في السماء بائن</w:t>
      </w:r>
      <w:r w:rsidR="00532800" w:rsidRPr="00383A76">
        <w:rPr>
          <w:rFonts w:ascii="louts shamy" w:hAnsi="louts shamy" w:cs="louts shamy"/>
          <w:sz w:val="32"/>
          <w:szCs w:val="32"/>
          <w:rtl/>
          <w:lang w:bidi="ar-EG"/>
        </w:rPr>
        <w:t>ٌ</w:t>
      </w:r>
      <w:r w:rsidR="003465C1" w:rsidRPr="00383A76">
        <w:rPr>
          <w:rFonts w:ascii="louts shamy" w:hAnsi="louts shamy" w:cs="louts shamy"/>
          <w:sz w:val="32"/>
          <w:szCs w:val="32"/>
          <w:rtl/>
          <w:lang w:bidi="ar-EG"/>
        </w:rPr>
        <w:t xml:space="preserve"> </w:t>
      </w:r>
      <w:r w:rsidR="0079479A" w:rsidRPr="00383A76">
        <w:rPr>
          <w:rFonts w:ascii="louts shamy" w:hAnsi="louts shamy" w:cs="louts shamy"/>
          <w:sz w:val="32"/>
          <w:szCs w:val="32"/>
          <w:rtl/>
          <w:lang w:bidi="ar-EG"/>
        </w:rPr>
        <w:t>من خلقه؟</w:t>
      </w:r>
    </w:p>
    <w:p w14:paraId="6EADF15F" w14:textId="77777777" w:rsidR="00BD0080" w:rsidRPr="00383A76" w:rsidRDefault="0079479A" w:rsidP="004E65F7">
      <w:pPr>
        <w:tabs>
          <w:tab w:val="left" w:pos="7562"/>
        </w:tabs>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 قال: أُقر أن الله في السماء</w:t>
      </w:r>
      <w:r w:rsidR="00CD598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w:t>
      </w:r>
      <w:r w:rsidR="00BD0080" w:rsidRPr="00383A76">
        <w:rPr>
          <w:rFonts w:ascii="louts shamy" w:hAnsi="louts shamy" w:cs="louts shamy"/>
          <w:sz w:val="32"/>
          <w:szCs w:val="32"/>
          <w:rtl/>
          <w:lang w:bidi="ar-EG"/>
        </w:rPr>
        <w:t>ولا أدري ما بائن من خلقه</w:t>
      </w:r>
      <w:r w:rsidR="00CD5986" w:rsidRPr="00383A76">
        <w:rPr>
          <w:rFonts w:ascii="louts shamy" w:hAnsi="louts shamy" w:cs="louts shamy"/>
          <w:sz w:val="32"/>
          <w:szCs w:val="32"/>
          <w:rtl/>
          <w:lang w:bidi="ar-EG"/>
        </w:rPr>
        <w:t>،</w:t>
      </w:r>
      <w:r w:rsidR="00BD0080" w:rsidRPr="00383A76">
        <w:rPr>
          <w:rFonts w:ascii="louts shamy" w:hAnsi="louts shamy" w:cs="louts shamy"/>
          <w:sz w:val="32"/>
          <w:szCs w:val="32"/>
          <w:rtl/>
          <w:lang w:bidi="ar-EG"/>
        </w:rPr>
        <w:t xml:space="preserve"> قال: ردوه إلى السجن فإنه لم يتب. </w:t>
      </w:r>
    </w:p>
    <w:p w14:paraId="2211B543" w14:textId="77777777" w:rsidR="00155510" w:rsidRPr="00383A76" w:rsidRDefault="00BD0080" w:rsidP="007C0F57">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lastRenderedPageBreak/>
        <w:t>يقول: ما دام لا ي</w:t>
      </w:r>
      <w:r w:rsidR="00532800" w:rsidRPr="00383A76">
        <w:rPr>
          <w:rFonts w:ascii="louts shamy" w:hAnsi="louts shamy" w:cs="louts shamy"/>
          <w:sz w:val="32"/>
          <w:szCs w:val="32"/>
          <w:rtl/>
          <w:lang w:bidi="ar-EG"/>
        </w:rPr>
        <w:t>ُ</w:t>
      </w:r>
      <w:r w:rsidRPr="00383A76">
        <w:rPr>
          <w:rFonts w:ascii="louts shamy" w:hAnsi="louts shamy" w:cs="louts shamy"/>
          <w:sz w:val="32"/>
          <w:szCs w:val="32"/>
          <w:rtl/>
          <w:lang w:bidi="ar-EG"/>
        </w:rPr>
        <w:t>قر أن الله بائن من خلقه فهو جهمي ولا يزال على جهميته</w:t>
      </w:r>
      <w:r w:rsidR="00CD598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فالحاصل: أن هذه النصوص </w:t>
      </w:r>
      <w:r w:rsidR="00604AAA" w:rsidRPr="00383A76">
        <w:rPr>
          <w:rFonts w:ascii="louts shamy" w:hAnsi="louts shamy" w:cs="louts shamy"/>
          <w:sz w:val="32"/>
          <w:szCs w:val="32"/>
          <w:rtl/>
          <w:lang w:bidi="ar-EG"/>
        </w:rPr>
        <w:t>وهذه الكلمات ينبغي أن يُجمع بعض</w:t>
      </w:r>
      <w:r w:rsidR="007C0F57" w:rsidRPr="00383A76">
        <w:rPr>
          <w:rFonts w:ascii="louts shamy" w:hAnsi="louts shamy" w:cs="louts shamy"/>
          <w:sz w:val="32"/>
          <w:szCs w:val="32"/>
          <w:rtl/>
          <w:lang w:bidi="ar-EG"/>
        </w:rPr>
        <w:t>ُ</w:t>
      </w:r>
      <w:r w:rsidR="00604AAA" w:rsidRPr="00383A76">
        <w:rPr>
          <w:rFonts w:ascii="louts shamy" w:hAnsi="louts shamy" w:cs="louts shamy"/>
          <w:sz w:val="32"/>
          <w:szCs w:val="32"/>
          <w:rtl/>
          <w:lang w:bidi="ar-EG"/>
        </w:rPr>
        <w:t>ها إلى بعض</w:t>
      </w:r>
      <w:r w:rsidR="00CD5986" w:rsidRPr="00383A76">
        <w:rPr>
          <w:rFonts w:ascii="louts shamy" w:hAnsi="louts shamy" w:cs="louts shamy"/>
          <w:sz w:val="32"/>
          <w:szCs w:val="32"/>
          <w:rtl/>
          <w:lang w:bidi="ar-EG"/>
        </w:rPr>
        <w:t>،</w:t>
      </w:r>
      <w:r w:rsidR="00604AAA" w:rsidRPr="00383A76">
        <w:rPr>
          <w:rFonts w:ascii="louts shamy" w:hAnsi="louts shamy" w:cs="louts shamy"/>
          <w:sz w:val="32"/>
          <w:szCs w:val="32"/>
          <w:rtl/>
          <w:lang w:bidi="ar-EG"/>
        </w:rPr>
        <w:t xml:space="preserve"> وأن يفس</w:t>
      </w:r>
      <w:r w:rsidR="007C0F57" w:rsidRPr="00383A76">
        <w:rPr>
          <w:rFonts w:ascii="louts shamy" w:hAnsi="louts shamy" w:cs="louts shamy"/>
          <w:sz w:val="32"/>
          <w:szCs w:val="32"/>
          <w:rtl/>
          <w:lang w:bidi="ar-EG"/>
        </w:rPr>
        <w:t>َّ</w:t>
      </w:r>
      <w:r w:rsidR="00604AAA" w:rsidRPr="00383A76">
        <w:rPr>
          <w:rFonts w:ascii="louts shamy" w:hAnsi="louts shamy" w:cs="louts shamy"/>
          <w:sz w:val="32"/>
          <w:szCs w:val="32"/>
          <w:rtl/>
          <w:lang w:bidi="ar-EG"/>
        </w:rPr>
        <w:t>ر كلام العامة بعضه إلى بعض</w:t>
      </w:r>
      <w:r w:rsidR="00CD5986" w:rsidRPr="00383A76">
        <w:rPr>
          <w:rFonts w:ascii="louts shamy" w:hAnsi="louts shamy" w:cs="louts shamy"/>
          <w:sz w:val="32"/>
          <w:szCs w:val="32"/>
          <w:rtl/>
          <w:lang w:bidi="ar-EG"/>
        </w:rPr>
        <w:t>،</w:t>
      </w:r>
      <w:r w:rsidR="00604AAA" w:rsidRPr="00383A76">
        <w:rPr>
          <w:rFonts w:ascii="louts shamy" w:hAnsi="louts shamy" w:cs="louts shamy"/>
          <w:sz w:val="32"/>
          <w:szCs w:val="32"/>
          <w:rtl/>
          <w:lang w:bidi="ar-EG"/>
        </w:rPr>
        <w:t xml:space="preserve"> ولهذا رجعنا </w:t>
      </w:r>
      <w:r w:rsidR="00A75FD2" w:rsidRPr="00383A76">
        <w:rPr>
          <w:rFonts w:ascii="louts shamy" w:hAnsi="louts shamy" w:cs="louts shamy"/>
          <w:sz w:val="32"/>
          <w:szCs w:val="32"/>
          <w:rtl/>
          <w:lang w:bidi="ar-EG"/>
        </w:rPr>
        <w:t>إلى كتاب: "ذم</w:t>
      </w:r>
      <w:r w:rsidR="007C0F57" w:rsidRPr="00383A76">
        <w:rPr>
          <w:rFonts w:ascii="louts shamy" w:hAnsi="louts shamy" w:cs="louts shamy"/>
          <w:sz w:val="32"/>
          <w:szCs w:val="32"/>
          <w:rtl/>
          <w:lang w:bidi="ar-EG"/>
        </w:rPr>
        <w:t>ّ</w:t>
      </w:r>
      <w:r w:rsidR="00A75FD2" w:rsidRPr="00383A76">
        <w:rPr>
          <w:rFonts w:ascii="louts shamy" w:hAnsi="louts shamy" w:cs="louts shamy"/>
          <w:sz w:val="32"/>
          <w:szCs w:val="32"/>
          <w:rtl/>
          <w:lang w:bidi="ar-EG"/>
        </w:rPr>
        <w:t xml:space="preserve"> التأويل" ولكتاب "إثبات الع</w:t>
      </w:r>
      <w:r w:rsidR="007C0F57" w:rsidRPr="00383A76">
        <w:rPr>
          <w:rFonts w:ascii="louts shamy" w:hAnsi="louts shamy" w:cs="louts shamy"/>
          <w:sz w:val="32"/>
          <w:szCs w:val="32"/>
          <w:rtl/>
          <w:lang w:bidi="ar-EG"/>
        </w:rPr>
        <w:t>ُ</w:t>
      </w:r>
      <w:r w:rsidR="00A75FD2" w:rsidRPr="00383A76">
        <w:rPr>
          <w:rFonts w:ascii="louts shamy" w:hAnsi="louts shamy" w:cs="louts shamy"/>
          <w:sz w:val="32"/>
          <w:szCs w:val="32"/>
          <w:rtl/>
          <w:lang w:bidi="ar-EG"/>
        </w:rPr>
        <w:t xml:space="preserve">لو" لابن قدامة رحمه الله تعالى </w:t>
      </w:r>
      <w:r w:rsidR="004B091A" w:rsidRPr="00383A76">
        <w:rPr>
          <w:rFonts w:ascii="louts shamy" w:hAnsi="louts shamy" w:cs="louts shamy"/>
          <w:sz w:val="32"/>
          <w:szCs w:val="32"/>
          <w:rtl/>
          <w:lang w:bidi="ar-EG"/>
        </w:rPr>
        <w:t>فتجلى مراده رحمه الله تعالى بهذا</w:t>
      </w:r>
      <w:r w:rsidR="00CD5986" w:rsidRPr="00383A76">
        <w:rPr>
          <w:rFonts w:ascii="louts shamy" w:hAnsi="louts shamy" w:cs="louts shamy"/>
          <w:sz w:val="32"/>
          <w:szCs w:val="32"/>
          <w:rtl/>
          <w:lang w:bidi="ar-EG"/>
        </w:rPr>
        <w:t>،</w:t>
      </w:r>
      <w:r w:rsidR="004B091A" w:rsidRPr="00383A76">
        <w:rPr>
          <w:rFonts w:ascii="louts shamy" w:hAnsi="louts shamy" w:cs="louts shamy"/>
          <w:sz w:val="32"/>
          <w:szCs w:val="32"/>
          <w:rtl/>
          <w:lang w:bidi="ar-EG"/>
        </w:rPr>
        <w:t xml:space="preserve"> فالعلماء قد يكون في أثناء كلامهم شيء من الإطلاقات التي يعني يجد</w:t>
      </w:r>
      <w:r w:rsidR="00532800" w:rsidRPr="00383A76">
        <w:rPr>
          <w:rFonts w:ascii="louts shamy" w:hAnsi="louts shamy" w:cs="louts shamy"/>
          <w:sz w:val="32"/>
          <w:szCs w:val="32"/>
          <w:rtl/>
          <w:lang w:bidi="ar-EG"/>
        </w:rPr>
        <w:t>ُ</w:t>
      </w:r>
      <w:r w:rsidR="004B091A" w:rsidRPr="00383A76">
        <w:rPr>
          <w:rFonts w:ascii="louts shamy" w:hAnsi="louts shamy" w:cs="louts shamy"/>
          <w:sz w:val="32"/>
          <w:szCs w:val="32"/>
          <w:rtl/>
          <w:lang w:bidi="ar-EG"/>
        </w:rPr>
        <w:t xml:space="preserve"> صاحب الهوى وصاحب الباطل فيها مدخلًا</w:t>
      </w:r>
      <w:r w:rsidR="00532800" w:rsidRPr="00383A76">
        <w:rPr>
          <w:rFonts w:ascii="louts shamy" w:hAnsi="louts shamy" w:cs="louts shamy"/>
          <w:sz w:val="32"/>
          <w:szCs w:val="32"/>
          <w:rtl/>
          <w:lang w:bidi="ar-EG"/>
        </w:rPr>
        <w:t>،</w:t>
      </w:r>
      <w:r w:rsidR="004B091A" w:rsidRPr="00383A76">
        <w:rPr>
          <w:rFonts w:ascii="louts shamy" w:hAnsi="louts shamy" w:cs="louts shamy"/>
          <w:sz w:val="32"/>
          <w:szCs w:val="32"/>
          <w:rtl/>
          <w:lang w:bidi="ar-EG"/>
        </w:rPr>
        <w:t xml:space="preserve"> وهذا وجدوه وبي</w:t>
      </w:r>
      <w:r w:rsidR="00532800" w:rsidRPr="00383A76">
        <w:rPr>
          <w:rFonts w:ascii="louts shamy" w:hAnsi="louts shamy" w:cs="louts shamy"/>
          <w:sz w:val="32"/>
          <w:szCs w:val="32"/>
          <w:rtl/>
          <w:lang w:bidi="ar-EG"/>
        </w:rPr>
        <w:t>َّ</w:t>
      </w:r>
      <w:r w:rsidR="004B091A" w:rsidRPr="00383A76">
        <w:rPr>
          <w:rFonts w:ascii="louts shamy" w:hAnsi="louts shamy" w:cs="louts shamy"/>
          <w:sz w:val="32"/>
          <w:szCs w:val="32"/>
          <w:rtl/>
          <w:lang w:bidi="ar-EG"/>
        </w:rPr>
        <w:t>نه الله تعالى</w:t>
      </w:r>
      <w:r w:rsidR="002E38FA" w:rsidRPr="00383A76">
        <w:rPr>
          <w:rFonts w:ascii="louts shamy" w:hAnsi="louts shamy" w:cs="louts shamy"/>
          <w:sz w:val="32"/>
          <w:szCs w:val="32"/>
          <w:rtl/>
          <w:lang w:bidi="ar-EG"/>
        </w:rPr>
        <w:t xml:space="preserve"> حتى</w:t>
      </w:r>
      <w:r w:rsidR="004B091A" w:rsidRPr="00383A76">
        <w:rPr>
          <w:rFonts w:ascii="louts shamy" w:hAnsi="louts shamy" w:cs="louts shamy"/>
          <w:sz w:val="32"/>
          <w:szCs w:val="32"/>
          <w:rtl/>
          <w:lang w:bidi="ar-EG"/>
        </w:rPr>
        <w:t xml:space="preserve"> في كلامه </w:t>
      </w:r>
      <w:r w:rsidR="00155510" w:rsidRPr="00383A76">
        <w:rPr>
          <w:rFonts w:ascii="louts shamy" w:hAnsi="louts shamy" w:cs="louts shamy"/>
          <w:sz w:val="28"/>
          <w:szCs w:val="28"/>
          <w:rtl/>
          <w:lang w:bidi="ar-EG"/>
        </w:rPr>
        <w:t>{</w:t>
      </w:r>
      <w:r w:rsidR="00155510" w:rsidRPr="00383A76">
        <w:rPr>
          <w:rFonts w:ascii="louts shamy" w:hAnsi="louts shamy" w:cs="louts shamy"/>
          <w:color w:val="FF0000"/>
          <w:sz w:val="32"/>
          <w:szCs w:val="32"/>
          <w:rtl/>
          <w:lang w:bidi="ar-EG"/>
        </w:rPr>
        <w:t>مِنْهُ آيَاتٌ مُحْكَمَاتٌ هُنَّ أُمُّ الْكِتَابِ وَأُخَرُ مُتَشَابِهَاتٌ</w:t>
      </w:r>
      <w:r w:rsidR="00155510" w:rsidRPr="00383A76">
        <w:rPr>
          <w:rFonts w:ascii="louts shamy" w:hAnsi="louts shamy" w:cs="louts shamy"/>
          <w:sz w:val="28"/>
          <w:szCs w:val="28"/>
          <w:rtl/>
          <w:lang w:bidi="ar-EG"/>
        </w:rPr>
        <w:t>}</w:t>
      </w:r>
      <w:r w:rsidR="00155510" w:rsidRPr="00383A76">
        <w:rPr>
          <w:rFonts w:ascii="louts shamy" w:hAnsi="louts shamy" w:cs="louts shamy"/>
          <w:rtl/>
          <w:lang w:bidi="ar-EG"/>
        </w:rPr>
        <w:t>[آل عمران:7]</w:t>
      </w:r>
      <w:r w:rsidR="00155510" w:rsidRPr="00383A76">
        <w:rPr>
          <w:rFonts w:ascii="louts shamy" w:hAnsi="louts shamy" w:cs="louts shamy"/>
          <w:sz w:val="32"/>
          <w:szCs w:val="32"/>
          <w:rtl/>
          <w:lang w:bidi="ar-EG"/>
        </w:rPr>
        <w:t>.</w:t>
      </w:r>
    </w:p>
    <w:p w14:paraId="1C63869C" w14:textId="77777777" w:rsidR="00BD0080" w:rsidRPr="00383A76" w:rsidRDefault="002E38FA" w:rsidP="004E65F7">
      <w:pPr>
        <w:tabs>
          <w:tab w:val="left" w:pos="7562"/>
        </w:tabs>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قال أهل العلم: من حكمة الله عز وجل في وجود الآيات المتشابهات ماذا؟ </w:t>
      </w:r>
      <w:r w:rsidR="008D512F" w:rsidRPr="00383A76">
        <w:rPr>
          <w:rFonts w:ascii="louts shamy" w:hAnsi="louts shamy" w:cs="louts shamy"/>
          <w:sz w:val="32"/>
          <w:szCs w:val="32"/>
          <w:rtl/>
          <w:lang w:bidi="ar-EG"/>
        </w:rPr>
        <w:t>أن يتبين أهل الزيغ صاحب الز</w:t>
      </w:r>
      <w:r w:rsidR="00532800" w:rsidRPr="00383A76">
        <w:rPr>
          <w:rFonts w:ascii="louts shamy" w:hAnsi="louts shamy" w:cs="louts shamy"/>
          <w:sz w:val="32"/>
          <w:szCs w:val="32"/>
          <w:rtl/>
          <w:lang w:bidi="ar-EG"/>
        </w:rPr>
        <w:t>َّ</w:t>
      </w:r>
      <w:r w:rsidR="008D512F" w:rsidRPr="00383A76">
        <w:rPr>
          <w:rFonts w:ascii="louts shamy" w:hAnsi="louts shamy" w:cs="louts shamy"/>
          <w:sz w:val="32"/>
          <w:szCs w:val="32"/>
          <w:rtl/>
          <w:lang w:bidi="ar-EG"/>
        </w:rPr>
        <w:t xml:space="preserve">يغ مباشرة يتجه إلى المتشابه ويترك المحكم ... واضح شيء </w:t>
      </w:r>
      <w:proofErr w:type="gramStart"/>
      <w:r w:rsidR="008D512F" w:rsidRPr="00383A76">
        <w:rPr>
          <w:rFonts w:ascii="louts shamy" w:hAnsi="louts shamy" w:cs="louts shamy"/>
          <w:sz w:val="32"/>
          <w:szCs w:val="32"/>
          <w:rtl/>
          <w:lang w:bidi="ar-EG"/>
        </w:rPr>
        <w:t>مباشرة .</w:t>
      </w:r>
      <w:proofErr w:type="gramEnd"/>
      <w:r w:rsidR="008D512F" w:rsidRPr="00383A76">
        <w:rPr>
          <w:rFonts w:ascii="louts shamy" w:hAnsi="louts shamy" w:cs="louts shamy"/>
          <w:sz w:val="32"/>
          <w:szCs w:val="32"/>
          <w:rtl/>
          <w:lang w:bidi="ar-EG"/>
        </w:rPr>
        <w:t xml:space="preserve">. </w:t>
      </w:r>
    </w:p>
    <w:p w14:paraId="312FDC26" w14:textId="77777777" w:rsidR="008D512F" w:rsidRPr="00383A76" w:rsidRDefault="00CD1C4D" w:rsidP="007C0F57">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ولذلك قال النبي صلى الله عليه وسلم لما قرأ الآية قال: </w:t>
      </w:r>
      <w:r w:rsidR="00155510" w:rsidRPr="00383A76">
        <w:rPr>
          <w:rFonts w:ascii="louts shamy" w:hAnsi="louts shamy" w:cs="louts shamy"/>
          <w:sz w:val="32"/>
          <w:szCs w:val="32"/>
          <w:rtl/>
          <w:lang w:bidi="ar-EG"/>
        </w:rPr>
        <w:t>((</w:t>
      </w:r>
      <w:r w:rsidRPr="00383A76">
        <w:rPr>
          <w:rFonts w:ascii="louts shamy" w:hAnsi="louts shamy" w:cs="louts shamy"/>
          <w:sz w:val="32"/>
          <w:szCs w:val="32"/>
          <w:rtl/>
          <w:lang w:bidi="ar-EG"/>
        </w:rPr>
        <w:t>فأولئك الذين سمى الله فاحذروهم</w:t>
      </w:r>
      <w:r w:rsidR="007C0F57" w:rsidRPr="00383A76">
        <w:rPr>
          <w:rFonts w:ascii="louts shamy" w:hAnsi="louts shamy" w:cs="louts shamy"/>
          <w:sz w:val="28"/>
          <w:szCs w:val="28"/>
          <w:rtl/>
          <w:lang w:bidi="ar-EG"/>
        </w:rPr>
        <w:t>))</w:t>
      </w:r>
      <w:r w:rsidR="00155510" w:rsidRPr="00383A76">
        <w:rPr>
          <w:rFonts w:ascii="louts shamy" w:hAnsi="louts shamy" w:cs="louts shamy"/>
          <w:sz w:val="28"/>
          <w:szCs w:val="28"/>
          <w:rtl/>
          <w:lang w:bidi="ar-EG"/>
        </w:rPr>
        <w:t xml:space="preserve"> </w:t>
      </w:r>
      <w:r w:rsidRPr="00383A76">
        <w:rPr>
          <w:rFonts w:ascii="louts shamy" w:hAnsi="louts shamy" w:cs="louts shamy"/>
          <w:sz w:val="32"/>
          <w:szCs w:val="32"/>
          <w:rtl/>
          <w:lang w:bidi="ar-EG"/>
        </w:rPr>
        <w:t>إذا رأيت إنسان يتبع المتشابه ويترك النصوص العظيمة الواردة محكمة بينة جلية ل</w:t>
      </w:r>
      <w:r w:rsidR="00532800" w:rsidRPr="00383A76">
        <w:rPr>
          <w:rFonts w:ascii="louts shamy" w:hAnsi="louts shamy" w:cs="louts shamy"/>
          <w:sz w:val="32"/>
          <w:szCs w:val="32"/>
          <w:rtl/>
          <w:lang w:bidi="ar-EG"/>
        </w:rPr>
        <w:t>أجل نصٍّ</w:t>
      </w:r>
      <w:r w:rsidRPr="00383A76">
        <w:rPr>
          <w:rFonts w:ascii="louts shamy" w:hAnsi="louts shamy" w:cs="louts shamy"/>
          <w:sz w:val="32"/>
          <w:szCs w:val="32"/>
          <w:rtl/>
          <w:lang w:bidi="ar-EG"/>
        </w:rPr>
        <w:t xml:space="preserve"> متشابه إذا رُد إلى المحكم تبين</w:t>
      </w:r>
      <w:r w:rsidR="00CD598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w:t>
      </w:r>
      <w:r w:rsidR="00C16B46" w:rsidRPr="00383A76">
        <w:rPr>
          <w:rFonts w:ascii="louts shamy" w:hAnsi="louts shamy" w:cs="louts shamy"/>
          <w:sz w:val="32"/>
          <w:szCs w:val="32"/>
          <w:rtl/>
          <w:lang w:bidi="ar-EG"/>
        </w:rPr>
        <w:t>لكن يستمسك بهذا المتشابه ويترك المحكم</w:t>
      </w:r>
      <w:r w:rsidR="00532800" w:rsidRPr="00383A76">
        <w:rPr>
          <w:rFonts w:ascii="louts shamy" w:hAnsi="louts shamy" w:cs="louts shamy"/>
          <w:sz w:val="32"/>
          <w:szCs w:val="32"/>
          <w:rtl/>
          <w:lang w:bidi="ar-EG"/>
        </w:rPr>
        <w:t>،</w:t>
      </w:r>
      <w:r w:rsidR="00C16B46" w:rsidRPr="00383A76">
        <w:rPr>
          <w:rFonts w:ascii="louts shamy" w:hAnsi="louts shamy" w:cs="louts shamy"/>
          <w:sz w:val="32"/>
          <w:szCs w:val="32"/>
          <w:rtl/>
          <w:lang w:bidi="ar-EG"/>
        </w:rPr>
        <w:t xml:space="preserve"> فهذا دال على أنه من أهل الزيغ</w:t>
      </w:r>
      <w:r w:rsidR="00CD5986" w:rsidRPr="00383A76">
        <w:rPr>
          <w:rFonts w:ascii="louts shamy" w:hAnsi="louts shamy" w:cs="louts shamy"/>
          <w:sz w:val="32"/>
          <w:szCs w:val="32"/>
          <w:rtl/>
          <w:lang w:bidi="ar-EG"/>
        </w:rPr>
        <w:t>،</w:t>
      </w:r>
      <w:r w:rsidR="00C16B46" w:rsidRPr="00383A76">
        <w:rPr>
          <w:rFonts w:ascii="louts shamy" w:hAnsi="louts shamy" w:cs="louts shamy"/>
          <w:sz w:val="32"/>
          <w:szCs w:val="32"/>
          <w:rtl/>
          <w:lang w:bidi="ar-EG"/>
        </w:rPr>
        <w:t xml:space="preserve"> </w:t>
      </w:r>
      <w:r w:rsidR="00350758" w:rsidRPr="00383A76">
        <w:rPr>
          <w:rFonts w:ascii="louts shamy" w:hAnsi="louts shamy" w:cs="louts shamy"/>
          <w:sz w:val="28"/>
          <w:szCs w:val="28"/>
          <w:rtl/>
          <w:lang w:bidi="ar-EG"/>
        </w:rPr>
        <w:t>{</w:t>
      </w:r>
      <w:r w:rsidR="00350758" w:rsidRPr="00383A76">
        <w:rPr>
          <w:rFonts w:ascii="louts shamy" w:hAnsi="louts shamy" w:cs="louts shamy"/>
          <w:color w:val="FF0000"/>
          <w:sz w:val="32"/>
          <w:szCs w:val="32"/>
          <w:rtl/>
          <w:lang w:bidi="ar-EG"/>
        </w:rPr>
        <w:t xml:space="preserve">فَأَمَّا الَّذِينَ فِي قُلُوبِهِمْ زَيْغٌ فَيَتَّبِعُونَ مَا </w:t>
      </w:r>
      <w:proofErr w:type="gramStart"/>
      <w:r w:rsidR="00350758" w:rsidRPr="00383A76">
        <w:rPr>
          <w:rFonts w:ascii="louts shamy" w:hAnsi="louts shamy" w:cs="louts shamy"/>
          <w:color w:val="FF0000"/>
          <w:sz w:val="32"/>
          <w:szCs w:val="32"/>
          <w:rtl/>
          <w:lang w:bidi="ar-EG"/>
        </w:rPr>
        <w:t>تَشَابَهَ</w:t>
      </w:r>
      <w:r w:rsidR="00350758" w:rsidRPr="00383A76">
        <w:rPr>
          <w:rFonts w:ascii="louts shamy" w:hAnsi="louts shamy" w:cs="louts shamy"/>
          <w:sz w:val="28"/>
          <w:szCs w:val="28"/>
          <w:rtl/>
          <w:lang w:bidi="ar-EG"/>
        </w:rPr>
        <w:t>}</w:t>
      </w:r>
      <w:r w:rsidR="00350758" w:rsidRPr="00383A76">
        <w:rPr>
          <w:rFonts w:ascii="louts shamy" w:hAnsi="louts shamy" w:cs="louts shamy"/>
          <w:rtl/>
          <w:lang w:bidi="ar-EG"/>
        </w:rPr>
        <w:t>[</w:t>
      </w:r>
      <w:proofErr w:type="gramEnd"/>
      <w:r w:rsidR="00350758" w:rsidRPr="00383A76">
        <w:rPr>
          <w:rFonts w:ascii="louts shamy" w:hAnsi="louts shamy" w:cs="louts shamy"/>
          <w:rtl/>
          <w:lang w:bidi="ar-EG"/>
        </w:rPr>
        <w:t>آل عمران:7]</w:t>
      </w:r>
      <w:r w:rsidR="00C16B46" w:rsidRPr="00383A76">
        <w:rPr>
          <w:rFonts w:ascii="louts shamy" w:hAnsi="louts shamy" w:cs="louts shamy"/>
          <w:sz w:val="32"/>
          <w:szCs w:val="32"/>
          <w:rtl/>
          <w:lang w:bidi="ar-EG"/>
        </w:rPr>
        <w:t xml:space="preserve"> هم الذين </w:t>
      </w:r>
      <w:r w:rsidR="0096220E" w:rsidRPr="00383A76">
        <w:rPr>
          <w:rFonts w:ascii="louts shamy" w:hAnsi="louts shamy" w:cs="louts shamy"/>
          <w:sz w:val="32"/>
          <w:szCs w:val="32"/>
          <w:rtl/>
          <w:lang w:bidi="ar-EG"/>
        </w:rPr>
        <w:t xml:space="preserve">يتبعون المتشابه </w:t>
      </w:r>
      <w:r w:rsidR="0096220E" w:rsidRPr="00383A76">
        <w:rPr>
          <w:rFonts w:ascii="louts shamy" w:hAnsi="louts shamy" w:cs="louts shamy"/>
          <w:sz w:val="32"/>
          <w:szCs w:val="32"/>
          <w:rtl/>
          <w:lang w:bidi="ar-EG"/>
        </w:rPr>
        <w:lastRenderedPageBreak/>
        <w:t>ويتركون المحكم</w:t>
      </w:r>
      <w:r w:rsidR="00CD5986" w:rsidRPr="00383A76">
        <w:rPr>
          <w:rFonts w:ascii="louts shamy" w:hAnsi="louts shamy" w:cs="louts shamy"/>
          <w:sz w:val="32"/>
          <w:szCs w:val="32"/>
          <w:rtl/>
          <w:lang w:bidi="ar-EG"/>
        </w:rPr>
        <w:t>،</w:t>
      </w:r>
      <w:r w:rsidR="0096220E" w:rsidRPr="00383A76">
        <w:rPr>
          <w:rFonts w:ascii="louts shamy" w:hAnsi="louts shamy" w:cs="louts shamy"/>
          <w:sz w:val="32"/>
          <w:szCs w:val="32"/>
          <w:rtl/>
          <w:lang w:bidi="ar-EG"/>
        </w:rPr>
        <w:t xml:space="preserve"> فالحاصل: أن </w:t>
      </w:r>
      <w:r w:rsidR="004137A4" w:rsidRPr="00383A76">
        <w:rPr>
          <w:rFonts w:ascii="louts shamy" w:hAnsi="louts shamy" w:cs="louts shamy"/>
          <w:sz w:val="32"/>
          <w:szCs w:val="32"/>
          <w:rtl/>
          <w:lang w:bidi="ar-EG"/>
        </w:rPr>
        <w:t>هذا فيه إن شاء الله تعالى ما يُجل</w:t>
      </w:r>
      <w:r w:rsidR="00532800" w:rsidRPr="00383A76">
        <w:rPr>
          <w:rFonts w:ascii="louts shamy" w:hAnsi="louts shamy" w:cs="louts shamy"/>
          <w:sz w:val="32"/>
          <w:szCs w:val="32"/>
          <w:rtl/>
          <w:lang w:bidi="ar-EG"/>
        </w:rPr>
        <w:t>ِّ</w:t>
      </w:r>
      <w:r w:rsidR="004137A4" w:rsidRPr="00383A76">
        <w:rPr>
          <w:rFonts w:ascii="louts shamy" w:hAnsi="louts shamy" w:cs="louts shamy"/>
          <w:sz w:val="32"/>
          <w:szCs w:val="32"/>
          <w:rtl/>
          <w:lang w:bidi="ar-EG"/>
        </w:rPr>
        <w:t xml:space="preserve">ي كلام </w:t>
      </w:r>
      <w:r w:rsidR="00C42EF0" w:rsidRPr="00383A76">
        <w:rPr>
          <w:rFonts w:ascii="louts shamy" w:hAnsi="louts shamy" w:cs="louts shamy"/>
          <w:sz w:val="32"/>
          <w:szCs w:val="32"/>
          <w:rtl/>
          <w:lang w:bidi="ar-EG"/>
        </w:rPr>
        <w:t xml:space="preserve">هؤلاء الأئمة رحمهم الله. نعم. </w:t>
      </w:r>
    </w:p>
    <w:p w14:paraId="141D709A" w14:textId="77777777" w:rsidR="00C42EF0" w:rsidRPr="00383A76" w:rsidRDefault="00BC7DC2" w:rsidP="004E65F7">
      <w:pPr>
        <w:tabs>
          <w:tab w:val="left" w:pos="7562"/>
        </w:tabs>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 </w:t>
      </w:r>
      <w:r w:rsidR="00C42EF0" w:rsidRPr="00383A76">
        <w:rPr>
          <w:rFonts w:ascii="louts shamy" w:hAnsi="louts shamy" w:cs="louts shamy"/>
          <w:sz w:val="32"/>
          <w:szCs w:val="32"/>
          <w:highlight w:val="yellow"/>
          <w:rtl/>
          <w:lang w:bidi="ar-EG"/>
        </w:rPr>
        <w:t>[كلام الإمام محمد بن إدريس الشافعي في الصفات]</w:t>
      </w:r>
    </w:p>
    <w:p w14:paraId="487592C5" w14:textId="77777777" w:rsidR="00C42EF0" w:rsidRPr="00383A76" w:rsidRDefault="00C42EF0" w:rsidP="004E65F7">
      <w:pPr>
        <w:tabs>
          <w:tab w:val="left" w:pos="7562"/>
        </w:tabs>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قال الإمام أبو عبد الله محمد بن إدريس الشافعي رضي الله عنه: آمنت بالله وبما جاء عن الله، على مراد الله، وآمنت برسول الله، وبما جاء عن رسول الله على مراد رسول الله.</w:t>
      </w:r>
    </w:p>
    <w:p w14:paraId="618C6CB3" w14:textId="77777777" w:rsidR="00C42EF0" w:rsidRPr="00383A76" w:rsidRDefault="00C42EF0" w:rsidP="004E65F7">
      <w:pPr>
        <w:tabs>
          <w:tab w:val="left" w:pos="7562"/>
        </w:tabs>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highlight w:val="yellow"/>
          <w:rtl/>
          <w:lang w:bidi="ar-EG"/>
        </w:rPr>
        <w:t>[كلام السلف وأئمة الخلف في الصفات]</w:t>
      </w:r>
    </w:p>
    <w:p w14:paraId="633306C3" w14:textId="77777777" w:rsidR="009E533B" w:rsidRPr="00383A76" w:rsidRDefault="00C42EF0" w:rsidP="004E65F7">
      <w:pPr>
        <w:tabs>
          <w:tab w:val="left" w:pos="7562"/>
        </w:tabs>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وعلى هذا درج</w:t>
      </w:r>
      <w:r w:rsidR="001D3B24"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السلف وأئمة الخلف رضي الله عنهم، كلهم متفقون على الإقرار والإم</w:t>
      </w:r>
      <w:r w:rsidR="00532800" w:rsidRPr="00383A76">
        <w:rPr>
          <w:rFonts w:ascii="louts shamy" w:hAnsi="louts shamy" w:cs="louts shamy"/>
          <w:sz w:val="32"/>
          <w:szCs w:val="32"/>
          <w:rtl/>
          <w:lang w:bidi="ar-EG"/>
        </w:rPr>
        <w:t>ْ</w:t>
      </w:r>
      <w:r w:rsidRPr="00383A76">
        <w:rPr>
          <w:rFonts w:ascii="louts shamy" w:hAnsi="louts shamy" w:cs="louts shamy"/>
          <w:sz w:val="32"/>
          <w:szCs w:val="32"/>
          <w:rtl/>
          <w:lang w:bidi="ar-EG"/>
        </w:rPr>
        <w:t>رار</w:t>
      </w:r>
      <w:r w:rsidR="009E533B" w:rsidRPr="00383A76">
        <w:rPr>
          <w:rFonts w:ascii="louts shamy" w:hAnsi="louts shamy" w:cs="louts shamy"/>
          <w:sz w:val="32"/>
          <w:szCs w:val="32"/>
          <w:rtl/>
          <w:lang w:bidi="ar-EG"/>
        </w:rPr>
        <w:t xml:space="preserve"> </w:t>
      </w:r>
      <w:r w:rsidR="001D3B24" w:rsidRPr="00383A76">
        <w:rPr>
          <w:rFonts w:ascii="louts shamy" w:hAnsi="louts shamy" w:cs="louts shamy"/>
          <w:sz w:val="32"/>
          <w:szCs w:val="32"/>
          <w:rtl/>
          <w:lang w:bidi="ar-EG"/>
        </w:rPr>
        <w:t>والإثبات؛</w:t>
      </w:r>
      <w:r w:rsidR="009E533B" w:rsidRPr="00383A76">
        <w:rPr>
          <w:rFonts w:ascii="louts shamy" w:hAnsi="louts shamy" w:cs="louts shamy"/>
          <w:sz w:val="32"/>
          <w:szCs w:val="32"/>
          <w:rtl/>
          <w:lang w:bidi="ar-EG"/>
        </w:rPr>
        <w:t xml:space="preserve"> لما ورد من الصفات في كتاب الله وسنة رسوله صلى الله عليه وسلم من غير تعر</w:t>
      </w:r>
      <w:r w:rsidR="00532800" w:rsidRPr="00383A76">
        <w:rPr>
          <w:rFonts w:ascii="louts shamy" w:hAnsi="louts shamy" w:cs="louts shamy"/>
          <w:sz w:val="32"/>
          <w:szCs w:val="32"/>
          <w:rtl/>
          <w:lang w:bidi="ar-EG"/>
        </w:rPr>
        <w:t>ُّ</w:t>
      </w:r>
      <w:r w:rsidR="009E533B" w:rsidRPr="00383A76">
        <w:rPr>
          <w:rFonts w:ascii="louts shamy" w:hAnsi="louts shamy" w:cs="louts shamy"/>
          <w:sz w:val="32"/>
          <w:szCs w:val="32"/>
          <w:rtl/>
          <w:lang w:bidi="ar-EG"/>
        </w:rPr>
        <w:t>ض لتأويله.</w:t>
      </w:r>
    </w:p>
    <w:p w14:paraId="37974AB8" w14:textId="77777777" w:rsidR="00C52FF4" w:rsidRPr="00383A76" w:rsidRDefault="009E533B" w:rsidP="00532800">
      <w:pPr>
        <w:tabs>
          <w:tab w:val="left" w:pos="7562"/>
        </w:tabs>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نعم</w:t>
      </w:r>
      <w:r w:rsidR="00532800"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كلام الإمام الشافعي رحمه ا</w:t>
      </w:r>
      <w:r w:rsidR="00C52FF4" w:rsidRPr="00383A76">
        <w:rPr>
          <w:rFonts w:ascii="louts shamy" w:hAnsi="louts shamy" w:cs="louts shamy"/>
          <w:sz w:val="32"/>
          <w:szCs w:val="32"/>
          <w:rtl/>
          <w:lang w:bidi="ar-EG"/>
        </w:rPr>
        <w:t>لله أيض</w:t>
      </w:r>
      <w:r w:rsidR="00532800" w:rsidRPr="00383A76">
        <w:rPr>
          <w:rFonts w:ascii="louts shamy" w:hAnsi="louts shamy" w:cs="louts shamy"/>
          <w:sz w:val="32"/>
          <w:szCs w:val="32"/>
          <w:rtl/>
          <w:lang w:bidi="ar-EG"/>
        </w:rPr>
        <w:t>ً</w:t>
      </w:r>
      <w:r w:rsidR="00C52FF4" w:rsidRPr="00383A76">
        <w:rPr>
          <w:rFonts w:ascii="louts shamy" w:hAnsi="louts shamy" w:cs="louts shamy"/>
          <w:sz w:val="32"/>
          <w:szCs w:val="32"/>
          <w:rtl/>
          <w:lang w:bidi="ar-EG"/>
        </w:rPr>
        <w:t>ا جلي أننا نؤمن بالله وبما جاء عن الله على المراد الذي أراده الله</w:t>
      </w:r>
      <w:r w:rsidR="00CD5986" w:rsidRPr="00383A76">
        <w:rPr>
          <w:rFonts w:ascii="louts shamy" w:hAnsi="louts shamy" w:cs="louts shamy"/>
          <w:sz w:val="32"/>
          <w:szCs w:val="32"/>
          <w:rtl/>
          <w:lang w:bidi="ar-EG"/>
        </w:rPr>
        <w:t>،</w:t>
      </w:r>
      <w:r w:rsidR="00C52FF4" w:rsidRPr="00383A76">
        <w:rPr>
          <w:rFonts w:ascii="louts shamy" w:hAnsi="louts shamy" w:cs="louts shamy"/>
          <w:sz w:val="32"/>
          <w:szCs w:val="32"/>
          <w:rtl/>
          <w:lang w:bidi="ar-EG"/>
        </w:rPr>
        <w:t xml:space="preserve"> وهل مراد الله بَي</w:t>
      </w:r>
      <w:r w:rsidR="00532800" w:rsidRPr="00383A76">
        <w:rPr>
          <w:rFonts w:ascii="louts shamy" w:hAnsi="louts shamy" w:cs="louts shamy"/>
          <w:sz w:val="32"/>
          <w:szCs w:val="32"/>
          <w:rtl/>
          <w:lang w:bidi="ar-EG"/>
        </w:rPr>
        <w:t>ِّ</w:t>
      </w:r>
      <w:r w:rsidR="00C52FF4" w:rsidRPr="00383A76">
        <w:rPr>
          <w:rFonts w:ascii="louts shamy" w:hAnsi="louts shamy" w:cs="louts shamy"/>
          <w:sz w:val="32"/>
          <w:szCs w:val="32"/>
          <w:rtl/>
          <w:lang w:bidi="ar-EG"/>
        </w:rPr>
        <w:t>ن؟ نعم بينته نصوص القرآن</w:t>
      </w:r>
      <w:r w:rsidR="00CD5986" w:rsidRPr="00383A76">
        <w:rPr>
          <w:rFonts w:ascii="louts shamy" w:hAnsi="louts shamy" w:cs="louts shamy"/>
          <w:sz w:val="32"/>
          <w:szCs w:val="32"/>
          <w:rtl/>
          <w:lang w:bidi="ar-EG"/>
        </w:rPr>
        <w:t>،</w:t>
      </w:r>
      <w:r w:rsidR="00C52FF4" w:rsidRPr="00383A76">
        <w:rPr>
          <w:rFonts w:ascii="louts shamy" w:hAnsi="louts shamy" w:cs="louts shamy"/>
          <w:sz w:val="32"/>
          <w:szCs w:val="32"/>
          <w:rtl/>
          <w:lang w:bidi="ar-EG"/>
        </w:rPr>
        <w:t xml:space="preserve"> بينه النبي صلى الله عليه وسلم</w:t>
      </w:r>
      <w:r w:rsidR="00CD5986" w:rsidRPr="00383A76">
        <w:rPr>
          <w:rFonts w:ascii="louts shamy" w:hAnsi="louts shamy" w:cs="louts shamy"/>
          <w:sz w:val="32"/>
          <w:szCs w:val="32"/>
          <w:rtl/>
          <w:lang w:bidi="ar-EG"/>
        </w:rPr>
        <w:t>،</w:t>
      </w:r>
      <w:r w:rsidR="00C52FF4" w:rsidRPr="00383A76">
        <w:rPr>
          <w:rFonts w:ascii="louts shamy" w:hAnsi="louts shamy" w:cs="louts shamy"/>
          <w:sz w:val="32"/>
          <w:szCs w:val="32"/>
          <w:rtl/>
          <w:lang w:bidi="ar-EG"/>
        </w:rPr>
        <w:t xml:space="preserve"> بينه الصحابة رضي الله عنهم</w:t>
      </w:r>
      <w:r w:rsidR="00CD5986" w:rsidRPr="00383A76">
        <w:rPr>
          <w:rFonts w:ascii="louts shamy" w:hAnsi="louts shamy" w:cs="louts shamy"/>
          <w:sz w:val="32"/>
          <w:szCs w:val="32"/>
          <w:rtl/>
          <w:lang w:bidi="ar-EG"/>
        </w:rPr>
        <w:t>،</w:t>
      </w:r>
      <w:r w:rsidR="00C52FF4" w:rsidRPr="00383A76">
        <w:rPr>
          <w:rFonts w:ascii="louts shamy" w:hAnsi="louts shamy" w:cs="louts shamy"/>
          <w:sz w:val="32"/>
          <w:szCs w:val="32"/>
          <w:rtl/>
          <w:lang w:bidi="ar-EG"/>
        </w:rPr>
        <w:t xml:space="preserve"> فبينوا لنا مراد الله</w:t>
      </w:r>
      <w:r w:rsidR="00CD5986" w:rsidRPr="00383A76">
        <w:rPr>
          <w:rFonts w:ascii="louts shamy" w:hAnsi="louts shamy" w:cs="louts shamy"/>
          <w:sz w:val="32"/>
          <w:szCs w:val="32"/>
          <w:rtl/>
          <w:lang w:bidi="ar-EG"/>
        </w:rPr>
        <w:t>،</w:t>
      </w:r>
      <w:r w:rsidR="00C52FF4" w:rsidRPr="00383A76">
        <w:rPr>
          <w:rFonts w:ascii="louts shamy" w:hAnsi="louts shamy" w:cs="louts shamy"/>
          <w:sz w:val="32"/>
          <w:szCs w:val="32"/>
          <w:rtl/>
          <w:lang w:bidi="ar-EG"/>
        </w:rPr>
        <w:t xml:space="preserve"> وآمنت برسول الله</w:t>
      </w:r>
      <w:r w:rsidR="00532800" w:rsidRPr="00383A76">
        <w:rPr>
          <w:rFonts w:ascii="louts shamy" w:hAnsi="louts shamy" w:cs="louts shamy"/>
          <w:sz w:val="32"/>
          <w:szCs w:val="32"/>
          <w:rtl/>
          <w:lang w:bidi="ar-EG"/>
        </w:rPr>
        <w:t xml:space="preserve"> صلى الله عليه وسلم، </w:t>
      </w:r>
      <w:r w:rsidR="00C52FF4" w:rsidRPr="00383A76">
        <w:rPr>
          <w:rFonts w:ascii="louts shamy" w:hAnsi="louts shamy" w:cs="louts shamy"/>
          <w:sz w:val="32"/>
          <w:szCs w:val="32"/>
          <w:rtl/>
          <w:lang w:bidi="ar-EG"/>
        </w:rPr>
        <w:t xml:space="preserve">وبما جاء عن رسول الله </w:t>
      </w:r>
      <w:r w:rsidR="00532800" w:rsidRPr="00383A76">
        <w:rPr>
          <w:rFonts w:ascii="louts shamy" w:hAnsi="louts shamy" w:cs="louts shamy"/>
          <w:sz w:val="32"/>
          <w:szCs w:val="32"/>
          <w:rtl/>
          <w:lang w:bidi="ar-EG"/>
        </w:rPr>
        <w:t xml:space="preserve">صلى الله عليه وسلم، </w:t>
      </w:r>
      <w:r w:rsidR="00C52FF4" w:rsidRPr="00383A76">
        <w:rPr>
          <w:rFonts w:ascii="louts shamy" w:hAnsi="louts shamy" w:cs="louts shamy"/>
          <w:sz w:val="32"/>
          <w:szCs w:val="32"/>
          <w:rtl/>
          <w:lang w:bidi="ar-EG"/>
        </w:rPr>
        <w:t>على مراد رسول الله.</w:t>
      </w:r>
    </w:p>
    <w:p w14:paraId="421A538E" w14:textId="77777777" w:rsidR="00213FB9" w:rsidRPr="00383A76" w:rsidRDefault="00C52FF4" w:rsidP="001D3B24">
      <w:pPr>
        <w:tabs>
          <w:tab w:val="left" w:pos="7562"/>
        </w:tabs>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lastRenderedPageBreak/>
        <w:t>وقد أجاد في شرح هذا الأثر شيخ الإسلام في الرسالة المدنية</w:t>
      </w:r>
      <w:r w:rsidR="00532800"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لأن أيضًا أهل التفويض يستدلون به</w:t>
      </w:r>
      <w:r w:rsidR="00CD598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وبَي</w:t>
      </w:r>
      <w:r w:rsidR="001D3B24" w:rsidRPr="00383A76">
        <w:rPr>
          <w:rFonts w:ascii="louts shamy" w:hAnsi="louts shamy" w:cs="louts shamy"/>
          <w:sz w:val="32"/>
          <w:szCs w:val="32"/>
          <w:rtl/>
          <w:lang w:bidi="ar-EG"/>
        </w:rPr>
        <w:t>َّ</w:t>
      </w:r>
      <w:r w:rsidRPr="00383A76">
        <w:rPr>
          <w:rFonts w:ascii="louts shamy" w:hAnsi="louts shamy" w:cs="louts shamy"/>
          <w:sz w:val="32"/>
          <w:szCs w:val="32"/>
          <w:rtl/>
          <w:lang w:bidi="ar-EG"/>
        </w:rPr>
        <w:t>ن أن كلام الشافعي رحمه الله لا شك فيه ولا ريب</w:t>
      </w:r>
      <w:r w:rsidR="00502693" w:rsidRPr="00383A76">
        <w:rPr>
          <w:rFonts w:ascii="louts shamy" w:hAnsi="louts shamy" w:cs="louts shamy"/>
          <w:sz w:val="32"/>
          <w:szCs w:val="32"/>
          <w:rtl/>
          <w:lang w:bidi="ar-EG"/>
        </w:rPr>
        <w:t>،</w:t>
      </w:r>
      <w:r w:rsidR="005049A1" w:rsidRPr="00383A76">
        <w:rPr>
          <w:rFonts w:ascii="louts shamy" w:hAnsi="louts shamy" w:cs="louts shamy"/>
          <w:sz w:val="32"/>
          <w:szCs w:val="32"/>
          <w:rtl/>
          <w:lang w:bidi="ar-EG"/>
        </w:rPr>
        <w:t xml:space="preserve"> نعم نؤمن بما جاء عن الله على مراد</w:t>
      </w:r>
      <w:r w:rsidR="007C0F57" w:rsidRPr="00383A76">
        <w:rPr>
          <w:rFonts w:ascii="louts shamy" w:hAnsi="louts shamy" w:cs="louts shamy"/>
          <w:sz w:val="32"/>
          <w:szCs w:val="32"/>
          <w:rtl/>
          <w:lang w:bidi="ar-EG"/>
        </w:rPr>
        <w:t>ِ</w:t>
      </w:r>
      <w:r w:rsidR="005049A1" w:rsidRPr="00383A76">
        <w:rPr>
          <w:rFonts w:ascii="louts shamy" w:hAnsi="louts shamy" w:cs="louts shamy"/>
          <w:sz w:val="32"/>
          <w:szCs w:val="32"/>
          <w:rtl/>
          <w:lang w:bidi="ar-EG"/>
        </w:rPr>
        <w:t xml:space="preserve"> الله</w:t>
      </w:r>
      <w:r w:rsidR="00502693" w:rsidRPr="00383A76">
        <w:rPr>
          <w:rFonts w:ascii="louts shamy" w:hAnsi="louts shamy" w:cs="louts shamy"/>
          <w:sz w:val="32"/>
          <w:szCs w:val="32"/>
          <w:rtl/>
          <w:lang w:bidi="ar-EG"/>
        </w:rPr>
        <w:t>،</w:t>
      </w:r>
      <w:r w:rsidR="005049A1" w:rsidRPr="00383A76">
        <w:rPr>
          <w:rFonts w:ascii="louts shamy" w:hAnsi="louts shamy" w:cs="louts shamy"/>
          <w:sz w:val="32"/>
          <w:szCs w:val="32"/>
          <w:rtl/>
          <w:lang w:bidi="ar-EG"/>
        </w:rPr>
        <w:t xml:space="preserve"> أجل</w:t>
      </w:r>
      <w:r w:rsidR="00502693" w:rsidRPr="00383A76">
        <w:rPr>
          <w:rFonts w:ascii="louts shamy" w:hAnsi="louts shamy" w:cs="louts shamy"/>
          <w:sz w:val="32"/>
          <w:szCs w:val="32"/>
          <w:rtl/>
          <w:lang w:bidi="ar-EG"/>
        </w:rPr>
        <w:t>،</w:t>
      </w:r>
      <w:r w:rsidR="005049A1" w:rsidRPr="00383A76">
        <w:rPr>
          <w:rFonts w:ascii="louts shamy" w:hAnsi="louts shamy" w:cs="louts shamy"/>
          <w:sz w:val="32"/>
          <w:szCs w:val="32"/>
          <w:rtl/>
          <w:lang w:bidi="ar-EG"/>
        </w:rPr>
        <w:t xml:space="preserve"> نؤمن به على مراد الله</w:t>
      </w:r>
      <w:r w:rsidR="00CD5986" w:rsidRPr="00383A76">
        <w:rPr>
          <w:rFonts w:ascii="louts shamy" w:hAnsi="louts shamy" w:cs="louts shamy"/>
          <w:sz w:val="32"/>
          <w:szCs w:val="32"/>
          <w:rtl/>
          <w:lang w:bidi="ar-EG"/>
        </w:rPr>
        <w:t>،</w:t>
      </w:r>
      <w:r w:rsidR="005049A1" w:rsidRPr="00383A76">
        <w:rPr>
          <w:rFonts w:ascii="louts shamy" w:hAnsi="louts shamy" w:cs="louts shamy"/>
          <w:sz w:val="32"/>
          <w:szCs w:val="32"/>
          <w:rtl/>
          <w:lang w:bidi="ar-EG"/>
        </w:rPr>
        <w:t xml:space="preserve"> وهل مراد الله بَي</w:t>
      </w:r>
      <w:r w:rsidR="00502693" w:rsidRPr="00383A76">
        <w:rPr>
          <w:rFonts w:ascii="louts shamy" w:hAnsi="louts shamy" w:cs="louts shamy"/>
          <w:sz w:val="32"/>
          <w:szCs w:val="32"/>
          <w:rtl/>
          <w:lang w:bidi="ar-EG"/>
        </w:rPr>
        <w:t>ِّ</w:t>
      </w:r>
      <w:r w:rsidR="005049A1" w:rsidRPr="00383A76">
        <w:rPr>
          <w:rFonts w:ascii="louts shamy" w:hAnsi="louts shamy" w:cs="louts shamy"/>
          <w:sz w:val="32"/>
          <w:szCs w:val="32"/>
          <w:rtl/>
          <w:lang w:bidi="ar-EG"/>
        </w:rPr>
        <w:t>ن؟ نعم</w:t>
      </w:r>
      <w:r w:rsidR="001D3B24" w:rsidRPr="00383A76">
        <w:rPr>
          <w:rFonts w:ascii="louts shamy" w:hAnsi="louts shamy" w:cs="louts shamy"/>
          <w:sz w:val="32"/>
          <w:szCs w:val="32"/>
          <w:rtl/>
          <w:lang w:bidi="ar-EG"/>
        </w:rPr>
        <w:t>،</w:t>
      </w:r>
      <w:r w:rsidR="005049A1" w:rsidRPr="00383A76">
        <w:rPr>
          <w:rFonts w:ascii="louts shamy" w:hAnsi="louts shamy" w:cs="louts shamy"/>
          <w:sz w:val="32"/>
          <w:szCs w:val="32"/>
          <w:rtl/>
          <w:lang w:bidi="ar-EG"/>
        </w:rPr>
        <w:t xml:space="preserve"> بَي</w:t>
      </w:r>
      <w:r w:rsidR="001D3B24" w:rsidRPr="00383A76">
        <w:rPr>
          <w:rFonts w:ascii="louts shamy" w:hAnsi="louts shamy" w:cs="louts shamy"/>
          <w:sz w:val="32"/>
          <w:szCs w:val="32"/>
          <w:rtl/>
          <w:lang w:bidi="ar-EG"/>
        </w:rPr>
        <w:t>َّ</w:t>
      </w:r>
      <w:r w:rsidR="005049A1" w:rsidRPr="00383A76">
        <w:rPr>
          <w:rFonts w:ascii="louts shamy" w:hAnsi="louts shamy" w:cs="louts shamy"/>
          <w:sz w:val="32"/>
          <w:szCs w:val="32"/>
          <w:rtl/>
          <w:lang w:bidi="ar-EG"/>
        </w:rPr>
        <w:t xml:space="preserve">ن </w:t>
      </w:r>
      <w:r w:rsidR="0090089C" w:rsidRPr="00383A76">
        <w:rPr>
          <w:rFonts w:ascii="louts shamy" w:hAnsi="louts shamy" w:cs="louts shamy"/>
          <w:sz w:val="32"/>
          <w:szCs w:val="32"/>
          <w:rtl/>
          <w:lang w:bidi="ar-EG"/>
        </w:rPr>
        <w:t>الله تعالى مراد</w:t>
      </w:r>
      <w:r w:rsidR="001D3B24" w:rsidRPr="00383A76">
        <w:rPr>
          <w:rFonts w:ascii="louts shamy" w:hAnsi="louts shamy" w:cs="louts shamy"/>
          <w:sz w:val="32"/>
          <w:szCs w:val="32"/>
          <w:rtl/>
          <w:lang w:bidi="ar-EG"/>
        </w:rPr>
        <w:t>َ</w:t>
      </w:r>
      <w:r w:rsidR="0090089C" w:rsidRPr="00383A76">
        <w:rPr>
          <w:rFonts w:ascii="louts shamy" w:hAnsi="louts shamy" w:cs="louts shamy"/>
          <w:sz w:val="32"/>
          <w:szCs w:val="32"/>
          <w:rtl/>
          <w:lang w:bidi="ar-EG"/>
        </w:rPr>
        <w:t>ه في كتابه وبينه رسوله صلى الله عليه وسلم</w:t>
      </w:r>
      <w:r w:rsidR="00CD5986" w:rsidRPr="00383A76">
        <w:rPr>
          <w:rFonts w:ascii="louts shamy" w:hAnsi="louts shamy" w:cs="louts shamy"/>
          <w:sz w:val="32"/>
          <w:szCs w:val="32"/>
          <w:rtl/>
          <w:lang w:bidi="ar-EG"/>
        </w:rPr>
        <w:t>،</w:t>
      </w:r>
      <w:r w:rsidR="0090089C" w:rsidRPr="00383A76">
        <w:rPr>
          <w:rFonts w:ascii="louts shamy" w:hAnsi="louts shamy" w:cs="louts shamy"/>
          <w:sz w:val="32"/>
          <w:szCs w:val="32"/>
          <w:rtl/>
          <w:lang w:bidi="ar-EG"/>
        </w:rPr>
        <w:t xml:space="preserve"> وبينته الصحابة رضي الله تعالى عنهم وأرضاهم</w:t>
      </w:r>
      <w:r w:rsidR="000D29E9" w:rsidRPr="00383A76">
        <w:rPr>
          <w:rFonts w:ascii="louts shamy" w:hAnsi="louts shamy" w:cs="louts shamy"/>
          <w:sz w:val="32"/>
          <w:szCs w:val="32"/>
          <w:rtl/>
          <w:lang w:bidi="ar-EG"/>
        </w:rPr>
        <w:t>؛</w:t>
      </w:r>
      <w:r w:rsidR="0090089C" w:rsidRPr="00383A76">
        <w:rPr>
          <w:rFonts w:ascii="louts shamy" w:hAnsi="louts shamy" w:cs="louts shamy"/>
          <w:sz w:val="32"/>
          <w:szCs w:val="32"/>
          <w:rtl/>
          <w:lang w:bidi="ar-EG"/>
        </w:rPr>
        <w:t xml:space="preserve"> ولهذا </w:t>
      </w:r>
      <w:r w:rsidR="00673721" w:rsidRPr="00383A76">
        <w:rPr>
          <w:rFonts w:ascii="louts shamy" w:hAnsi="louts shamy" w:cs="louts shamy"/>
          <w:sz w:val="32"/>
          <w:szCs w:val="32"/>
          <w:rtl/>
          <w:lang w:bidi="ar-EG"/>
        </w:rPr>
        <w:t xml:space="preserve">جاء عن النبي صلى الله عليه وسلم </w:t>
      </w:r>
      <w:r w:rsidR="00532800" w:rsidRPr="00383A76">
        <w:rPr>
          <w:rFonts w:ascii="louts shamy" w:hAnsi="louts shamy" w:cs="louts shamy"/>
          <w:sz w:val="32"/>
          <w:szCs w:val="32"/>
          <w:rtl/>
          <w:lang w:bidi="ar-EG"/>
        </w:rPr>
        <w:t>لما ذكر ضحك الله</w:t>
      </w:r>
      <w:r w:rsidR="00502693" w:rsidRPr="00383A76">
        <w:rPr>
          <w:rFonts w:ascii="louts shamy" w:hAnsi="louts shamy" w:cs="louts shamy"/>
          <w:sz w:val="32"/>
          <w:szCs w:val="32"/>
          <w:rtl/>
          <w:lang w:bidi="ar-EG"/>
        </w:rPr>
        <w:t xml:space="preserve">، </w:t>
      </w:r>
      <w:r w:rsidR="00213FB9" w:rsidRPr="00383A76">
        <w:rPr>
          <w:rFonts w:ascii="louts shamy" w:hAnsi="louts shamy" w:cs="louts shamy"/>
          <w:sz w:val="32"/>
          <w:szCs w:val="32"/>
          <w:rtl/>
          <w:lang w:bidi="ar-EG"/>
        </w:rPr>
        <w:t xml:space="preserve">قال صحابي يا رسول الله: </w:t>
      </w:r>
      <w:proofErr w:type="spellStart"/>
      <w:r w:rsidR="00213FB9" w:rsidRPr="00383A76">
        <w:rPr>
          <w:rFonts w:ascii="louts shamy" w:hAnsi="louts shamy" w:cs="louts shamy"/>
          <w:sz w:val="32"/>
          <w:szCs w:val="32"/>
          <w:rtl/>
          <w:lang w:bidi="ar-EG"/>
        </w:rPr>
        <w:t>أويضحك</w:t>
      </w:r>
      <w:proofErr w:type="spellEnd"/>
      <w:r w:rsidR="00213FB9" w:rsidRPr="00383A76">
        <w:rPr>
          <w:rFonts w:ascii="louts shamy" w:hAnsi="louts shamy" w:cs="louts shamy"/>
          <w:sz w:val="32"/>
          <w:szCs w:val="32"/>
          <w:rtl/>
          <w:lang w:bidi="ar-EG"/>
        </w:rPr>
        <w:t xml:space="preserve"> ربنا؟</w:t>
      </w:r>
      <w:r w:rsidR="00502693" w:rsidRPr="00383A76">
        <w:rPr>
          <w:rFonts w:ascii="louts shamy" w:hAnsi="louts shamy" w:cs="louts shamy"/>
          <w:sz w:val="32"/>
          <w:szCs w:val="32"/>
          <w:rtl/>
          <w:lang w:bidi="ar-EG"/>
        </w:rPr>
        <w:t>!</w:t>
      </w:r>
      <w:r w:rsidR="00213FB9" w:rsidRPr="00383A76">
        <w:rPr>
          <w:rFonts w:ascii="louts shamy" w:hAnsi="louts shamy" w:cs="louts shamy"/>
          <w:sz w:val="32"/>
          <w:szCs w:val="32"/>
          <w:rtl/>
          <w:lang w:bidi="ar-EG"/>
        </w:rPr>
        <w:t xml:space="preserve"> قال: نعم</w:t>
      </w:r>
      <w:r w:rsidR="00CD5986" w:rsidRPr="00383A76">
        <w:rPr>
          <w:rFonts w:ascii="louts shamy" w:hAnsi="louts shamy" w:cs="louts shamy"/>
          <w:sz w:val="32"/>
          <w:szCs w:val="32"/>
          <w:rtl/>
          <w:lang w:bidi="ar-EG"/>
        </w:rPr>
        <w:t>،</w:t>
      </w:r>
      <w:r w:rsidR="00213FB9" w:rsidRPr="00383A76">
        <w:rPr>
          <w:rFonts w:ascii="louts shamy" w:hAnsi="louts shamy" w:cs="louts shamy"/>
          <w:sz w:val="32"/>
          <w:szCs w:val="32"/>
          <w:rtl/>
          <w:lang w:bidi="ar-EG"/>
        </w:rPr>
        <w:t xml:space="preserve"> قال: لن نعدم خير</w:t>
      </w:r>
      <w:r w:rsidR="00532800" w:rsidRPr="00383A76">
        <w:rPr>
          <w:rFonts w:ascii="louts shamy" w:hAnsi="louts shamy" w:cs="louts shamy"/>
          <w:sz w:val="32"/>
          <w:szCs w:val="32"/>
          <w:rtl/>
          <w:lang w:bidi="ar-EG"/>
        </w:rPr>
        <w:t>ً</w:t>
      </w:r>
      <w:r w:rsidR="00213FB9" w:rsidRPr="00383A76">
        <w:rPr>
          <w:rFonts w:ascii="louts shamy" w:hAnsi="louts shamy" w:cs="louts shamy"/>
          <w:sz w:val="32"/>
          <w:szCs w:val="32"/>
          <w:rtl/>
          <w:lang w:bidi="ar-EG"/>
        </w:rPr>
        <w:t xml:space="preserve">ا من رب يضحك". </w:t>
      </w:r>
    </w:p>
    <w:p w14:paraId="070438D8" w14:textId="77777777" w:rsidR="00213FB9" w:rsidRPr="00383A76" w:rsidRDefault="00213FB9" w:rsidP="004E65F7">
      <w:pPr>
        <w:tabs>
          <w:tab w:val="left" w:pos="7562"/>
        </w:tabs>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وما أنكر عليه </w:t>
      </w:r>
      <w:r w:rsidR="00586C31" w:rsidRPr="00383A76">
        <w:rPr>
          <w:rFonts w:ascii="louts shamy" w:hAnsi="louts shamy" w:cs="louts shamy"/>
          <w:sz w:val="32"/>
          <w:szCs w:val="32"/>
          <w:rtl/>
          <w:lang w:bidi="ar-EG"/>
        </w:rPr>
        <w:t>قال نعم لأن النبي صلى الله عليه وسلم حتى أن النبي صلى الله عليه وسلم ركب مرة على دابة فضحك</w:t>
      </w:r>
      <w:r w:rsidR="00CD5986" w:rsidRPr="00383A76">
        <w:rPr>
          <w:rFonts w:ascii="louts shamy" w:hAnsi="louts shamy" w:cs="louts shamy"/>
          <w:sz w:val="32"/>
          <w:szCs w:val="32"/>
          <w:rtl/>
          <w:lang w:bidi="ar-EG"/>
        </w:rPr>
        <w:t>،</w:t>
      </w:r>
      <w:r w:rsidR="00586C31" w:rsidRPr="00383A76">
        <w:rPr>
          <w:rFonts w:ascii="louts shamy" w:hAnsi="louts shamy" w:cs="louts shamy"/>
          <w:sz w:val="32"/>
          <w:szCs w:val="32"/>
          <w:rtl/>
          <w:lang w:bidi="ar-EG"/>
        </w:rPr>
        <w:t xml:space="preserve"> فقال: ألا تسألوني لم ضحكت</w:t>
      </w:r>
      <w:r w:rsidR="00CD5986" w:rsidRPr="00383A76">
        <w:rPr>
          <w:rFonts w:ascii="louts shamy" w:hAnsi="louts shamy" w:cs="louts shamy"/>
          <w:sz w:val="32"/>
          <w:szCs w:val="32"/>
          <w:rtl/>
          <w:lang w:bidi="ar-EG"/>
        </w:rPr>
        <w:t>،</w:t>
      </w:r>
      <w:r w:rsidR="00586C31" w:rsidRPr="00383A76">
        <w:rPr>
          <w:rFonts w:ascii="louts shamy" w:hAnsi="louts shamy" w:cs="louts shamy"/>
          <w:sz w:val="32"/>
          <w:szCs w:val="32"/>
          <w:rtl/>
          <w:lang w:bidi="ar-EG"/>
        </w:rPr>
        <w:t xml:space="preserve"> فسألوه؟ فقال: من ضحك الرب سبحانه وتعالى. </w:t>
      </w:r>
    </w:p>
    <w:p w14:paraId="48056A2B" w14:textId="77777777" w:rsidR="007960AB" w:rsidRPr="00383A76" w:rsidRDefault="00586C31" w:rsidP="004E65F7">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فهذه الصفات في أصلها واضحة المعنى</w:t>
      </w:r>
      <w:r w:rsidR="00CD598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فإذا جئنا للكيفية لا الكيفية كيفية صفات الله عز</w:t>
      </w:r>
      <w:r w:rsidR="00FC1507" w:rsidRPr="00383A76">
        <w:rPr>
          <w:rFonts w:ascii="louts shamy" w:hAnsi="louts shamy" w:cs="louts shamy"/>
          <w:sz w:val="32"/>
          <w:szCs w:val="32"/>
          <w:rtl/>
          <w:lang w:bidi="ar-EG"/>
        </w:rPr>
        <w:t xml:space="preserve"> وجل خاصة به تعالى</w:t>
      </w:r>
      <w:r w:rsidR="00CD5986" w:rsidRPr="00383A76">
        <w:rPr>
          <w:rFonts w:ascii="louts shamy" w:hAnsi="louts shamy" w:cs="louts shamy"/>
          <w:sz w:val="32"/>
          <w:szCs w:val="32"/>
          <w:rtl/>
          <w:lang w:bidi="ar-EG"/>
        </w:rPr>
        <w:t>،</w:t>
      </w:r>
      <w:r w:rsidR="00FC1507" w:rsidRPr="00383A76">
        <w:rPr>
          <w:rFonts w:ascii="louts shamy" w:hAnsi="louts shamy" w:cs="louts shamy"/>
          <w:sz w:val="32"/>
          <w:szCs w:val="32"/>
          <w:rtl/>
          <w:lang w:bidi="ar-EG"/>
        </w:rPr>
        <w:t xml:space="preserve"> أما معناه؟ معناه أن الصحابي مباشرة قال: لن نعدم خير</w:t>
      </w:r>
      <w:r w:rsidR="00532800" w:rsidRPr="00383A76">
        <w:rPr>
          <w:rFonts w:ascii="louts shamy" w:hAnsi="louts shamy" w:cs="louts shamy"/>
          <w:sz w:val="32"/>
          <w:szCs w:val="32"/>
          <w:rtl/>
          <w:lang w:bidi="ar-EG"/>
        </w:rPr>
        <w:t>ً</w:t>
      </w:r>
      <w:r w:rsidR="00FC1507" w:rsidRPr="00383A76">
        <w:rPr>
          <w:rFonts w:ascii="louts shamy" w:hAnsi="louts shamy" w:cs="louts shamy"/>
          <w:sz w:val="32"/>
          <w:szCs w:val="32"/>
          <w:rtl/>
          <w:lang w:bidi="ar-EG"/>
        </w:rPr>
        <w:t xml:space="preserve">ا من رب يضحك". هذا الرب الجبار الذي قد أحاط بكل </w:t>
      </w:r>
      <w:r w:rsidR="00F0279B" w:rsidRPr="00383A76">
        <w:rPr>
          <w:rFonts w:ascii="louts shamy" w:hAnsi="louts shamy" w:cs="louts shamy"/>
          <w:sz w:val="32"/>
          <w:szCs w:val="32"/>
          <w:rtl/>
          <w:lang w:bidi="ar-EG"/>
        </w:rPr>
        <w:t>شيء علم</w:t>
      </w:r>
      <w:r w:rsidR="00532800" w:rsidRPr="00383A76">
        <w:rPr>
          <w:rFonts w:ascii="louts shamy" w:hAnsi="louts shamy" w:cs="louts shamy"/>
          <w:sz w:val="32"/>
          <w:szCs w:val="32"/>
          <w:rtl/>
          <w:lang w:bidi="ar-EG"/>
        </w:rPr>
        <w:t>ً</w:t>
      </w:r>
      <w:r w:rsidR="00F0279B" w:rsidRPr="00383A76">
        <w:rPr>
          <w:rFonts w:ascii="louts shamy" w:hAnsi="louts shamy" w:cs="louts shamy"/>
          <w:sz w:val="32"/>
          <w:szCs w:val="32"/>
          <w:rtl/>
          <w:lang w:bidi="ar-EG"/>
        </w:rPr>
        <w:t xml:space="preserve">ا </w:t>
      </w:r>
      <w:r w:rsidR="007960AB" w:rsidRPr="00383A76">
        <w:rPr>
          <w:rFonts w:ascii="louts shamy" w:hAnsi="louts shamy" w:cs="louts shamy"/>
          <w:sz w:val="28"/>
          <w:szCs w:val="28"/>
          <w:rtl/>
          <w:lang w:bidi="ar-EG"/>
        </w:rPr>
        <w:t>{</w:t>
      </w:r>
      <w:r w:rsidR="007960AB" w:rsidRPr="00383A76">
        <w:rPr>
          <w:rFonts w:ascii="louts shamy" w:hAnsi="louts shamy" w:cs="louts shamy"/>
          <w:color w:val="FF0000"/>
          <w:sz w:val="32"/>
          <w:szCs w:val="32"/>
          <w:rtl/>
          <w:lang w:bidi="ar-EG"/>
        </w:rPr>
        <w:t>إِنْ كُلُّ مَنْ فِي السَّمَوَاتِ وَالأَرْضِ إِلَّا آتِي الرَّحْمَنِ عَبْدًا</w:t>
      </w:r>
      <w:r w:rsidR="007960AB" w:rsidRPr="00383A76">
        <w:rPr>
          <w:rFonts w:ascii="louts shamy" w:hAnsi="louts shamy" w:cs="louts shamy"/>
          <w:sz w:val="28"/>
          <w:szCs w:val="28"/>
          <w:rtl/>
          <w:lang w:bidi="ar-EG"/>
        </w:rPr>
        <w:t>}</w:t>
      </w:r>
      <w:r w:rsidR="007960AB" w:rsidRPr="00383A76">
        <w:rPr>
          <w:rFonts w:ascii="louts shamy" w:hAnsi="louts shamy" w:cs="louts shamy"/>
          <w:sz w:val="32"/>
          <w:szCs w:val="32"/>
          <w:rtl/>
          <w:lang w:bidi="ar-EG"/>
        </w:rPr>
        <w:t xml:space="preserve"> </w:t>
      </w:r>
      <w:r w:rsidR="007960AB" w:rsidRPr="00383A76">
        <w:rPr>
          <w:rFonts w:ascii="louts shamy" w:hAnsi="louts shamy" w:cs="louts shamy"/>
          <w:rtl/>
          <w:lang w:bidi="ar-EG"/>
        </w:rPr>
        <w:t>[مريم:93]</w:t>
      </w:r>
      <w:r w:rsidR="00CD5986" w:rsidRPr="00383A76">
        <w:rPr>
          <w:rFonts w:ascii="louts shamy" w:hAnsi="louts shamy" w:cs="louts shamy"/>
          <w:sz w:val="32"/>
          <w:szCs w:val="32"/>
          <w:rtl/>
          <w:lang w:bidi="ar-EG"/>
        </w:rPr>
        <w:t>،</w:t>
      </w:r>
      <w:r w:rsidR="007960AB" w:rsidRPr="00383A76">
        <w:rPr>
          <w:rFonts w:ascii="louts shamy" w:hAnsi="louts shamy" w:cs="louts shamy"/>
          <w:sz w:val="32"/>
          <w:szCs w:val="32"/>
          <w:rtl/>
          <w:lang w:bidi="ar-EG"/>
        </w:rPr>
        <w:t xml:space="preserve"> الجميع </w:t>
      </w:r>
      <w:r w:rsidR="005E035F" w:rsidRPr="00383A76">
        <w:rPr>
          <w:rFonts w:ascii="louts shamy" w:hAnsi="louts shamy" w:cs="louts shamy"/>
          <w:sz w:val="32"/>
          <w:szCs w:val="32"/>
          <w:rtl/>
          <w:lang w:bidi="ar-EG"/>
        </w:rPr>
        <w:t>عبيد عنده</w:t>
      </w:r>
      <w:r w:rsidR="00532800" w:rsidRPr="00383A76">
        <w:rPr>
          <w:rFonts w:ascii="louts shamy" w:hAnsi="louts shamy" w:cs="louts shamy"/>
          <w:sz w:val="32"/>
          <w:szCs w:val="32"/>
          <w:rtl/>
          <w:lang w:bidi="ar-EG"/>
        </w:rPr>
        <w:t>،</w:t>
      </w:r>
      <w:r w:rsidR="005E035F" w:rsidRPr="00383A76">
        <w:rPr>
          <w:rFonts w:ascii="louts shamy" w:hAnsi="louts shamy" w:cs="louts shamy"/>
          <w:sz w:val="32"/>
          <w:szCs w:val="32"/>
          <w:rtl/>
          <w:lang w:bidi="ar-EG"/>
        </w:rPr>
        <w:t xml:space="preserve"> يضحك</w:t>
      </w:r>
      <w:r w:rsidR="00532800" w:rsidRPr="00383A76">
        <w:rPr>
          <w:rFonts w:ascii="louts shamy" w:hAnsi="louts shamy" w:cs="louts shamy"/>
          <w:sz w:val="32"/>
          <w:szCs w:val="32"/>
          <w:rtl/>
          <w:lang w:bidi="ar-EG"/>
        </w:rPr>
        <w:t>،</w:t>
      </w:r>
      <w:r w:rsidR="005E035F" w:rsidRPr="00383A76">
        <w:rPr>
          <w:rFonts w:ascii="louts shamy" w:hAnsi="louts shamy" w:cs="louts shamy"/>
          <w:sz w:val="32"/>
          <w:szCs w:val="32"/>
          <w:rtl/>
          <w:lang w:bidi="ar-EG"/>
        </w:rPr>
        <w:t xml:space="preserve"> قال: إذًا لن نعدم من رب يضحك خير</w:t>
      </w:r>
      <w:r w:rsidR="00532800" w:rsidRPr="00383A76">
        <w:rPr>
          <w:rFonts w:ascii="louts shamy" w:hAnsi="louts shamy" w:cs="louts shamy"/>
          <w:sz w:val="32"/>
          <w:szCs w:val="32"/>
          <w:rtl/>
          <w:lang w:bidi="ar-EG"/>
        </w:rPr>
        <w:t>ً</w:t>
      </w:r>
      <w:r w:rsidR="005E035F" w:rsidRPr="00383A76">
        <w:rPr>
          <w:rFonts w:ascii="louts shamy" w:hAnsi="louts shamy" w:cs="louts shamy"/>
          <w:sz w:val="32"/>
          <w:szCs w:val="32"/>
          <w:rtl/>
          <w:lang w:bidi="ar-EG"/>
        </w:rPr>
        <w:t xml:space="preserve">ا. </w:t>
      </w:r>
    </w:p>
    <w:p w14:paraId="12C6DA33" w14:textId="77777777" w:rsidR="005E035F" w:rsidRPr="00383A76" w:rsidRDefault="005E035F" w:rsidP="00532800">
      <w:pPr>
        <w:tabs>
          <w:tab w:val="left" w:pos="7562"/>
        </w:tabs>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lastRenderedPageBreak/>
        <w:t xml:space="preserve">فالحاصل: أن هذه الصفات </w:t>
      </w:r>
      <w:r w:rsidR="00532800" w:rsidRPr="00383A76">
        <w:rPr>
          <w:rFonts w:ascii="louts shamy" w:hAnsi="louts shamy" w:cs="louts shamy"/>
          <w:sz w:val="32"/>
          <w:szCs w:val="32"/>
          <w:rtl/>
          <w:lang w:bidi="ar-EG"/>
        </w:rPr>
        <w:t>بينة جليَّ</w:t>
      </w:r>
      <w:r w:rsidR="0066374C" w:rsidRPr="00383A76">
        <w:rPr>
          <w:rFonts w:ascii="louts shamy" w:hAnsi="louts shamy" w:cs="louts shamy"/>
          <w:sz w:val="32"/>
          <w:szCs w:val="32"/>
          <w:rtl/>
          <w:lang w:bidi="ar-EG"/>
        </w:rPr>
        <w:t>ة المعنى وهذا الذي درج عليه السلف رضي الله عنهم</w:t>
      </w:r>
      <w:r w:rsidR="00CD5986" w:rsidRPr="00383A76">
        <w:rPr>
          <w:rFonts w:ascii="louts shamy" w:hAnsi="louts shamy" w:cs="louts shamy"/>
          <w:sz w:val="32"/>
          <w:szCs w:val="32"/>
          <w:rtl/>
          <w:lang w:bidi="ar-EG"/>
        </w:rPr>
        <w:t>،</w:t>
      </w:r>
      <w:r w:rsidR="0066374C" w:rsidRPr="00383A76">
        <w:rPr>
          <w:rFonts w:ascii="louts shamy" w:hAnsi="louts shamy" w:cs="louts shamy"/>
          <w:sz w:val="32"/>
          <w:szCs w:val="32"/>
          <w:rtl/>
          <w:lang w:bidi="ar-EG"/>
        </w:rPr>
        <w:t xml:space="preserve"> أما </w:t>
      </w:r>
      <w:r w:rsidR="00A57104" w:rsidRPr="00383A76">
        <w:rPr>
          <w:rFonts w:ascii="louts shamy" w:hAnsi="louts shamy" w:cs="louts shamy"/>
          <w:sz w:val="32"/>
          <w:szCs w:val="32"/>
          <w:rtl/>
          <w:lang w:bidi="ar-EG"/>
        </w:rPr>
        <w:t>أمر التأويل الذي هو التحريف</w:t>
      </w:r>
      <w:r w:rsidR="00532800" w:rsidRPr="00383A76">
        <w:rPr>
          <w:rFonts w:ascii="louts shamy" w:hAnsi="louts shamy" w:cs="louts shamy"/>
          <w:sz w:val="32"/>
          <w:szCs w:val="32"/>
          <w:rtl/>
          <w:lang w:bidi="ar-EG"/>
        </w:rPr>
        <w:t>،</w:t>
      </w:r>
      <w:r w:rsidR="00A57104" w:rsidRPr="00383A76">
        <w:rPr>
          <w:rFonts w:ascii="louts shamy" w:hAnsi="louts shamy" w:cs="louts shamy"/>
          <w:sz w:val="32"/>
          <w:szCs w:val="32"/>
          <w:rtl/>
          <w:lang w:bidi="ar-EG"/>
        </w:rPr>
        <w:t xml:space="preserve"> تحريف معناه فلا شك أنه إنما</w:t>
      </w:r>
      <w:r w:rsidR="002E6D69" w:rsidRPr="00383A76">
        <w:rPr>
          <w:rFonts w:ascii="louts shamy" w:hAnsi="louts shamy" w:cs="louts shamy"/>
          <w:sz w:val="32"/>
          <w:szCs w:val="32"/>
          <w:rtl/>
          <w:lang w:bidi="ar-EG"/>
        </w:rPr>
        <w:t xml:space="preserve"> أتى على يد الجهمية ومن </w:t>
      </w:r>
      <w:r w:rsidR="00532800" w:rsidRPr="00383A76">
        <w:rPr>
          <w:rFonts w:ascii="louts shamy" w:hAnsi="louts shamy" w:cs="louts shamy"/>
          <w:sz w:val="32"/>
          <w:szCs w:val="32"/>
          <w:rtl/>
          <w:lang w:bidi="ar-EG"/>
        </w:rPr>
        <w:t>شابههم.</w:t>
      </w:r>
      <w:r w:rsidR="002E6D69" w:rsidRPr="00383A76">
        <w:rPr>
          <w:rFonts w:ascii="louts shamy" w:hAnsi="louts shamy" w:cs="louts shamy"/>
          <w:sz w:val="32"/>
          <w:szCs w:val="32"/>
          <w:rtl/>
          <w:lang w:bidi="ar-EG"/>
        </w:rPr>
        <w:t xml:space="preserve"> نعم. </w:t>
      </w:r>
      <w:r w:rsidR="00A57104" w:rsidRPr="00383A76">
        <w:rPr>
          <w:rFonts w:ascii="louts shamy" w:hAnsi="louts shamy" w:cs="louts shamy"/>
          <w:sz w:val="32"/>
          <w:szCs w:val="32"/>
          <w:rtl/>
          <w:lang w:bidi="ar-EG"/>
        </w:rPr>
        <w:t xml:space="preserve"> </w:t>
      </w:r>
    </w:p>
    <w:p w14:paraId="71ADA38D" w14:textId="77777777" w:rsidR="009E533B" w:rsidRPr="00383A76" w:rsidRDefault="009E533B" w:rsidP="004E65F7">
      <w:pPr>
        <w:tabs>
          <w:tab w:val="left" w:pos="7562"/>
        </w:tabs>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وقد أ</w:t>
      </w:r>
      <w:r w:rsidR="00532800" w:rsidRPr="00383A76">
        <w:rPr>
          <w:rFonts w:ascii="louts shamy" w:hAnsi="louts shamy" w:cs="louts shamy"/>
          <w:sz w:val="32"/>
          <w:szCs w:val="32"/>
          <w:rtl/>
          <w:lang w:bidi="ar-EG"/>
        </w:rPr>
        <w:t>ُ</w:t>
      </w:r>
      <w:r w:rsidRPr="00383A76">
        <w:rPr>
          <w:rFonts w:ascii="louts shamy" w:hAnsi="louts shamy" w:cs="louts shamy"/>
          <w:sz w:val="32"/>
          <w:szCs w:val="32"/>
          <w:rtl/>
          <w:lang w:bidi="ar-EG"/>
        </w:rPr>
        <w:t>مرنا بالاقتفاء</w:t>
      </w:r>
      <w:r w:rsidR="002E6D69" w:rsidRPr="00383A76">
        <w:rPr>
          <w:rFonts w:ascii="louts shamy" w:hAnsi="louts shamy" w:cs="louts shamy"/>
          <w:sz w:val="32"/>
          <w:szCs w:val="32"/>
          <w:rtl/>
          <w:lang w:bidi="ar-EG"/>
        </w:rPr>
        <w:t xml:space="preserve"> لآثارهم، والاهتداء بمنارهم </w:t>
      </w:r>
      <w:r w:rsidRPr="00383A76">
        <w:rPr>
          <w:rFonts w:ascii="louts shamy" w:hAnsi="louts shamy" w:cs="louts shamy"/>
          <w:sz w:val="32"/>
          <w:szCs w:val="32"/>
          <w:rtl/>
          <w:lang w:bidi="ar-EG"/>
        </w:rPr>
        <w:t xml:space="preserve">وحذرنا المحدثات وأخبرنا أنها من الضلالات، فقال النبي صلى الله عليه وسلم: </w:t>
      </w:r>
      <w:r w:rsidRPr="00383A76">
        <w:rPr>
          <w:rFonts w:ascii="louts shamy" w:hAnsi="louts shamy" w:cs="louts shamy"/>
          <w:color w:val="000099"/>
          <w:sz w:val="32"/>
          <w:szCs w:val="32"/>
          <w:rtl/>
          <w:lang w:bidi="ar-EG"/>
        </w:rPr>
        <w:t>«عليكم بسنتي وسنة الخلفاء الراشدين المهديين من بعدي، ع</w:t>
      </w:r>
      <w:r w:rsidR="00532800" w:rsidRPr="00383A76">
        <w:rPr>
          <w:rFonts w:ascii="louts shamy" w:hAnsi="louts shamy" w:cs="louts shamy"/>
          <w:color w:val="000099"/>
          <w:sz w:val="32"/>
          <w:szCs w:val="32"/>
          <w:rtl/>
          <w:lang w:bidi="ar-EG"/>
        </w:rPr>
        <w:t>َ</w:t>
      </w:r>
      <w:r w:rsidRPr="00383A76">
        <w:rPr>
          <w:rFonts w:ascii="louts shamy" w:hAnsi="louts shamy" w:cs="louts shamy"/>
          <w:color w:val="000099"/>
          <w:sz w:val="32"/>
          <w:szCs w:val="32"/>
          <w:rtl/>
          <w:lang w:bidi="ar-EG"/>
        </w:rPr>
        <w:t>ض</w:t>
      </w:r>
      <w:r w:rsidR="00532800" w:rsidRPr="00383A76">
        <w:rPr>
          <w:rFonts w:ascii="louts shamy" w:hAnsi="louts shamy" w:cs="louts shamy"/>
          <w:color w:val="000099"/>
          <w:sz w:val="32"/>
          <w:szCs w:val="32"/>
          <w:rtl/>
          <w:lang w:bidi="ar-EG"/>
        </w:rPr>
        <w:t>ُّ</w:t>
      </w:r>
      <w:r w:rsidRPr="00383A76">
        <w:rPr>
          <w:rFonts w:ascii="louts shamy" w:hAnsi="louts shamy" w:cs="louts shamy"/>
          <w:color w:val="000099"/>
          <w:sz w:val="32"/>
          <w:szCs w:val="32"/>
          <w:rtl/>
          <w:lang w:bidi="ar-EG"/>
        </w:rPr>
        <w:t>وا عليها بالن</w:t>
      </w:r>
      <w:r w:rsidR="00532800" w:rsidRPr="00383A76">
        <w:rPr>
          <w:rFonts w:ascii="louts shamy" w:hAnsi="louts shamy" w:cs="louts shamy"/>
          <w:color w:val="000099"/>
          <w:sz w:val="32"/>
          <w:szCs w:val="32"/>
          <w:rtl/>
          <w:lang w:bidi="ar-EG"/>
        </w:rPr>
        <w:t>َّ</w:t>
      </w:r>
      <w:r w:rsidRPr="00383A76">
        <w:rPr>
          <w:rFonts w:ascii="louts shamy" w:hAnsi="louts shamy" w:cs="louts shamy"/>
          <w:color w:val="000099"/>
          <w:sz w:val="32"/>
          <w:szCs w:val="32"/>
          <w:rtl/>
          <w:lang w:bidi="ar-EG"/>
        </w:rPr>
        <w:t xml:space="preserve">واجذ، وإياكم ومحدثات الأمور، فإن كل </w:t>
      </w:r>
      <w:r w:rsidR="00CB5846" w:rsidRPr="00383A76">
        <w:rPr>
          <w:rFonts w:ascii="louts shamy" w:hAnsi="louts shamy" w:cs="louts shamy"/>
          <w:color w:val="000099"/>
          <w:sz w:val="32"/>
          <w:szCs w:val="32"/>
          <w:rtl/>
          <w:lang w:bidi="ar-EG"/>
        </w:rPr>
        <w:t>محد</w:t>
      </w:r>
      <w:r w:rsidR="00532800" w:rsidRPr="00383A76">
        <w:rPr>
          <w:rFonts w:ascii="louts shamy" w:hAnsi="louts shamy" w:cs="louts shamy"/>
          <w:color w:val="000099"/>
          <w:sz w:val="32"/>
          <w:szCs w:val="32"/>
          <w:rtl/>
          <w:lang w:bidi="ar-EG"/>
        </w:rPr>
        <w:t>َ</w:t>
      </w:r>
      <w:r w:rsidR="00CB5846" w:rsidRPr="00383A76">
        <w:rPr>
          <w:rFonts w:ascii="louts shamy" w:hAnsi="louts shamy" w:cs="louts shamy"/>
          <w:color w:val="000099"/>
          <w:sz w:val="32"/>
          <w:szCs w:val="32"/>
          <w:rtl/>
          <w:lang w:bidi="ar-EG"/>
        </w:rPr>
        <w:t>ثة بدعة، وكل بدعة ضلالة»</w:t>
      </w:r>
      <w:r w:rsidRPr="00383A76">
        <w:rPr>
          <w:rFonts w:ascii="louts shamy" w:hAnsi="louts shamy" w:cs="louts shamy"/>
          <w:sz w:val="32"/>
          <w:szCs w:val="32"/>
          <w:rtl/>
          <w:lang w:bidi="ar-EG"/>
        </w:rPr>
        <w:t>.</w:t>
      </w:r>
    </w:p>
    <w:p w14:paraId="2D684DF0" w14:textId="77777777" w:rsidR="00BC7DC2" w:rsidRPr="00383A76" w:rsidRDefault="00CB5846" w:rsidP="000D29E9">
      <w:pPr>
        <w:tabs>
          <w:tab w:val="left" w:pos="7562"/>
        </w:tabs>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لا شك أن هذه الفرق الضالة كلها من المحدثات</w:t>
      </w:r>
      <w:r w:rsidR="00CD598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وأنها مجموعة من البدع والضلالات</w:t>
      </w:r>
      <w:r w:rsidR="00532800"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من جهمية</w:t>
      </w:r>
      <w:r w:rsidR="00CD598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من معتزلة</w:t>
      </w:r>
      <w:r w:rsidR="00CD598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من </w:t>
      </w:r>
      <w:r w:rsidR="00B7178A" w:rsidRPr="00383A76">
        <w:rPr>
          <w:rFonts w:ascii="louts shamy" w:hAnsi="louts shamy" w:cs="louts shamy"/>
          <w:sz w:val="32"/>
          <w:szCs w:val="32"/>
          <w:rtl/>
          <w:lang w:bidi="ar-EG"/>
        </w:rPr>
        <w:t>مرجئة</w:t>
      </w:r>
      <w:r w:rsidR="00CD5986" w:rsidRPr="00383A76">
        <w:rPr>
          <w:rFonts w:ascii="louts shamy" w:hAnsi="louts shamy" w:cs="louts shamy"/>
          <w:sz w:val="32"/>
          <w:szCs w:val="32"/>
          <w:rtl/>
          <w:lang w:bidi="ar-EG"/>
        </w:rPr>
        <w:t>،</w:t>
      </w:r>
      <w:r w:rsidR="00B7178A" w:rsidRPr="00383A76">
        <w:rPr>
          <w:rFonts w:ascii="louts shamy" w:hAnsi="louts shamy" w:cs="louts shamy"/>
          <w:sz w:val="32"/>
          <w:szCs w:val="32"/>
          <w:rtl/>
          <w:lang w:bidi="ar-EG"/>
        </w:rPr>
        <w:t xml:space="preserve"> من ك</w:t>
      </w:r>
      <w:r w:rsidR="00532800" w:rsidRPr="00383A76">
        <w:rPr>
          <w:rFonts w:ascii="louts shamy" w:hAnsi="louts shamy" w:cs="louts shamy"/>
          <w:sz w:val="32"/>
          <w:szCs w:val="32"/>
          <w:rtl/>
          <w:lang w:bidi="ar-EG"/>
        </w:rPr>
        <w:t>ُ</w:t>
      </w:r>
      <w:r w:rsidR="00B7178A" w:rsidRPr="00383A76">
        <w:rPr>
          <w:rFonts w:ascii="louts shamy" w:hAnsi="louts shamy" w:cs="louts shamy"/>
          <w:sz w:val="32"/>
          <w:szCs w:val="32"/>
          <w:rtl/>
          <w:lang w:bidi="ar-EG"/>
        </w:rPr>
        <w:t>لابية</w:t>
      </w:r>
      <w:r w:rsidR="00CD5986" w:rsidRPr="00383A76">
        <w:rPr>
          <w:rFonts w:ascii="louts shamy" w:hAnsi="louts shamy" w:cs="louts shamy"/>
          <w:sz w:val="32"/>
          <w:szCs w:val="32"/>
          <w:rtl/>
          <w:lang w:bidi="ar-EG"/>
        </w:rPr>
        <w:t>،</w:t>
      </w:r>
      <w:r w:rsidR="00B7178A" w:rsidRPr="00383A76">
        <w:rPr>
          <w:rFonts w:ascii="louts shamy" w:hAnsi="louts shamy" w:cs="louts shamy"/>
          <w:sz w:val="32"/>
          <w:szCs w:val="32"/>
          <w:rtl/>
          <w:lang w:bidi="ar-EG"/>
        </w:rPr>
        <w:t xml:space="preserve"> وما تفرع عنها من </w:t>
      </w:r>
      <w:r w:rsidR="007554CE" w:rsidRPr="00383A76">
        <w:rPr>
          <w:rFonts w:ascii="louts shamy" w:hAnsi="louts shamy" w:cs="louts shamy"/>
          <w:sz w:val="32"/>
          <w:szCs w:val="32"/>
          <w:rtl/>
          <w:lang w:bidi="ar-EG"/>
        </w:rPr>
        <w:t xml:space="preserve">أشعرية </w:t>
      </w:r>
      <w:proofErr w:type="spellStart"/>
      <w:r w:rsidR="007554CE" w:rsidRPr="00383A76">
        <w:rPr>
          <w:rFonts w:ascii="louts shamy" w:hAnsi="louts shamy" w:cs="louts shamy"/>
          <w:sz w:val="32"/>
          <w:szCs w:val="32"/>
          <w:rtl/>
          <w:lang w:bidi="ar-EG"/>
        </w:rPr>
        <w:t>وماترو</w:t>
      </w:r>
      <w:r w:rsidR="000D29E9" w:rsidRPr="00383A76">
        <w:rPr>
          <w:rFonts w:ascii="louts shamy" w:hAnsi="louts shamy" w:cs="louts shamy"/>
          <w:sz w:val="32"/>
          <w:szCs w:val="32"/>
          <w:rtl/>
          <w:lang w:bidi="ar-EG"/>
        </w:rPr>
        <w:t>ي</w:t>
      </w:r>
      <w:r w:rsidR="007554CE" w:rsidRPr="00383A76">
        <w:rPr>
          <w:rFonts w:ascii="louts shamy" w:hAnsi="louts shamy" w:cs="louts shamy"/>
          <w:sz w:val="32"/>
          <w:szCs w:val="32"/>
          <w:rtl/>
          <w:lang w:bidi="ar-EG"/>
        </w:rPr>
        <w:t>دية</w:t>
      </w:r>
      <w:proofErr w:type="spellEnd"/>
      <w:r w:rsidR="007554CE" w:rsidRPr="00383A76">
        <w:rPr>
          <w:rFonts w:ascii="louts shamy" w:hAnsi="louts shamy" w:cs="louts shamy"/>
          <w:sz w:val="32"/>
          <w:szCs w:val="32"/>
          <w:rtl/>
          <w:lang w:bidi="ar-EG"/>
        </w:rPr>
        <w:t xml:space="preserve"> وأمثالها لا شك أنها محدثة</w:t>
      </w:r>
      <w:r w:rsidR="00CD5986" w:rsidRPr="00383A76">
        <w:rPr>
          <w:rFonts w:ascii="louts shamy" w:hAnsi="louts shamy" w:cs="louts shamy"/>
          <w:sz w:val="32"/>
          <w:szCs w:val="32"/>
          <w:rtl/>
          <w:lang w:bidi="ar-EG"/>
        </w:rPr>
        <w:t>،</w:t>
      </w:r>
      <w:r w:rsidR="007554CE" w:rsidRPr="00383A76">
        <w:rPr>
          <w:rFonts w:ascii="louts shamy" w:hAnsi="louts shamy" w:cs="louts shamy"/>
          <w:sz w:val="32"/>
          <w:szCs w:val="32"/>
          <w:rtl/>
          <w:lang w:bidi="ar-EG"/>
        </w:rPr>
        <w:t xml:space="preserve"> ولهذا تجدو</w:t>
      </w:r>
      <w:r w:rsidR="00532800" w:rsidRPr="00383A76">
        <w:rPr>
          <w:rFonts w:ascii="louts shamy" w:hAnsi="louts shamy" w:cs="louts shamy"/>
          <w:sz w:val="32"/>
          <w:szCs w:val="32"/>
          <w:rtl/>
          <w:lang w:bidi="ar-EG"/>
        </w:rPr>
        <w:t>ن</w:t>
      </w:r>
      <w:r w:rsidR="007554CE" w:rsidRPr="00383A76">
        <w:rPr>
          <w:rFonts w:ascii="louts shamy" w:hAnsi="louts shamy" w:cs="louts shamy"/>
          <w:sz w:val="32"/>
          <w:szCs w:val="32"/>
          <w:rtl/>
          <w:lang w:bidi="ar-EG"/>
        </w:rPr>
        <w:t xml:space="preserve">ها جاءت بعد الصحابة </w:t>
      </w:r>
      <w:r w:rsidR="008A5D8F" w:rsidRPr="00383A76">
        <w:rPr>
          <w:rFonts w:ascii="louts shamy" w:hAnsi="louts shamy" w:cs="louts shamy"/>
          <w:sz w:val="32"/>
          <w:szCs w:val="32"/>
          <w:rtl/>
          <w:lang w:bidi="ar-EG"/>
        </w:rPr>
        <w:t>رضي الله عنهم</w:t>
      </w:r>
      <w:r w:rsidR="00CD5986" w:rsidRPr="00383A76">
        <w:rPr>
          <w:rFonts w:ascii="louts shamy" w:hAnsi="louts shamy" w:cs="louts shamy"/>
          <w:sz w:val="32"/>
          <w:szCs w:val="32"/>
          <w:rtl/>
          <w:lang w:bidi="ar-EG"/>
        </w:rPr>
        <w:t>،</w:t>
      </w:r>
      <w:r w:rsidR="008A5D8F" w:rsidRPr="00383A76">
        <w:rPr>
          <w:rFonts w:ascii="louts shamy" w:hAnsi="louts shamy" w:cs="louts shamy"/>
          <w:sz w:val="32"/>
          <w:szCs w:val="32"/>
          <w:rtl/>
          <w:lang w:bidi="ar-EG"/>
        </w:rPr>
        <w:t xml:space="preserve"> يعني البدع الكبار وُجدت في زمن </w:t>
      </w:r>
      <w:r w:rsidR="00544328" w:rsidRPr="00383A76">
        <w:rPr>
          <w:rFonts w:ascii="louts shamy" w:hAnsi="louts shamy" w:cs="louts shamy"/>
          <w:sz w:val="32"/>
          <w:szCs w:val="32"/>
          <w:rtl/>
          <w:lang w:bidi="ar-EG"/>
        </w:rPr>
        <w:t>كبار الصحابة رضي الله عنهم</w:t>
      </w:r>
      <w:r w:rsidR="000D29E9" w:rsidRPr="00383A76">
        <w:rPr>
          <w:rFonts w:ascii="louts shamy" w:hAnsi="louts shamy" w:cs="louts shamy"/>
          <w:sz w:val="32"/>
          <w:szCs w:val="32"/>
          <w:rtl/>
          <w:lang w:bidi="ar-EG"/>
        </w:rPr>
        <w:t>؛</w:t>
      </w:r>
      <w:r w:rsidR="00544328" w:rsidRPr="00383A76">
        <w:rPr>
          <w:rFonts w:ascii="louts shamy" w:hAnsi="louts shamy" w:cs="louts shamy"/>
          <w:sz w:val="32"/>
          <w:szCs w:val="32"/>
          <w:rtl/>
          <w:lang w:bidi="ar-EG"/>
        </w:rPr>
        <w:t xml:space="preserve"> وُجد بدعتان: </w:t>
      </w:r>
    </w:p>
    <w:p w14:paraId="1582B174" w14:textId="77777777" w:rsidR="00544328" w:rsidRPr="00383A76" w:rsidRDefault="00BC7DC2" w:rsidP="00BC7DC2">
      <w:pPr>
        <w:tabs>
          <w:tab w:val="left" w:pos="7562"/>
        </w:tabs>
        <w:spacing w:before="120"/>
        <w:ind w:firstLine="397"/>
        <w:jc w:val="lowKashida"/>
        <w:rPr>
          <w:rFonts w:ascii="louts shamy" w:hAnsi="louts shamy" w:cs="louts shamy"/>
          <w:sz w:val="32"/>
          <w:szCs w:val="32"/>
          <w:lang w:bidi="ar-EG"/>
        </w:rPr>
      </w:pPr>
      <w:r w:rsidRPr="00383A76">
        <w:rPr>
          <w:rFonts w:ascii="louts shamy" w:hAnsi="louts shamy" w:cs="louts shamy"/>
          <w:sz w:val="32"/>
          <w:szCs w:val="32"/>
          <w:rtl/>
          <w:lang w:bidi="ar-EG"/>
        </w:rPr>
        <w:t xml:space="preserve">- بدعة الخوارج، </w:t>
      </w:r>
      <w:r w:rsidR="00544328" w:rsidRPr="00383A76">
        <w:rPr>
          <w:rFonts w:ascii="louts shamy" w:hAnsi="louts shamy" w:cs="louts shamy"/>
          <w:sz w:val="32"/>
          <w:szCs w:val="32"/>
          <w:rtl/>
          <w:lang w:bidi="ar-EG"/>
        </w:rPr>
        <w:t xml:space="preserve">وبدعة الشيعة. </w:t>
      </w:r>
    </w:p>
    <w:p w14:paraId="51DE6AA2" w14:textId="77777777" w:rsidR="00544328" w:rsidRPr="00383A76" w:rsidRDefault="00544328" w:rsidP="00DB7351">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في وقت واحد في زمن كبار الصحابة رضي الله عنهم</w:t>
      </w:r>
      <w:r w:rsidR="00CD598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وعُلم </w:t>
      </w:r>
      <w:r w:rsidR="00573BC5" w:rsidRPr="00383A76">
        <w:rPr>
          <w:rFonts w:ascii="louts shamy" w:hAnsi="louts shamy" w:cs="louts shamy"/>
          <w:sz w:val="32"/>
          <w:szCs w:val="32"/>
          <w:rtl/>
          <w:lang w:bidi="ar-EG"/>
        </w:rPr>
        <w:t xml:space="preserve">ما فعل علي رضي الله عنه بالخوارج </w:t>
      </w:r>
      <w:r w:rsidR="007D49A7" w:rsidRPr="00383A76">
        <w:rPr>
          <w:rFonts w:ascii="louts shamy" w:hAnsi="louts shamy" w:cs="louts shamy"/>
          <w:sz w:val="32"/>
          <w:szCs w:val="32"/>
          <w:rtl/>
          <w:lang w:bidi="ar-EG"/>
        </w:rPr>
        <w:t xml:space="preserve">وما فعل بالرافضة أيضًا الذين قالوا: إنك ربنا فأباد الخوارج في </w:t>
      </w:r>
      <w:proofErr w:type="spellStart"/>
      <w:r w:rsidR="007D49A7" w:rsidRPr="00383A76">
        <w:rPr>
          <w:rFonts w:ascii="louts shamy" w:hAnsi="louts shamy" w:cs="louts shamy"/>
          <w:sz w:val="32"/>
          <w:szCs w:val="32"/>
          <w:rtl/>
          <w:lang w:bidi="ar-EG"/>
        </w:rPr>
        <w:t>النهر</w:t>
      </w:r>
      <w:r w:rsidR="00DB7351" w:rsidRPr="00383A76">
        <w:rPr>
          <w:rFonts w:ascii="louts shamy" w:hAnsi="louts shamy" w:cs="louts shamy"/>
          <w:sz w:val="32"/>
          <w:szCs w:val="32"/>
          <w:rtl/>
          <w:lang w:bidi="ar-EG"/>
        </w:rPr>
        <w:t>ا</w:t>
      </w:r>
      <w:r w:rsidR="007D49A7" w:rsidRPr="00383A76">
        <w:rPr>
          <w:rFonts w:ascii="louts shamy" w:hAnsi="louts shamy" w:cs="louts shamy"/>
          <w:sz w:val="32"/>
          <w:szCs w:val="32"/>
          <w:rtl/>
          <w:lang w:bidi="ar-EG"/>
        </w:rPr>
        <w:t>وان</w:t>
      </w:r>
      <w:proofErr w:type="spellEnd"/>
      <w:r w:rsidR="007D49A7" w:rsidRPr="00383A76">
        <w:rPr>
          <w:rFonts w:ascii="louts shamy" w:hAnsi="louts shamy" w:cs="louts shamy"/>
          <w:sz w:val="32"/>
          <w:szCs w:val="32"/>
          <w:rtl/>
          <w:lang w:bidi="ar-EG"/>
        </w:rPr>
        <w:t xml:space="preserve"> وغيرها وأباد الذين قالوا بهذا القول الخبيث </w:t>
      </w:r>
      <w:r w:rsidR="00EC67D7" w:rsidRPr="00383A76">
        <w:rPr>
          <w:rFonts w:ascii="louts shamy" w:hAnsi="louts shamy" w:cs="louts shamy"/>
          <w:sz w:val="32"/>
          <w:szCs w:val="32"/>
          <w:rtl/>
          <w:lang w:bidi="ar-EG"/>
        </w:rPr>
        <w:t xml:space="preserve">فيه مما تقوله </w:t>
      </w:r>
      <w:r w:rsidR="00EC67D7" w:rsidRPr="00383A76">
        <w:rPr>
          <w:rFonts w:ascii="louts shamy" w:hAnsi="louts shamy" w:cs="louts shamy"/>
          <w:sz w:val="32"/>
          <w:szCs w:val="32"/>
          <w:rtl/>
          <w:lang w:bidi="ar-EG"/>
        </w:rPr>
        <w:lastRenderedPageBreak/>
        <w:t>الشيعة الآن عن علي رضي الله عنه</w:t>
      </w:r>
      <w:r w:rsidR="00CD5986" w:rsidRPr="00383A76">
        <w:rPr>
          <w:rFonts w:ascii="louts shamy" w:hAnsi="louts shamy" w:cs="louts shamy"/>
          <w:sz w:val="32"/>
          <w:szCs w:val="32"/>
          <w:rtl/>
          <w:lang w:bidi="ar-EG"/>
        </w:rPr>
        <w:t>،</w:t>
      </w:r>
      <w:r w:rsidR="00EC67D7" w:rsidRPr="00383A76">
        <w:rPr>
          <w:rFonts w:ascii="louts shamy" w:hAnsi="louts shamy" w:cs="louts shamy"/>
          <w:sz w:val="32"/>
          <w:szCs w:val="32"/>
          <w:rtl/>
          <w:lang w:bidi="ar-EG"/>
        </w:rPr>
        <w:t xml:space="preserve"> لاحظ الآن مجموعة من الشيعة يقولون: ربنا هو علي</w:t>
      </w:r>
      <w:r w:rsidR="00CD5986" w:rsidRPr="00383A76">
        <w:rPr>
          <w:rFonts w:ascii="louts shamy" w:hAnsi="louts shamy" w:cs="louts shamy"/>
          <w:sz w:val="32"/>
          <w:szCs w:val="32"/>
          <w:rtl/>
          <w:lang w:bidi="ar-EG"/>
        </w:rPr>
        <w:t>،</w:t>
      </w:r>
      <w:r w:rsidR="00EC67D7" w:rsidRPr="00383A76">
        <w:rPr>
          <w:rFonts w:ascii="louts shamy" w:hAnsi="louts shamy" w:cs="louts shamy"/>
          <w:sz w:val="32"/>
          <w:szCs w:val="32"/>
          <w:rtl/>
          <w:lang w:bidi="ar-EG"/>
        </w:rPr>
        <w:t xml:space="preserve"> </w:t>
      </w:r>
      <w:r w:rsidR="002D46BE" w:rsidRPr="00383A76">
        <w:rPr>
          <w:rFonts w:ascii="louts shamy" w:hAnsi="louts shamy" w:cs="louts shamy"/>
          <w:sz w:val="32"/>
          <w:szCs w:val="32"/>
          <w:rtl/>
          <w:lang w:bidi="ar-EG"/>
        </w:rPr>
        <w:t>وبصريح العبارة: الذي خلقنا هو علي</w:t>
      </w:r>
      <w:r w:rsidR="00CD5986" w:rsidRPr="00383A76">
        <w:rPr>
          <w:rFonts w:ascii="louts shamy" w:hAnsi="louts shamy" w:cs="louts shamy"/>
          <w:sz w:val="32"/>
          <w:szCs w:val="32"/>
          <w:rtl/>
          <w:lang w:bidi="ar-EG"/>
        </w:rPr>
        <w:t>،</w:t>
      </w:r>
      <w:r w:rsidR="00DB7351" w:rsidRPr="00383A76">
        <w:rPr>
          <w:rFonts w:ascii="louts shamy" w:hAnsi="louts shamy" w:cs="louts shamy"/>
          <w:sz w:val="32"/>
          <w:szCs w:val="32"/>
          <w:rtl/>
          <w:lang w:bidi="ar-EG"/>
        </w:rPr>
        <w:t xml:space="preserve"> بهذا الشكل </w:t>
      </w:r>
      <w:r w:rsidR="002D46BE" w:rsidRPr="00383A76">
        <w:rPr>
          <w:rFonts w:ascii="louts shamy" w:hAnsi="louts shamy" w:cs="louts shamy"/>
          <w:sz w:val="32"/>
          <w:szCs w:val="32"/>
          <w:rtl/>
          <w:lang w:bidi="ar-EG"/>
        </w:rPr>
        <w:t xml:space="preserve">بهذه العبارة الصريحة والذي نادى </w:t>
      </w:r>
      <w:r w:rsidR="00350758" w:rsidRPr="00383A76">
        <w:rPr>
          <w:rFonts w:ascii="louts shamy" w:hAnsi="louts shamy" w:cs="louts shamy"/>
          <w:sz w:val="28"/>
          <w:szCs w:val="28"/>
          <w:rtl/>
          <w:lang w:bidi="ar-EG"/>
        </w:rPr>
        <w:t>{</w:t>
      </w:r>
      <w:r w:rsidR="00350758" w:rsidRPr="00383A76">
        <w:rPr>
          <w:rFonts w:ascii="louts shamy" w:hAnsi="louts shamy" w:cs="louts shamy"/>
          <w:color w:val="FF0000"/>
          <w:sz w:val="32"/>
          <w:szCs w:val="32"/>
          <w:rtl/>
          <w:lang w:bidi="ar-EG"/>
        </w:rPr>
        <w:t xml:space="preserve">أَلَسْتُ </w:t>
      </w:r>
      <w:proofErr w:type="gramStart"/>
      <w:r w:rsidR="00350758" w:rsidRPr="00383A76">
        <w:rPr>
          <w:rFonts w:ascii="louts shamy" w:hAnsi="louts shamy" w:cs="louts shamy"/>
          <w:color w:val="FF0000"/>
          <w:sz w:val="32"/>
          <w:szCs w:val="32"/>
          <w:rtl/>
          <w:lang w:bidi="ar-EG"/>
        </w:rPr>
        <w:t>بِرَبِّكُمْ</w:t>
      </w:r>
      <w:r w:rsidR="00350758" w:rsidRPr="00383A76">
        <w:rPr>
          <w:rFonts w:ascii="louts shamy" w:hAnsi="louts shamy" w:cs="louts shamy"/>
          <w:sz w:val="28"/>
          <w:szCs w:val="28"/>
          <w:rtl/>
          <w:lang w:bidi="ar-EG"/>
        </w:rPr>
        <w:t>}</w:t>
      </w:r>
      <w:r w:rsidR="00350758" w:rsidRPr="00383A76">
        <w:rPr>
          <w:rFonts w:ascii="louts shamy" w:hAnsi="louts shamy" w:cs="louts shamy"/>
          <w:rtl/>
          <w:lang w:bidi="ar-EG"/>
        </w:rPr>
        <w:t>[</w:t>
      </w:r>
      <w:proofErr w:type="gramEnd"/>
      <w:r w:rsidR="00350758" w:rsidRPr="00383A76">
        <w:rPr>
          <w:rFonts w:ascii="louts shamy" w:hAnsi="louts shamy" w:cs="louts shamy"/>
          <w:rtl/>
          <w:lang w:bidi="ar-EG"/>
        </w:rPr>
        <w:t>الأعراف:172]</w:t>
      </w:r>
      <w:r w:rsidR="00350758" w:rsidRPr="00383A76">
        <w:rPr>
          <w:rFonts w:ascii="louts shamy" w:hAnsi="louts shamy" w:cs="louts shamy"/>
          <w:sz w:val="32"/>
          <w:szCs w:val="32"/>
          <w:rtl/>
          <w:lang w:bidi="ar-EG"/>
        </w:rPr>
        <w:t xml:space="preserve">؟ </w:t>
      </w:r>
      <w:r w:rsidR="002D46BE" w:rsidRPr="00383A76">
        <w:rPr>
          <w:rFonts w:ascii="louts shamy" w:hAnsi="louts shamy" w:cs="louts shamy"/>
          <w:sz w:val="32"/>
          <w:szCs w:val="32"/>
          <w:rtl/>
          <w:lang w:bidi="ar-EG"/>
        </w:rPr>
        <w:t>هو علي نسأل الله العافية!</w:t>
      </w:r>
      <w:r w:rsidR="00CD5986" w:rsidRPr="00383A76">
        <w:rPr>
          <w:rFonts w:ascii="louts shamy" w:hAnsi="louts shamy" w:cs="louts shamy"/>
          <w:sz w:val="32"/>
          <w:szCs w:val="32"/>
          <w:rtl/>
          <w:lang w:bidi="ar-EG"/>
        </w:rPr>
        <w:t>،</w:t>
      </w:r>
      <w:r w:rsidR="002D46BE" w:rsidRPr="00383A76">
        <w:rPr>
          <w:rFonts w:ascii="louts shamy" w:hAnsi="louts shamy" w:cs="louts shamy"/>
          <w:sz w:val="32"/>
          <w:szCs w:val="32"/>
          <w:rtl/>
          <w:lang w:bidi="ar-EG"/>
        </w:rPr>
        <w:t xml:space="preserve"> نفس مقالة السبأية السابقة </w:t>
      </w:r>
      <w:r w:rsidR="00DB7351" w:rsidRPr="00383A76">
        <w:rPr>
          <w:rFonts w:ascii="louts shamy" w:hAnsi="louts shamy" w:cs="louts shamy"/>
          <w:sz w:val="32"/>
          <w:szCs w:val="32"/>
          <w:rtl/>
          <w:lang w:bidi="ar-EG"/>
        </w:rPr>
        <w:t>وهم الذين لم يرض</w:t>
      </w:r>
      <w:r w:rsidR="00C51371" w:rsidRPr="00383A76">
        <w:rPr>
          <w:rFonts w:ascii="louts shamy" w:hAnsi="louts shamy" w:cs="louts shamy"/>
          <w:sz w:val="32"/>
          <w:szCs w:val="32"/>
          <w:rtl/>
          <w:lang w:bidi="ar-EG"/>
        </w:rPr>
        <w:t xml:space="preserve"> علي</w:t>
      </w:r>
      <w:r w:rsidR="00DB7351" w:rsidRPr="00383A76">
        <w:rPr>
          <w:rFonts w:ascii="louts shamy" w:hAnsi="louts shamy" w:cs="louts shamy"/>
          <w:sz w:val="32"/>
          <w:szCs w:val="32"/>
          <w:rtl/>
          <w:lang w:bidi="ar-EG"/>
        </w:rPr>
        <w:t>ٌّ</w:t>
      </w:r>
      <w:r w:rsidR="00C51371" w:rsidRPr="00383A76">
        <w:rPr>
          <w:rFonts w:ascii="louts shamy" w:hAnsi="louts shamy" w:cs="louts shamy"/>
          <w:sz w:val="32"/>
          <w:szCs w:val="32"/>
          <w:rtl/>
          <w:lang w:bidi="ar-EG"/>
        </w:rPr>
        <w:t xml:space="preserve"> أن يقتلهم بالسيف</w:t>
      </w:r>
      <w:r w:rsidR="00CD5986" w:rsidRPr="00383A76">
        <w:rPr>
          <w:rFonts w:ascii="louts shamy" w:hAnsi="louts shamy" w:cs="louts shamy"/>
          <w:sz w:val="32"/>
          <w:szCs w:val="32"/>
          <w:rtl/>
          <w:lang w:bidi="ar-EG"/>
        </w:rPr>
        <w:t>،</w:t>
      </w:r>
      <w:r w:rsidR="00C51371" w:rsidRPr="00383A76">
        <w:rPr>
          <w:rFonts w:ascii="louts shamy" w:hAnsi="louts shamy" w:cs="louts shamy"/>
          <w:sz w:val="32"/>
          <w:szCs w:val="32"/>
          <w:rtl/>
          <w:lang w:bidi="ar-EG"/>
        </w:rPr>
        <w:t xml:space="preserve"> بل أحرقهم حرقًا </w:t>
      </w:r>
      <w:r w:rsidR="001525FA" w:rsidRPr="00383A76">
        <w:rPr>
          <w:rFonts w:ascii="louts shamy" w:hAnsi="louts shamy" w:cs="louts shamy"/>
          <w:sz w:val="32"/>
          <w:szCs w:val="32"/>
          <w:rtl/>
          <w:lang w:bidi="ar-EG"/>
        </w:rPr>
        <w:t xml:space="preserve">رضي الله عنه وأرضاه كما في صحيح البخاري أنه أحرقهم حرقًا. </w:t>
      </w:r>
    </w:p>
    <w:p w14:paraId="5CADAB3B" w14:textId="77777777" w:rsidR="00B867FC" w:rsidRPr="00383A76" w:rsidRDefault="001525FA" w:rsidP="000D29E9">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وكذلك البدع التي نشأت</w:t>
      </w:r>
      <w:r w:rsidR="00CD5986" w:rsidRPr="00383A76">
        <w:rPr>
          <w:rFonts w:ascii="louts shamy" w:hAnsi="louts shamy" w:cs="louts shamy"/>
          <w:sz w:val="32"/>
          <w:szCs w:val="32"/>
          <w:rtl/>
          <w:lang w:bidi="ar-EG"/>
        </w:rPr>
        <w:t>،</w:t>
      </w:r>
      <w:r w:rsidR="00DB7351" w:rsidRPr="00383A76">
        <w:rPr>
          <w:rFonts w:ascii="louts shamy" w:hAnsi="louts shamy" w:cs="louts shamy"/>
          <w:sz w:val="32"/>
          <w:szCs w:val="32"/>
          <w:rtl/>
          <w:lang w:bidi="ar-EG"/>
        </w:rPr>
        <w:t xml:space="preserve"> ولهذا إذا قيل للمعتزلة</w:t>
      </w:r>
      <w:r w:rsidRPr="00383A76">
        <w:rPr>
          <w:rFonts w:ascii="louts shamy" w:hAnsi="louts shamy" w:cs="louts shamy"/>
          <w:sz w:val="32"/>
          <w:szCs w:val="32"/>
          <w:rtl/>
          <w:lang w:bidi="ar-EG"/>
        </w:rPr>
        <w:t>: من رأسكم؟ قالوا: واسط</w:t>
      </w:r>
      <w:r w:rsidR="00CD598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الجهمية من رأسكم؟ قالوا: الجهم</w:t>
      </w:r>
      <w:r w:rsidR="00CD598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w:t>
      </w:r>
      <w:proofErr w:type="spellStart"/>
      <w:r w:rsidRPr="00383A76">
        <w:rPr>
          <w:rFonts w:ascii="louts shamy" w:hAnsi="louts shamy" w:cs="louts shamy"/>
          <w:sz w:val="32"/>
          <w:szCs w:val="32"/>
          <w:rtl/>
          <w:lang w:bidi="ar-EG"/>
        </w:rPr>
        <w:t>الماترودية</w:t>
      </w:r>
      <w:proofErr w:type="spellEnd"/>
      <w:r w:rsidRPr="00383A76">
        <w:rPr>
          <w:rFonts w:ascii="louts shamy" w:hAnsi="louts shamy" w:cs="louts shamy"/>
          <w:sz w:val="32"/>
          <w:szCs w:val="32"/>
          <w:rtl/>
          <w:lang w:bidi="ar-EG"/>
        </w:rPr>
        <w:t xml:space="preserve"> من رأسكم؟ أبو منصور</w:t>
      </w:r>
      <w:r w:rsidR="00CD598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الأشعرية من رأسكم؟ أبو الحسن</w:t>
      </w:r>
      <w:r w:rsidR="00CD598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w:t>
      </w:r>
      <w:r w:rsidR="00BC5C11" w:rsidRPr="00383A76">
        <w:rPr>
          <w:rFonts w:ascii="louts shamy" w:hAnsi="louts shamy" w:cs="louts shamy"/>
          <w:sz w:val="32"/>
          <w:szCs w:val="32"/>
          <w:rtl/>
          <w:lang w:bidi="ar-EG"/>
        </w:rPr>
        <w:t>هؤلاء متى كانوا</w:t>
      </w:r>
      <w:r w:rsidR="00DB7351" w:rsidRPr="00383A76">
        <w:rPr>
          <w:rFonts w:ascii="louts shamy" w:hAnsi="louts shamy" w:cs="louts shamy"/>
          <w:sz w:val="32"/>
          <w:szCs w:val="32"/>
          <w:rtl/>
          <w:lang w:bidi="ar-EG"/>
        </w:rPr>
        <w:t>؟</w:t>
      </w:r>
      <w:r w:rsidR="00BC5C11" w:rsidRPr="00383A76">
        <w:rPr>
          <w:rFonts w:ascii="louts shamy" w:hAnsi="louts shamy" w:cs="louts shamy"/>
          <w:sz w:val="32"/>
          <w:szCs w:val="32"/>
          <w:rtl/>
          <w:lang w:bidi="ar-EG"/>
        </w:rPr>
        <w:t xml:space="preserve"> كلهم جاءوا جميعًا بعد زمن الصحابة رضي الله تعالى عنهم وأرضاهم</w:t>
      </w:r>
      <w:r w:rsidR="00CD5986" w:rsidRPr="00383A76">
        <w:rPr>
          <w:rFonts w:ascii="louts shamy" w:hAnsi="louts shamy" w:cs="louts shamy"/>
          <w:sz w:val="32"/>
          <w:szCs w:val="32"/>
          <w:rtl/>
          <w:lang w:bidi="ar-EG"/>
        </w:rPr>
        <w:t>،</w:t>
      </w:r>
      <w:r w:rsidR="00BC5C11" w:rsidRPr="00383A76">
        <w:rPr>
          <w:rFonts w:ascii="louts shamy" w:hAnsi="louts shamy" w:cs="louts shamy"/>
          <w:sz w:val="32"/>
          <w:szCs w:val="32"/>
          <w:rtl/>
          <w:lang w:bidi="ar-EG"/>
        </w:rPr>
        <w:t xml:space="preserve"> و</w:t>
      </w:r>
      <w:r w:rsidR="00B74F20" w:rsidRPr="00383A76">
        <w:rPr>
          <w:rFonts w:ascii="louts shamy" w:hAnsi="louts shamy" w:cs="louts shamy"/>
          <w:sz w:val="32"/>
          <w:szCs w:val="32"/>
          <w:rtl/>
          <w:lang w:bidi="ar-EG"/>
        </w:rPr>
        <w:t xml:space="preserve">مثل الأشعرية </w:t>
      </w:r>
      <w:proofErr w:type="spellStart"/>
      <w:r w:rsidR="00B74F20" w:rsidRPr="00383A76">
        <w:rPr>
          <w:rFonts w:ascii="louts shamy" w:hAnsi="louts shamy" w:cs="louts shamy"/>
          <w:sz w:val="32"/>
          <w:szCs w:val="32"/>
          <w:rtl/>
          <w:lang w:bidi="ar-EG"/>
        </w:rPr>
        <w:t>والماترودية</w:t>
      </w:r>
      <w:proofErr w:type="spellEnd"/>
      <w:r w:rsidR="00B74F20" w:rsidRPr="00383A76">
        <w:rPr>
          <w:rFonts w:ascii="louts shamy" w:hAnsi="louts shamy" w:cs="louts shamy"/>
          <w:sz w:val="32"/>
          <w:szCs w:val="32"/>
          <w:rtl/>
          <w:lang w:bidi="ar-EG"/>
        </w:rPr>
        <w:t xml:space="preserve"> </w:t>
      </w:r>
      <w:r w:rsidR="00232A07" w:rsidRPr="00383A76">
        <w:rPr>
          <w:rFonts w:ascii="louts shamy" w:hAnsi="louts shamy" w:cs="louts shamy"/>
          <w:sz w:val="32"/>
          <w:szCs w:val="32"/>
          <w:rtl/>
          <w:lang w:bidi="ar-EG"/>
        </w:rPr>
        <w:t xml:space="preserve">أصلًا أتت بعد الصحابة </w:t>
      </w:r>
      <w:r w:rsidR="008F6AC4" w:rsidRPr="00383A76">
        <w:rPr>
          <w:rFonts w:ascii="louts shamy" w:hAnsi="louts shamy" w:cs="louts shamy"/>
          <w:sz w:val="32"/>
          <w:szCs w:val="32"/>
          <w:rtl/>
          <w:lang w:bidi="ar-EG"/>
        </w:rPr>
        <w:t xml:space="preserve">والتابعين وأتباع التابعين </w:t>
      </w:r>
      <w:r w:rsidR="00316323" w:rsidRPr="00383A76">
        <w:rPr>
          <w:rFonts w:ascii="louts shamy" w:hAnsi="louts shamy" w:cs="louts shamy"/>
          <w:sz w:val="32"/>
          <w:szCs w:val="32"/>
          <w:rtl/>
          <w:lang w:bidi="ar-EG"/>
        </w:rPr>
        <w:t>فهم نشئ</w:t>
      </w:r>
      <w:r w:rsidR="008F6AC4" w:rsidRPr="00383A76">
        <w:rPr>
          <w:rFonts w:ascii="louts shamy" w:hAnsi="louts shamy" w:cs="louts shamy"/>
          <w:sz w:val="32"/>
          <w:szCs w:val="32"/>
          <w:rtl/>
          <w:lang w:bidi="ar-EG"/>
        </w:rPr>
        <w:t>وا أصلًا</w:t>
      </w:r>
      <w:r w:rsidR="00316323" w:rsidRPr="00383A76">
        <w:rPr>
          <w:rFonts w:ascii="louts shamy" w:hAnsi="louts shamy" w:cs="louts shamy"/>
          <w:sz w:val="32"/>
          <w:szCs w:val="32"/>
          <w:rtl/>
          <w:lang w:bidi="ar-EG"/>
        </w:rPr>
        <w:t xml:space="preserve"> بعد القرون المفضلة الثلاثة</w:t>
      </w:r>
      <w:r w:rsidR="00CD5986" w:rsidRPr="00383A76">
        <w:rPr>
          <w:rFonts w:ascii="louts shamy" w:hAnsi="louts shamy" w:cs="louts shamy"/>
          <w:sz w:val="32"/>
          <w:szCs w:val="32"/>
          <w:rtl/>
          <w:lang w:bidi="ar-EG"/>
        </w:rPr>
        <w:t>،</w:t>
      </w:r>
      <w:r w:rsidR="00316323" w:rsidRPr="00383A76">
        <w:rPr>
          <w:rFonts w:ascii="louts shamy" w:hAnsi="louts shamy" w:cs="louts shamy"/>
          <w:sz w:val="32"/>
          <w:szCs w:val="32"/>
          <w:rtl/>
          <w:lang w:bidi="ar-EG"/>
        </w:rPr>
        <w:t xml:space="preserve"> </w:t>
      </w:r>
      <w:r w:rsidR="00E636B9" w:rsidRPr="00383A76">
        <w:rPr>
          <w:rFonts w:ascii="louts shamy" w:hAnsi="louts shamy" w:cs="louts shamy"/>
          <w:sz w:val="32"/>
          <w:szCs w:val="32"/>
          <w:rtl/>
          <w:lang w:bidi="ar-EG"/>
        </w:rPr>
        <w:t xml:space="preserve">كيف تعامل الصحابة رضي الله عنهم والتابعون وأهل العلم </w:t>
      </w:r>
      <w:r w:rsidR="00B867FC" w:rsidRPr="00383A76">
        <w:rPr>
          <w:rFonts w:ascii="louts shamy" w:hAnsi="louts shamy" w:cs="louts shamy"/>
          <w:sz w:val="32"/>
          <w:szCs w:val="32"/>
          <w:rtl/>
          <w:lang w:bidi="ar-EG"/>
        </w:rPr>
        <w:t>مع هذه البدع؟ تعاملوا معها التعامل الصارم الشديد حتى يوضحوا للأمة أنها ضلالات ملونة ومنوعة</w:t>
      </w:r>
      <w:r w:rsidR="00CD5986" w:rsidRPr="00383A76">
        <w:rPr>
          <w:rFonts w:ascii="louts shamy" w:hAnsi="louts shamy" w:cs="louts shamy"/>
          <w:sz w:val="32"/>
          <w:szCs w:val="32"/>
          <w:rtl/>
          <w:lang w:bidi="ar-EG"/>
        </w:rPr>
        <w:t>،</w:t>
      </w:r>
      <w:r w:rsidR="00B867FC" w:rsidRPr="00383A76">
        <w:rPr>
          <w:rFonts w:ascii="louts shamy" w:hAnsi="louts shamy" w:cs="louts shamy"/>
          <w:sz w:val="32"/>
          <w:szCs w:val="32"/>
          <w:rtl/>
          <w:lang w:bidi="ar-EG"/>
        </w:rPr>
        <w:t xml:space="preserve"> ولهذا قال الأوزاعي أو غيره من السلف رحمهم الله: </w:t>
      </w:r>
      <w:r w:rsidR="006B7F94" w:rsidRPr="00383A76">
        <w:rPr>
          <w:rFonts w:ascii="louts shamy" w:hAnsi="louts shamy" w:cs="louts shamy"/>
          <w:sz w:val="32"/>
          <w:szCs w:val="32"/>
          <w:rtl/>
          <w:lang w:bidi="ar-EG"/>
        </w:rPr>
        <w:t xml:space="preserve">للشيطان محجتان" يعني: طريقان </w:t>
      </w:r>
      <w:r w:rsidR="006B7F94" w:rsidRPr="00383A76">
        <w:rPr>
          <w:rFonts w:hint="cs"/>
          <w:sz w:val="32"/>
          <w:szCs w:val="32"/>
          <w:rtl/>
          <w:lang w:bidi="ar-EG"/>
        </w:rPr>
        <w:t>–</w:t>
      </w:r>
      <w:r w:rsidR="006B7F94" w:rsidRPr="00383A76">
        <w:rPr>
          <w:rFonts w:ascii="louts shamy" w:hAnsi="louts shamy" w:cs="louts shamy"/>
          <w:sz w:val="32"/>
          <w:szCs w:val="32"/>
          <w:rtl/>
          <w:lang w:bidi="ar-EG"/>
        </w:rPr>
        <w:t xml:space="preserve"> "لا يبالي أيهما سلك العبد</w:t>
      </w:r>
      <w:r w:rsidR="00DB7351" w:rsidRPr="00383A76">
        <w:rPr>
          <w:rFonts w:ascii="louts shamy" w:hAnsi="louts shamy" w:cs="louts shamy"/>
          <w:sz w:val="32"/>
          <w:szCs w:val="32"/>
          <w:rtl/>
          <w:lang w:bidi="ar-EG"/>
        </w:rPr>
        <w:t>:</w:t>
      </w:r>
      <w:r w:rsidR="006B7F94" w:rsidRPr="00383A76">
        <w:rPr>
          <w:rFonts w:ascii="louts shamy" w:hAnsi="louts shamy" w:cs="louts shamy"/>
          <w:sz w:val="32"/>
          <w:szCs w:val="32"/>
          <w:rtl/>
          <w:lang w:bidi="ar-EG"/>
        </w:rPr>
        <w:t xml:space="preserve"> إفراط أو تفريط</w:t>
      </w:r>
      <w:r w:rsidR="00DB7351" w:rsidRPr="00383A76">
        <w:rPr>
          <w:rFonts w:ascii="louts shamy" w:hAnsi="louts shamy" w:cs="louts shamy"/>
          <w:sz w:val="32"/>
          <w:szCs w:val="32"/>
          <w:rtl/>
          <w:lang w:bidi="ar-EG"/>
        </w:rPr>
        <w:t>"</w:t>
      </w:r>
      <w:r w:rsidR="00CD5986" w:rsidRPr="00383A76">
        <w:rPr>
          <w:rFonts w:ascii="louts shamy" w:hAnsi="louts shamy" w:cs="louts shamy"/>
          <w:sz w:val="32"/>
          <w:szCs w:val="32"/>
          <w:rtl/>
          <w:lang w:bidi="ar-EG"/>
        </w:rPr>
        <w:t>،</w:t>
      </w:r>
      <w:r w:rsidR="006B7F94" w:rsidRPr="00383A76">
        <w:rPr>
          <w:rFonts w:ascii="louts shamy" w:hAnsi="louts shamy" w:cs="louts shamy"/>
          <w:sz w:val="32"/>
          <w:szCs w:val="32"/>
          <w:rtl/>
          <w:lang w:bidi="ar-EG"/>
        </w:rPr>
        <w:t xml:space="preserve"> </w:t>
      </w:r>
      <w:r w:rsidR="002519F7" w:rsidRPr="00383A76">
        <w:rPr>
          <w:rFonts w:ascii="louts shamy" w:hAnsi="louts shamy" w:cs="louts shamy"/>
          <w:sz w:val="32"/>
          <w:szCs w:val="32"/>
          <w:rtl/>
          <w:lang w:bidi="ar-EG"/>
        </w:rPr>
        <w:t>لا يهم الشيطان أن تكون خارجي أو أن تكون رافضي! كله سواء عنده المهم أن تزل</w:t>
      </w:r>
      <w:r w:rsidR="00DB7351" w:rsidRPr="00383A76">
        <w:rPr>
          <w:rFonts w:ascii="louts shamy" w:hAnsi="louts shamy" w:cs="louts shamy"/>
          <w:sz w:val="32"/>
          <w:szCs w:val="32"/>
          <w:rtl/>
          <w:lang w:bidi="ar-EG"/>
        </w:rPr>
        <w:t>َّ</w:t>
      </w:r>
      <w:r w:rsidR="002519F7" w:rsidRPr="00383A76">
        <w:rPr>
          <w:rFonts w:ascii="louts shamy" w:hAnsi="louts shamy" w:cs="louts shamy"/>
          <w:sz w:val="32"/>
          <w:szCs w:val="32"/>
          <w:rtl/>
          <w:lang w:bidi="ar-EG"/>
        </w:rPr>
        <w:t xml:space="preserve"> عن الصراط المستقيم</w:t>
      </w:r>
      <w:r w:rsidR="00DB7351" w:rsidRPr="00383A76">
        <w:rPr>
          <w:rFonts w:ascii="louts shamy" w:hAnsi="louts shamy" w:cs="louts shamy"/>
          <w:sz w:val="32"/>
          <w:szCs w:val="32"/>
          <w:rtl/>
          <w:lang w:bidi="ar-EG"/>
        </w:rPr>
        <w:t>،</w:t>
      </w:r>
      <w:r w:rsidR="002519F7" w:rsidRPr="00383A76">
        <w:rPr>
          <w:rFonts w:ascii="louts shamy" w:hAnsi="louts shamy" w:cs="louts shamy"/>
          <w:sz w:val="32"/>
          <w:szCs w:val="32"/>
          <w:rtl/>
          <w:lang w:bidi="ar-EG"/>
        </w:rPr>
        <w:t xml:space="preserve"> الذي قال عدو الله: </w:t>
      </w:r>
      <w:r w:rsidR="00350758" w:rsidRPr="00383A76">
        <w:rPr>
          <w:rFonts w:ascii="louts shamy" w:hAnsi="louts shamy" w:cs="louts shamy"/>
          <w:sz w:val="28"/>
          <w:szCs w:val="28"/>
          <w:rtl/>
          <w:lang w:bidi="ar-EG"/>
        </w:rPr>
        <w:t>{</w:t>
      </w:r>
      <w:r w:rsidR="00350758" w:rsidRPr="00383A76">
        <w:rPr>
          <w:rFonts w:ascii="louts shamy" w:hAnsi="louts shamy" w:cs="louts shamy"/>
          <w:color w:val="FF0000"/>
          <w:sz w:val="32"/>
          <w:szCs w:val="32"/>
          <w:rtl/>
          <w:lang w:bidi="ar-EG"/>
        </w:rPr>
        <w:t xml:space="preserve">ثُمَّ لَآتِيَنَّهُمْ مِنْ بَيْنِ أَيْدِيهِمْ وَمِنْ خَلْفِهِمْ وَعَنْ أَيْمَانِهِمْ وَعَنْ شَمَائِلِهِمْ وَلا تَجِدُ أَكْثَرَهُمْ </w:t>
      </w:r>
      <w:proofErr w:type="gramStart"/>
      <w:r w:rsidR="00350758" w:rsidRPr="00383A76">
        <w:rPr>
          <w:rFonts w:ascii="louts shamy" w:hAnsi="louts shamy" w:cs="louts shamy"/>
          <w:color w:val="FF0000"/>
          <w:sz w:val="32"/>
          <w:szCs w:val="32"/>
          <w:rtl/>
          <w:lang w:bidi="ar-EG"/>
        </w:rPr>
        <w:lastRenderedPageBreak/>
        <w:t>شَاكِرِينَ</w:t>
      </w:r>
      <w:r w:rsidR="00350758" w:rsidRPr="00383A76">
        <w:rPr>
          <w:rFonts w:ascii="louts shamy" w:hAnsi="louts shamy" w:cs="louts shamy"/>
          <w:sz w:val="28"/>
          <w:szCs w:val="28"/>
          <w:rtl/>
          <w:lang w:bidi="ar-EG"/>
        </w:rPr>
        <w:t>}</w:t>
      </w:r>
      <w:r w:rsidR="00350758" w:rsidRPr="00383A76">
        <w:rPr>
          <w:rFonts w:ascii="louts shamy" w:hAnsi="louts shamy" w:cs="louts shamy"/>
          <w:rtl/>
          <w:lang w:bidi="ar-EG"/>
        </w:rPr>
        <w:t>[</w:t>
      </w:r>
      <w:proofErr w:type="gramEnd"/>
      <w:r w:rsidR="00350758" w:rsidRPr="00383A76">
        <w:rPr>
          <w:rFonts w:ascii="louts shamy" w:hAnsi="louts shamy" w:cs="louts shamy"/>
          <w:rtl/>
          <w:lang w:bidi="ar-EG"/>
        </w:rPr>
        <w:t>الأعراف:17]</w:t>
      </w:r>
      <w:r w:rsidR="00CD5986" w:rsidRPr="00383A76">
        <w:rPr>
          <w:rFonts w:ascii="louts shamy" w:hAnsi="louts shamy" w:cs="louts shamy"/>
          <w:sz w:val="32"/>
          <w:szCs w:val="32"/>
          <w:rtl/>
          <w:lang w:bidi="ar-EG"/>
        </w:rPr>
        <w:t>،</w:t>
      </w:r>
      <w:r w:rsidR="00350758" w:rsidRPr="00383A76">
        <w:rPr>
          <w:rFonts w:ascii="louts shamy" w:hAnsi="louts shamy" w:cs="louts shamy"/>
          <w:sz w:val="32"/>
          <w:szCs w:val="32"/>
          <w:rtl/>
          <w:lang w:bidi="ar-EG"/>
        </w:rPr>
        <w:t xml:space="preserve"> </w:t>
      </w:r>
      <w:r w:rsidR="002519F7" w:rsidRPr="00383A76">
        <w:rPr>
          <w:rFonts w:ascii="louts shamy" w:hAnsi="louts shamy" w:cs="louts shamy"/>
          <w:sz w:val="32"/>
          <w:szCs w:val="32"/>
          <w:rtl/>
          <w:lang w:bidi="ar-EG"/>
        </w:rPr>
        <w:t>فتجد ألوان</w:t>
      </w:r>
      <w:r w:rsidR="00DB7351" w:rsidRPr="00383A76">
        <w:rPr>
          <w:rFonts w:ascii="louts shamy" w:hAnsi="louts shamy" w:cs="louts shamy"/>
          <w:sz w:val="32"/>
          <w:szCs w:val="32"/>
          <w:rtl/>
          <w:lang w:bidi="ar-EG"/>
        </w:rPr>
        <w:t>ًا</w:t>
      </w:r>
      <w:r w:rsidR="002519F7" w:rsidRPr="00383A76">
        <w:rPr>
          <w:rFonts w:ascii="louts shamy" w:hAnsi="louts shamy" w:cs="louts shamy"/>
          <w:sz w:val="32"/>
          <w:szCs w:val="32"/>
          <w:rtl/>
          <w:lang w:bidi="ar-EG"/>
        </w:rPr>
        <w:t xml:space="preserve"> وأنواع</w:t>
      </w:r>
      <w:r w:rsidR="00DB7351" w:rsidRPr="00383A76">
        <w:rPr>
          <w:rFonts w:ascii="louts shamy" w:hAnsi="louts shamy" w:cs="louts shamy"/>
          <w:sz w:val="32"/>
          <w:szCs w:val="32"/>
          <w:rtl/>
          <w:lang w:bidi="ar-EG"/>
        </w:rPr>
        <w:t>ًا</w:t>
      </w:r>
      <w:r w:rsidR="002519F7" w:rsidRPr="00383A76">
        <w:rPr>
          <w:rFonts w:ascii="louts shamy" w:hAnsi="louts shamy" w:cs="louts shamy"/>
          <w:sz w:val="32"/>
          <w:szCs w:val="32"/>
          <w:rtl/>
          <w:lang w:bidi="ar-EG"/>
        </w:rPr>
        <w:t xml:space="preserve"> </w:t>
      </w:r>
      <w:r w:rsidR="00DB2442" w:rsidRPr="00383A76">
        <w:rPr>
          <w:rFonts w:ascii="louts shamy" w:hAnsi="louts shamy" w:cs="louts shamy"/>
          <w:sz w:val="32"/>
          <w:szCs w:val="32"/>
          <w:rtl/>
          <w:lang w:bidi="ar-EG"/>
        </w:rPr>
        <w:t>من البدع والضلالات والزيغ هذا تصوف</w:t>
      </w:r>
      <w:r w:rsidR="00CD5986" w:rsidRPr="00383A76">
        <w:rPr>
          <w:rFonts w:ascii="louts shamy" w:hAnsi="louts shamy" w:cs="louts shamy"/>
          <w:sz w:val="32"/>
          <w:szCs w:val="32"/>
          <w:rtl/>
          <w:lang w:bidi="ar-EG"/>
        </w:rPr>
        <w:t>،</w:t>
      </w:r>
      <w:r w:rsidR="00DB2442" w:rsidRPr="00383A76">
        <w:rPr>
          <w:rFonts w:ascii="louts shamy" w:hAnsi="louts shamy" w:cs="louts shamy"/>
          <w:sz w:val="32"/>
          <w:szCs w:val="32"/>
          <w:rtl/>
          <w:lang w:bidi="ar-EG"/>
        </w:rPr>
        <w:t xml:space="preserve"> هذا تشيع</w:t>
      </w:r>
      <w:r w:rsidR="00CD5986" w:rsidRPr="00383A76">
        <w:rPr>
          <w:rFonts w:ascii="louts shamy" w:hAnsi="louts shamy" w:cs="louts shamy"/>
          <w:sz w:val="32"/>
          <w:szCs w:val="32"/>
          <w:rtl/>
          <w:lang w:bidi="ar-EG"/>
        </w:rPr>
        <w:t>،</w:t>
      </w:r>
      <w:r w:rsidR="00DB2442" w:rsidRPr="00383A76">
        <w:rPr>
          <w:rFonts w:ascii="louts shamy" w:hAnsi="louts shamy" w:cs="louts shamy"/>
          <w:sz w:val="32"/>
          <w:szCs w:val="32"/>
          <w:rtl/>
          <w:lang w:bidi="ar-EG"/>
        </w:rPr>
        <w:t xml:space="preserve"> هذا خوارج</w:t>
      </w:r>
      <w:r w:rsidR="00CD5986" w:rsidRPr="00383A76">
        <w:rPr>
          <w:rFonts w:ascii="louts shamy" w:hAnsi="louts shamy" w:cs="louts shamy"/>
          <w:sz w:val="32"/>
          <w:szCs w:val="32"/>
          <w:rtl/>
          <w:lang w:bidi="ar-EG"/>
        </w:rPr>
        <w:t>،</w:t>
      </w:r>
      <w:r w:rsidR="00DB2442" w:rsidRPr="00383A76">
        <w:rPr>
          <w:rFonts w:ascii="louts shamy" w:hAnsi="louts shamy" w:cs="louts shamy"/>
          <w:sz w:val="32"/>
          <w:szCs w:val="32"/>
          <w:rtl/>
          <w:lang w:bidi="ar-EG"/>
        </w:rPr>
        <w:t xml:space="preserve"> هذا اعتزال</w:t>
      </w:r>
      <w:r w:rsidR="00CD5986" w:rsidRPr="00383A76">
        <w:rPr>
          <w:rFonts w:ascii="louts shamy" w:hAnsi="louts shamy" w:cs="louts shamy"/>
          <w:sz w:val="32"/>
          <w:szCs w:val="32"/>
          <w:rtl/>
          <w:lang w:bidi="ar-EG"/>
        </w:rPr>
        <w:t>،</w:t>
      </w:r>
      <w:r w:rsidR="00DB2442" w:rsidRPr="00383A76">
        <w:rPr>
          <w:rFonts w:ascii="louts shamy" w:hAnsi="louts shamy" w:cs="louts shamy"/>
          <w:sz w:val="32"/>
          <w:szCs w:val="32"/>
          <w:rtl/>
          <w:lang w:bidi="ar-EG"/>
        </w:rPr>
        <w:t xml:space="preserve"> هذه أشعرية</w:t>
      </w:r>
      <w:r w:rsidR="00CD5986" w:rsidRPr="00383A76">
        <w:rPr>
          <w:rFonts w:ascii="louts shamy" w:hAnsi="louts shamy" w:cs="louts shamy"/>
          <w:sz w:val="32"/>
          <w:szCs w:val="32"/>
          <w:rtl/>
          <w:lang w:bidi="ar-EG"/>
        </w:rPr>
        <w:t>،</w:t>
      </w:r>
      <w:r w:rsidR="00DB2442" w:rsidRPr="00383A76">
        <w:rPr>
          <w:rFonts w:ascii="louts shamy" w:hAnsi="louts shamy" w:cs="louts shamy"/>
          <w:sz w:val="32"/>
          <w:szCs w:val="32"/>
          <w:rtl/>
          <w:lang w:bidi="ar-EG"/>
        </w:rPr>
        <w:t xml:space="preserve"> هذه </w:t>
      </w:r>
      <w:proofErr w:type="spellStart"/>
      <w:r w:rsidR="00DB2442" w:rsidRPr="00383A76">
        <w:rPr>
          <w:rFonts w:ascii="louts shamy" w:hAnsi="louts shamy" w:cs="louts shamy"/>
          <w:sz w:val="32"/>
          <w:szCs w:val="32"/>
          <w:rtl/>
          <w:lang w:bidi="ar-EG"/>
        </w:rPr>
        <w:t>ماترو</w:t>
      </w:r>
      <w:r w:rsidR="000D29E9" w:rsidRPr="00383A76">
        <w:rPr>
          <w:rFonts w:ascii="louts shamy" w:hAnsi="louts shamy" w:cs="louts shamy"/>
          <w:sz w:val="32"/>
          <w:szCs w:val="32"/>
          <w:rtl/>
          <w:lang w:bidi="ar-EG"/>
        </w:rPr>
        <w:t>ي</w:t>
      </w:r>
      <w:r w:rsidR="00DB2442" w:rsidRPr="00383A76">
        <w:rPr>
          <w:rFonts w:ascii="louts shamy" w:hAnsi="louts shamy" w:cs="louts shamy"/>
          <w:sz w:val="32"/>
          <w:szCs w:val="32"/>
          <w:rtl/>
          <w:lang w:bidi="ar-EG"/>
        </w:rPr>
        <w:t>دية</w:t>
      </w:r>
      <w:proofErr w:type="spellEnd"/>
      <w:r w:rsidR="00DB2442" w:rsidRPr="00383A76">
        <w:rPr>
          <w:rFonts w:ascii="louts shamy" w:hAnsi="louts shamy" w:cs="louts shamy"/>
          <w:sz w:val="32"/>
          <w:szCs w:val="32"/>
          <w:rtl/>
          <w:lang w:bidi="ar-EG"/>
        </w:rPr>
        <w:t xml:space="preserve"> تزيل عنه </w:t>
      </w:r>
      <w:r w:rsidR="00350758" w:rsidRPr="00383A76">
        <w:rPr>
          <w:rFonts w:ascii="louts shamy" w:hAnsi="louts shamy" w:cs="louts shamy"/>
          <w:sz w:val="28"/>
          <w:szCs w:val="28"/>
          <w:rtl/>
          <w:lang w:bidi="ar-EG"/>
        </w:rPr>
        <w:t>{</w:t>
      </w:r>
      <w:r w:rsidR="00350758" w:rsidRPr="00383A76">
        <w:rPr>
          <w:rFonts w:ascii="louts shamy" w:hAnsi="louts shamy" w:cs="louts shamy"/>
          <w:color w:val="FF0000"/>
          <w:sz w:val="32"/>
          <w:szCs w:val="32"/>
          <w:rtl/>
          <w:lang w:bidi="ar-EG"/>
        </w:rPr>
        <w:t>لَأَقْعُدَنَّ لَهُمْ صِرَاطَكَ الْمُسْتَقِيمَ</w:t>
      </w:r>
      <w:r w:rsidR="00350758" w:rsidRPr="00383A76">
        <w:rPr>
          <w:rFonts w:ascii="louts shamy" w:hAnsi="louts shamy" w:cs="louts shamy"/>
          <w:sz w:val="28"/>
          <w:szCs w:val="28"/>
          <w:rtl/>
          <w:lang w:bidi="ar-EG"/>
        </w:rPr>
        <w:t>}</w:t>
      </w:r>
      <w:r w:rsidR="00350758" w:rsidRPr="00383A76">
        <w:rPr>
          <w:rFonts w:ascii="louts shamy" w:hAnsi="louts shamy" w:cs="louts shamy"/>
          <w:rtl/>
          <w:lang w:bidi="ar-EG"/>
        </w:rPr>
        <w:t>[الأعراف:16]</w:t>
      </w:r>
      <w:r w:rsidR="00CD5986" w:rsidRPr="00383A76">
        <w:rPr>
          <w:rFonts w:ascii="louts shamy" w:hAnsi="louts shamy" w:cs="louts shamy"/>
          <w:sz w:val="32"/>
          <w:szCs w:val="32"/>
          <w:rtl/>
          <w:lang w:bidi="ar-EG"/>
        </w:rPr>
        <w:t>،</w:t>
      </w:r>
      <w:r w:rsidR="00350758" w:rsidRPr="00383A76">
        <w:rPr>
          <w:rFonts w:ascii="louts shamy" w:hAnsi="louts shamy" w:cs="louts shamy"/>
          <w:sz w:val="32"/>
          <w:szCs w:val="32"/>
          <w:rtl/>
          <w:lang w:bidi="ar-EG"/>
        </w:rPr>
        <w:t xml:space="preserve"> </w:t>
      </w:r>
      <w:r w:rsidR="00DB2442" w:rsidRPr="00383A76">
        <w:rPr>
          <w:rFonts w:ascii="louts shamy" w:hAnsi="louts shamy" w:cs="louts shamy"/>
          <w:sz w:val="32"/>
          <w:szCs w:val="32"/>
          <w:rtl/>
          <w:lang w:bidi="ar-EG"/>
        </w:rPr>
        <w:t xml:space="preserve">والصراط المستقيم بإجماع من؟ يشهد </w:t>
      </w:r>
      <w:r w:rsidR="0021443A" w:rsidRPr="00383A76">
        <w:rPr>
          <w:rFonts w:ascii="louts shamy" w:hAnsi="louts shamy" w:cs="louts shamy"/>
          <w:sz w:val="32"/>
          <w:szCs w:val="32"/>
          <w:rtl/>
          <w:lang w:bidi="ar-EG"/>
        </w:rPr>
        <w:t>أن لا إله إلا الله وأن محمدًا رسول الله هو صراط رسول الله صلى الله عليه وسلم</w:t>
      </w:r>
      <w:r w:rsidR="00CD5986" w:rsidRPr="00383A76">
        <w:rPr>
          <w:rFonts w:ascii="louts shamy" w:hAnsi="louts shamy" w:cs="louts shamy"/>
          <w:sz w:val="32"/>
          <w:szCs w:val="32"/>
          <w:rtl/>
          <w:lang w:bidi="ar-EG"/>
        </w:rPr>
        <w:t>،</w:t>
      </w:r>
      <w:r w:rsidR="0021443A" w:rsidRPr="00383A76">
        <w:rPr>
          <w:rFonts w:ascii="louts shamy" w:hAnsi="louts shamy" w:cs="louts shamy"/>
          <w:sz w:val="32"/>
          <w:szCs w:val="32"/>
          <w:rtl/>
          <w:lang w:bidi="ar-EG"/>
        </w:rPr>
        <w:t xml:space="preserve"> هذه هي البدع والضلالات هل هي على صراط رسول الله صلى الله عليه وسلم؟ تسقط بكلمة واحدة</w:t>
      </w:r>
      <w:r w:rsidR="00CD5986" w:rsidRPr="00383A76">
        <w:rPr>
          <w:rFonts w:ascii="louts shamy" w:hAnsi="louts shamy" w:cs="louts shamy"/>
          <w:sz w:val="32"/>
          <w:szCs w:val="32"/>
          <w:rtl/>
          <w:lang w:bidi="ar-EG"/>
        </w:rPr>
        <w:t>،</w:t>
      </w:r>
      <w:r w:rsidR="0021443A" w:rsidRPr="00383A76">
        <w:rPr>
          <w:rFonts w:ascii="louts shamy" w:hAnsi="louts shamy" w:cs="louts shamy"/>
          <w:sz w:val="32"/>
          <w:szCs w:val="32"/>
          <w:rtl/>
          <w:lang w:bidi="ar-EG"/>
        </w:rPr>
        <w:t xml:space="preserve"> كل هذه البدع </w:t>
      </w:r>
      <w:r w:rsidR="00DB7351" w:rsidRPr="00383A76">
        <w:rPr>
          <w:rFonts w:ascii="louts shamy" w:hAnsi="louts shamy" w:cs="louts shamy"/>
          <w:sz w:val="32"/>
          <w:szCs w:val="32"/>
          <w:rtl/>
          <w:lang w:bidi="ar-EG"/>
        </w:rPr>
        <w:t xml:space="preserve">أصحابها </w:t>
      </w:r>
      <w:r w:rsidR="0085115D" w:rsidRPr="00383A76">
        <w:rPr>
          <w:rFonts w:ascii="louts shamy" w:hAnsi="louts shamy" w:cs="louts shamy"/>
          <w:sz w:val="32"/>
          <w:szCs w:val="32"/>
          <w:rtl/>
          <w:lang w:bidi="ar-EG"/>
        </w:rPr>
        <w:t>هم أجهل الناس بسُنة رسول الله صلى الله عليه وسلم</w:t>
      </w:r>
      <w:r w:rsidR="00CD5986" w:rsidRPr="00383A76">
        <w:rPr>
          <w:rFonts w:ascii="louts shamy" w:hAnsi="louts shamy" w:cs="louts shamy"/>
          <w:sz w:val="32"/>
          <w:szCs w:val="32"/>
          <w:rtl/>
          <w:lang w:bidi="ar-EG"/>
        </w:rPr>
        <w:t>،</w:t>
      </w:r>
      <w:r w:rsidR="0085115D" w:rsidRPr="00383A76">
        <w:rPr>
          <w:rFonts w:ascii="louts shamy" w:hAnsi="louts shamy" w:cs="louts shamy"/>
          <w:sz w:val="32"/>
          <w:szCs w:val="32"/>
          <w:rtl/>
          <w:lang w:bidi="ar-EG"/>
        </w:rPr>
        <w:t xml:space="preserve"> ولا سيما الذين أسسوها الذين </w:t>
      </w:r>
      <w:r w:rsidR="000D29E9" w:rsidRPr="00383A76">
        <w:rPr>
          <w:rFonts w:ascii="louts shamy" w:hAnsi="louts shamy" w:cs="louts shamy"/>
          <w:sz w:val="32"/>
          <w:szCs w:val="32"/>
          <w:rtl/>
          <w:lang w:bidi="ar-EG"/>
        </w:rPr>
        <w:t>-</w:t>
      </w:r>
      <w:r w:rsidR="0085115D" w:rsidRPr="00383A76">
        <w:rPr>
          <w:rFonts w:ascii="louts shamy" w:hAnsi="louts shamy" w:cs="louts shamy"/>
          <w:sz w:val="32"/>
          <w:szCs w:val="32"/>
          <w:rtl/>
          <w:lang w:bidi="ar-EG"/>
        </w:rPr>
        <w:t>لاحظ الف</w:t>
      </w:r>
      <w:r w:rsidR="00DB7351" w:rsidRPr="00383A76">
        <w:rPr>
          <w:rFonts w:ascii="louts shamy" w:hAnsi="louts shamy" w:cs="louts shamy"/>
          <w:sz w:val="32"/>
          <w:szCs w:val="32"/>
          <w:rtl/>
          <w:lang w:bidi="ar-EG"/>
        </w:rPr>
        <w:t>ِ</w:t>
      </w:r>
      <w:r w:rsidR="0085115D" w:rsidRPr="00383A76">
        <w:rPr>
          <w:rFonts w:ascii="louts shamy" w:hAnsi="louts shamy" w:cs="louts shamy"/>
          <w:sz w:val="32"/>
          <w:szCs w:val="32"/>
          <w:rtl/>
          <w:lang w:bidi="ar-EG"/>
        </w:rPr>
        <w:t>ر</w:t>
      </w:r>
      <w:r w:rsidR="000D29E9" w:rsidRPr="00383A76">
        <w:rPr>
          <w:rFonts w:ascii="louts shamy" w:hAnsi="louts shamy" w:cs="louts shamy"/>
          <w:sz w:val="32"/>
          <w:szCs w:val="32"/>
          <w:rtl/>
          <w:lang w:bidi="ar-EG"/>
        </w:rPr>
        <w:t>َ</w:t>
      </w:r>
      <w:r w:rsidR="0085115D" w:rsidRPr="00383A76">
        <w:rPr>
          <w:rFonts w:ascii="louts shamy" w:hAnsi="louts shamy" w:cs="louts shamy"/>
          <w:sz w:val="32"/>
          <w:szCs w:val="32"/>
          <w:rtl/>
          <w:lang w:bidi="ar-EG"/>
        </w:rPr>
        <w:t>ق هذه</w:t>
      </w:r>
      <w:r w:rsidR="000D29E9" w:rsidRPr="00383A76">
        <w:rPr>
          <w:rFonts w:ascii="louts shamy" w:hAnsi="louts shamy" w:cs="louts shamy"/>
          <w:sz w:val="32"/>
          <w:szCs w:val="32"/>
          <w:rtl/>
          <w:lang w:bidi="ar-EG"/>
        </w:rPr>
        <w:t>-</w:t>
      </w:r>
      <w:r w:rsidR="0085115D" w:rsidRPr="00383A76">
        <w:rPr>
          <w:rFonts w:ascii="louts shamy" w:hAnsi="louts shamy" w:cs="louts shamy"/>
          <w:sz w:val="32"/>
          <w:szCs w:val="32"/>
          <w:rtl/>
          <w:lang w:bidi="ar-EG"/>
        </w:rPr>
        <w:t xml:space="preserve"> قد يوجد</w:t>
      </w:r>
      <w:r w:rsidR="000D29E9" w:rsidRPr="00383A76">
        <w:rPr>
          <w:rFonts w:ascii="louts shamy" w:hAnsi="louts shamy" w:cs="louts shamy"/>
          <w:sz w:val="32"/>
          <w:szCs w:val="32"/>
          <w:rtl/>
          <w:lang w:bidi="ar-EG"/>
        </w:rPr>
        <w:t>ُ</w:t>
      </w:r>
      <w:r w:rsidR="0085115D" w:rsidRPr="00383A76">
        <w:rPr>
          <w:rFonts w:ascii="louts shamy" w:hAnsi="louts shamy" w:cs="louts shamy"/>
          <w:sz w:val="32"/>
          <w:szCs w:val="32"/>
          <w:rtl/>
          <w:lang w:bidi="ar-EG"/>
        </w:rPr>
        <w:t xml:space="preserve"> في أتباعهم من يكون معتنيًا بالحديث</w:t>
      </w:r>
      <w:r w:rsidR="00502693" w:rsidRPr="00383A76">
        <w:rPr>
          <w:rFonts w:ascii="louts shamy" w:hAnsi="louts shamy" w:cs="louts shamy"/>
          <w:sz w:val="32"/>
          <w:szCs w:val="32"/>
          <w:rtl/>
          <w:lang w:bidi="ar-EG"/>
        </w:rPr>
        <w:t>،</w:t>
      </w:r>
      <w:r w:rsidR="00DB7351" w:rsidRPr="00383A76">
        <w:rPr>
          <w:rFonts w:ascii="louts shamy" w:hAnsi="louts shamy" w:cs="louts shamy"/>
          <w:sz w:val="32"/>
          <w:szCs w:val="32"/>
          <w:rtl/>
          <w:lang w:bidi="ar-EG"/>
        </w:rPr>
        <w:t xml:space="preserve"> لكن</w:t>
      </w:r>
      <w:r w:rsidR="00F428DF" w:rsidRPr="00383A76">
        <w:rPr>
          <w:rFonts w:ascii="louts shamy" w:hAnsi="louts shamy" w:cs="louts shamy"/>
          <w:sz w:val="32"/>
          <w:szCs w:val="32"/>
          <w:rtl/>
          <w:lang w:bidi="ar-EG"/>
        </w:rPr>
        <w:t xml:space="preserve"> هات الرؤوس التي أنشأت البدعة وتبعتموهم</w:t>
      </w:r>
      <w:r w:rsidR="00CD5986" w:rsidRPr="00383A76">
        <w:rPr>
          <w:rFonts w:ascii="louts shamy" w:hAnsi="louts shamy" w:cs="louts shamy"/>
          <w:sz w:val="32"/>
          <w:szCs w:val="32"/>
          <w:rtl/>
          <w:lang w:bidi="ar-EG"/>
        </w:rPr>
        <w:t>،</w:t>
      </w:r>
      <w:r w:rsidR="00D1646C" w:rsidRPr="00383A76">
        <w:rPr>
          <w:rFonts w:ascii="louts shamy" w:hAnsi="louts shamy" w:cs="louts shamy"/>
          <w:sz w:val="32"/>
          <w:szCs w:val="32"/>
          <w:rtl/>
          <w:lang w:bidi="ar-EG"/>
        </w:rPr>
        <w:t xml:space="preserve"> </w:t>
      </w:r>
      <w:r w:rsidR="00F428DF" w:rsidRPr="00383A76">
        <w:rPr>
          <w:rFonts w:ascii="louts shamy" w:hAnsi="louts shamy" w:cs="louts shamy"/>
          <w:sz w:val="32"/>
          <w:szCs w:val="32"/>
          <w:rtl/>
          <w:lang w:bidi="ar-EG"/>
        </w:rPr>
        <w:t xml:space="preserve">يعرفون </w:t>
      </w:r>
      <w:r w:rsidR="00D1646C" w:rsidRPr="00383A76">
        <w:rPr>
          <w:rFonts w:ascii="louts shamy" w:hAnsi="louts shamy" w:cs="louts shamy"/>
          <w:sz w:val="32"/>
          <w:szCs w:val="32"/>
          <w:rtl/>
          <w:lang w:bidi="ar-EG"/>
        </w:rPr>
        <w:t>الحديث؟ من أجهل خلق الله بالحديث لا يفر</w:t>
      </w:r>
      <w:r w:rsidR="000D29E9" w:rsidRPr="00383A76">
        <w:rPr>
          <w:rFonts w:ascii="louts shamy" w:hAnsi="louts shamy" w:cs="louts shamy"/>
          <w:sz w:val="32"/>
          <w:szCs w:val="32"/>
          <w:rtl/>
          <w:lang w:bidi="ar-EG"/>
        </w:rPr>
        <w:t>ِّ</w:t>
      </w:r>
      <w:r w:rsidR="00D1646C" w:rsidRPr="00383A76">
        <w:rPr>
          <w:rFonts w:ascii="louts shamy" w:hAnsi="louts shamy" w:cs="louts shamy"/>
          <w:sz w:val="32"/>
          <w:szCs w:val="32"/>
          <w:rtl/>
          <w:lang w:bidi="ar-EG"/>
        </w:rPr>
        <w:t>قون بين الحديث الصحيح والموضوع</w:t>
      </w:r>
      <w:r w:rsidR="00CD5986" w:rsidRPr="00383A76">
        <w:rPr>
          <w:rFonts w:ascii="louts shamy" w:hAnsi="louts shamy" w:cs="louts shamy"/>
          <w:sz w:val="32"/>
          <w:szCs w:val="32"/>
          <w:rtl/>
          <w:lang w:bidi="ar-EG"/>
        </w:rPr>
        <w:t>،</w:t>
      </w:r>
      <w:r w:rsidR="00D1646C" w:rsidRPr="00383A76">
        <w:rPr>
          <w:rFonts w:ascii="louts shamy" w:hAnsi="louts shamy" w:cs="louts shamy"/>
          <w:sz w:val="32"/>
          <w:szCs w:val="32"/>
          <w:rtl/>
          <w:lang w:bidi="ar-EG"/>
        </w:rPr>
        <w:t xml:space="preserve"> بل لا يفرقون بين الأخبار الإسرائيلية وأحاديث النبي عليه الصلاة والسلام</w:t>
      </w:r>
      <w:r w:rsidR="00DB7351" w:rsidRPr="00383A76">
        <w:rPr>
          <w:rFonts w:ascii="louts shamy" w:hAnsi="louts shamy" w:cs="louts shamy"/>
          <w:sz w:val="32"/>
          <w:szCs w:val="32"/>
          <w:rtl/>
          <w:lang w:bidi="ar-EG"/>
        </w:rPr>
        <w:t>،</w:t>
      </w:r>
      <w:r w:rsidR="00D1646C" w:rsidRPr="00383A76">
        <w:rPr>
          <w:rFonts w:ascii="louts shamy" w:hAnsi="louts shamy" w:cs="louts shamy"/>
          <w:sz w:val="32"/>
          <w:szCs w:val="32"/>
          <w:rtl/>
          <w:lang w:bidi="ar-EG"/>
        </w:rPr>
        <w:t xml:space="preserve"> فهم ج</w:t>
      </w:r>
      <w:r w:rsidR="00DB7351" w:rsidRPr="00383A76">
        <w:rPr>
          <w:rFonts w:ascii="louts shamy" w:hAnsi="louts shamy" w:cs="louts shamy"/>
          <w:sz w:val="32"/>
          <w:szCs w:val="32"/>
          <w:rtl/>
          <w:lang w:bidi="ar-EG"/>
        </w:rPr>
        <w:t>َ</w:t>
      </w:r>
      <w:r w:rsidR="00D1646C" w:rsidRPr="00383A76">
        <w:rPr>
          <w:rFonts w:ascii="louts shamy" w:hAnsi="louts shamy" w:cs="louts shamy"/>
          <w:sz w:val="32"/>
          <w:szCs w:val="32"/>
          <w:rtl/>
          <w:lang w:bidi="ar-EG"/>
        </w:rPr>
        <w:t>هلة بهدي رسول الله صلى الله عليه وسلم وبسُنته</w:t>
      </w:r>
      <w:r w:rsidR="00DB7351" w:rsidRPr="00383A76">
        <w:rPr>
          <w:rFonts w:ascii="louts shamy" w:hAnsi="louts shamy" w:cs="louts shamy"/>
          <w:sz w:val="32"/>
          <w:szCs w:val="32"/>
          <w:rtl/>
          <w:lang w:bidi="ar-EG"/>
        </w:rPr>
        <w:t>؛</w:t>
      </w:r>
      <w:r w:rsidR="00D1646C" w:rsidRPr="00383A76">
        <w:rPr>
          <w:rFonts w:ascii="louts shamy" w:hAnsi="louts shamy" w:cs="louts shamy"/>
          <w:sz w:val="32"/>
          <w:szCs w:val="32"/>
          <w:rtl/>
          <w:lang w:bidi="ar-EG"/>
        </w:rPr>
        <w:t xml:space="preserve"> </w:t>
      </w:r>
      <w:r w:rsidR="00EE46F6" w:rsidRPr="00383A76">
        <w:rPr>
          <w:rFonts w:ascii="louts shamy" w:hAnsi="louts shamy" w:cs="louts shamy"/>
          <w:sz w:val="32"/>
          <w:szCs w:val="32"/>
          <w:rtl/>
          <w:lang w:bidi="ar-EG"/>
        </w:rPr>
        <w:t>لذلك تكاثر عندهم هذا الضلال</w:t>
      </w:r>
      <w:r w:rsidR="00CD5986" w:rsidRPr="00383A76">
        <w:rPr>
          <w:rFonts w:ascii="louts shamy" w:hAnsi="louts shamy" w:cs="louts shamy"/>
          <w:sz w:val="32"/>
          <w:szCs w:val="32"/>
          <w:rtl/>
          <w:lang w:bidi="ar-EG"/>
        </w:rPr>
        <w:t>،</w:t>
      </w:r>
      <w:r w:rsidR="00EE46F6" w:rsidRPr="00383A76">
        <w:rPr>
          <w:rFonts w:ascii="louts shamy" w:hAnsi="louts shamy" w:cs="louts shamy"/>
          <w:sz w:val="32"/>
          <w:szCs w:val="32"/>
          <w:rtl/>
          <w:lang w:bidi="ar-EG"/>
        </w:rPr>
        <w:t xml:space="preserve"> ومع ذلك تجد من يد</w:t>
      </w:r>
      <w:r w:rsidR="00DB7351" w:rsidRPr="00383A76">
        <w:rPr>
          <w:rFonts w:ascii="louts shamy" w:hAnsi="louts shamy" w:cs="louts shamy"/>
          <w:sz w:val="32"/>
          <w:szCs w:val="32"/>
          <w:rtl/>
          <w:lang w:bidi="ar-EG"/>
        </w:rPr>
        <w:t>َّعي أنه</w:t>
      </w:r>
      <w:r w:rsidR="00AC50FD" w:rsidRPr="00383A76">
        <w:rPr>
          <w:rFonts w:ascii="louts shamy" w:hAnsi="louts shamy" w:cs="louts shamy"/>
          <w:sz w:val="32"/>
          <w:szCs w:val="32"/>
          <w:rtl/>
          <w:lang w:bidi="ar-EG"/>
        </w:rPr>
        <w:t>م</w:t>
      </w:r>
      <w:r w:rsidR="00EE46F6" w:rsidRPr="00383A76">
        <w:rPr>
          <w:rFonts w:ascii="louts shamy" w:hAnsi="louts shamy" w:cs="louts shamy"/>
          <w:sz w:val="32"/>
          <w:szCs w:val="32"/>
          <w:rtl/>
          <w:lang w:bidi="ar-EG"/>
        </w:rPr>
        <w:t xml:space="preserve"> على الحق وأنهم من الفرقة الناجية بل ويدعون أنهم هم أهل السنة</w:t>
      </w:r>
      <w:r w:rsidR="00CD5986" w:rsidRPr="00383A76">
        <w:rPr>
          <w:rFonts w:ascii="louts shamy" w:hAnsi="louts shamy" w:cs="louts shamy"/>
          <w:sz w:val="32"/>
          <w:szCs w:val="32"/>
          <w:rtl/>
          <w:lang w:bidi="ar-EG"/>
        </w:rPr>
        <w:t>،</w:t>
      </w:r>
      <w:r w:rsidR="00EE46F6" w:rsidRPr="00383A76">
        <w:rPr>
          <w:rFonts w:ascii="louts shamy" w:hAnsi="louts shamy" w:cs="louts shamy"/>
          <w:sz w:val="32"/>
          <w:szCs w:val="32"/>
          <w:rtl/>
          <w:lang w:bidi="ar-EG"/>
        </w:rPr>
        <w:t xml:space="preserve"> مع أنهم لم</w:t>
      </w:r>
      <w:r w:rsidR="00DB7351" w:rsidRPr="00383A76">
        <w:rPr>
          <w:rFonts w:ascii="louts shamy" w:hAnsi="louts shamy" w:cs="louts shamy"/>
          <w:sz w:val="32"/>
          <w:szCs w:val="32"/>
          <w:rtl/>
          <w:lang w:bidi="ar-EG"/>
        </w:rPr>
        <w:t xml:space="preserve"> ينشئوا إلا بعد الصحابة والتابعي</w:t>
      </w:r>
      <w:r w:rsidR="00EE46F6" w:rsidRPr="00383A76">
        <w:rPr>
          <w:rFonts w:ascii="louts shamy" w:hAnsi="louts shamy" w:cs="louts shamy"/>
          <w:sz w:val="32"/>
          <w:szCs w:val="32"/>
          <w:rtl/>
          <w:lang w:bidi="ar-EG"/>
        </w:rPr>
        <w:t>ن بفترةٍ طويلة</w:t>
      </w:r>
      <w:r w:rsidR="00DB7351" w:rsidRPr="00383A76">
        <w:rPr>
          <w:rFonts w:ascii="louts shamy" w:hAnsi="louts shamy" w:cs="louts shamy"/>
          <w:sz w:val="32"/>
          <w:szCs w:val="32"/>
          <w:rtl/>
          <w:lang w:bidi="ar-EG"/>
        </w:rPr>
        <w:t>،</w:t>
      </w:r>
      <w:r w:rsidR="00EE46F6" w:rsidRPr="00383A76">
        <w:rPr>
          <w:rFonts w:ascii="louts shamy" w:hAnsi="louts shamy" w:cs="louts shamy"/>
          <w:sz w:val="32"/>
          <w:szCs w:val="32"/>
          <w:rtl/>
          <w:lang w:bidi="ar-EG"/>
        </w:rPr>
        <w:t xml:space="preserve"> لا الأشعرية مثلا</w:t>
      </w:r>
      <w:r w:rsidR="00DB7351" w:rsidRPr="00383A76">
        <w:rPr>
          <w:rFonts w:ascii="louts shamy" w:hAnsi="louts shamy" w:cs="louts shamy"/>
          <w:sz w:val="32"/>
          <w:szCs w:val="32"/>
          <w:rtl/>
          <w:lang w:bidi="ar-EG"/>
        </w:rPr>
        <w:t>ً</w:t>
      </w:r>
      <w:r w:rsidR="00EE46F6" w:rsidRPr="00383A76">
        <w:rPr>
          <w:rFonts w:ascii="louts shamy" w:hAnsi="louts shamy" w:cs="louts shamy"/>
          <w:sz w:val="32"/>
          <w:szCs w:val="32"/>
          <w:rtl/>
          <w:lang w:bidi="ar-EG"/>
        </w:rPr>
        <w:t xml:space="preserve"> ولا </w:t>
      </w:r>
      <w:proofErr w:type="spellStart"/>
      <w:r w:rsidR="00EE46F6" w:rsidRPr="00383A76">
        <w:rPr>
          <w:rFonts w:ascii="louts shamy" w:hAnsi="louts shamy" w:cs="louts shamy"/>
          <w:sz w:val="32"/>
          <w:szCs w:val="32"/>
          <w:rtl/>
          <w:lang w:bidi="ar-EG"/>
        </w:rPr>
        <w:t>الماترودية</w:t>
      </w:r>
      <w:proofErr w:type="spellEnd"/>
      <w:r w:rsidR="00EE46F6" w:rsidRPr="00383A76">
        <w:rPr>
          <w:rFonts w:ascii="louts shamy" w:hAnsi="louts shamy" w:cs="louts shamy"/>
          <w:sz w:val="32"/>
          <w:szCs w:val="32"/>
          <w:rtl/>
          <w:lang w:bidi="ar-EG"/>
        </w:rPr>
        <w:t xml:space="preserve"> </w:t>
      </w:r>
      <w:r w:rsidR="00DB7351" w:rsidRPr="00383A76">
        <w:rPr>
          <w:rFonts w:ascii="louts shamy" w:hAnsi="louts shamy" w:cs="louts shamy"/>
          <w:sz w:val="32"/>
          <w:szCs w:val="32"/>
          <w:rtl/>
          <w:lang w:bidi="ar-EG"/>
        </w:rPr>
        <w:t xml:space="preserve">الذين يدَّعون أنهم </w:t>
      </w:r>
      <w:r w:rsidR="00F45261" w:rsidRPr="00383A76">
        <w:rPr>
          <w:rFonts w:ascii="louts shamy" w:hAnsi="louts shamy" w:cs="louts shamy"/>
          <w:sz w:val="32"/>
          <w:szCs w:val="32"/>
          <w:rtl/>
          <w:lang w:bidi="ar-EG"/>
        </w:rPr>
        <w:t>هم أهل السنة</w:t>
      </w:r>
      <w:r w:rsidR="00DB7351" w:rsidRPr="00383A76">
        <w:rPr>
          <w:rFonts w:ascii="louts shamy" w:hAnsi="louts shamy" w:cs="louts shamy"/>
          <w:sz w:val="32"/>
          <w:szCs w:val="32"/>
          <w:rtl/>
          <w:lang w:bidi="ar-EG"/>
        </w:rPr>
        <w:t>،</w:t>
      </w:r>
      <w:r w:rsidR="00F45261" w:rsidRPr="00383A76">
        <w:rPr>
          <w:rFonts w:ascii="louts shamy" w:hAnsi="louts shamy" w:cs="louts shamy"/>
          <w:sz w:val="32"/>
          <w:szCs w:val="32"/>
          <w:rtl/>
          <w:lang w:bidi="ar-EG"/>
        </w:rPr>
        <w:t xml:space="preserve"> نشئوا كلهم في القرن الثالث</w:t>
      </w:r>
      <w:r w:rsidR="00AC50FD" w:rsidRPr="00383A76">
        <w:rPr>
          <w:rFonts w:ascii="louts shamy" w:hAnsi="louts shamy" w:cs="louts shamy"/>
          <w:sz w:val="32"/>
          <w:szCs w:val="32"/>
          <w:rtl/>
          <w:lang w:bidi="ar-EG"/>
        </w:rPr>
        <w:t>؛</w:t>
      </w:r>
      <w:r w:rsidR="00F45261" w:rsidRPr="00383A76">
        <w:rPr>
          <w:rFonts w:ascii="louts shamy" w:hAnsi="louts shamy" w:cs="louts shamy"/>
          <w:sz w:val="32"/>
          <w:szCs w:val="32"/>
          <w:rtl/>
          <w:lang w:bidi="ar-EG"/>
        </w:rPr>
        <w:t xml:space="preserve"> لا أبو منصور ولا أبو الحسن</w:t>
      </w:r>
      <w:r w:rsidR="00AC50FD" w:rsidRPr="00383A76">
        <w:rPr>
          <w:rFonts w:ascii="louts shamy" w:hAnsi="louts shamy" w:cs="louts shamy"/>
          <w:sz w:val="32"/>
          <w:szCs w:val="32"/>
          <w:rtl/>
          <w:lang w:bidi="ar-EG"/>
        </w:rPr>
        <w:t>،</w:t>
      </w:r>
      <w:r w:rsidR="00F45261" w:rsidRPr="00383A76">
        <w:rPr>
          <w:rFonts w:ascii="louts shamy" w:hAnsi="louts shamy" w:cs="louts shamy"/>
          <w:sz w:val="32"/>
          <w:szCs w:val="32"/>
          <w:rtl/>
          <w:lang w:bidi="ar-EG"/>
        </w:rPr>
        <w:t xml:space="preserve"> كلاهما في القرن الثالث</w:t>
      </w:r>
      <w:r w:rsidR="00CD5986" w:rsidRPr="00383A76">
        <w:rPr>
          <w:rFonts w:ascii="louts shamy" w:hAnsi="louts shamy" w:cs="louts shamy"/>
          <w:sz w:val="32"/>
          <w:szCs w:val="32"/>
          <w:rtl/>
          <w:lang w:bidi="ar-EG"/>
        </w:rPr>
        <w:t>،</w:t>
      </w:r>
      <w:r w:rsidR="00F45261" w:rsidRPr="00383A76">
        <w:rPr>
          <w:rFonts w:ascii="louts shamy" w:hAnsi="louts shamy" w:cs="louts shamy"/>
          <w:sz w:val="32"/>
          <w:szCs w:val="32"/>
          <w:rtl/>
          <w:lang w:bidi="ar-EG"/>
        </w:rPr>
        <w:t xml:space="preserve"> ومع ذلك اجتمعوا في الشيشان قبل سنوات وقالوا إن </w:t>
      </w:r>
      <w:r w:rsidR="001802B0" w:rsidRPr="00383A76">
        <w:rPr>
          <w:rFonts w:ascii="louts shamy" w:hAnsi="louts shamy" w:cs="louts shamy"/>
          <w:sz w:val="32"/>
          <w:szCs w:val="32"/>
          <w:rtl/>
          <w:lang w:bidi="ar-EG"/>
        </w:rPr>
        <w:t xml:space="preserve">أهل السنة هم الأشعرية </w:t>
      </w:r>
      <w:proofErr w:type="spellStart"/>
      <w:r w:rsidR="001802B0" w:rsidRPr="00383A76">
        <w:rPr>
          <w:rFonts w:ascii="louts shamy" w:hAnsi="louts shamy" w:cs="louts shamy"/>
          <w:sz w:val="32"/>
          <w:szCs w:val="32"/>
          <w:rtl/>
          <w:lang w:bidi="ar-EG"/>
        </w:rPr>
        <w:t>والماترودية</w:t>
      </w:r>
      <w:proofErr w:type="spellEnd"/>
      <w:r w:rsidR="00AC50FD" w:rsidRPr="00383A76">
        <w:rPr>
          <w:rFonts w:ascii="louts shamy" w:hAnsi="louts shamy" w:cs="louts shamy"/>
          <w:sz w:val="32"/>
          <w:szCs w:val="32"/>
          <w:rtl/>
          <w:lang w:bidi="ar-EG"/>
        </w:rPr>
        <w:t>،</w:t>
      </w:r>
      <w:r w:rsidR="001802B0" w:rsidRPr="00383A76">
        <w:rPr>
          <w:rFonts w:ascii="louts shamy" w:hAnsi="louts shamy" w:cs="louts shamy"/>
          <w:sz w:val="32"/>
          <w:szCs w:val="32"/>
          <w:rtl/>
          <w:lang w:bidi="ar-EG"/>
        </w:rPr>
        <w:t xml:space="preserve"> </w:t>
      </w:r>
      <w:r w:rsidR="001802B0" w:rsidRPr="00383A76">
        <w:rPr>
          <w:rFonts w:ascii="louts shamy" w:hAnsi="louts shamy" w:cs="louts shamy"/>
          <w:sz w:val="32"/>
          <w:szCs w:val="32"/>
          <w:rtl/>
          <w:lang w:bidi="ar-EG"/>
        </w:rPr>
        <w:lastRenderedPageBreak/>
        <w:t>فرد عليهم كل العلماء وقالوا الصحابة بذلك خرجوا عن مسمى أهل السنة</w:t>
      </w:r>
      <w:r w:rsidR="00CD5986" w:rsidRPr="00383A76">
        <w:rPr>
          <w:rFonts w:ascii="louts shamy" w:hAnsi="louts shamy" w:cs="louts shamy"/>
          <w:sz w:val="32"/>
          <w:szCs w:val="32"/>
          <w:rtl/>
          <w:lang w:bidi="ar-EG"/>
        </w:rPr>
        <w:t>،</w:t>
      </w:r>
      <w:r w:rsidR="001802B0" w:rsidRPr="00383A76">
        <w:rPr>
          <w:rFonts w:ascii="louts shamy" w:hAnsi="louts shamy" w:cs="louts shamy"/>
          <w:sz w:val="32"/>
          <w:szCs w:val="32"/>
          <w:rtl/>
          <w:lang w:bidi="ar-EG"/>
        </w:rPr>
        <w:t xml:space="preserve"> وكذلك التابعون لأن صاحبكم أبا منصور وصاحبكم أبا الحسن كلهم بعد الصحابة والتابعين وأتباع التابعين</w:t>
      </w:r>
      <w:r w:rsidR="00CD5986" w:rsidRPr="00383A76">
        <w:rPr>
          <w:rFonts w:ascii="louts shamy" w:hAnsi="louts shamy" w:cs="louts shamy"/>
          <w:sz w:val="32"/>
          <w:szCs w:val="32"/>
          <w:rtl/>
          <w:lang w:bidi="ar-EG"/>
        </w:rPr>
        <w:t>،</w:t>
      </w:r>
      <w:r w:rsidR="001802B0" w:rsidRPr="00383A76">
        <w:rPr>
          <w:rFonts w:ascii="louts shamy" w:hAnsi="louts shamy" w:cs="louts shamy"/>
          <w:sz w:val="32"/>
          <w:szCs w:val="32"/>
          <w:rtl/>
          <w:lang w:bidi="ar-EG"/>
        </w:rPr>
        <w:t xml:space="preserve"> فكان هذا من عم</w:t>
      </w:r>
      <w:r w:rsidR="00AC50FD" w:rsidRPr="00383A76">
        <w:rPr>
          <w:rFonts w:ascii="louts shamy" w:hAnsi="louts shamy" w:cs="louts shamy"/>
          <w:sz w:val="32"/>
          <w:szCs w:val="32"/>
          <w:rtl/>
          <w:lang w:bidi="ar-EG"/>
        </w:rPr>
        <w:t>َ</w:t>
      </w:r>
      <w:r w:rsidR="001802B0" w:rsidRPr="00383A76">
        <w:rPr>
          <w:rFonts w:ascii="louts shamy" w:hAnsi="louts shamy" w:cs="louts shamy"/>
          <w:sz w:val="32"/>
          <w:szCs w:val="32"/>
          <w:rtl/>
          <w:lang w:bidi="ar-EG"/>
        </w:rPr>
        <w:t>ى البصيرة الذي وقعوا فيه ولله الحمد حين ادعوا ما ادعوا</w:t>
      </w:r>
      <w:r w:rsidR="00CD5986" w:rsidRPr="00383A76">
        <w:rPr>
          <w:rFonts w:ascii="louts shamy" w:hAnsi="louts shamy" w:cs="louts shamy"/>
          <w:sz w:val="32"/>
          <w:szCs w:val="32"/>
          <w:rtl/>
          <w:lang w:bidi="ar-EG"/>
        </w:rPr>
        <w:t>،</w:t>
      </w:r>
      <w:r w:rsidR="001802B0" w:rsidRPr="00383A76">
        <w:rPr>
          <w:rFonts w:ascii="louts shamy" w:hAnsi="louts shamy" w:cs="louts shamy"/>
          <w:sz w:val="32"/>
          <w:szCs w:val="32"/>
          <w:rtl/>
          <w:lang w:bidi="ar-EG"/>
        </w:rPr>
        <w:t xml:space="preserve"> </w:t>
      </w:r>
      <w:r w:rsidR="003C5EED" w:rsidRPr="00383A76">
        <w:rPr>
          <w:rFonts w:ascii="louts shamy" w:hAnsi="louts shamy" w:cs="louts shamy"/>
          <w:sz w:val="32"/>
          <w:szCs w:val="32"/>
          <w:rtl/>
          <w:lang w:bidi="ar-EG"/>
        </w:rPr>
        <w:t xml:space="preserve">ثم </w:t>
      </w:r>
      <w:r w:rsidR="007A713D" w:rsidRPr="00383A76">
        <w:rPr>
          <w:rFonts w:ascii="louts shamy" w:hAnsi="louts shamy" w:cs="louts shamy"/>
          <w:sz w:val="32"/>
          <w:szCs w:val="32"/>
          <w:rtl/>
          <w:lang w:bidi="ar-EG"/>
        </w:rPr>
        <w:t xml:space="preserve">تراجعوا وصار كل واحد منهم </w:t>
      </w:r>
      <w:r w:rsidR="00AC50FD" w:rsidRPr="00383A76">
        <w:rPr>
          <w:rFonts w:ascii="louts shamy" w:hAnsi="louts shamy" w:cs="louts shamy"/>
          <w:sz w:val="32"/>
          <w:szCs w:val="32"/>
          <w:rtl/>
          <w:lang w:bidi="ar-EG"/>
        </w:rPr>
        <w:t>يتنصَّل</w:t>
      </w:r>
      <w:r w:rsidR="007A713D" w:rsidRPr="00383A76">
        <w:rPr>
          <w:rFonts w:ascii="louts shamy" w:hAnsi="louts shamy" w:cs="louts shamy"/>
          <w:sz w:val="32"/>
          <w:szCs w:val="32"/>
          <w:rtl/>
          <w:lang w:bidi="ar-EG"/>
        </w:rPr>
        <w:t xml:space="preserve"> من هذا البيان يقول: لا أنا ما كنت أقصد</w:t>
      </w:r>
      <w:r w:rsidR="00CD5986" w:rsidRPr="00383A76">
        <w:rPr>
          <w:rFonts w:ascii="louts shamy" w:hAnsi="louts shamy" w:cs="louts shamy"/>
          <w:sz w:val="32"/>
          <w:szCs w:val="32"/>
          <w:rtl/>
          <w:lang w:bidi="ar-EG"/>
        </w:rPr>
        <w:t>،</w:t>
      </w:r>
      <w:r w:rsidR="007A713D" w:rsidRPr="00383A76">
        <w:rPr>
          <w:rFonts w:ascii="louts shamy" w:hAnsi="louts shamy" w:cs="louts shamy"/>
          <w:sz w:val="32"/>
          <w:szCs w:val="32"/>
          <w:rtl/>
          <w:lang w:bidi="ar-EG"/>
        </w:rPr>
        <w:t xml:space="preserve"> أنا ما كنت حاضر</w:t>
      </w:r>
      <w:r w:rsidR="00AC50FD" w:rsidRPr="00383A76">
        <w:rPr>
          <w:rFonts w:ascii="louts shamy" w:hAnsi="louts shamy" w:cs="louts shamy"/>
          <w:sz w:val="32"/>
          <w:szCs w:val="32"/>
          <w:rtl/>
          <w:lang w:bidi="ar-EG"/>
        </w:rPr>
        <w:t>ً</w:t>
      </w:r>
      <w:r w:rsidR="007A713D" w:rsidRPr="00383A76">
        <w:rPr>
          <w:rFonts w:ascii="louts shamy" w:hAnsi="louts shamy" w:cs="louts shamy"/>
          <w:sz w:val="32"/>
          <w:szCs w:val="32"/>
          <w:rtl/>
          <w:lang w:bidi="ar-EG"/>
        </w:rPr>
        <w:t>ا</w:t>
      </w:r>
      <w:r w:rsidR="00CD5986" w:rsidRPr="00383A76">
        <w:rPr>
          <w:rFonts w:ascii="louts shamy" w:hAnsi="louts shamy" w:cs="louts shamy"/>
          <w:sz w:val="32"/>
          <w:szCs w:val="32"/>
          <w:rtl/>
          <w:lang w:bidi="ar-EG"/>
        </w:rPr>
        <w:t>،</w:t>
      </w:r>
      <w:r w:rsidR="007A713D" w:rsidRPr="00383A76">
        <w:rPr>
          <w:rFonts w:ascii="louts shamy" w:hAnsi="louts shamy" w:cs="louts shamy"/>
          <w:sz w:val="32"/>
          <w:szCs w:val="32"/>
          <w:rtl/>
          <w:lang w:bidi="ar-EG"/>
        </w:rPr>
        <w:t xml:space="preserve"> يعني كيف تُخ</w:t>
      </w:r>
      <w:r w:rsidR="00AC50FD" w:rsidRPr="00383A76">
        <w:rPr>
          <w:rFonts w:ascii="louts shamy" w:hAnsi="louts shamy" w:cs="louts shamy"/>
          <w:sz w:val="32"/>
          <w:szCs w:val="32"/>
          <w:rtl/>
          <w:lang w:bidi="ar-EG"/>
        </w:rPr>
        <w:t>رج الصحابة والتابعين من أهل السُّنة؟</w:t>
      </w:r>
      <w:r w:rsidR="007A713D" w:rsidRPr="00383A76">
        <w:rPr>
          <w:rFonts w:ascii="louts shamy" w:hAnsi="louts shamy" w:cs="louts shamy"/>
          <w:sz w:val="32"/>
          <w:szCs w:val="32"/>
          <w:rtl/>
          <w:lang w:bidi="ar-EG"/>
        </w:rPr>
        <w:t xml:space="preserve">! </w:t>
      </w:r>
    </w:p>
    <w:p w14:paraId="0D8EE33C" w14:textId="77777777" w:rsidR="00AC50FD" w:rsidRPr="00383A76" w:rsidRDefault="007A713D" w:rsidP="00AC50FD">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أهل السنة رأسهم الصحابة </w:t>
      </w:r>
      <w:r w:rsidR="00D275F8" w:rsidRPr="00383A76">
        <w:rPr>
          <w:rFonts w:ascii="louts shamy" w:hAnsi="louts shamy" w:cs="louts shamy"/>
          <w:sz w:val="32"/>
          <w:szCs w:val="32"/>
          <w:rtl/>
          <w:lang w:bidi="ar-EG"/>
        </w:rPr>
        <w:t>رضي الله عنهم والتابعون</w:t>
      </w:r>
      <w:r w:rsidR="00CD5986" w:rsidRPr="00383A76">
        <w:rPr>
          <w:rFonts w:ascii="louts shamy" w:hAnsi="louts shamy" w:cs="louts shamy"/>
          <w:sz w:val="32"/>
          <w:szCs w:val="32"/>
          <w:rtl/>
          <w:lang w:bidi="ar-EG"/>
        </w:rPr>
        <w:t>،</w:t>
      </w:r>
      <w:r w:rsidR="00D275F8" w:rsidRPr="00383A76">
        <w:rPr>
          <w:rFonts w:ascii="louts shamy" w:hAnsi="louts shamy" w:cs="louts shamy"/>
          <w:sz w:val="32"/>
          <w:szCs w:val="32"/>
          <w:rtl/>
          <w:lang w:bidi="ar-EG"/>
        </w:rPr>
        <w:t xml:space="preserve"> فكيف تقول: إن الأشعرية </w:t>
      </w:r>
      <w:proofErr w:type="spellStart"/>
      <w:r w:rsidR="00D275F8" w:rsidRPr="00383A76">
        <w:rPr>
          <w:rFonts w:ascii="louts shamy" w:hAnsi="louts shamy" w:cs="louts shamy"/>
          <w:sz w:val="32"/>
          <w:szCs w:val="32"/>
          <w:rtl/>
          <w:lang w:bidi="ar-EG"/>
        </w:rPr>
        <w:t>والماترودية</w:t>
      </w:r>
      <w:proofErr w:type="spellEnd"/>
      <w:r w:rsidR="00D275F8" w:rsidRPr="00383A76">
        <w:rPr>
          <w:rFonts w:ascii="louts shamy" w:hAnsi="louts shamy" w:cs="louts shamy"/>
          <w:sz w:val="32"/>
          <w:szCs w:val="32"/>
          <w:rtl/>
          <w:lang w:bidi="ar-EG"/>
        </w:rPr>
        <w:t xml:space="preserve"> هم أهل السنة وأنت تعلم </w:t>
      </w:r>
      <w:r w:rsidR="00DE0486" w:rsidRPr="00383A76">
        <w:rPr>
          <w:rFonts w:ascii="louts shamy" w:hAnsi="louts shamy" w:cs="louts shamy"/>
          <w:sz w:val="32"/>
          <w:szCs w:val="32"/>
          <w:rtl/>
          <w:lang w:bidi="ar-EG"/>
        </w:rPr>
        <w:t>أنهم إنما نشئوا بعد الصحابة وبعد التابعين</w:t>
      </w:r>
      <w:r w:rsidR="00AC50FD" w:rsidRPr="00383A76">
        <w:rPr>
          <w:rFonts w:ascii="louts shamy" w:hAnsi="louts shamy" w:cs="louts shamy"/>
          <w:sz w:val="32"/>
          <w:szCs w:val="32"/>
          <w:rtl/>
          <w:lang w:bidi="ar-EG"/>
        </w:rPr>
        <w:t>؟!</w:t>
      </w:r>
      <w:r w:rsidR="00DE0486" w:rsidRPr="00383A76">
        <w:rPr>
          <w:rFonts w:ascii="louts shamy" w:hAnsi="louts shamy" w:cs="louts shamy"/>
          <w:sz w:val="32"/>
          <w:szCs w:val="32"/>
          <w:rtl/>
          <w:lang w:bidi="ar-EG"/>
        </w:rPr>
        <w:t xml:space="preserve"> ولهذا كان أبو محمد المقدسي رحمه الله شديد الغضب على الأشعرية</w:t>
      </w:r>
      <w:r w:rsidR="00CD5986" w:rsidRPr="00383A76">
        <w:rPr>
          <w:rFonts w:ascii="louts shamy" w:hAnsi="louts shamy" w:cs="louts shamy"/>
          <w:sz w:val="32"/>
          <w:szCs w:val="32"/>
          <w:rtl/>
          <w:lang w:bidi="ar-EG"/>
        </w:rPr>
        <w:t>،</w:t>
      </w:r>
      <w:r w:rsidR="00DE0486" w:rsidRPr="00383A76">
        <w:rPr>
          <w:rFonts w:ascii="louts shamy" w:hAnsi="louts shamy" w:cs="louts shamy"/>
          <w:sz w:val="32"/>
          <w:szCs w:val="32"/>
          <w:rtl/>
          <w:lang w:bidi="ar-EG"/>
        </w:rPr>
        <w:t xml:space="preserve"> </w:t>
      </w:r>
      <w:r w:rsidR="00092AE2" w:rsidRPr="00383A76">
        <w:rPr>
          <w:rFonts w:ascii="louts shamy" w:hAnsi="louts shamy" w:cs="louts shamy"/>
          <w:sz w:val="32"/>
          <w:szCs w:val="32"/>
          <w:rtl/>
          <w:lang w:bidi="ar-EG"/>
        </w:rPr>
        <w:t>الأشعرية</w:t>
      </w:r>
      <w:r w:rsidR="00AC50FD" w:rsidRPr="00383A76">
        <w:rPr>
          <w:rFonts w:ascii="louts shamy" w:hAnsi="louts shamy" w:cs="louts shamy"/>
          <w:sz w:val="32"/>
          <w:szCs w:val="32"/>
          <w:rtl/>
          <w:lang w:bidi="ar-EG"/>
        </w:rPr>
        <w:t xml:space="preserve"> من أكثر الفرق ذات الدعاوى يقولون لك:</w:t>
      </w:r>
      <w:r w:rsidR="00092AE2" w:rsidRPr="00383A76">
        <w:rPr>
          <w:rFonts w:ascii="louts shamy" w:hAnsi="louts shamy" w:cs="louts shamy"/>
          <w:sz w:val="32"/>
          <w:szCs w:val="32"/>
          <w:rtl/>
          <w:lang w:bidi="ar-EG"/>
        </w:rPr>
        <w:t xml:space="preserve"> المسلمون خمسة وتسعون في المائة أشعرية</w:t>
      </w:r>
      <w:r w:rsidR="00CD5986" w:rsidRPr="00383A76">
        <w:rPr>
          <w:rFonts w:ascii="louts shamy" w:hAnsi="louts shamy" w:cs="louts shamy"/>
          <w:sz w:val="32"/>
          <w:szCs w:val="32"/>
          <w:rtl/>
          <w:lang w:bidi="ar-EG"/>
        </w:rPr>
        <w:t>،</w:t>
      </w:r>
      <w:r w:rsidR="00092AE2" w:rsidRPr="00383A76">
        <w:rPr>
          <w:rFonts w:ascii="louts shamy" w:hAnsi="louts shamy" w:cs="louts shamy"/>
          <w:sz w:val="32"/>
          <w:szCs w:val="32"/>
          <w:rtl/>
          <w:lang w:bidi="ar-EG"/>
        </w:rPr>
        <w:t xml:space="preserve"> أين أحصيت خمسة وتسعين</w:t>
      </w:r>
      <w:r w:rsidR="00AC50FD" w:rsidRPr="00383A76">
        <w:rPr>
          <w:rFonts w:ascii="louts shamy" w:hAnsi="louts shamy" w:cs="louts shamy"/>
          <w:sz w:val="32"/>
          <w:szCs w:val="32"/>
          <w:rtl/>
          <w:lang w:bidi="ar-EG"/>
        </w:rPr>
        <w:t>؟</w:t>
      </w:r>
      <w:r w:rsidR="00092AE2" w:rsidRPr="00383A76">
        <w:rPr>
          <w:rFonts w:ascii="louts shamy" w:hAnsi="louts shamy" w:cs="louts shamy"/>
          <w:sz w:val="32"/>
          <w:szCs w:val="32"/>
          <w:rtl/>
          <w:lang w:bidi="ar-EG"/>
        </w:rPr>
        <w:t xml:space="preserve"> أكثر المسلمين لا يعرفون مذهب الأشعرية </w:t>
      </w:r>
      <w:proofErr w:type="spellStart"/>
      <w:r w:rsidR="00092AE2" w:rsidRPr="00383A76">
        <w:rPr>
          <w:rFonts w:ascii="louts shamy" w:hAnsi="louts shamy" w:cs="louts shamy"/>
          <w:sz w:val="32"/>
          <w:szCs w:val="32"/>
          <w:rtl/>
          <w:lang w:bidi="ar-EG"/>
        </w:rPr>
        <w:t>والماترودية</w:t>
      </w:r>
      <w:proofErr w:type="spellEnd"/>
      <w:r w:rsidR="00AC50FD" w:rsidRPr="00383A76">
        <w:rPr>
          <w:rFonts w:ascii="louts shamy" w:hAnsi="louts shamy" w:cs="louts shamy"/>
          <w:sz w:val="32"/>
          <w:szCs w:val="32"/>
          <w:rtl/>
          <w:lang w:bidi="ar-EG"/>
        </w:rPr>
        <w:t>،</w:t>
      </w:r>
      <w:r w:rsidR="00092AE2" w:rsidRPr="00383A76">
        <w:rPr>
          <w:rFonts w:ascii="louts shamy" w:hAnsi="louts shamy" w:cs="louts shamy"/>
          <w:sz w:val="32"/>
          <w:szCs w:val="32"/>
          <w:rtl/>
          <w:lang w:bidi="ar-EG"/>
        </w:rPr>
        <w:t xml:space="preserve"> ولا يدرون بتفاصيله</w:t>
      </w:r>
      <w:r w:rsidR="00CD5986" w:rsidRPr="00383A76">
        <w:rPr>
          <w:rFonts w:ascii="louts shamy" w:hAnsi="louts shamy" w:cs="louts shamy"/>
          <w:sz w:val="32"/>
          <w:szCs w:val="32"/>
          <w:rtl/>
          <w:lang w:bidi="ar-EG"/>
        </w:rPr>
        <w:t>،</w:t>
      </w:r>
      <w:r w:rsidR="00092AE2" w:rsidRPr="00383A76">
        <w:rPr>
          <w:rFonts w:ascii="louts shamy" w:hAnsi="louts shamy" w:cs="louts shamy"/>
          <w:sz w:val="32"/>
          <w:szCs w:val="32"/>
          <w:rtl/>
          <w:lang w:bidi="ar-EG"/>
        </w:rPr>
        <w:t xml:space="preserve"> لو يُسأل </w:t>
      </w:r>
      <w:r w:rsidR="00557CF8" w:rsidRPr="00383A76">
        <w:rPr>
          <w:rFonts w:ascii="louts shamy" w:hAnsi="louts shamy" w:cs="louts shamy"/>
          <w:sz w:val="32"/>
          <w:szCs w:val="32"/>
          <w:rtl/>
          <w:lang w:bidi="ar-EG"/>
        </w:rPr>
        <w:t xml:space="preserve">من يعيشون في تلك البلدان </w:t>
      </w:r>
      <w:r w:rsidR="006F6F5A" w:rsidRPr="00383A76">
        <w:rPr>
          <w:rFonts w:ascii="louts shamy" w:hAnsi="louts shamy" w:cs="louts shamy"/>
          <w:sz w:val="28"/>
          <w:szCs w:val="28"/>
          <w:rtl/>
          <w:lang w:bidi="ar-EG"/>
        </w:rPr>
        <w:t>{</w:t>
      </w:r>
      <w:r w:rsidR="006F6F5A" w:rsidRPr="00383A76">
        <w:rPr>
          <w:rFonts w:ascii="louts shamy" w:hAnsi="louts shamy" w:cs="louts shamy"/>
          <w:color w:val="FF0000"/>
          <w:sz w:val="32"/>
          <w:szCs w:val="32"/>
          <w:rtl/>
          <w:lang w:bidi="ar-EG"/>
        </w:rPr>
        <w:t>الرَّحْمَنُ عَلَى الْعَرْشِ اسْتَوَى</w:t>
      </w:r>
      <w:r w:rsidR="006F6F5A" w:rsidRPr="00383A76">
        <w:rPr>
          <w:rFonts w:ascii="louts shamy" w:hAnsi="louts shamy" w:cs="louts shamy"/>
          <w:sz w:val="28"/>
          <w:szCs w:val="28"/>
          <w:rtl/>
          <w:lang w:bidi="ar-EG"/>
        </w:rPr>
        <w:t>}</w:t>
      </w:r>
      <w:r w:rsidR="006F6F5A" w:rsidRPr="00383A76">
        <w:rPr>
          <w:rFonts w:ascii="louts shamy" w:hAnsi="louts shamy" w:cs="louts shamy"/>
          <w:sz w:val="32"/>
          <w:szCs w:val="32"/>
          <w:rtl/>
          <w:lang w:bidi="ar-EG"/>
        </w:rPr>
        <w:t xml:space="preserve"> </w:t>
      </w:r>
      <w:r w:rsidR="00557CF8" w:rsidRPr="00383A76">
        <w:rPr>
          <w:rFonts w:ascii="louts shamy" w:hAnsi="louts shamy" w:cs="louts shamy"/>
          <w:sz w:val="32"/>
          <w:szCs w:val="32"/>
          <w:rtl/>
          <w:lang w:bidi="ar-EG"/>
        </w:rPr>
        <w:t>هل الله يستوي على العرش؟ نقول: نعم</w:t>
      </w:r>
      <w:r w:rsidR="00AC50FD" w:rsidRPr="00383A76">
        <w:rPr>
          <w:rFonts w:ascii="louts shamy" w:hAnsi="louts shamy" w:cs="louts shamy"/>
          <w:sz w:val="32"/>
          <w:szCs w:val="32"/>
          <w:rtl/>
          <w:lang w:bidi="ar-EG"/>
        </w:rPr>
        <w:t>،</w:t>
      </w:r>
      <w:r w:rsidR="00557CF8" w:rsidRPr="00383A76">
        <w:rPr>
          <w:rFonts w:ascii="louts shamy" w:hAnsi="louts shamy" w:cs="louts shamy"/>
          <w:sz w:val="32"/>
          <w:szCs w:val="32"/>
          <w:rtl/>
          <w:lang w:bidi="ar-EG"/>
        </w:rPr>
        <w:t xml:space="preserve"> كيف الله </w:t>
      </w:r>
      <w:r w:rsidR="00CE5B79" w:rsidRPr="00383A76">
        <w:rPr>
          <w:rFonts w:ascii="louts shamy" w:hAnsi="louts shamy" w:cs="louts shamy"/>
          <w:sz w:val="32"/>
          <w:szCs w:val="32"/>
          <w:rtl/>
          <w:lang w:bidi="ar-EG"/>
        </w:rPr>
        <w:t xml:space="preserve">يقول: </w:t>
      </w:r>
      <w:r w:rsidR="00CE5B79" w:rsidRPr="00383A76">
        <w:rPr>
          <w:rFonts w:ascii="louts shamy" w:hAnsi="louts shamy" w:cs="louts shamy"/>
          <w:sz w:val="28"/>
          <w:szCs w:val="28"/>
          <w:rtl/>
          <w:lang w:bidi="ar-EG"/>
        </w:rPr>
        <w:t>{</w:t>
      </w:r>
      <w:r w:rsidR="00CE5B79" w:rsidRPr="00383A76">
        <w:rPr>
          <w:rFonts w:ascii="louts shamy" w:hAnsi="louts shamy" w:cs="louts shamy"/>
          <w:color w:val="FF0000"/>
          <w:sz w:val="32"/>
          <w:szCs w:val="32"/>
          <w:rtl/>
          <w:lang w:bidi="ar-EG"/>
        </w:rPr>
        <w:t>على العرش استوى</w:t>
      </w:r>
      <w:r w:rsidR="00CE5B79" w:rsidRPr="00383A76">
        <w:rPr>
          <w:rFonts w:ascii="louts shamy" w:hAnsi="louts shamy" w:cs="louts shamy"/>
          <w:sz w:val="28"/>
          <w:szCs w:val="28"/>
          <w:rtl/>
          <w:lang w:bidi="ar-EG"/>
        </w:rPr>
        <w:t>}</w:t>
      </w:r>
      <w:r w:rsidR="00CE5B79" w:rsidRPr="00383A76">
        <w:rPr>
          <w:rFonts w:ascii="louts shamy" w:hAnsi="louts shamy" w:cs="louts shamy"/>
          <w:sz w:val="32"/>
          <w:szCs w:val="32"/>
          <w:rtl/>
          <w:lang w:bidi="ar-EG"/>
        </w:rPr>
        <w:t xml:space="preserve"> تقول كيف</w:t>
      </w:r>
      <w:r w:rsidR="00AC50FD" w:rsidRPr="00383A76">
        <w:rPr>
          <w:rFonts w:ascii="louts shamy" w:hAnsi="louts shamy" w:cs="louts shamy"/>
          <w:sz w:val="32"/>
          <w:szCs w:val="32"/>
          <w:rtl/>
          <w:lang w:bidi="ar-EG"/>
        </w:rPr>
        <w:t>!</w:t>
      </w:r>
      <w:r w:rsidR="00CE5B79" w:rsidRPr="00383A76">
        <w:rPr>
          <w:rFonts w:ascii="louts shamy" w:hAnsi="louts shamy" w:cs="louts shamy"/>
          <w:sz w:val="32"/>
          <w:szCs w:val="32"/>
          <w:rtl/>
          <w:lang w:bidi="ar-EG"/>
        </w:rPr>
        <w:t xml:space="preserve"> لكن ما معنى </w:t>
      </w:r>
      <w:r w:rsidR="00CE5B79" w:rsidRPr="00383A76">
        <w:rPr>
          <w:rFonts w:ascii="louts shamy" w:hAnsi="louts shamy" w:cs="louts shamy"/>
          <w:sz w:val="28"/>
          <w:szCs w:val="28"/>
          <w:rtl/>
          <w:lang w:bidi="ar-EG"/>
        </w:rPr>
        <w:t>{</w:t>
      </w:r>
      <w:r w:rsidR="00CE5B79" w:rsidRPr="00383A76">
        <w:rPr>
          <w:rFonts w:ascii="louts shamy" w:hAnsi="louts shamy" w:cs="louts shamy"/>
          <w:color w:val="FF0000"/>
          <w:sz w:val="32"/>
          <w:szCs w:val="32"/>
          <w:rtl/>
          <w:lang w:bidi="ar-EG"/>
        </w:rPr>
        <w:t>استوى</w:t>
      </w:r>
      <w:r w:rsidR="00CE5B79" w:rsidRPr="00383A76">
        <w:rPr>
          <w:rFonts w:ascii="louts shamy" w:hAnsi="louts shamy" w:cs="louts shamy"/>
          <w:sz w:val="28"/>
          <w:szCs w:val="28"/>
          <w:rtl/>
          <w:lang w:bidi="ar-EG"/>
        </w:rPr>
        <w:t>}</w:t>
      </w:r>
      <w:r w:rsidR="00CE5B79" w:rsidRPr="00383A76">
        <w:rPr>
          <w:rFonts w:ascii="louts shamy" w:hAnsi="louts shamy" w:cs="louts shamy"/>
          <w:sz w:val="32"/>
          <w:szCs w:val="32"/>
          <w:rtl/>
          <w:lang w:bidi="ar-EG"/>
        </w:rPr>
        <w:t xml:space="preserve">؟ </w:t>
      </w:r>
      <w:r w:rsidR="00C65D04" w:rsidRPr="00383A76">
        <w:rPr>
          <w:rFonts w:ascii="louts shamy" w:hAnsi="louts shamy" w:cs="louts shamy"/>
          <w:sz w:val="32"/>
          <w:szCs w:val="32"/>
          <w:rtl/>
          <w:lang w:bidi="ar-EG"/>
        </w:rPr>
        <w:t>معناها: استولى! ما يعرفون مثل هذه الأمور</w:t>
      </w:r>
      <w:r w:rsidR="00CD5986" w:rsidRPr="00383A76">
        <w:rPr>
          <w:rFonts w:ascii="louts shamy" w:hAnsi="louts shamy" w:cs="louts shamy"/>
          <w:sz w:val="32"/>
          <w:szCs w:val="32"/>
          <w:rtl/>
          <w:lang w:bidi="ar-EG"/>
        </w:rPr>
        <w:t>،</w:t>
      </w:r>
      <w:r w:rsidR="00C65D04" w:rsidRPr="00383A76">
        <w:rPr>
          <w:rFonts w:ascii="louts shamy" w:hAnsi="louts shamy" w:cs="louts shamy"/>
          <w:sz w:val="32"/>
          <w:szCs w:val="32"/>
          <w:rtl/>
          <w:lang w:bidi="ar-EG"/>
        </w:rPr>
        <w:t xml:space="preserve"> فعامة المسلمين في العموم المُجمل هم </w:t>
      </w:r>
      <w:r w:rsidR="007E054F" w:rsidRPr="00383A76">
        <w:rPr>
          <w:rFonts w:ascii="louts shamy" w:hAnsi="louts shamy" w:cs="louts shamy"/>
          <w:sz w:val="32"/>
          <w:szCs w:val="32"/>
          <w:rtl/>
          <w:lang w:bidi="ar-EG"/>
        </w:rPr>
        <w:t>على ما يسمعون من القرآن والسنة</w:t>
      </w:r>
      <w:r w:rsidR="00AC50FD" w:rsidRPr="00383A76">
        <w:rPr>
          <w:rFonts w:ascii="louts shamy" w:hAnsi="louts shamy" w:cs="louts shamy"/>
          <w:sz w:val="32"/>
          <w:szCs w:val="32"/>
          <w:rtl/>
          <w:lang w:bidi="ar-EG"/>
        </w:rPr>
        <w:t>.</w:t>
      </w:r>
    </w:p>
    <w:p w14:paraId="3DB01E62" w14:textId="77777777" w:rsidR="007A713D" w:rsidRPr="00383A76" w:rsidRDefault="007E054F" w:rsidP="00AC50FD">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lastRenderedPageBreak/>
        <w:t xml:space="preserve"> فالحاصل أن </w:t>
      </w:r>
      <w:r w:rsidR="0071167D" w:rsidRPr="00383A76">
        <w:rPr>
          <w:rFonts w:ascii="louts shamy" w:hAnsi="louts shamy" w:cs="louts shamy"/>
          <w:sz w:val="32"/>
          <w:szCs w:val="32"/>
          <w:rtl/>
          <w:lang w:bidi="ar-EG"/>
        </w:rPr>
        <w:t>هذه البدع والضلالات مهما نشأت و</w:t>
      </w:r>
      <w:r w:rsidR="00D36485" w:rsidRPr="00383A76">
        <w:rPr>
          <w:rFonts w:ascii="louts shamy" w:hAnsi="louts shamy" w:cs="louts shamy"/>
          <w:sz w:val="32"/>
          <w:szCs w:val="32"/>
          <w:rtl/>
          <w:lang w:bidi="ar-EG"/>
        </w:rPr>
        <w:t xml:space="preserve">مهما </w:t>
      </w:r>
      <w:r w:rsidR="0071167D" w:rsidRPr="00383A76">
        <w:rPr>
          <w:rFonts w:ascii="louts shamy" w:hAnsi="louts shamy" w:cs="louts shamy"/>
          <w:sz w:val="32"/>
          <w:szCs w:val="32"/>
          <w:rtl/>
          <w:lang w:bidi="ar-EG"/>
        </w:rPr>
        <w:t>تلونت و</w:t>
      </w:r>
      <w:r w:rsidR="00D36485" w:rsidRPr="00383A76">
        <w:rPr>
          <w:rFonts w:ascii="louts shamy" w:hAnsi="louts shamy" w:cs="louts shamy"/>
          <w:sz w:val="32"/>
          <w:szCs w:val="32"/>
          <w:rtl/>
          <w:lang w:bidi="ar-EG"/>
        </w:rPr>
        <w:t xml:space="preserve">مهما تمسكت وادعت لزوم مذهب السلف </w:t>
      </w:r>
      <w:r w:rsidR="009E4A11" w:rsidRPr="00383A76">
        <w:rPr>
          <w:rFonts w:ascii="louts shamy" w:hAnsi="louts shamy" w:cs="louts shamy"/>
          <w:sz w:val="32"/>
          <w:szCs w:val="32"/>
          <w:rtl/>
          <w:lang w:bidi="ar-EG"/>
        </w:rPr>
        <w:t>ومنهم الغلاة الذين الآن صاروا فتنة لكل مفتون يدعون أنهم على طريقة السلف</w:t>
      </w:r>
      <w:r w:rsidR="00CD5986" w:rsidRPr="00383A76">
        <w:rPr>
          <w:rFonts w:ascii="louts shamy" w:hAnsi="louts shamy" w:cs="louts shamy"/>
          <w:sz w:val="32"/>
          <w:szCs w:val="32"/>
          <w:rtl/>
          <w:lang w:bidi="ar-EG"/>
        </w:rPr>
        <w:t>،</w:t>
      </w:r>
      <w:r w:rsidR="009E4A11" w:rsidRPr="00383A76">
        <w:rPr>
          <w:rFonts w:ascii="louts shamy" w:hAnsi="louts shamy" w:cs="louts shamy"/>
          <w:sz w:val="32"/>
          <w:szCs w:val="32"/>
          <w:rtl/>
          <w:lang w:bidi="ar-EG"/>
        </w:rPr>
        <w:t xml:space="preserve"> </w:t>
      </w:r>
      <w:r w:rsidR="00BA0254" w:rsidRPr="00383A76">
        <w:rPr>
          <w:rFonts w:ascii="louts shamy" w:hAnsi="louts shamy" w:cs="louts shamy"/>
          <w:sz w:val="32"/>
          <w:szCs w:val="32"/>
          <w:rtl/>
          <w:lang w:bidi="ar-EG"/>
        </w:rPr>
        <w:t>بل أنهم على طريقة الشيخ محمد بن عبد الوهاب</w:t>
      </w:r>
      <w:r w:rsidR="00CD5986" w:rsidRPr="00383A76">
        <w:rPr>
          <w:rFonts w:ascii="louts shamy" w:hAnsi="louts shamy" w:cs="louts shamy"/>
          <w:sz w:val="32"/>
          <w:szCs w:val="32"/>
          <w:rtl/>
          <w:lang w:bidi="ar-EG"/>
        </w:rPr>
        <w:t>،</w:t>
      </w:r>
      <w:r w:rsidR="00BA0254" w:rsidRPr="00383A76">
        <w:rPr>
          <w:rFonts w:ascii="louts shamy" w:hAnsi="louts shamy" w:cs="louts shamy"/>
          <w:sz w:val="32"/>
          <w:szCs w:val="32"/>
          <w:rtl/>
          <w:lang w:bidi="ar-EG"/>
        </w:rPr>
        <w:t xml:space="preserve"> وأنهم على طريقة أحمد وابن تيمية وهم أبعد ما يكونون عنهم</w:t>
      </w:r>
      <w:r w:rsidR="00CD5986" w:rsidRPr="00383A76">
        <w:rPr>
          <w:rFonts w:ascii="louts shamy" w:hAnsi="louts shamy" w:cs="louts shamy"/>
          <w:sz w:val="32"/>
          <w:szCs w:val="32"/>
          <w:rtl/>
          <w:lang w:bidi="ar-EG"/>
        </w:rPr>
        <w:t>،</w:t>
      </w:r>
      <w:r w:rsidR="00BA0254" w:rsidRPr="00383A76">
        <w:rPr>
          <w:rFonts w:ascii="louts shamy" w:hAnsi="louts shamy" w:cs="louts shamy"/>
          <w:sz w:val="32"/>
          <w:szCs w:val="32"/>
          <w:rtl/>
          <w:lang w:bidi="ar-EG"/>
        </w:rPr>
        <w:t xml:space="preserve"> كل هذه دعاوى</w:t>
      </w:r>
      <w:r w:rsidR="00AC50FD" w:rsidRPr="00383A76">
        <w:rPr>
          <w:rFonts w:ascii="louts shamy" w:hAnsi="louts shamy" w:cs="louts shamy"/>
          <w:sz w:val="32"/>
          <w:szCs w:val="32"/>
          <w:rtl/>
          <w:lang w:bidi="ar-EG"/>
        </w:rPr>
        <w:t>،</w:t>
      </w:r>
      <w:r w:rsidR="00BA0254" w:rsidRPr="00383A76">
        <w:rPr>
          <w:rFonts w:ascii="louts shamy" w:hAnsi="louts shamy" w:cs="louts shamy"/>
          <w:sz w:val="32"/>
          <w:szCs w:val="32"/>
          <w:rtl/>
          <w:lang w:bidi="ar-EG"/>
        </w:rPr>
        <w:t xml:space="preserve"> والأمور إنما تُثبت بالعلم النافع المبني على ما في النصوص وعلى ما </w:t>
      </w:r>
      <w:r w:rsidR="00AC50FD" w:rsidRPr="00383A76">
        <w:rPr>
          <w:rFonts w:ascii="louts shamy" w:hAnsi="louts shamy" w:cs="louts shamy"/>
          <w:sz w:val="32"/>
          <w:szCs w:val="32"/>
          <w:rtl/>
          <w:lang w:bidi="ar-EG"/>
        </w:rPr>
        <w:t>أقرَّ</w:t>
      </w:r>
      <w:r w:rsidR="00BA0254" w:rsidRPr="00383A76">
        <w:rPr>
          <w:rFonts w:ascii="louts shamy" w:hAnsi="louts shamy" w:cs="louts shamy"/>
          <w:sz w:val="32"/>
          <w:szCs w:val="32"/>
          <w:rtl/>
          <w:lang w:bidi="ar-EG"/>
        </w:rPr>
        <w:t xml:space="preserve">ه أهل السنة والجماعة </w:t>
      </w:r>
      <w:r w:rsidR="00AC50FD" w:rsidRPr="00383A76">
        <w:rPr>
          <w:rFonts w:ascii="louts shamy" w:hAnsi="louts shamy" w:cs="louts shamy"/>
          <w:sz w:val="32"/>
          <w:szCs w:val="32"/>
          <w:rtl/>
          <w:lang w:bidi="ar-EG"/>
        </w:rPr>
        <w:t>بدءً</w:t>
      </w:r>
      <w:r w:rsidR="00176DB4" w:rsidRPr="00383A76">
        <w:rPr>
          <w:rFonts w:ascii="louts shamy" w:hAnsi="louts shamy" w:cs="louts shamy"/>
          <w:sz w:val="32"/>
          <w:szCs w:val="32"/>
          <w:rtl/>
          <w:lang w:bidi="ar-EG"/>
        </w:rPr>
        <w:t xml:space="preserve">ا من الصحابة والتابعين ومن سلك </w:t>
      </w:r>
      <w:r w:rsidR="00C42679" w:rsidRPr="00383A76">
        <w:rPr>
          <w:rFonts w:ascii="louts shamy" w:hAnsi="louts shamy" w:cs="louts shamy"/>
          <w:sz w:val="32"/>
          <w:szCs w:val="32"/>
          <w:rtl/>
          <w:lang w:bidi="ar-EG"/>
        </w:rPr>
        <w:t xml:space="preserve">على أثرهم. نعم. </w:t>
      </w:r>
    </w:p>
    <w:p w14:paraId="288A682D" w14:textId="77777777" w:rsidR="009E533B" w:rsidRPr="00383A76" w:rsidRDefault="00D27F7F" w:rsidP="004E65F7">
      <w:pPr>
        <w:tabs>
          <w:tab w:val="left" w:pos="7562"/>
        </w:tabs>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 </w:t>
      </w:r>
      <w:r w:rsidR="009E533B" w:rsidRPr="00383A76">
        <w:rPr>
          <w:rFonts w:ascii="louts shamy" w:hAnsi="louts shamy" w:cs="louts shamy"/>
          <w:sz w:val="32"/>
          <w:szCs w:val="32"/>
          <w:rtl/>
          <w:lang w:bidi="ar-EG"/>
        </w:rPr>
        <w:t>[كلام عبد الله بن مسعود وعمر بن عبد العزيز رضي الله عنهما في الصفات]</w:t>
      </w:r>
    </w:p>
    <w:p w14:paraId="60CB4044" w14:textId="77777777" w:rsidR="00C42679" w:rsidRPr="00383A76" w:rsidRDefault="009E533B" w:rsidP="004E65F7">
      <w:pPr>
        <w:tabs>
          <w:tab w:val="left" w:pos="7562"/>
        </w:tabs>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وقال عبد الله بن مسعود رضي الله عنه: اتبعوا ولا </w:t>
      </w:r>
      <w:proofErr w:type="spellStart"/>
      <w:r w:rsidRPr="00383A76">
        <w:rPr>
          <w:rFonts w:ascii="louts shamy" w:hAnsi="louts shamy" w:cs="louts shamy"/>
          <w:sz w:val="32"/>
          <w:szCs w:val="32"/>
          <w:rtl/>
          <w:lang w:bidi="ar-EG"/>
        </w:rPr>
        <w:t>تبتدعوا</w:t>
      </w:r>
      <w:proofErr w:type="spellEnd"/>
      <w:r w:rsidRPr="00383A76">
        <w:rPr>
          <w:rFonts w:ascii="louts shamy" w:hAnsi="louts shamy" w:cs="louts shamy"/>
          <w:sz w:val="32"/>
          <w:szCs w:val="32"/>
          <w:rtl/>
          <w:lang w:bidi="ar-EG"/>
        </w:rPr>
        <w:t xml:space="preserve"> فقد ك</w:t>
      </w:r>
      <w:r w:rsidR="00AC50FD" w:rsidRPr="00383A76">
        <w:rPr>
          <w:rFonts w:ascii="louts shamy" w:hAnsi="louts shamy" w:cs="louts shamy"/>
          <w:sz w:val="32"/>
          <w:szCs w:val="32"/>
          <w:rtl/>
          <w:lang w:bidi="ar-EG"/>
        </w:rPr>
        <w:t>ُ</w:t>
      </w:r>
      <w:r w:rsidRPr="00383A76">
        <w:rPr>
          <w:rFonts w:ascii="louts shamy" w:hAnsi="louts shamy" w:cs="louts shamy"/>
          <w:sz w:val="32"/>
          <w:szCs w:val="32"/>
          <w:rtl/>
          <w:lang w:bidi="ar-EG"/>
        </w:rPr>
        <w:t>فيتم. وقال عمر بن عبد العزيز رضي الله عنه كلام</w:t>
      </w:r>
      <w:r w:rsidR="00AC50FD" w:rsidRPr="00383A76">
        <w:rPr>
          <w:rFonts w:ascii="louts shamy" w:hAnsi="louts shamy" w:cs="louts shamy"/>
          <w:sz w:val="32"/>
          <w:szCs w:val="32"/>
          <w:rtl/>
          <w:lang w:bidi="ar-EG"/>
        </w:rPr>
        <w:t>ً</w:t>
      </w:r>
      <w:r w:rsidRPr="00383A76">
        <w:rPr>
          <w:rFonts w:ascii="louts shamy" w:hAnsi="louts shamy" w:cs="louts shamy"/>
          <w:sz w:val="32"/>
          <w:szCs w:val="32"/>
          <w:rtl/>
          <w:lang w:bidi="ar-EG"/>
        </w:rPr>
        <w:t>ا معناه: قف حيث وقف القوم فإنهم عن علم</w:t>
      </w:r>
      <w:r w:rsidR="00C42679"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وقفوا، وببصر</w:t>
      </w:r>
      <w:r w:rsidR="00C42679" w:rsidRPr="00383A76">
        <w:rPr>
          <w:rFonts w:ascii="louts shamy" w:hAnsi="louts shamy" w:cs="louts shamy"/>
          <w:sz w:val="32"/>
          <w:szCs w:val="32"/>
          <w:rtl/>
          <w:lang w:bidi="ar-EG"/>
        </w:rPr>
        <w:t>ٍ نافذ كف</w:t>
      </w:r>
      <w:r w:rsidR="00AC50FD" w:rsidRPr="00383A76">
        <w:rPr>
          <w:rFonts w:ascii="louts shamy" w:hAnsi="louts shamy" w:cs="louts shamy"/>
          <w:sz w:val="32"/>
          <w:szCs w:val="32"/>
          <w:rtl/>
          <w:lang w:bidi="ar-EG"/>
        </w:rPr>
        <w:t>ُّ</w:t>
      </w:r>
      <w:r w:rsidR="00C42679" w:rsidRPr="00383A76">
        <w:rPr>
          <w:rFonts w:ascii="louts shamy" w:hAnsi="louts shamy" w:cs="louts shamy"/>
          <w:sz w:val="32"/>
          <w:szCs w:val="32"/>
          <w:rtl/>
          <w:lang w:bidi="ar-EG"/>
        </w:rPr>
        <w:t xml:space="preserve">وا، ولهم </w:t>
      </w:r>
      <w:r w:rsidRPr="00383A76">
        <w:rPr>
          <w:rFonts w:ascii="louts shamy" w:hAnsi="louts shamy" w:cs="louts shamy"/>
          <w:sz w:val="32"/>
          <w:szCs w:val="32"/>
          <w:rtl/>
          <w:lang w:bidi="ar-EG"/>
        </w:rPr>
        <w:t>على كشفها كانوا أقوى، وبالفضل لو كان فيها أحرى، فلئن قلتم: حدث بعدهم، فما أحدثه</w:t>
      </w:r>
      <w:r w:rsidR="00C42679" w:rsidRPr="00383A76">
        <w:rPr>
          <w:rFonts w:ascii="louts shamy" w:hAnsi="louts shamy" w:cs="louts shamy"/>
          <w:sz w:val="32"/>
          <w:szCs w:val="32"/>
          <w:rtl/>
          <w:lang w:bidi="ar-EG"/>
        </w:rPr>
        <w:t xml:space="preserve"> إلا من خالف هدي</w:t>
      </w:r>
      <w:r w:rsidR="00AC50FD" w:rsidRPr="00383A76">
        <w:rPr>
          <w:rFonts w:ascii="louts shamy" w:hAnsi="louts shamy" w:cs="louts shamy"/>
          <w:sz w:val="32"/>
          <w:szCs w:val="32"/>
          <w:rtl/>
          <w:lang w:bidi="ar-EG"/>
        </w:rPr>
        <w:t>َ</w:t>
      </w:r>
      <w:r w:rsidR="00C42679" w:rsidRPr="00383A76">
        <w:rPr>
          <w:rFonts w:ascii="louts shamy" w:hAnsi="louts shamy" w:cs="louts shamy"/>
          <w:sz w:val="32"/>
          <w:szCs w:val="32"/>
          <w:rtl/>
          <w:lang w:bidi="ar-EG"/>
        </w:rPr>
        <w:t>هم ورغ</w:t>
      </w:r>
      <w:r w:rsidR="00AC50FD" w:rsidRPr="00383A76">
        <w:rPr>
          <w:rFonts w:ascii="louts shamy" w:hAnsi="louts shamy" w:cs="louts shamy"/>
          <w:sz w:val="32"/>
          <w:szCs w:val="32"/>
          <w:rtl/>
          <w:lang w:bidi="ar-EG"/>
        </w:rPr>
        <w:t>ِ</w:t>
      </w:r>
      <w:r w:rsidR="00C42679" w:rsidRPr="00383A76">
        <w:rPr>
          <w:rFonts w:ascii="louts shamy" w:hAnsi="louts shamy" w:cs="louts shamy"/>
          <w:sz w:val="32"/>
          <w:szCs w:val="32"/>
          <w:rtl/>
          <w:lang w:bidi="ar-EG"/>
        </w:rPr>
        <w:t>ب عن سنتهم، ولقد وصفوا منه ما يشفي وتكلموا منه بما يكفي، فما فوقهم م</w:t>
      </w:r>
      <w:r w:rsidR="00AC50FD" w:rsidRPr="00383A76">
        <w:rPr>
          <w:rFonts w:ascii="louts shamy" w:hAnsi="louts shamy" w:cs="louts shamy"/>
          <w:sz w:val="32"/>
          <w:szCs w:val="32"/>
          <w:rtl/>
          <w:lang w:bidi="ar-EG"/>
        </w:rPr>
        <w:t>ُ</w:t>
      </w:r>
      <w:r w:rsidR="00C42679" w:rsidRPr="00383A76">
        <w:rPr>
          <w:rFonts w:ascii="louts shamy" w:hAnsi="louts shamy" w:cs="louts shamy"/>
          <w:sz w:val="32"/>
          <w:szCs w:val="32"/>
          <w:rtl/>
          <w:lang w:bidi="ar-EG"/>
        </w:rPr>
        <w:t>حس</w:t>
      </w:r>
      <w:r w:rsidR="00AC50FD" w:rsidRPr="00383A76">
        <w:rPr>
          <w:rFonts w:ascii="louts shamy" w:hAnsi="louts shamy" w:cs="louts shamy"/>
          <w:sz w:val="32"/>
          <w:szCs w:val="32"/>
          <w:rtl/>
          <w:lang w:bidi="ar-EG"/>
        </w:rPr>
        <w:t>ِّ</w:t>
      </w:r>
      <w:r w:rsidR="00C42679" w:rsidRPr="00383A76">
        <w:rPr>
          <w:rFonts w:ascii="louts shamy" w:hAnsi="louts shamy" w:cs="louts shamy"/>
          <w:sz w:val="32"/>
          <w:szCs w:val="32"/>
          <w:rtl/>
          <w:lang w:bidi="ar-EG"/>
        </w:rPr>
        <w:t>ر، وما دونهم مقص</w:t>
      </w:r>
      <w:r w:rsidR="00AC50FD" w:rsidRPr="00383A76">
        <w:rPr>
          <w:rFonts w:ascii="louts shamy" w:hAnsi="louts shamy" w:cs="louts shamy"/>
          <w:sz w:val="32"/>
          <w:szCs w:val="32"/>
          <w:rtl/>
          <w:lang w:bidi="ar-EG"/>
        </w:rPr>
        <w:t>ِّ</w:t>
      </w:r>
      <w:r w:rsidR="00C42679" w:rsidRPr="00383A76">
        <w:rPr>
          <w:rFonts w:ascii="louts shamy" w:hAnsi="louts shamy" w:cs="louts shamy"/>
          <w:sz w:val="32"/>
          <w:szCs w:val="32"/>
          <w:rtl/>
          <w:lang w:bidi="ar-EG"/>
        </w:rPr>
        <w:t>ر. لقد قصر عنهم قوم فجف</w:t>
      </w:r>
      <w:r w:rsidR="00AC50FD" w:rsidRPr="00383A76">
        <w:rPr>
          <w:rFonts w:ascii="louts shamy" w:hAnsi="louts shamy" w:cs="louts shamy"/>
          <w:sz w:val="32"/>
          <w:szCs w:val="32"/>
          <w:rtl/>
          <w:lang w:bidi="ar-EG"/>
        </w:rPr>
        <w:t>َ</w:t>
      </w:r>
      <w:r w:rsidR="00C42679" w:rsidRPr="00383A76">
        <w:rPr>
          <w:rFonts w:ascii="louts shamy" w:hAnsi="louts shamy" w:cs="louts shamy"/>
          <w:sz w:val="32"/>
          <w:szCs w:val="32"/>
          <w:rtl/>
          <w:lang w:bidi="ar-EG"/>
        </w:rPr>
        <w:t>و</w:t>
      </w:r>
      <w:r w:rsidR="00AC50FD" w:rsidRPr="00383A76">
        <w:rPr>
          <w:rFonts w:ascii="louts shamy" w:hAnsi="louts shamy" w:cs="louts shamy"/>
          <w:sz w:val="32"/>
          <w:szCs w:val="32"/>
          <w:rtl/>
          <w:lang w:bidi="ar-EG"/>
        </w:rPr>
        <w:t>ْ</w:t>
      </w:r>
      <w:r w:rsidR="00C42679" w:rsidRPr="00383A76">
        <w:rPr>
          <w:rFonts w:ascii="louts shamy" w:hAnsi="louts shamy" w:cs="louts shamy"/>
          <w:sz w:val="32"/>
          <w:szCs w:val="32"/>
          <w:rtl/>
          <w:lang w:bidi="ar-EG"/>
        </w:rPr>
        <w:t>ا وتجاوزهم آخرون فغ</w:t>
      </w:r>
      <w:r w:rsidR="00AC50FD" w:rsidRPr="00383A76">
        <w:rPr>
          <w:rFonts w:ascii="louts shamy" w:hAnsi="louts shamy" w:cs="louts shamy"/>
          <w:sz w:val="32"/>
          <w:szCs w:val="32"/>
          <w:rtl/>
          <w:lang w:bidi="ar-EG"/>
        </w:rPr>
        <w:t>َ</w:t>
      </w:r>
      <w:r w:rsidR="00C42679" w:rsidRPr="00383A76">
        <w:rPr>
          <w:rFonts w:ascii="louts shamy" w:hAnsi="louts shamy" w:cs="louts shamy"/>
          <w:sz w:val="32"/>
          <w:szCs w:val="32"/>
          <w:rtl/>
          <w:lang w:bidi="ar-EG"/>
        </w:rPr>
        <w:t>لو</w:t>
      </w:r>
      <w:r w:rsidR="00AC50FD" w:rsidRPr="00383A76">
        <w:rPr>
          <w:rFonts w:ascii="louts shamy" w:hAnsi="louts shamy" w:cs="louts shamy"/>
          <w:sz w:val="32"/>
          <w:szCs w:val="32"/>
          <w:rtl/>
          <w:lang w:bidi="ar-EG"/>
        </w:rPr>
        <w:t>ْ</w:t>
      </w:r>
      <w:r w:rsidR="00C42679" w:rsidRPr="00383A76">
        <w:rPr>
          <w:rFonts w:ascii="louts shamy" w:hAnsi="louts shamy" w:cs="louts shamy"/>
          <w:sz w:val="32"/>
          <w:szCs w:val="32"/>
          <w:rtl/>
          <w:lang w:bidi="ar-EG"/>
        </w:rPr>
        <w:t>ا وإنهم فيما بين ذلك لعلى ه</w:t>
      </w:r>
      <w:r w:rsidR="00AC50FD" w:rsidRPr="00383A76">
        <w:rPr>
          <w:rFonts w:ascii="louts shamy" w:hAnsi="louts shamy" w:cs="louts shamy"/>
          <w:sz w:val="32"/>
          <w:szCs w:val="32"/>
          <w:rtl/>
          <w:lang w:bidi="ar-EG"/>
        </w:rPr>
        <w:t>ُ</w:t>
      </w:r>
      <w:r w:rsidR="00C42679" w:rsidRPr="00383A76">
        <w:rPr>
          <w:rFonts w:ascii="louts shamy" w:hAnsi="louts shamy" w:cs="louts shamy"/>
          <w:sz w:val="32"/>
          <w:szCs w:val="32"/>
          <w:rtl/>
          <w:lang w:bidi="ar-EG"/>
        </w:rPr>
        <w:t>دى مستقيم.</w:t>
      </w:r>
    </w:p>
    <w:p w14:paraId="706D5A33" w14:textId="77777777" w:rsidR="00C42679" w:rsidRPr="00383A76" w:rsidRDefault="000D29E9" w:rsidP="004E65F7">
      <w:pPr>
        <w:tabs>
          <w:tab w:val="left" w:pos="7562"/>
        </w:tabs>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highlight w:val="yellow"/>
          <w:rtl/>
          <w:lang w:bidi="ar-EG"/>
        </w:rPr>
        <w:t>[كلام الإمام أبي</w:t>
      </w:r>
      <w:r w:rsidR="00C42679" w:rsidRPr="00383A76">
        <w:rPr>
          <w:rFonts w:ascii="louts shamy" w:hAnsi="louts shamy" w:cs="louts shamy"/>
          <w:sz w:val="32"/>
          <w:szCs w:val="32"/>
          <w:highlight w:val="yellow"/>
          <w:rtl/>
          <w:lang w:bidi="ar-EG"/>
        </w:rPr>
        <w:t xml:space="preserve"> عمر الأوزاعي في الصفات ورد</w:t>
      </w:r>
      <w:r w:rsidRPr="00383A76">
        <w:rPr>
          <w:rFonts w:ascii="louts shamy" w:hAnsi="louts shamy" w:cs="louts shamy"/>
          <w:sz w:val="32"/>
          <w:szCs w:val="32"/>
          <w:highlight w:val="yellow"/>
          <w:rtl/>
          <w:lang w:bidi="ar-EG"/>
        </w:rPr>
        <w:t>ُّ</w:t>
      </w:r>
      <w:r w:rsidR="00C42679" w:rsidRPr="00383A76">
        <w:rPr>
          <w:rFonts w:ascii="louts shamy" w:hAnsi="louts shamy" w:cs="louts shamy"/>
          <w:sz w:val="32"/>
          <w:szCs w:val="32"/>
          <w:highlight w:val="yellow"/>
          <w:rtl/>
          <w:lang w:bidi="ar-EG"/>
        </w:rPr>
        <w:t xml:space="preserve"> </w:t>
      </w:r>
      <w:proofErr w:type="spellStart"/>
      <w:r w:rsidR="00C42679" w:rsidRPr="00383A76">
        <w:rPr>
          <w:rFonts w:ascii="louts shamy" w:hAnsi="louts shamy" w:cs="louts shamy"/>
          <w:sz w:val="32"/>
          <w:szCs w:val="32"/>
          <w:highlight w:val="yellow"/>
          <w:rtl/>
          <w:lang w:bidi="ar-EG"/>
        </w:rPr>
        <w:t>الأد</w:t>
      </w:r>
      <w:r w:rsidR="004F5836" w:rsidRPr="00383A76">
        <w:rPr>
          <w:rFonts w:ascii="louts shamy" w:hAnsi="louts shamy" w:cs="louts shamy"/>
          <w:sz w:val="32"/>
          <w:szCs w:val="32"/>
          <w:highlight w:val="yellow"/>
          <w:rtl/>
          <w:lang w:bidi="ar-EG"/>
        </w:rPr>
        <w:t>ْ</w:t>
      </w:r>
      <w:r w:rsidR="00C42679" w:rsidRPr="00383A76">
        <w:rPr>
          <w:rFonts w:ascii="louts shamy" w:hAnsi="louts shamy" w:cs="louts shamy"/>
          <w:sz w:val="32"/>
          <w:szCs w:val="32"/>
          <w:highlight w:val="yellow"/>
          <w:rtl/>
          <w:lang w:bidi="ar-EG"/>
        </w:rPr>
        <w:t>ر</w:t>
      </w:r>
      <w:r w:rsidR="004F5836" w:rsidRPr="00383A76">
        <w:rPr>
          <w:rFonts w:ascii="louts shamy" w:hAnsi="louts shamy" w:cs="louts shamy"/>
          <w:sz w:val="32"/>
          <w:szCs w:val="32"/>
          <w:highlight w:val="yellow"/>
          <w:rtl/>
          <w:lang w:bidi="ar-EG"/>
        </w:rPr>
        <w:t>َ</w:t>
      </w:r>
      <w:r w:rsidR="00C42679" w:rsidRPr="00383A76">
        <w:rPr>
          <w:rFonts w:ascii="louts shamy" w:hAnsi="louts shamy" w:cs="louts shamy"/>
          <w:sz w:val="32"/>
          <w:szCs w:val="32"/>
          <w:highlight w:val="yellow"/>
          <w:rtl/>
          <w:lang w:bidi="ar-EG"/>
        </w:rPr>
        <w:t>مي</w:t>
      </w:r>
      <w:proofErr w:type="spellEnd"/>
      <w:r w:rsidR="00C42679" w:rsidRPr="00383A76">
        <w:rPr>
          <w:rFonts w:ascii="louts shamy" w:hAnsi="louts shamy" w:cs="louts shamy"/>
          <w:sz w:val="32"/>
          <w:szCs w:val="32"/>
          <w:highlight w:val="yellow"/>
          <w:rtl/>
          <w:lang w:bidi="ar-EG"/>
        </w:rPr>
        <w:t xml:space="preserve"> على رجل</w:t>
      </w:r>
      <w:r w:rsidR="004F5836" w:rsidRPr="00383A76">
        <w:rPr>
          <w:rFonts w:ascii="louts shamy" w:hAnsi="louts shamy" w:cs="louts shamy"/>
          <w:sz w:val="32"/>
          <w:szCs w:val="32"/>
          <w:highlight w:val="yellow"/>
          <w:rtl/>
          <w:lang w:bidi="ar-EG"/>
        </w:rPr>
        <w:t>ٍ</w:t>
      </w:r>
      <w:r w:rsidR="00C42679" w:rsidRPr="00383A76">
        <w:rPr>
          <w:rFonts w:ascii="louts shamy" w:hAnsi="louts shamy" w:cs="louts shamy"/>
          <w:sz w:val="32"/>
          <w:szCs w:val="32"/>
          <w:highlight w:val="yellow"/>
          <w:rtl/>
          <w:lang w:bidi="ar-EG"/>
        </w:rPr>
        <w:t xml:space="preserve"> تكلم ببدعة]</w:t>
      </w:r>
    </w:p>
    <w:p w14:paraId="2E2A4D24" w14:textId="77777777" w:rsidR="00C42679" w:rsidRPr="00383A76" w:rsidRDefault="00C42679" w:rsidP="004E65F7">
      <w:pPr>
        <w:tabs>
          <w:tab w:val="left" w:pos="7562"/>
        </w:tabs>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lastRenderedPageBreak/>
        <w:t>وقال الإمام أبو عمر الأوزاعي رضي الله عنه: عليك بآثار من سلف وإن رفضك الناس، وإياك وآراء الرجال، وإن زخرفوه لك بالقول.</w:t>
      </w:r>
    </w:p>
    <w:p w14:paraId="27DE263C" w14:textId="77777777" w:rsidR="00C42679" w:rsidRPr="00383A76" w:rsidRDefault="00C42679" w:rsidP="004E65F7">
      <w:pPr>
        <w:tabs>
          <w:tab w:val="left" w:pos="7562"/>
        </w:tabs>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ذكر هذه الآثار </w:t>
      </w:r>
      <w:r w:rsidR="00E80D52" w:rsidRPr="00383A76">
        <w:rPr>
          <w:rFonts w:ascii="louts shamy" w:hAnsi="louts shamy" w:cs="louts shamy"/>
          <w:sz w:val="32"/>
          <w:szCs w:val="32"/>
          <w:rtl/>
          <w:lang w:bidi="ar-EG"/>
        </w:rPr>
        <w:t>عن السلف كلها في تقرير لزوم ما عليه السلف</w:t>
      </w:r>
      <w:r w:rsidR="00CD5986" w:rsidRPr="00383A76">
        <w:rPr>
          <w:rFonts w:ascii="louts shamy" w:hAnsi="louts shamy" w:cs="louts shamy"/>
          <w:sz w:val="32"/>
          <w:szCs w:val="32"/>
          <w:rtl/>
          <w:lang w:bidi="ar-EG"/>
        </w:rPr>
        <w:t>،</w:t>
      </w:r>
      <w:r w:rsidR="00E80D52" w:rsidRPr="00383A76">
        <w:rPr>
          <w:rFonts w:ascii="louts shamy" w:hAnsi="louts shamy" w:cs="louts shamy"/>
          <w:sz w:val="32"/>
          <w:szCs w:val="32"/>
          <w:rtl/>
          <w:lang w:bidi="ar-EG"/>
        </w:rPr>
        <w:t xml:space="preserve"> وأن الله </w:t>
      </w:r>
      <w:r w:rsidR="002635CA" w:rsidRPr="00383A76">
        <w:rPr>
          <w:rFonts w:ascii="louts shamy" w:hAnsi="louts shamy" w:cs="louts shamy"/>
          <w:sz w:val="32"/>
          <w:szCs w:val="32"/>
          <w:rtl/>
          <w:lang w:bidi="ar-EG"/>
        </w:rPr>
        <w:t>نهانا عن الابتداع</w:t>
      </w:r>
      <w:r w:rsidR="00CD5986" w:rsidRPr="00383A76">
        <w:rPr>
          <w:rFonts w:ascii="louts shamy" w:hAnsi="louts shamy" w:cs="louts shamy"/>
          <w:sz w:val="32"/>
          <w:szCs w:val="32"/>
          <w:rtl/>
          <w:lang w:bidi="ar-EG"/>
        </w:rPr>
        <w:t>،</w:t>
      </w:r>
      <w:r w:rsidR="002635CA" w:rsidRPr="00383A76">
        <w:rPr>
          <w:rFonts w:ascii="louts shamy" w:hAnsi="louts shamy" w:cs="louts shamy"/>
          <w:sz w:val="32"/>
          <w:szCs w:val="32"/>
          <w:rtl/>
          <w:lang w:bidi="ar-EG"/>
        </w:rPr>
        <w:t xml:space="preserve"> وأننا قد كُفينا أصلا</w:t>
      </w:r>
      <w:r w:rsidR="00AC50FD" w:rsidRPr="00383A76">
        <w:rPr>
          <w:rFonts w:ascii="louts shamy" w:hAnsi="louts shamy" w:cs="louts shamy"/>
          <w:sz w:val="32"/>
          <w:szCs w:val="32"/>
          <w:rtl/>
          <w:lang w:bidi="ar-EG"/>
        </w:rPr>
        <w:t>ً</w:t>
      </w:r>
      <w:r w:rsidR="002635CA" w:rsidRPr="00383A76">
        <w:rPr>
          <w:rFonts w:ascii="louts shamy" w:hAnsi="louts shamy" w:cs="louts shamy"/>
          <w:sz w:val="32"/>
          <w:szCs w:val="32"/>
          <w:rtl/>
          <w:lang w:bidi="ar-EG"/>
        </w:rPr>
        <w:t xml:space="preserve"> ولسنا بحاجة </w:t>
      </w:r>
      <w:r w:rsidR="00DB6666" w:rsidRPr="00383A76">
        <w:rPr>
          <w:rFonts w:ascii="louts shamy" w:hAnsi="louts shamy" w:cs="louts shamy"/>
          <w:sz w:val="32"/>
          <w:szCs w:val="32"/>
          <w:rtl/>
          <w:lang w:bidi="ar-EG"/>
        </w:rPr>
        <w:t>إلى أن نبتدع</w:t>
      </w:r>
      <w:r w:rsidR="00AC50FD" w:rsidRPr="00383A76">
        <w:rPr>
          <w:rFonts w:ascii="louts shamy" w:hAnsi="louts shamy" w:cs="louts shamy"/>
          <w:sz w:val="32"/>
          <w:szCs w:val="32"/>
          <w:rtl/>
          <w:lang w:bidi="ar-EG"/>
        </w:rPr>
        <w:t>،</w:t>
      </w:r>
      <w:r w:rsidR="00DB6666" w:rsidRPr="00383A76">
        <w:rPr>
          <w:rFonts w:ascii="louts shamy" w:hAnsi="louts shamy" w:cs="louts shamy"/>
          <w:sz w:val="32"/>
          <w:szCs w:val="32"/>
          <w:rtl/>
          <w:lang w:bidi="ar-EG"/>
        </w:rPr>
        <w:t xml:space="preserve"> الله تعالى أكمل لنا الدين</w:t>
      </w:r>
      <w:r w:rsidR="00CD5986" w:rsidRPr="00383A76">
        <w:rPr>
          <w:rFonts w:ascii="louts shamy" w:hAnsi="louts shamy" w:cs="louts shamy"/>
          <w:sz w:val="32"/>
          <w:szCs w:val="32"/>
          <w:rtl/>
          <w:lang w:bidi="ar-EG"/>
        </w:rPr>
        <w:t>،</w:t>
      </w:r>
      <w:r w:rsidR="00DB6666" w:rsidRPr="00383A76">
        <w:rPr>
          <w:rFonts w:ascii="louts shamy" w:hAnsi="louts shamy" w:cs="louts shamy"/>
          <w:sz w:val="32"/>
          <w:szCs w:val="32"/>
          <w:rtl/>
          <w:lang w:bidi="ar-EG"/>
        </w:rPr>
        <w:t xml:space="preserve"> والنبي صلى الله عليه وسلم بَين وبلغ البلاغ المبين</w:t>
      </w:r>
      <w:r w:rsidR="00CD5986" w:rsidRPr="00383A76">
        <w:rPr>
          <w:rFonts w:ascii="louts shamy" w:hAnsi="louts shamy" w:cs="louts shamy"/>
          <w:sz w:val="32"/>
          <w:szCs w:val="32"/>
          <w:rtl/>
          <w:lang w:bidi="ar-EG"/>
        </w:rPr>
        <w:t>،</w:t>
      </w:r>
      <w:r w:rsidR="00DB6666" w:rsidRPr="00383A76">
        <w:rPr>
          <w:rFonts w:ascii="louts shamy" w:hAnsi="louts shamy" w:cs="louts shamy"/>
          <w:sz w:val="32"/>
          <w:szCs w:val="32"/>
          <w:rtl/>
          <w:lang w:bidi="ar-EG"/>
        </w:rPr>
        <w:t xml:space="preserve"> ولهذا كلام عمر بن عبد العزيز كلام عظيم يعني يطول المقام الحقيقة في </w:t>
      </w:r>
      <w:r w:rsidR="00BB7298" w:rsidRPr="00383A76">
        <w:rPr>
          <w:rFonts w:ascii="louts shamy" w:hAnsi="louts shamy" w:cs="louts shamy"/>
          <w:sz w:val="32"/>
          <w:szCs w:val="32"/>
          <w:rtl/>
          <w:lang w:bidi="ar-EG"/>
        </w:rPr>
        <w:t>شرحه وأنا أقول</w:t>
      </w:r>
      <w:r w:rsidR="00AC50FD" w:rsidRPr="00383A76">
        <w:rPr>
          <w:rFonts w:ascii="louts shamy" w:hAnsi="louts shamy" w:cs="louts shamy"/>
          <w:sz w:val="32"/>
          <w:szCs w:val="32"/>
          <w:rtl/>
          <w:lang w:bidi="ar-EG"/>
        </w:rPr>
        <w:t>:</w:t>
      </w:r>
      <w:r w:rsidR="00BB7298" w:rsidRPr="00383A76">
        <w:rPr>
          <w:rFonts w:ascii="louts shamy" w:hAnsi="louts shamy" w:cs="louts shamy"/>
          <w:sz w:val="32"/>
          <w:szCs w:val="32"/>
          <w:rtl/>
          <w:lang w:bidi="ar-EG"/>
        </w:rPr>
        <w:t xml:space="preserve"> قف </w:t>
      </w:r>
      <w:r w:rsidR="00C80670" w:rsidRPr="00383A76">
        <w:rPr>
          <w:rFonts w:ascii="louts shamy" w:hAnsi="louts shamy" w:cs="louts shamy"/>
          <w:sz w:val="32"/>
          <w:szCs w:val="32"/>
          <w:rtl/>
          <w:lang w:bidi="ar-EG"/>
        </w:rPr>
        <w:t>حيث وقف القوم يعني السلف من قبلك</w:t>
      </w:r>
      <w:r w:rsidR="00CD5986" w:rsidRPr="00383A76">
        <w:rPr>
          <w:rFonts w:ascii="louts shamy" w:hAnsi="louts shamy" w:cs="louts shamy"/>
          <w:sz w:val="32"/>
          <w:szCs w:val="32"/>
          <w:rtl/>
          <w:lang w:bidi="ar-EG"/>
        </w:rPr>
        <w:t>،</w:t>
      </w:r>
      <w:r w:rsidR="00C80670" w:rsidRPr="00383A76">
        <w:rPr>
          <w:rFonts w:ascii="louts shamy" w:hAnsi="louts shamy" w:cs="louts shamy"/>
          <w:sz w:val="32"/>
          <w:szCs w:val="32"/>
          <w:rtl/>
          <w:lang w:bidi="ar-EG"/>
        </w:rPr>
        <w:t xml:space="preserve"> فإنهم حين وقفوا </w:t>
      </w:r>
      <w:r w:rsidR="000518B4" w:rsidRPr="00383A76">
        <w:rPr>
          <w:rFonts w:ascii="louts shamy" w:hAnsi="louts shamy" w:cs="louts shamy"/>
          <w:sz w:val="32"/>
          <w:szCs w:val="32"/>
          <w:rtl/>
          <w:lang w:bidi="ar-EG"/>
        </w:rPr>
        <w:t xml:space="preserve">فإنما وقفوا عن علم لأن الإنسان قد يقف عن الجهل لكنهم وقفوا عن علم </w:t>
      </w:r>
      <w:r w:rsidR="004B505F" w:rsidRPr="00383A76">
        <w:rPr>
          <w:rFonts w:ascii="louts shamy" w:hAnsi="louts shamy" w:cs="louts shamy"/>
          <w:sz w:val="32"/>
          <w:szCs w:val="32"/>
          <w:rtl/>
          <w:lang w:bidi="ar-EG"/>
        </w:rPr>
        <w:t>حين لم يخوضوا في البدع والضلالات وقفوا عن علم</w:t>
      </w:r>
      <w:r w:rsidR="00CD5986" w:rsidRPr="00383A76">
        <w:rPr>
          <w:rFonts w:ascii="louts shamy" w:hAnsi="louts shamy" w:cs="louts shamy"/>
          <w:sz w:val="32"/>
          <w:szCs w:val="32"/>
          <w:rtl/>
          <w:lang w:bidi="ar-EG"/>
        </w:rPr>
        <w:t>،</w:t>
      </w:r>
      <w:r w:rsidR="004B505F" w:rsidRPr="00383A76">
        <w:rPr>
          <w:rFonts w:ascii="louts shamy" w:hAnsi="louts shamy" w:cs="louts shamy"/>
          <w:sz w:val="32"/>
          <w:szCs w:val="32"/>
          <w:rtl/>
          <w:lang w:bidi="ar-EG"/>
        </w:rPr>
        <w:t xml:space="preserve"> وببصر نافذ</w:t>
      </w:r>
      <w:r w:rsidR="00AC50FD" w:rsidRPr="00383A76">
        <w:rPr>
          <w:rFonts w:ascii="louts shamy" w:hAnsi="louts shamy" w:cs="louts shamy"/>
          <w:sz w:val="32"/>
          <w:szCs w:val="32"/>
          <w:rtl/>
          <w:lang w:bidi="ar-EG"/>
        </w:rPr>
        <w:t>، كفوا وهم على كشف</w:t>
      </w:r>
      <w:r w:rsidR="004B505F" w:rsidRPr="00383A76">
        <w:rPr>
          <w:rFonts w:ascii="louts shamy" w:hAnsi="louts shamy" w:cs="louts shamy"/>
          <w:sz w:val="32"/>
          <w:szCs w:val="32"/>
          <w:rtl/>
          <w:lang w:bidi="ar-EG"/>
        </w:rPr>
        <w:t xml:space="preserve"> هذه الضلالات كانوا أقوى</w:t>
      </w:r>
      <w:r w:rsidR="00CD5986" w:rsidRPr="00383A76">
        <w:rPr>
          <w:rFonts w:ascii="louts shamy" w:hAnsi="louts shamy" w:cs="louts shamy"/>
          <w:sz w:val="32"/>
          <w:szCs w:val="32"/>
          <w:rtl/>
          <w:lang w:bidi="ar-EG"/>
        </w:rPr>
        <w:t>،</w:t>
      </w:r>
      <w:r w:rsidR="004B505F" w:rsidRPr="00383A76">
        <w:rPr>
          <w:rFonts w:ascii="louts shamy" w:hAnsi="louts shamy" w:cs="louts shamy"/>
          <w:sz w:val="32"/>
          <w:szCs w:val="32"/>
          <w:rtl/>
          <w:lang w:bidi="ar-EG"/>
        </w:rPr>
        <w:t xml:space="preserve"> وبالفضل </w:t>
      </w:r>
      <w:r w:rsidR="009A5315" w:rsidRPr="00383A76">
        <w:rPr>
          <w:rFonts w:ascii="louts shamy" w:hAnsi="louts shamy" w:cs="louts shamy"/>
          <w:sz w:val="32"/>
          <w:szCs w:val="32"/>
          <w:rtl/>
          <w:lang w:bidi="ar-EG"/>
        </w:rPr>
        <w:t xml:space="preserve">لو كان في الدخول فيها فضل كانوا أحرى. </w:t>
      </w:r>
    </w:p>
    <w:p w14:paraId="106DA291" w14:textId="77777777" w:rsidR="009A5315" w:rsidRPr="00383A76" w:rsidRDefault="009A5315" w:rsidP="000D29E9">
      <w:pPr>
        <w:tabs>
          <w:tab w:val="left" w:pos="7562"/>
        </w:tabs>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ثم ذكر ما يتعلق بالإحداث الذي وقع بعدهم</w:t>
      </w:r>
      <w:r w:rsidR="00CD598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وأن السلف بعد السلف </w:t>
      </w:r>
      <w:r w:rsidR="00791961" w:rsidRPr="00383A76">
        <w:rPr>
          <w:rFonts w:ascii="louts shamy" w:hAnsi="louts shamy" w:cs="louts shamy"/>
          <w:sz w:val="32"/>
          <w:szCs w:val="32"/>
          <w:rtl/>
          <w:lang w:bidi="ar-EG"/>
        </w:rPr>
        <w:t>إما مقصرٌ جاف</w:t>
      </w:r>
      <w:r w:rsidR="00AC50FD" w:rsidRPr="00383A76">
        <w:rPr>
          <w:rFonts w:ascii="louts shamy" w:hAnsi="louts shamy" w:cs="louts shamy"/>
          <w:sz w:val="32"/>
          <w:szCs w:val="32"/>
          <w:rtl/>
          <w:lang w:bidi="ar-EG"/>
        </w:rPr>
        <w:t>ٍ</w:t>
      </w:r>
      <w:r w:rsidR="00791961" w:rsidRPr="00383A76">
        <w:rPr>
          <w:rFonts w:ascii="louts shamy" w:hAnsi="louts shamy" w:cs="louts shamy"/>
          <w:sz w:val="32"/>
          <w:szCs w:val="32"/>
          <w:rtl/>
          <w:lang w:bidi="ar-EG"/>
        </w:rPr>
        <w:t xml:space="preserve"> وإما غالٍ تجاوز حده</w:t>
      </w:r>
      <w:r w:rsidR="00CD5986" w:rsidRPr="00383A76">
        <w:rPr>
          <w:rFonts w:ascii="louts shamy" w:hAnsi="louts shamy" w:cs="louts shamy"/>
          <w:sz w:val="32"/>
          <w:szCs w:val="32"/>
          <w:rtl/>
          <w:lang w:bidi="ar-EG"/>
        </w:rPr>
        <w:t>،</w:t>
      </w:r>
      <w:r w:rsidR="00791961" w:rsidRPr="00383A76">
        <w:rPr>
          <w:rFonts w:ascii="louts shamy" w:hAnsi="louts shamy" w:cs="louts shamy"/>
          <w:sz w:val="32"/>
          <w:szCs w:val="32"/>
          <w:rtl/>
          <w:lang w:bidi="ar-EG"/>
        </w:rPr>
        <w:t xml:space="preserve"> </w:t>
      </w:r>
      <w:r w:rsidR="000E5B8B" w:rsidRPr="00383A76">
        <w:rPr>
          <w:rFonts w:ascii="louts shamy" w:hAnsi="louts shamy" w:cs="louts shamy"/>
          <w:sz w:val="32"/>
          <w:szCs w:val="32"/>
          <w:rtl/>
          <w:lang w:bidi="ar-EG"/>
        </w:rPr>
        <w:t>لكن الحقيقة بقيت كلمة عظيمة في كلام عمر بن عبد العزيز رحمه الله</w:t>
      </w:r>
      <w:r w:rsidR="00CD5986" w:rsidRPr="00383A76">
        <w:rPr>
          <w:rFonts w:ascii="louts shamy" w:hAnsi="louts shamy" w:cs="louts shamy"/>
          <w:sz w:val="32"/>
          <w:szCs w:val="32"/>
          <w:rtl/>
          <w:lang w:bidi="ar-EG"/>
        </w:rPr>
        <w:t>،</w:t>
      </w:r>
      <w:r w:rsidR="000E5B8B" w:rsidRPr="00383A76">
        <w:rPr>
          <w:rFonts w:ascii="louts shamy" w:hAnsi="louts shamy" w:cs="louts shamy"/>
          <w:sz w:val="32"/>
          <w:szCs w:val="32"/>
          <w:rtl/>
          <w:lang w:bidi="ar-EG"/>
        </w:rPr>
        <w:t xml:space="preserve"> وهو جاء بها ربما من الخطيب في شرح أصحاب الحديث</w:t>
      </w:r>
      <w:r w:rsidR="00CD5986" w:rsidRPr="00383A76">
        <w:rPr>
          <w:rFonts w:ascii="louts shamy" w:hAnsi="louts shamy" w:cs="louts shamy"/>
          <w:sz w:val="32"/>
          <w:szCs w:val="32"/>
          <w:rtl/>
          <w:lang w:bidi="ar-EG"/>
        </w:rPr>
        <w:t>،</w:t>
      </w:r>
      <w:r w:rsidR="000E5B8B" w:rsidRPr="00383A76">
        <w:rPr>
          <w:rFonts w:ascii="louts shamy" w:hAnsi="louts shamy" w:cs="louts shamy"/>
          <w:sz w:val="32"/>
          <w:szCs w:val="32"/>
          <w:rtl/>
          <w:lang w:bidi="ar-EG"/>
        </w:rPr>
        <w:t xml:space="preserve"> لكنها في أبي داود </w:t>
      </w:r>
      <w:r w:rsidR="00342430" w:rsidRPr="00383A76">
        <w:rPr>
          <w:rFonts w:ascii="louts shamy" w:hAnsi="louts shamy" w:cs="louts shamy"/>
          <w:sz w:val="32"/>
          <w:szCs w:val="32"/>
          <w:rtl/>
          <w:lang w:bidi="ar-EG"/>
        </w:rPr>
        <w:t>في السنة</w:t>
      </w:r>
      <w:r w:rsidR="00CD5986" w:rsidRPr="00383A76">
        <w:rPr>
          <w:rFonts w:ascii="louts shamy" w:hAnsi="louts shamy" w:cs="louts shamy"/>
          <w:sz w:val="32"/>
          <w:szCs w:val="32"/>
          <w:rtl/>
          <w:lang w:bidi="ar-EG"/>
        </w:rPr>
        <w:t>،</w:t>
      </w:r>
      <w:r w:rsidR="00342430" w:rsidRPr="00383A76">
        <w:rPr>
          <w:rFonts w:ascii="louts shamy" w:hAnsi="louts shamy" w:cs="louts shamy"/>
          <w:sz w:val="32"/>
          <w:szCs w:val="32"/>
          <w:rtl/>
          <w:lang w:bidi="ar-EG"/>
        </w:rPr>
        <w:t xml:space="preserve"> قال: "فإن قلت" يعني عمر بن عبد العزيز </w:t>
      </w:r>
      <w:r w:rsidR="00FC4414" w:rsidRPr="00383A76">
        <w:rPr>
          <w:rFonts w:ascii="louts shamy" w:hAnsi="louts shamy" w:cs="louts shamy"/>
          <w:sz w:val="32"/>
          <w:szCs w:val="32"/>
          <w:rtl/>
          <w:lang w:bidi="ar-EG"/>
        </w:rPr>
        <w:t>يقول فإن قلت أين آية كذا</w:t>
      </w:r>
      <w:r w:rsidR="00AC50FD" w:rsidRPr="00383A76">
        <w:rPr>
          <w:rFonts w:ascii="louts shamy" w:hAnsi="louts shamy" w:cs="louts shamy"/>
          <w:sz w:val="32"/>
          <w:szCs w:val="32"/>
          <w:rtl/>
          <w:lang w:bidi="ar-EG"/>
        </w:rPr>
        <w:t>؟</w:t>
      </w:r>
      <w:r w:rsidR="00FC4414" w:rsidRPr="00383A76">
        <w:rPr>
          <w:rFonts w:ascii="louts shamy" w:hAnsi="louts shamy" w:cs="louts shamy"/>
          <w:sz w:val="32"/>
          <w:szCs w:val="32"/>
          <w:rtl/>
          <w:lang w:bidi="ar-EG"/>
        </w:rPr>
        <w:t xml:space="preserve"> يعني جاء أحد يستدل </w:t>
      </w:r>
      <w:r w:rsidR="00DC11CB" w:rsidRPr="00383A76">
        <w:rPr>
          <w:rFonts w:ascii="louts shamy" w:hAnsi="louts shamy" w:cs="louts shamy"/>
          <w:sz w:val="32"/>
          <w:szCs w:val="32"/>
          <w:rtl/>
          <w:lang w:bidi="ar-EG"/>
        </w:rPr>
        <w:t>يقول</w:t>
      </w:r>
      <w:r w:rsidR="000D29E9" w:rsidRPr="00383A76">
        <w:rPr>
          <w:rFonts w:ascii="louts shamy" w:hAnsi="louts shamy" w:cs="louts shamy"/>
          <w:sz w:val="32"/>
          <w:szCs w:val="32"/>
          <w:rtl/>
          <w:lang w:bidi="ar-EG"/>
        </w:rPr>
        <w:t>:</w:t>
      </w:r>
      <w:r w:rsidR="00DC11CB" w:rsidRPr="00383A76">
        <w:rPr>
          <w:rFonts w:ascii="louts shamy" w:hAnsi="louts shamy" w:cs="louts shamy"/>
          <w:sz w:val="32"/>
          <w:szCs w:val="32"/>
          <w:rtl/>
          <w:lang w:bidi="ar-EG"/>
        </w:rPr>
        <w:t xml:space="preserve"> هذه البدعة أنا عندي عليها دليل</w:t>
      </w:r>
      <w:r w:rsidR="00CD5986" w:rsidRPr="00383A76">
        <w:rPr>
          <w:rFonts w:ascii="louts shamy" w:hAnsi="louts shamy" w:cs="louts shamy"/>
          <w:sz w:val="32"/>
          <w:szCs w:val="32"/>
          <w:rtl/>
          <w:lang w:bidi="ar-EG"/>
        </w:rPr>
        <w:t>،</w:t>
      </w:r>
      <w:r w:rsidR="00DC11CB" w:rsidRPr="00383A76">
        <w:rPr>
          <w:rFonts w:ascii="louts shamy" w:hAnsi="louts shamy" w:cs="louts shamy"/>
          <w:sz w:val="32"/>
          <w:szCs w:val="32"/>
          <w:rtl/>
          <w:lang w:bidi="ar-EG"/>
        </w:rPr>
        <w:t xml:space="preserve"> فإن قلت: </w:t>
      </w:r>
      <w:r w:rsidR="00BD331E" w:rsidRPr="00383A76">
        <w:rPr>
          <w:rFonts w:ascii="louts shamy" w:hAnsi="louts shamy" w:cs="louts shamy"/>
          <w:sz w:val="32"/>
          <w:szCs w:val="32"/>
          <w:rtl/>
          <w:lang w:bidi="ar-EG"/>
        </w:rPr>
        <w:t xml:space="preserve">أين آية كذا؟ فقد قرؤوا </w:t>
      </w:r>
      <w:r w:rsidR="00E77C1F" w:rsidRPr="00383A76">
        <w:rPr>
          <w:rFonts w:ascii="louts shamy" w:hAnsi="louts shamy" w:cs="louts shamy"/>
          <w:sz w:val="32"/>
          <w:szCs w:val="32"/>
          <w:rtl/>
          <w:lang w:bidi="ar-EG"/>
        </w:rPr>
        <w:t xml:space="preserve">منه ما قرأتم وعلموا منه ما جهلتم. </w:t>
      </w:r>
    </w:p>
    <w:p w14:paraId="59025530" w14:textId="77777777" w:rsidR="00E77C1F" w:rsidRPr="00383A76" w:rsidRDefault="00E77C1F" w:rsidP="004E65F7">
      <w:pPr>
        <w:tabs>
          <w:tab w:val="left" w:pos="7562"/>
        </w:tabs>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lastRenderedPageBreak/>
        <w:t>يقول:</w:t>
      </w:r>
      <w:r w:rsidR="008316A1" w:rsidRPr="00383A76">
        <w:rPr>
          <w:rFonts w:ascii="louts shamy" w:hAnsi="louts shamy" w:cs="louts shamy"/>
          <w:sz w:val="32"/>
          <w:szCs w:val="32"/>
          <w:rtl/>
          <w:lang w:bidi="ar-EG"/>
        </w:rPr>
        <w:t xml:space="preserve"> إذا قلت: أنا عندي آية تدل على ما أُقرره من بدعة</w:t>
      </w:r>
      <w:r w:rsidR="000D29E9" w:rsidRPr="00383A76">
        <w:rPr>
          <w:rFonts w:ascii="louts shamy" w:hAnsi="louts shamy" w:cs="louts shamy"/>
          <w:sz w:val="32"/>
          <w:szCs w:val="32"/>
          <w:rtl/>
          <w:lang w:bidi="ar-EG"/>
        </w:rPr>
        <w:t>،</w:t>
      </w:r>
      <w:r w:rsidR="008316A1" w:rsidRPr="00383A76">
        <w:rPr>
          <w:rFonts w:ascii="louts shamy" w:hAnsi="louts shamy" w:cs="louts shamy"/>
          <w:sz w:val="32"/>
          <w:szCs w:val="32"/>
          <w:rtl/>
          <w:lang w:bidi="ar-EG"/>
        </w:rPr>
        <w:t xml:space="preserve"> فهذه الآية ألم يقرؤوها قبلك؟ </w:t>
      </w:r>
      <w:proofErr w:type="spellStart"/>
      <w:r w:rsidR="008316A1" w:rsidRPr="00383A76">
        <w:rPr>
          <w:rFonts w:ascii="louts shamy" w:hAnsi="louts shamy" w:cs="louts shamy"/>
          <w:sz w:val="32"/>
          <w:szCs w:val="32"/>
          <w:rtl/>
          <w:lang w:bidi="ar-EG"/>
        </w:rPr>
        <w:t>قرؤوها</w:t>
      </w:r>
      <w:proofErr w:type="spellEnd"/>
      <w:r w:rsidR="008316A1" w:rsidRPr="00383A76">
        <w:rPr>
          <w:rFonts w:ascii="louts shamy" w:hAnsi="louts shamy" w:cs="louts shamy"/>
          <w:sz w:val="32"/>
          <w:szCs w:val="32"/>
          <w:rtl/>
          <w:lang w:bidi="ar-EG"/>
        </w:rPr>
        <w:t xml:space="preserve"> قبلك</w:t>
      </w:r>
      <w:r w:rsidR="00CD5986" w:rsidRPr="00383A76">
        <w:rPr>
          <w:rFonts w:ascii="louts shamy" w:hAnsi="louts shamy" w:cs="louts shamy"/>
          <w:sz w:val="32"/>
          <w:szCs w:val="32"/>
          <w:rtl/>
          <w:lang w:bidi="ar-EG"/>
        </w:rPr>
        <w:t>،</w:t>
      </w:r>
      <w:r w:rsidR="008316A1" w:rsidRPr="00383A76">
        <w:rPr>
          <w:rFonts w:ascii="louts shamy" w:hAnsi="louts shamy" w:cs="louts shamy"/>
          <w:sz w:val="32"/>
          <w:szCs w:val="32"/>
          <w:rtl/>
          <w:lang w:bidi="ar-EG"/>
        </w:rPr>
        <w:t xml:space="preserve"> </w:t>
      </w:r>
      <w:r w:rsidR="009F3C60" w:rsidRPr="00383A76">
        <w:rPr>
          <w:rFonts w:ascii="louts shamy" w:hAnsi="louts shamy" w:cs="louts shamy"/>
          <w:sz w:val="32"/>
          <w:szCs w:val="32"/>
          <w:rtl/>
          <w:lang w:bidi="ar-EG"/>
        </w:rPr>
        <w:t>لكن ما الفرق؟ الفرق أنهم عل</w:t>
      </w:r>
      <w:r w:rsidR="000D29E9" w:rsidRPr="00383A76">
        <w:rPr>
          <w:rFonts w:ascii="louts shamy" w:hAnsi="louts shamy" w:cs="louts shamy"/>
          <w:sz w:val="32"/>
          <w:szCs w:val="32"/>
          <w:rtl/>
          <w:lang w:bidi="ar-EG"/>
        </w:rPr>
        <w:t>ِ</w:t>
      </w:r>
      <w:r w:rsidR="009F3C60" w:rsidRPr="00383A76">
        <w:rPr>
          <w:rFonts w:ascii="louts shamy" w:hAnsi="louts shamy" w:cs="louts shamy"/>
          <w:sz w:val="32"/>
          <w:szCs w:val="32"/>
          <w:rtl/>
          <w:lang w:bidi="ar-EG"/>
        </w:rPr>
        <w:t xml:space="preserve">موا </w:t>
      </w:r>
      <w:r w:rsidR="008B3A79" w:rsidRPr="00383A76">
        <w:rPr>
          <w:rFonts w:ascii="louts shamy" w:hAnsi="louts shamy" w:cs="louts shamy"/>
          <w:sz w:val="32"/>
          <w:szCs w:val="32"/>
          <w:rtl/>
          <w:lang w:bidi="ar-EG"/>
        </w:rPr>
        <w:t>ا</w:t>
      </w:r>
      <w:r w:rsidR="00AC50FD" w:rsidRPr="00383A76">
        <w:rPr>
          <w:rFonts w:ascii="louts shamy" w:hAnsi="louts shamy" w:cs="louts shamy"/>
          <w:sz w:val="32"/>
          <w:szCs w:val="32"/>
          <w:rtl/>
          <w:lang w:bidi="ar-EG"/>
        </w:rPr>
        <w:t>لذي جهلته أنت</w:t>
      </w:r>
      <w:r w:rsidR="000D29E9" w:rsidRPr="00383A76">
        <w:rPr>
          <w:rFonts w:ascii="louts shamy" w:hAnsi="louts shamy" w:cs="louts shamy"/>
          <w:sz w:val="32"/>
          <w:szCs w:val="32"/>
          <w:rtl/>
          <w:lang w:bidi="ar-EG"/>
        </w:rPr>
        <w:t>،</w:t>
      </w:r>
      <w:r w:rsidR="00AC50FD" w:rsidRPr="00383A76">
        <w:rPr>
          <w:rFonts w:ascii="louts shamy" w:hAnsi="louts shamy" w:cs="louts shamy"/>
          <w:sz w:val="32"/>
          <w:szCs w:val="32"/>
          <w:rtl/>
          <w:lang w:bidi="ar-EG"/>
        </w:rPr>
        <w:t xml:space="preserve"> فأنت الجاهل وليس</w:t>
      </w:r>
      <w:r w:rsidR="008B3A79" w:rsidRPr="00383A76">
        <w:rPr>
          <w:rFonts w:ascii="louts shamy" w:hAnsi="louts shamy" w:cs="louts shamy"/>
          <w:sz w:val="32"/>
          <w:szCs w:val="32"/>
          <w:rtl/>
          <w:lang w:bidi="ar-EG"/>
        </w:rPr>
        <w:t xml:space="preserve"> هم</w:t>
      </w:r>
      <w:r w:rsidR="00CD5986" w:rsidRPr="00383A76">
        <w:rPr>
          <w:rFonts w:ascii="louts shamy" w:hAnsi="louts shamy" w:cs="louts shamy"/>
          <w:sz w:val="32"/>
          <w:szCs w:val="32"/>
          <w:rtl/>
          <w:lang w:bidi="ar-EG"/>
        </w:rPr>
        <w:t>،</w:t>
      </w:r>
      <w:r w:rsidR="008B3A79" w:rsidRPr="00383A76">
        <w:rPr>
          <w:rFonts w:ascii="louts shamy" w:hAnsi="louts shamy" w:cs="louts shamy"/>
          <w:sz w:val="32"/>
          <w:szCs w:val="32"/>
          <w:rtl/>
          <w:lang w:bidi="ar-EG"/>
        </w:rPr>
        <w:t xml:space="preserve"> وهذه الحقيقة </w:t>
      </w:r>
      <w:r w:rsidR="00DF6953" w:rsidRPr="00383A76">
        <w:rPr>
          <w:rFonts w:ascii="louts shamy" w:hAnsi="louts shamy" w:cs="louts shamy"/>
          <w:sz w:val="32"/>
          <w:szCs w:val="32"/>
          <w:rtl/>
          <w:lang w:bidi="ar-EG"/>
        </w:rPr>
        <w:t xml:space="preserve">الآثار عظيمة وعزيزة وينبغي </w:t>
      </w:r>
      <w:r w:rsidR="008716BF" w:rsidRPr="00383A76">
        <w:rPr>
          <w:rFonts w:ascii="louts shamy" w:hAnsi="louts shamy" w:cs="louts shamy"/>
          <w:sz w:val="32"/>
          <w:szCs w:val="32"/>
          <w:rtl/>
          <w:lang w:bidi="ar-EG"/>
        </w:rPr>
        <w:t xml:space="preserve">أن تُنشر وتُبث في الناس </w:t>
      </w:r>
      <w:r w:rsidR="008445A3" w:rsidRPr="00383A76">
        <w:rPr>
          <w:rFonts w:ascii="louts shamy" w:hAnsi="louts shamy" w:cs="louts shamy"/>
          <w:sz w:val="32"/>
          <w:szCs w:val="32"/>
          <w:rtl/>
          <w:lang w:bidi="ar-EG"/>
        </w:rPr>
        <w:t xml:space="preserve">من كلام أبي عمرو وكلام عمر بن عبد العزيز وكلام ابن مسعود ونظائرها كثيرة. نعم. </w:t>
      </w:r>
    </w:p>
    <w:p w14:paraId="498AFB56" w14:textId="77777777" w:rsidR="000D29E9" w:rsidRPr="00383A76" w:rsidRDefault="000D29E9" w:rsidP="004E65F7">
      <w:pPr>
        <w:tabs>
          <w:tab w:val="left" w:pos="7562"/>
        </w:tabs>
        <w:spacing w:before="120"/>
        <w:ind w:firstLine="397"/>
        <w:jc w:val="lowKashida"/>
        <w:rPr>
          <w:rFonts w:ascii="louts shamy" w:hAnsi="louts shamy" w:cs="louts shamy"/>
          <w:sz w:val="32"/>
          <w:szCs w:val="32"/>
          <w:rtl/>
          <w:lang w:bidi="ar-EG"/>
        </w:rPr>
      </w:pPr>
    </w:p>
    <w:p w14:paraId="73D8F778" w14:textId="77777777" w:rsidR="00CD1C4D" w:rsidRPr="00383A76" w:rsidRDefault="00C42679" w:rsidP="004E65F7">
      <w:pPr>
        <w:tabs>
          <w:tab w:val="left" w:pos="7562"/>
        </w:tabs>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وقال محمد بن عبد الرحمن </w:t>
      </w:r>
      <w:proofErr w:type="spellStart"/>
      <w:r w:rsidRPr="00383A76">
        <w:rPr>
          <w:rFonts w:ascii="louts shamy" w:hAnsi="louts shamy" w:cs="louts shamy"/>
          <w:sz w:val="32"/>
          <w:szCs w:val="32"/>
          <w:rtl/>
          <w:lang w:bidi="ar-EG"/>
        </w:rPr>
        <w:t>الأد</w:t>
      </w:r>
      <w:r w:rsidR="00AC50FD" w:rsidRPr="00383A76">
        <w:rPr>
          <w:rFonts w:ascii="louts shamy" w:hAnsi="louts shamy" w:cs="louts shamy"/>
          <w:sz w:val="32"/>
          <w:szCs w:val="32"/>
          <w:rtl/>
          <w:lang w:bidi="ar-EG"/>
        </w:rPr>
        <w:t>ْ</w:t>
      </w:r>
      <w:r w:rsidRPr="00383A76">
        <w:rPr>
          <w:rFonts w:ascii="louts shamy" w:hAnsi="louts shamy" w:cs="louts shamy"/>
          <w:sz w:val="32"/>
          <w:szCs w:val="32"/>
          <w:rtl/>
          <w:lang w:bidi="ar-EG"/>
        </w:rPr>
        <w:t>ر</w:t>
      </w:r>
      <w:r w:rsidR="00AC50FD" w:rsidRPr="00383A76">
        <w:rPr>
          <w:rFonts w:ascii="louts shamy" w:hAnsi="louts shamy" w:cs="louts shamy"/>
          <w:sz w:val="32"/>
          <w:szCs w:val="32"/>
          <w:rtl/>
          <w:lang w:bidi="ar-EG"/>
        </w:rPr>
        <w:t>َ</w:t>
      </w:r>
      <w:r w:rsidRPr="00383A76">
        <w:rPr>
          <w:rFonts w:ascii="louts shamy" w:hAnsi="louts shamy" w:cs="louts shamy"/>
          <w:sz w:val="32"/>
          <w:szCs w:val="32"/>
          <w:rtl/>
          <w:lang w:bidi="ar-EG"/>
        </w:rPr>
        <w:t>م</w:t>
      </w:r>
      <w:r w:rsidR="00AC50FD" w:rsidRPr="00383A76">
        <w:rPr>
          <w:rFonts w:ascii="louts shamy" w:hAnsi="louts shamy" w:cs="louts shamy"/>
          <w:sz w:val="32"/>
          <w:szCs w:val="32"/>
          <w:rtl/>
          <w:lang w:bidi="ar-EG"/>
        </w:rPr>
        <w:t>ِ</w:t>
      </w:r>
      <w:r w:rsidRPr="00383A76">
        <w:rPr>
          <w:rFonts w:ascii="louts shamy" w:hAnsi="louts shamy" w:cs="louts shamy"/>
          <w:sz w:val="32"/>
          <w:szCs w:val="32"/>
          <w:rtl/>
          <w:lang w:bidi="ar-EG"/>
        </w:rPr>
        <w:t>ي</w:t>
      </w:r>
      <w:proofErr w:type="spellEnd"/>
      <w:r w:rsidRPr="00383A76">
        <w:rPr>
          <w:rFonts w:ascii="louts shamy" w:hAnsi="louts shamy" w:cs="louts shamy"/>
          <w:sz w:val="32"/>
          <w:szCs w:val="32"/>
          <w:rtl/>
          <w:lang w:bidi="ar-EG"/>
        </w:rPr>
        <w:t xml:space="preserve"> لرجل</w:t>
      </w:r>
      <w:r w:rsidR="00160BB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تكلم ببدعة ودعا الناس إليها: هل عل</w:t>
      </w:r>
      <w:r w:rsidR="00AC50FD"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مها رسول الله صلى الله عليه وسلم وأبو بكر وعمر وعثمان وعلي، أو لم يعلموها؟ قال لم يعلموها، قال: فشيء لم يعلمه هؤلاء أعلمته أنت؟ قال الرجل: فإني أقول: قد علموها، قال: </w:t>
      </w:r>
      <w:proofErr w:type="spellStart"/>
      <w:r w:rsidRPr="00383A76">
        <w:rPr>
          <w:rFonts w:ascii="louts shamy" w:hAnsi="louts shamy" w:cs="louts shamy"/>
          <w:sz w:val="32"/>
          <w:szCs w:val="32"/>
          <w:rtl/>
          <w:lang w:bidi="ar-EG"/>
        </w:rPr>
        <w:t>أفو</w:t>
      </w:r>
      <w:r w:rsidR="00AC50FD" w:rsidRPr="00383A76">
        <w:rPr>
          <w:rFonts w:ascii="louts shamy" w:hAnsi="louts shamy" w:cs="louts shamy"/>
          <w:sz w:val="32"/>
          <w:szCs w:val="32"/>
          <w:rtl/>
          <w:lang w:bidi="ar-EG"/>
        </w:rPr>
        <w:t>َ</w:t>
      </w:r>
      <w:r w:rsidRPr="00383A76">
        <w:rPr>
          <w:rFonts w:ascii="louts shamy" w:hAnsi="louts shamy" w:cs="louts shamy"/>
          <w:sz w:val="32"/>
          <w:szCs w:val="32"/>
          <w:rtl/>
          <w:lang w:bidi="ar-EG"/>
        </w:rPr>
        <w:t>س</w:t>
      </w:r>
      <w:r w:rsidR="00AC50FD" w:rsidRPr="00383A76">
        <w:rPr>
          <w:rFonts w:ascii="louts shamy" w:hAnsi="louts shamy" w:cs="louts shamy"/>
          <w:sz w:val="32"/>
          <w:szCs w:val="32"/>
          <w:rtl/>
          <w:lang w:bidi="ar-EG"/>
        </w:rPr>
        <w:t>ِ</w:t>
      </w:r>
      <w:r w:rsidRPr="00383A76">
        <w:rPr>
          <w:rFonts w:ascii="louts shamy" w:hAnsi="louts shamy" w:cs="louts shamy"/>
          <w:sz w:val="32"/>
          <w:szCs w:val="32"/>
          <w:rtl/>
          <w:lang w:bidi="ar-EG"/>
        </w:rPr>
        <w:t>عهم</w:t>
      </w:r>
      <w:proofErr w:type="spellEnd"/>
      <w:r w:rsidRPr="00383A76">
        <w:rPr>
          <w:rFonts w:ascii="louts shamy" w:hAnsi="louts shamy" w:cs="louts shamy"/>
          <w:sz w:val="32"/>
          <w:szCs w:val="32"/>
          <w:rtl/>
          <w:lang w:bidi="ar-EG"/>
        </w:rPr>
        <w:t xml:space="preserve"> أن لا يتكلموا به، ولا يدعوا الناس إليه، أم لم يسعهم؟ قال: بلى وسعهم، قال فشيء وس</w:t>
      </w:r>
      <w:r w:rsidR="00160BB6" w:rsidRPr="00383A76">
        <w:rPr>
          <w:rFonts w:ascii="louts shamy" w:hAnsi="louts shamy" w:cs="louts shamy"/>
          <w:sz w:val="32"/>
          <w:szCs w:val="32"/>
          <w:rtl/>
          <w:lang w:bidi="ar-EG"/>
        </w:rPr>
        <w:t>ِ</w:t>
      </w:r>
      <w:r w:rsidRPr="00383A76">
        <w:rPr>
          <w:rFonts w:ascii="louts shamy" w:hAnsi="louts shamy" w:cs="louts shamy"/>
          <w:sz w:val="32"/>
          <w:szCs w:val="32"/>
          <w:rtl/>
          <w:lang w:bidi="ar-EG"/>
        </w:rPr>
        <w:t>ع رسول</w:t>
      </w:r>
      <w:r w:rsidR="00502693"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الله صلى الله عليه وسلم وخلفاءه لا يسعك أنت؟ فانقطع الرجل. فقال الخليفة - وكان حاضر</w:t>
      </w:r>
      <w:r w:rsidR="00160BB6" w:rsidRPr="00383A76">
        <w:rPr>
          <w:rFonts w:ascii="louts shamy" w:hAnsi="louts shamy" w:cs="louts shamy"/>
          <w:sz w:val="32"/>
          <w:szCs w:val="32"/>
          <w:rtl/>
          <w:lang w:bidi="ar-EG"/>
        </w:rPr>
        <w:t>ً</w:t>
      </w:r>
      <w:r w:rsidRPr="00383A76">
        <w:rPr>
          <w:rFonts w:ascii="louts shamy" w:hAnsi="louts shamy" w:cs="louts shamy"/>
          <w:sz w:val="32"/>
          <w:szCs w:val="32"/>
          <w:rtl/>
          <w:lang w:bidi="ar-EG"/>
        </w:rPr>
        <w:t>ا -: لا وس</w:t>
      </w:r>
      <w:r w:rsidR="00160BB6" w:rsidRPr="00383A76">
        <w:rPr>
          <w:rFonts w:ascii="louts shamy" w:hAnsi="louts shamy" w:cs="louts shamy"/>
          <w:sz w:val="32"/>
          <w:szCs w:val="32"/>
          <w:rtl/>
          <w:lang w:bidi="ar-EG"/>
        </w:rPr>
        <w:t>َّ</w:t>
      </w:r>
      <w:r w:rsidRPr="00383A76">
        <w:rPr>
          <w:rFonts w:ascii="louts shamy" w:hAnsi="louts shamy" w:cs="louts shamy"/>
          <w:sz w:val="32"/>
          <w:szCs w:val="32"/>
          <w:rtl/>
          <w:lang w:bidi="ar-EG"/>
        </w:rPr>
        <w:t>ع الله على من لم يسعه ما وسعهم.</w:t>
      </w:r>
    </w:p>
    <w:p w14:paraId="659A9FA4" w14:textId="77777777" w:rsidR="00C3084D" w:rsidRPr="00383A76" w:rsidRDefault="005F6A6F" w:rsidP="000D29E9">
      <w:pPr>
        <w:tabs>
          <w:tab w:val="left" w:pos="7562"/>
        </w:tabs>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هذا الخبر جاء عن عبد الرحمن بن محمد </w:t>
      </w:r>
      <w:proofErr w:type="spellStart"/>
      <w:r w:rsidRPr="00383A76">
        <w:rPr>
          <w:rFonts w:ascii="louts shamy" w:hAnsi="louts shamy" w:cs="louts shamy"/>
          <w:sz w:val="32"/>
          <w:szCs w:val="32"/>
          <w:rtl/>
          <w:lang w:bidi="ar-EG"/>
        </w:rPr>
        <w:t>الأد</w:t>
      </w:r>
      <w:r w:rsidR="000D29E9" w:rsidRPr="00383A76">
        <w:rPr>
          <w:rFonts w:ascii="louts shamy" w:hAnsi="louts shamy" w:cs="louts shamy"/>
          <w:sz w:val="32"/>
          <w:szCs w:val="32"/>
          <w:rtl/>
          <w:lang w:bidi="ar-EG"/>
        </w:rPr>
        <w:t>ْ</w:t>
      </w:r>
      <w:r w:rsidRPr="00383A76">
        <w:rPr>
          <w:rFonts w:ascii="louts shamy" w:hAnsi="louts shamy" w:cs="louts shamy"/>
          <w:sz w:val="32"/>
          <w:szCs w:val="32"/>
          <w:rtl/>
          <w:lang w:bidi="ar-EG"/>
        </w:rPr>
        <w:t>رمي</w:t>
      </w:r>
      <w:proofErr w:type="spellEnd"/>
      <w:r w:rsidRPr="00383A76">
        <w:rPr>
          <w:rFonts w:ascii="louts shamy" w:hAnsi="louts shamy" w:cs="louts shamy"/>
          <w:sz w:val="32"/>
          <w:szCs w:val="32"/>
          <w:rtl/>
          <w:lang w:bidi="ar-EG"/>
        </w:rPr>
        <w:t xml:space="preserve"> رحمه الله تعالى في فتنة القول بخل</w:t>
      </w:r>
      <w:r w:rsidR="000D29E9" w:rsidRPr="00383A76">
        <w:rPr>
          <w:rFonts w:ascii="louts shamy" w:hAnsi="louts shamy" w:cs="louts shamy"/>
          <w:sz w:val="32"/>
          <w:szCs w:val="32"/>
          <w:rtl/>
          <w:lang w:bidi="ar-EG"/>
        </w:rPr>
        <w:t>ْ</w:t>
      </w:r>
      <w:r w:rsidRPr="00383A76">
        <w:rPr>
          <w:rFonts w:ascii="louts shamy" w:hAnsi="louts shamy" w:cs="louts shamy"/>
          <w:sz w:val="32"/>
          <w:szCs w:val="32"/>
          <w:rtl/>
          <w:lang w:bidi="ar-EG"/>
        </w:rPr>
        <w:t>ق القرآن</w:t>
      </w:r>
      <w:r w:rsidR="00CD598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والمناظر له هو رأس الجهمية أحمد بن أبي </w:t>
      </w:r>
      <w:proofErr w:type="spellStart"/>
      <w:r w:rsidRPr="00383A76">
        <w:rPr>
          <w:rFonts w:ascii="louts shamy" w:hAnsi="louts shamy" w:cs="louts shamy"/>
          <w:sz w:val="32"/>
          <w:szCs w:val="32"/>
          <w:rtl/>
          <w:lang w:bidi="ar-EG"/>
        </w:rPr>
        <w:t>دؤاد</w:t>
      </w:r>
      <w:proofErr w:type="spellEnd"/>
      <w:r w:rsidR="00CD598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والذي كانت المناظرة بين يديه هو الواثق الخليفة </w:t>
      </w:r>
      <w:r w:rsidR="00C5399C" w:rsidRPr="00383A76">
        <w:rPr>
          <w:rFonts w:ascii="louts shamy" w:hAnsi="louts shamy" w:cs="louts shamy"/>
          <w:sz w:val="32"/>
          <w:szCs w:val="32"/>
          <w:rtl/>
          <w:lang w:bidi="ar-EG"/>
        </w:rPr>
        <w:t>العباسي</w:t>
      </w:r>
      <w:r w:rsidR="00CD5986" w:rsidRPr="00383A76">
        <w:rPr>
          <w:rFonts w:ascii="louts shamy" w:hAnsi="louts shamy" w:cs="louts shamy"/>
          <w:sz w:val="32"/>
          <w:szCs w:val="32"/>
          <w:rtl/>
          <w:lang w:bidi="ar-EG"/>
        </w:rPr>
        <w:t>،</w:t>
      </w:r>
      <w:r w:rsidR="00C5399C" w:rsidRPr="00383A76">
        <w:rPr>
          <w:rFonts w:ascii="louts shamy" w:hAnsi="louts shamy" w:cs="louts shamy"/>
          <w:sz w:val="32"/>
          <w:szCs w:val="32"/>
          <w:rtl/>
          <w:lang w:bidi="ar-EG"/>
        </w:rPr>
        <w:t xml:space="preserve"> فناظر ابن</w:t>
      </w:r>
      <w:r w:rsidR="00160BB6" w:rsidRPr="00383A76">
        <w:rPr>
          <w:rFonts w:ascii="louts shamy" w:hAnsi="louts shamy" w:cs="louts shamy"/>
          <w:sz w:val="32"/>
          <w:szCs w:val="32"/>
          <w:rtl/>
          <w:lang w:bidi="ar-EG"/>
        </w:rPr>
        <w:t>َ</w:t>
      </w:r>
      <w:r w:rsidR="00C5399C" w:rsidRPr="00383A76">
        <w:rPr>
          <w:rFonts w:ascii="louts shamy" w:hAnsi="louts shamy" w:cs="louts shamy"/>
          <w:sz w:val="32"/>
          <w:szCs w:val="32"/>
          <w:rtl/>
          <w:lang w:bidi="ar-EG"/>
        </w:rPr>
        <w:t xml:space="preserve"> أبي </w:t>
      </w:r>
      <w:proofErr w:type="spellStart"/>
      <w:r w:rsidR="00C5399C" w:rsidRPr="00383A76">
        <w:rPr>
          <w:rFonts w:ascii="louts shamy" w:hAnsi="louts shamy" w:cs="louts shamy"/>
          <w:sz w:val="32"/>
          <w:szCs w:val="32"/>
          <w:rtl/>
          <w:lang w:bidi="ar-EG"/>
        </w:rPr>
        <w:t>دؤاد</w:t>
      </w:r>
      <w:proofErr w:type="spellEnd"/>
      <w:r w:rsidR="00C5399C" w:rsidRPr="00383A76">
        <w:rPr>
          <w:rFonts w:ascii="louts shamy" w:hAnsi="louts shamy" w:cs="louts shamy"/>
          <w:sz w:val="32"/>
          <w:szCs w:val="32"/>
          <w:rtl/>
          <w:lang w:bidi="ar-EG"/>
        </w:rPr>
        <w:t xml:space="preserve"> وقال </w:t>
      </w:r>
      <w:proofErr w:type="spellStart"/>
      <w:r w:rsidR="00C5399C" w:rsidRPr="00383A76">
        <w:rPr>
          <w:rFonts w:ascii="louts shamy" w:hAnsi="louts shamy" w:cs="louts shamy"/>
          <w:sz w:val="32"/>
          <w:szCs w:val="32"/>
          <w:rtl/>
          <w:lang w:bidi="ar-EG"/>
        </w:rPr>
        <w:t>الأدرمي</w:t>
      </w:r>
      <w:proofErr w:type="spellEnd"/>
      <w:r w:rsidR="00C5399C" w:rsidRPr="00383A76">
        <w:rPr>
          <w:rFonts w:ascii="louts shamy" w:hAnsi="louts shamy" w:cs="louts shamy"/>
          <w:sz w:val="32"/>
          <w:szCs w:val="32"/>
          <w:rtl/>
          <w:lang w:bidi="ar-EG"/>
        </w:rPr>
        <w:t>: يا أمير المؤمنين هو يقص</w:t>
      </w:r>
      <w:r w:rsidR="00160BB6" w:rsidRPr="00383A76">
        <w:rPr>
          <w:rFonts w:ascii="louts shamy" w:hAnsi="louts shamy" w:cs="louts shamy"/>
          <w:sz w:val="32"/>
          <w:szCs w:val="32"/>
          <w:rtl/>
          <w:lang w:bidi="ar-EG"/>
        </w:rPr>
        <w:t>ُ</w:t>
      </w:r>
      <w:r w:rsidR="00C5399C" w:rsidRPr="00383A76">
        <w:rPr>
          <w:rFonts w:ascii="louts shamy" w:hAnsi="louts shamy" w:cs="louts shamy"/>
          <w:sz w:val="32"/>
          <w:szCs w:val="32"/>
          <w:rtl/>
          <w:lang w:bidi="ar-EG"/>
        </w:rPr>
        <w:t>ر</w:t>
      </w:r>
      <w:r w:rsidR="00160BB6" w:rsidRPr="00383A76">
        <w:rPr>
          <w:rFonts w:ascii="louts shamy" w:hAnsi="louts shamy" w:cs="louts shamy"/>
          <w:sz w:val="32"/>
          <w:szCs w:val="32"/>
          <w:rtl/>
          <w:lang w:bidi="ar-EG"/>
        </w:rPr>
        <w:t xml:space="preserve"> عن مناظرتي</w:t>
      </w:r>
      <w:r w:rsidR="00CD5986" w:rsidRPr="00383A76">
        <w:rPr>
          <w:rFonts w:ascii="louts shamy" w:hAnsi="louts shamy" w:cs="louts shamy"/>
          <w:sz w:val="32"/>
          <w:szCs w:val="32"/>
          <w:rtl/>
          <w:lang w:bidi="ar-EG"/>
        </w:rPr>
        <w:t>،</w:t>
      </w:r>
      <w:r w:rsidR="00C5399C" w:rsidRPr="00383A76">
        <w:rPr>
          <w:rFonts w:ascii="louts shamy" w:hAnsi="louts shamy" w:cs="louts shamy"/>
          <w:sz w:val="32"/>
          <w:szCs w:val="32"/>
          <w:rtl/>
          <w:lang w:bidi="ar-EG"/>
        </w:rPr>
        <w:t xml:space="preserve"> فغضب الخليفة قال</w:t>
      </w:r>
      <w:r w:rsidR="000D29E9" w:rsidRPr="00383A76">
        <w:rPr>
          <w:rFonts w:ascii="louts shamy" w:hAnsi="louts shamy" w:cs="louts shamy"/>
          <w:sz w:val="32"/>
          <w:szCs w:val="32"/>
          <w:rtl/>
          <w:lang w:bidi="ar-EG"/>
        </w:rPr>
        <w:t>-</w:t>
      </w:r>
      <w:r w:rsidR="00C5399C" w:rsidRPr="00383A76">
        <w:rPr>
          <w:rFonts w:ascii="louts shamy" w:hAnsi="louts shamy" w:cs="louts shamy"/>
          <w:sz w:val="32"/>
          <w:szCs w:val="32"/>
          <w:rtl/>
          <w:lang w:bidi="ar-EG"/>
        </w:rPr>
        <w:t xml:space="preserve"> </w:t>
      </w:r>
      <w:r w:rsidR="00160BB6" w:rsidRPr="00383A76">
        <w:rPr>
          <w:rFonts w:ascii="louts shamy" w:hAnsi="louts shamy" w:cs="louts shamy"/>
          <w:sz w:val="32"/>
          <w:szCs w:val="32"/>
          <w:rtl/>
          <w:lang w:bidi="ar-EG"/>
        </w:rPr>
        <w:t>(</w:t>
      </w:r>
      <w:r w:rsidR="00C5399C" w:rsidRPr="00383A76">
        <w:rPr>
          <w:rFonts w:ascii="louts shamy" w:hAnsi="louts shamy" w:cs="louts shamy"/>
          <w:sz w:val="32"/>
          <w:szCs w:val="32"/>
          <w:rtl/>
          <w:lang w:bidi="ar-EG"/>
        </w:rPr>
        <w:t xml:space="preserve">هو </w:t>
      </w:r>
      <w:r w:rsidR="00C5399C" w:rsidRPr="00383A76">
        <w:rPr>
          <w:rFonts w:ascii="louts shamy" w:hAnsi="louts shamy" w:cs="louts shamy"/>
          <w:sz w:val="32"/>
          <w:szCs w:val="32"/>
          <w:rtl/>
          <w:lang w:bidi="ar-EG"/>
        </w:rPr>
        <w:lastRenderedPageBreak/>
        <w:t xml:space="preserve">قاضي الخلافة كلها ابن أبي </w:t>
      </w:r>
      <w:proofErr w:type="spellStart"/>
      <w:r w:rsidR="00C5399C" w:rsidRPr="00383A76">
        <w:rPr>
          <w:rFonts w:ascii="louts shamy" w:hAnsi="louts shamy" w:cs="louts shamy"/>
          <w:sz w:val="32"/>
          <w:szCs w:val="32"/>
          <w:rtl/>
          <w:lang w:bidi="ar-EG"/>
        </w:rPr>
        <w:t>دؤاد</w:t>
      </w:r>
      <w:proofErr w:type="spellEnd"/>
      <w:r w:rsidR="00C5399C" w:rsidRPr="00383A76">
        <w:rPr>
          <w:rFonts w:ascii="louts shamy" w:hAnsi="louts shamy" w:cs="louts shamy"/>
          <w:sz w:val="32"/>
          <w:szCs w:val="32"/>
          <w:rtl/>
          <w:lang w:bidi="ar-EG"/>
        </w:rPr>
        <w:t xml:space="preserve"> </w:t>
      </w:r>
      <w:proofErr w:type="spellStart"/>
      <w:r w:rsidR="00C5399C" w:rsidRPr="00383A76">
        <w:rPr>
          <w:rFonts w:ascii="louts shamy" w:hAnsi="louts shamy" w:cs="louts shamy"/>
          <w:sz w:val="32"/>
          <w:szCs w:val="32"/>
          <w:rtl/>
          <w:lang w:bidi="ar-EG"/>
        </w:rPr>
        <w:t>عياذًا</w:t>
      </w:r>
      <w:proofErr w:type="spellEnd"/>
      <w:r w:rsidR="00C5399C" w:rsidRPr="00383A76">
        <w:rPr>
          <w:rFonts w:ascii="louts shamy" w:hAnsi="louts shamy" w:cs="louts shamy"/>
          <w:sz w:val="32"/>
          <w:szCs w:val="32"/>
          <w:rtl/>
          <w:lang w:bidi="ar-EG"/>
        </w:rPr>
        <w:t xml:space="preserve"> بالله </w:t>
      </w:r>
      <w:r w:rsidR="00BB50BA" w:rsidRPr="00383A76">
        <w:rPr>
          <w:rFonts w:ascii="louts shamy" w:hAnsi="louts shamy" w:cs="louts shamy"/>
          <w:sz w:val="32"/>
          <w:szCs w:val="32"/>
          <w:rtl/>
          <w:lang w:bidi="ar-EG"/>
        </w:rPr>
        <w:t xml:space="preserve">في وقته يعني استولى على قلوب بني العباس </w:t>
      </w:r>
      <w:r w:rsidR="00B04643" w:rsidRPr="00383A76">
        <w:rPr>
          <w:rFonts w:ascii="louts shamy" w:hAnsi="louts shamy" w:cs="louts shamy"/>
          <w:sz w:val="32"/>
          <w:szCs w:val="32"/>
          <w:rtl/>
          <w:lang w:bidi="ar-EG"/>
        </w:rPr>
        <w:t>الثلاثة فظنوه على حد</w:t>
      </w:r>
      <w:r w:rsidR="00160BB6" w:rsidRPr="00383A76">
        <w:rPr>
          <w:rFonts w:ascii="louts shamy" w:hAnsi="louts shamy" w:cs="louts shamy"/>
          <w:sz w:val="32"/>
          <w:szCs w:val="32"/>
          <w:rtl/>
          <w:lang w:bidi="ar-EG"/>
        </w:rPr>
        <w:t>ٍّ</w:t>
      </w:r>
      <w:r w:rsidR="00B04643" w:rsidRPr="00383A76">
        <w:rPr>
          <w:rFonts w:ascii="louts shamy" w:hAnsi="louts shamy" w:cs="louts shamy"/>
          <w:sz w:val="32"/>
          <w:szCs w:val="32"/>
          <w:rtl/>
          <w:lang w:bidi="ar-EG"/>
        </w:rPr>
        <w:t xml:space="preserve"> من العلم وهو عدو لله عز وجل</w:t>
      </w:r>
      <w:r w:rsidR="00CD5986" w:rsidRPr="00383A76">
        <w:rPr>
          <w:rFonts w:ascii="louts shamy" w:hAnsi="louts shamy" w:cs="louts shamy"/>
          <w:sz w:val="32"/>
          <w:szCs w:val="32"/>
          <w:rtl/>
          <w:lang w:bidi="ar-EG"/>
        </w:rPr>
        <w:t>،</w:t>
      </w:r>
      <w:r w:rsidR="00B04643" w:rsidRPr="00383A76">
        <w:rPr>
          <w:rFonts w:ascii="louts shamy" w:hAnsi="louts shamy" w:cs="louts shamy"/>
          <w:sz w:val="32"/>
          <w:szCs w:val="32"/>
          <w:rtl/>
          <w:lang w:bidi="ar-EG"/>
        </w:rPr>
        <w:t xml:space="preserve"> وهو رأس الجهمية</w:t>
      </w:r>
      <w:r w:rsidR="00CD5986" w:rsidRPr="00383A76">
        <w:rPr>
          <w:rFonts w:ascii="louts shamy" w:hAnsi="louts shamy" w:cs="louts shamy"/>
          <w:sz w:val="32"/>
          <w:szCs w:val="32"/>
          <w:rtl/>
          <w:lang w:bidi="ar-EG"/>
        </w:rPr>
        <w:t>،</w:t>
      </w:r>
      <w:r w:rsidR="00B04643" w:rsidRPr="00383A76">
        <w:rPr>
          <w:rFonts w:ascii="louts shamy" w:hAnsi="louts shamy" w:cs="louts shamy"/>
          <w:sz w:val="32"/>
          <w:szCs w:val="32"/>
          <w:rtl/>
          <w:lang w:bidi="ar-EG"/>
        </w:rPr>
        <w:t xml:space="preserve"> وهو الذي امتحن الإمام أحمد </w:t>
      </w:r>
      <w:r w:rsidR="00160BB6" w:rsidRPr="00383A76">
        <w:rPr>
          <w:rFonts w:ascii="louts shamy" w:hAnsi="louts shamy" w:cs="louts shamy"/>
          <w:sz w:val="32"/>
          <w:szCs w:val="32"/>
          <w:rtl/>
          <w:lang w:bidi="ar-EG"/>
        </w:rPr>
        <w:t>و</w:t>
      </w:r>
      <w:r w:rsidR="00B04643" w:rsidRPr="00383A76">
        <w:rPr>
          <w:rFonts w:ascii="louts shamy" w:hAnsi="louts shamy" w:cs="louts shamy"/>
          <w:sz w:val="32"/>
          <w:szCs w:val="32"/>
          <w:rtl/>
          <w:lang w:bidi="ar-EG"/>
        </w:rPr>
        <w:t>غيره</w:t>
      </w:r>
      <w:r w:rsidR="00160BB6" w:rsidRPr="00383A76">
        <w:rPr>
          <w:rFonts w:ascii="louts shamy" w:hAnsi="louts shamy" w:cs="louts shamy"/>
          <w:sz w:val="32"/>
          <w:szCs w:val="32"/>
          <w:rtl/>
          <w:lang w:bidi="ar-EG"/>
        </w:rPr>
        <w:t>)</w:t>
      </w:r>
      <w:r w:rsidR="00CD5986" w:rsidRPr="00383A76">
        <w:rPr>
          <w:rFonts w:ascii="louts shamy" w:hAnsi="louts shamy" w:cs="louts shamy"/>
          <w:sz w:val="32"/>
          <w:szCs w:val="32"/>
          <w:rtl/>
          <w:lang w:bidi="ar-EG"/>
        </w:rPr>
        <w:t>،</w:t>
      </w:r>
      <w:r w:rsidR="00B04643" w:rsidRPr="00383A76">
        <w:rPr>
          <w:rFonts w:ascii="louts shamy" w:hAnsi="louts shamy" w:cs="louts shamy"/>
          <w:sz w:val="32"/>
          <w:szCs w:val="32"/>
          <w:rtl/>
          <w:lang w:bidi="ar-EG"/>
        </w:rPr>
        <w:t xml:space="preserve"> فيقول </w:t>
      </w:r>
      <w:proofErr w:type="spellStart"/>
      <w:r w:rsidR="00B04643" w:rsidRPr="00383A76">
        <w:rPr>
          <w:rFonts w:ascii="louts shamy" w:hAnsi="louts shamy" w:cs="louts shamy"/>
          <w:sz w:val="32"/>
          <w:szCs w:val="32"/>
          <w:rtl/>
          <w:lang w:bidi="ar-EG"/>
        </w:rPr>
        <w:t>الأدرمي</w:t>
      </w:r>
      <w:proofErr w:type="spellEnd"/>
      <w:r w:rsidR="00B04643" w:rsidRPr="00383A76">
        <w:rPr>
          <w:rFonts w:ascii="louts shamy" w:hAnsi="louts shamy" w:cs="louts shamy"/>
          <w:sz w:val="32"/>
          <w:szCs w:val="32"/>
          <w:rtl/>
          <w:lang w:bidi="ar-EG"/>
        </w:rPr>
        <w:t xml:space="preserve"> رحمه الله تعالى </w:t>
      </w:r>
      <w:r w:rsidR="00C01B14" w:rsidRPr="00383A76">
        <w:rPr>
          <w:rFonts w:ascii="louts shamy" w:hAnsi="louts shamy" w:cs="louts shamy"/>
          <w:sz w:val="32"/>
          <w:szCs w:val="32"/>
          <w:rtl/>
          <w:lang w:bidi="ar-EG"/>
        </w:rPr>
        <w:t>وهو دون ذلك لا يستطيع أن يناظر فغضب</w:t>
      </w:r>
      <w:r w:rsidR="000D29E9" w:rsidRPr="00383A76">
        <w:rPr>
          <w:rFonts w:ascii="louts shamy" w:hAnsi="louts shamy" w:cs="louts shamy"/>
          <w:sz w:val="32"/>
          <w:szCs w:val="32"/>
          <w:rtl/>
          <w:lang w:bidi="ar-EG"/>
        </w:rPr>
        <w:t>-</w:t>
      </w:r>
      <w:r w:rsidR="00C01B14" w:rsidRPr="00383A76">
        <w:rPr>
          <w:rFonts w:ascii="louts shamy" w:hAnsi="louts shamy" w:cs="louts shamy"/>
          <w:sz w:val="32"/>
          <w:szCs w:val="32"/>
          <w:rtl/>
          <w:lang w:bidi="ar-EG"/>
        </w:rPr>
        <w:t xml:space="preserve"> قال أبو عبد الله يعجز</w:t>
      </w:r>
      <w:r w:rsidR="000D29E9" w:rsidRPr="00383A76">
        <w:rPr>
          <w:rFonts w:ascii="louts shamy" w:hAnsi="louts shamy" w:cs="louts shamy"/>
          <w:sz w:val="32"/>
          <w:szCs w:val="32"/>
          <w:rtl/>
          <w:lang w:bidi="ar-EG"/>
        </w:rPr>
        <w:t>ُ</w:t>
      </w:r>
      <w:r w:rsidR="00C01B14" w:rsidRPr="00383A76">
        <w:rPr>
          <w:rFonts w:ascii="louts shamy" w:hAnsi="louts shamy" w:cs="louts shamy"/>
          <w:sz w:val="32"/>
          <w:szCs w:val="32"/>
          <w:rtl/>
          <w:lang w:bidi="ar-EG"/>
        </w:rPr>
        <w:t xml:space="preserve"> </w:t>
      </w:r>
      <w:r w:rsidR="00893454" w:rsidRPr="00383A76">
        <w:rPr>
          <w:rFonts w:ascii="louts shamy" w:hAnsi="louts shamy" w:cs="louts shamy"/>
          <w:sz w:val="32"/>
          <w:szCs w:val="32"/>
          <w:rtl/>
          <w:lang w:bidi="ar-EG"/>
        </w:rPr>
        <w:t>عن مناظرتك</w:t>
      </w:r>
      <w:r w:rsidR="00160BB6" w:rsidRPr="00383A76">
        <w:rPr>
          <w:rFonts w:ascii="louts shamy" w:hAnsi="louts shamy" w:cs="louts shamy"/>
          <w:sz w:val="32"/>
          <w:szCs w:val="32"/>
          <w:rtl/>
          <w:lang w:bidi="ar-EG"/>
        </w:rPr>
        <w:t>؟</w:t>
      </w:r>
      <w:r w:rsidR="000D29E9" w:rsidRPr="00383A76">
        <w:rPr>
          <w:rFonts w:ascii="louts shamy" w:hAnsi="louts shamy" w:cs="louts shamy"/>
          <w:sz w:val="32"/>
          <w:szCs w:val="32"/>
          <w:rtl/>
          <w:lang w:bidi="ar-EG"/>
        </w:rPr>
        <w:t>!</w:t>
      </w:r>
      <w:r w:rsidR="00893454" w:rsidRPr="00383A76">
        <w:rPr>
          <w:rFonts w:ascii="louts shamy" w:hAnsi="louts shamy" w:cs="louts shamy"/>
          <w:sz w:val="32"/>
          <w:szCs w:val="32"/>
          <w:rtl/>
          <w:lang w:bidi="ar-EG"/>
        </w:rPr>
        <w:t xml:space="preserve"> </w:t>
      </w:r>
      <w:proofErr w:type="spellStart"/>
      <w:r w:rsidR="00893454" w:rsidRPr="00383A76">
        <w:rPr>
          <w:rFonts w:ascii="louts shamy" w:hAnsi="louts shamy" w:cs="louts shamy"/>
          <w:sz w:val="32"/>
          <w:szCs w:val="32"/>
          <w:rtl/>
          <w:lang w:bidi="ar-EG"/>
        </w:rPr>
        <w:t>فبدؤوا</w:t>
      </w:r>
      <w:proofErr w:type="spellEnd"/>
      <w:r w:rsidR="00893454" w:rsidRPr="00383A76">
        <w:rPr>
          <w:rFonts w:ascii="louts shamy" w:hAnsi="louts shamy" w:cs="louts shamy"/>
          <w:sz w:val="32"/>
          <w:szCs w:val="32"/>
          <w:rtl/>
          <w:lang w:bidi="ar-EG"/>
        </w:rPr>
        <w:t xml:space="preserve"> في المناظرة</w:t>
      </w:r>
      <w:r w:rsidR="00CD5986" w:rsidRPr="00383A76">
        <w:rPr>
          <w:rFonts w:ascii="louts shamy" w:hAnsi="louts shamy" w:cs="louts shamy"/>
          <w:sz w:val="32"/>
          <w:szCs w:val="32"/>
          <w:rtl/>
          <w:lang w:bidi="ar-EG"/>
        </w:rPr>
        <w:t>،</w:t>
      </w:r>
      <w:r w:rsidR="00893454" w:rsidRPr="00383A76">
        <w:rPr>
          <w:rFonts w:ascii="louts shamy" w:hAnsi="louts shamy" w:cs="louts shamy"/>
          <w:sz w:val="32"/>
          <w:szCs w:val="32"/>
          <w:rtl/>
          <w:lang w:bidi="ar-EG"/>
        </w:rPr>
        <w:t xml:space="preserve"> قال لابن أبي </w:t>
      </w:r>
      <w:proofErr w:type="spellStart"/>
      <w:r w:rsidR="00893454" w:rsidRPr="00383A76">
        <w:rPr>
          <w:rFonts w:ascii="louts shamy" w:hAnsi="louts shamy" w:cs="louts shamy"/>
          <w:sz w:val="32"/>
          <w:szCs w:val="32"/>
          <w:rtl/>
          <w:lang w:bidi="ar-EG"/>
        </w:rPr>
        <w:t>دؤاد</w:t>
      </w:r>
      <w:proofErr w:type="spellEnd"/>
      <w:r w:rsidR="00893454" w:rsidRPr="00383A76">
        <w:rPr>
          <w:rFonts w:ascii="louts shamy" w:hAnsi="louts shamy" w:cs="louts shamy"/>
          <w:sz w:val="32"/>
          <w:szCs w:val="32"/>
          <w:rtl/>
          <w:lang w:bidi="ar-EG"/>
        </w:rPr>
        <w:t xml:space="preserve"> هذه المقالة الذي امتحنت الناس عليها علمها </w:t>
      </w:r>
      <w:r w:rsidR="00CE0B40" w:rsidRPr="00383A76">
        <w:rPr>
          <w:rFonts w:ascii="louts shamy" w:hAnsi="louts shamy" w:cs="louts shamy"/>
          <w:sz w:val="32"/>
          <w:szCs w:val="32"/>
          <w:rtl/>
          <w:lang w:bidi="ar-EG"/>
        </w:rPr>
        <w:t>رسول الله صلى الله عليه وسلم</w:t>
      </w:r>
      <w:r w:rsidR="00CD5986" w:rsidRPr="00383A76">
        <w:rPr>
          <w:rFonts w:ascii="louts shamy" w:hAnsi="louts shamy" w:cs="louts shamy"/>
          <w:sz w:val="32"/>
          <w:szCs w:val="32"/>
          <w:rtl/>
          <w:lang w:bidi="ar-EG"/>
        </w:rPr>
        <w:t>،</w:t>
      </w:r>
      <w:r w:rsidR="00CE0B40" w:rsidRPr="00383A76">
        <w:rPr>
          <w:rFonts w:ascii="louts shamy" w:hAnsi="louts shamy" w:cs="louts shamy"/>
          <w:sz w:val="32"/>
          <w:szCs w:val="32"/>
          <w:rtl/>
          <w:lang w:bidi="ar-EG"/>
        </w:rPr>
        <w:t xml:space="preserve"> وأبو بكر</w:t>
      </w:r>
      <w:r w:rsidR="00CD5986" w:rsidRPr="00383A76">
        <w:rPr>
          <w:rFonts w:ascii="louts shamy" w:hAnsi="louts shamy" w:cs="louts shamy"/>
          <w:sz w:val="32"/>
          <w:szCs w:val="32"/>
          <w:rtl/>
          <w:lang w:bidi="ar-EG"/>
        </w:rPr>
        <w:t>،</w:t>
      </w:r>
      <w:r w:rsidR="00CE0B40" w:rsidRPr="00383A76">
        <w:rPr>
          <w:rFonts w:ascii="louts shamy" w:hAnsi="louts shamy" w:cs="louts shamy"/>
          <w:sz w:val="32"/>
          <w:szCs w:val="32"/>
          <w:rtl/>
          <w:lang w:bidi="ar-EG"/>
        </w:rPr>
        <w:t xml:space="preserve"> وعمر</w:t>
      </w:r>
      <w:r w:rsidR="00CD5986" w:rsidRPr="00383A76">
        <w:rPr>
          <w:rFonts w:ascii="louts shamy" w:hAnsi="louts shamy" w:cs="louts shamy"/>
          <w:sz w:val="32"/>
          <w:szCs w:val="32"/>
          <w:rtl/>
          <w:lang w:bidi="ar-EG"/>
        </w:rPr>
        <w:t>،</w:t>
      </w:r>
      <w:r w:rsidR="00CE0B40" w:rsidRPr="00383A76">
        <w:rPr>
          <w:rFonts w:ascii="louts shamy" w:hAnsi="louts shamy" w:cs="louts shamy"/>
          <w:sz w:val="32"/>
          <w:szCs w:val="32"/>
          <w:rtl/>
          <w:lang w:bidi="ar-EG"/>
        </w:rPr>
        <w:t xml:space="preserve"> وعثمان</w:t>
      </w:r>
      <w:r w:rsidR="00CD5986" w:rsidRPr="00383A76">
        <w:rPr>
          <w:rFonts w:ascii="louts shamy" w:hAnsi="louts shamy" w:cs="louts shamy"/>
          <w:sz w:val="32"/>
          <w:szCs w:val="32"/>
          <w:rtl/>
          <w:lang w:bidi="ar-EG"/>
        </w:rPr>
        <w:t>،</w:t>
      </w:r>
      <w:r w:rsidR="00CE0B40" w:rsidRPr="00383A76">
        <w:rPr>
          <w:rFonts w:ascii="louts shamy" w:hAnsi="louts shamy" w:cs="louts shamy"/>
          <w:sz w:val="32"/>
          <w:szCs w:val="32"/>
          <w:rtl/>
          <w:lang w:bidi="ar-EG"/>
        </w:rPr>
        <w:t xml:space="preserve"> وعلي</w:t>
      </w:r>
      <w:r w:rsidR="00CD5986" w:rsidRPr="00383A76">
        <w:rPr>
          <w:rFonts w:ascii="louts shamy" w:hAnsi="louts shamy" w:cs="louts shamy"/>
          <w:sz w:val="32"/>
          <w:szCs w:val="32"/>
          <w:rtl/>
          <w:lang w:bidi="ar-EG"/>
        </w:rPr>
        <w:t>،</w:t>
      </w:r>
      <w:r w:rsidR="00CE0B40" w:rsidRPr="00383A76">
        <w:rPr>
          <w:rFonts w:ascii="louts shamy" w:hAnsi="louts shamy" w:cs="louts shamy"/>
          <w:sz w:val="32"/>
          <w:szCs w:val="32"/>
          <w:rtl/>
          <w:lang w:bidi="ar-EG"/>
        </w:rPr>
        <w:t xml:space="preserve"> أو لم </w:t>
      </w:r>
      <w:r w:rsidR="0049248C" w:rsidRPr="00383A76">
        <w:rPr>
          <w:rFonts w:ascii="louts shamy" w:hAnsi="louts shamy" w:cs="louts shamy"/>
          <w:sz w:val="32"/>
          <w:szCs w:val="32"/>
          <w:rtl/>
          <w:lang w:bidi="ar-EG"/>
        </w:rPr>
        <w:t>يعلموها؟ فلجهله وقلة فهمه قال: لم يعلموها</w:t>
      </w:r>
      <w:r w:rsidR="00160BB6" w:rsidRPr="00383A76">
        <w:rPr>
          <w:rFonts w:ascii="louts shamy" w:hAnsi="louts shamy" w:cs="louts shamy"/>
          <w:sz w:val="32"/>
          <w:szCs w:val="32"/>
          <w:rtl/>
          <w:lang w:bidi="ar-EG"/>
        </w:rPr>
        <w:t>.</w:t>
      </w:r>
      <w:r w:rsidR="0049248C" w:rsidRPr="00383A76">
        <w:rPr>
          <w:rFonts w:ascii="louts shamy" w:hAnsi="louts shamy" w:cs="louts shamy"/>
          <w:sz w:val="32"/>
          <w:szCs w:val="32"/>
          <w:rtl/>
          <w:lang w:bidi="ar-EG"/>
        </w:rPr>
        <w:t xml:space="preserve"> </w:t>
      </w:r>
      <w:r w:rsidR="00160BB6" w:rsidRPr="00383A76">
        <w:rPr>
          <w:rFonts w:ascii="louts shamy" w:hAnsi="louts shamy" w:cs="louts shamy"/>
          <w:sz w:val="32"/>
          <w:szCs w:val="32"/>
          <w:rtl/>
          <w:lang w:bidi="ar-EG"/>
        </w:rPr>
        <w:t xml:space="preserve">قال: </w:t>
      </w:r>
      <w:r w:rsidR="0049248C" w:rsidRPr="00383A76">
        <w:rPr>
          <w:rFonts w:ascii="louts shamy" w:hAnsi="louts shamy" w:cs="louts shamy"/>
          <w:sz w:val="32"/>
          <w:szCs w:val="32"/>
          <w:rtl/>
          <w:lang w:bidi="ar-EG"/>
        </w:rPr>
        <w:t xml:space="preserve">شيء لم يعلمه رسول الله صلى الله عليه وسلم ولا أبو بكر ولا عمر ولا عثمان ولا </w:t>
      </w:r>
      <w:proofErr w:type="gramStart"/>
      <w:r w:rsidR="0049248C" w:rsidRPr="00383A76">
        <w:rPr>
          <w:rFonts w:ascii="louts shamy" w:hAnsi="louts shamy" w:cs="louts shamy"/>
          <w:sz w:val="32"/>
          <w:szCs w:val="32"/>
          <w:rtl/>
          <w:lang w:bidi="ar-EG"/>
        </w:rPr>
        <w:t>علي</w:t>
      </w:r>
      <w:proofErr w:type="gramEnd"/>
      <w:r w:rsidR="0049248C" w:rsidRPr="00383A76">
        <w:rPr>
          <w:rFonts w:ascii="louts shamy" w:hAnsi="louts shamy" w:cs="louts shamy"/>
          <w:sz w:val="32"/>
          <w:szCs w:val="32"/>
          <w:rtl/>
          <w:lang w:bidi="ar-EG"/>
        </w:rPr>
        <w:t xml:space="preserve"> وتعلمه أنت</w:t>
      </w:r>
      <w:r w:rsidR="00160BB6" w:rsidRPr="00383A76">
        <w:rPr>
          <w:rFonts w:ascii="louts shamy" w:hAnsi="louts shamy" w:cs="louts shamy"/>
          <w:sz w:val="32"/>
          <w:szCs w:val="32"/>
          <w:rtl/>
          <w:lang w:bidi="ar-EG"/>
        </w:rPr>
        <w:t>؟</w:t>
      </w:r>
      <w:r w:rsidR="0049248C" w:rsidRPr="00383A76">
        <w:rPr>
          <w:rFonts w:ascii="louts shamy" w:hAnsi="louts shamy" w:cs="louts shamy"/>
          <w:sz w:val="32"/>
          <w:szCs w:val="32"/>
          <w:rtl/>
          <w:lang w:bidi="ar-EG"/>
        </w:rPr>
        <w:t>!</w:t>
      </w:r>
      <w:r w:rsidR="00CD5986" w:rsidRPr="00383A76">
        <w:rPr>
          <w:rFonts w:ascii="louts shamy" w:hAnsi="louts shamy" w:cs="louts shamy"/>
          <w:sz w:val="32"/>
          <w:szCs w:val="32"/>
          <w:rtl/>
          <w:lang w:bidi="ar-EG"/>
        </w:rPr>
        <w:t>،</w:t>
      </w:r>
      <w:r w:rsidR="0049248C" w:rsidRPr="00383A76">
        <w:rPr>
          <w:rFonts w:ascii="louts shamy" w:hAnsi="louts shamy" w:cs="louts shamy"/>
          <w:sz w:val="32"/>
          <w:szCs w:val="32"/>
          <w:rtl/>
          <w:lang w:bidi="ar-EG"/>
        </w:rPr>
        <w:t xml:space="preserve"> قال: أقلني والمناظرة على بابي</w:t>
      </w:r>
      <w:r w:rsidR="00CD5986" w:rsidRPr="00383A76">
        <w:rPr>
          <w:rFonts w:ascii="louts shamy" w:hAnsi="louts shamy" w:cs="louts shamy"/>
          <w:sz w:val="32"/>
          <w:szCs w:val="32"/>
          <w:rtl/>
          <w:lang w:bidi="ar-EG"/>
        </w:rPr>
        <w:t>،</w:t>
      </w:r>
      <w:r w:rsidR="0049248C" w:rsidRPr="00383A76">
        <w:rPr>
          <w:rFonts w:ascii="louts shamy" w:hAnsi="louts shamy" w:cs="louts shamy"/>
          <w:sz w:val="32"/>
          <w:szCs w:val="32"/>
          <w:rtl/>
          <w:lang w:bidi="ar-EG"/>
        </w:rPr>
        <w:t xml:space="preserve"> يعني أعود فأنا الآن أخطأت</w:t>
      </w:r>
      <w:r w:rsidR="00CD5986" w:rsidRPr="00383A76">
        <w:rPr>
          <w:rFonts w:ascii="louts shamy" w:hAnsi="louts shamy" w:cs="louts shamy"/>
          <w:sz w:val="32"/>
          <w:szCs w:val="32"/>
          <w:rtl/>
          <w:lang w:bidi="ar-EG"/>
        </w:rPr>
        <w:t>،</w:t>
      </w:r>
      <w:r w:rsidR="0049248C" w:rsidRPr="00383A76">
        <w:rPr>
          <w:rFonts w:ascii="louts shamy" w:hAnsi="louts shamy" w:cs="louts shamy"/>
          <w:sz w:val="32"/>
          <w:szCs w:val="32"/>
          <w:rtl/>
          <w:lang w:bidi="ar-EG"/>
        </w:rPr>
        <w:t xml:space="preserve"> فقال: قال: فإني أقول قد علمت</w:t>
      </w:r>
      <w:r w:rsidR="00CD5986" w:rsidRPr="00383A76">
        <w:rPr>
          <w:rFonts w:ascii="louts shamy" w:hAnsi="louts shamy" w:cs="louts shamy"/>
          <w:sz w:val="32"/>
          <w:szCs w:val="32"/>
          <w:rtl/>
          <w:lang w:bidi="ar-EG"/>
        </w:rPr>
        <w:t>،</w:t>
      </w:r>
      <w:r w:rsidR="0049248C" w:rsidRPr="00383A76">
        <w:rPr>
          <w:rFonts w:ascii="louts shamy" w:hAnsi="louts shamy" w:cs="louts shamy"/>
          <w:sz w:val="32"/>
          <w:szCs w:val="32"/>
          <w:rtl/>
          <w:lang w:bidi="ar-EG"/>
        </w:rPr>
        <w:t xml:space="preserve"> </w:t>
      </w:r>
      <w:r w:rsidR="00132F2D" w:rsidRPr="00383A76">
        <w:rPr>
          <w:rFonts w:ascii="louts shamy" w:hAnsi="louts shamy" w:cs="louts shamy"/>
          <w:sz w:val="32"/>
          <w:szCs w:val="32"/>
          <w:rtl/>
          <w:lang w:bidi="ar-EG"/>
        </w:rPr>
        <w:t>قال: أوس</w:t>
      </w:r>
      <w:r w:rsidR="00160BB6" w:rsidRPr="00383A76">
        <w:rPr>
          <w:rFonts w:ascii="louts shamy" w:hAnsi="louts shamy" w:cs="louts shamy"/>
          <w:sz w:val="32"/>
          <w:szCs w:val="32"/>
          <w:rtl/>
          <w:lang w:bidi="ar-EG"/>
        </w:rPr>
        <w:t>ِعهم أن لا يتكلموا بها؟</w:t>
      </w:r>
      <w:r w:rsidR="00132F2D" w:rsidRPr="00383A76">
        <w:rPr>
          <w:rFonts w:ascii="louts shamy" w:hAnsi="louts shamy" w:cs="louts shamy"/>
          <w:sz w:val="32"/>
          <w:szCs w:val="32"/>
          <w:rtl/>
          <w:lang w:bidi="ar-EG"/>
        </w:rPr>
        <w:t xml:space="preserve"> </w:t>
      </w:r>
    </w:p>
    <w:p w14:paraId="77EB49E4" w14:textId="77777777" w:rsidR="00132F2D" w:rsidRPr="00383A76" w:rsidRDefault="00132F2D" w:rsidP="004E65F7">
      <w:pPr>
        <w:tabs>
          <w:tab w:val="left" w:pos="7562"/>
        </w:tabs>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يعني ساغ لهم شرعًا </w:t>
      </w:r>
      <w:r w:rsidR="001B2D54" w:rsidRPr="00383A76">
        <w:rPr>
          <w:rFonts w:ascii="louts shamy" w:hAnsi="louts shamy" w:cs="louts shamy"/>
          <w:sz w:val="32"/>
          <w:szCs w:val="32"/>
          <w:rtl/>
          <w:lang w:bidi="ar-EG"/>
        </w:rPr>
        <w:t>أن لا يتكلموا بها أو لا يجوز</w:t>
      </w:r>
      <w:r w:rsidR="00CD5986" w:rsidRPr="00383A76">
        <w:rPr>
          <w:rFonts w:ascii="louts shamy" w:hAnsi="louts shamy" w:cs="louts shamy"/>
          <w:sz w:val="32"/>
          <w:szCs w:val="32"/>
          <w:rtl/>
          <w:lang w:bidi="ar-EG"/>
        </w:rPr>
        <w:t>،</w:t>
      </w:r>
      <w:r w:rsidR="00160BB6" w:rsidRPr="00383A76">
        <w:rPr>
          <w:rFonts w:ascii="louts shamy" w:hAnsi="louts shamy" w:cs="louts shamy"/>
          <w:sz w:val="32"/>
          <w:szCs w:val="32"/>
          <w:rtl/>
          <w:lang w:bidi="ar-EG"/>
        </w:rPr>
        <w:t xml:space="preserve"> يعني </w:t>
      </w:r>
      <w:r w:rsidR="001B2D54" w:rsidRPr="00383A76">
        <w:rPr>
          <w:rFonts w:ascii="louts shamy" w:hAnsi="louts shamy" w:cs="louts shamy"/>
          <w:sz w:val="32"/>
          <w:szCs w:val="32"/>
          <w:rtl/>
          <w:lang w:bidi="ar-EG"/>
        </w:rPr>
        <w:t>فرطوا؟ قال: فوسعهم</w:t>
      </w:r>
      <w:r w:rsidR="00160BB6" w:rsidRPr="00383A76">
        <w:rPr>
          <w:rFonts w:ascii="louts shamy" w:hAnsi="louts shamy" w:cs="louts shamy"/>
          <w:sz w:val="32"/>
          <w:szCs w:val="32"/>
          <w:rtl/>
          <w:lang w:bidi="ar-EG"/>
        </w:rPr>
        <w:t>.</w:t>
      </w:r>
      <w:r w:rsidR="001B2D54" w:rsidRPr="00383A76">
        <w:rPr>
          <w:rFonts w:ascii="louts shamy" w:hAnsi="louts shamy" w:cs="louts shamy"/>
          <w:sz w:val="32"/>
          <w:szCs w:val="32"/>
          <w:rtl/>
          <w:lang w:bidi="ar-EG"/>
        </w:rPr>
        <w:t xml:space="preserve"> </w:t>
      </w:r>
      <w:r w:rsidR="00603BD5" w:rsidRPr="00383A76">
        <w:rPr>
          <w:rFonts w:ascii="louts shamy" w:hAnsi="louts shamy" w:cs="louts shamy"/>
          <w:sz w:val="32"/>
          <w:szCs w:val="32"/>
          <w:rtl/>
          <w:lang w:bidi="ar-EG"/>
        </w:rPr>
        <w:t>قال: شيء وسع رسول</w:t>
      </w:r>
      <w:r w:rsidR="00502693" w:rsidRPr="00383A76">
        <w:rPr>
          <w:rFonts w:ascii="louts shamy" w:hAnsi="louts shamy" w:cs="louts shamy"/>
          <w:sz w:val="32"/>
          <w:szCs w:val="32"/>
          <w:rtl/>
          <w:lang w:bidi="ar-EG"/>
        </w:rPr>
        <w:t>َ</w:t>
      </w:r>
      <w:r w:rsidR="00603BD5" w:rsidRPr="00383A76">
        <w:rPr>
          <w:rFonts w:ascii="louts shamy" w:hAnsi="louts shamy" w:cs="louts shamy"/>
          <w:sz w:val="32"/>
          <w:szCs w:val="32"/>
          <w:rtl/>
          <w:lang w:bidi="ar-EG"/>
        </w:rPr>
        <w:t xml:space="preserve"> الله صلى الله عليه وسلم وخل</w:t>
      </w:r>
      <w:r w:rsidR="00502693" w:rsidRPr="00383A76">
        <w:rPr>
          <w:rFonts w:ascii="louts shamy" w:hAnsi="louts shamy" w:cs="louts shamy"/>
          <w:sz w:val="32"/>
          <w:szCs w:val="32"/>
          <w:rtl/>
          <w:lang w:bidi="ar-EG"/>
        </w:rPr>
        <w:t>فاء</w:t>
      </w:r>
      <w:r w:rsidR="00603BD5" w:rsidRPr="00383A76">
        <w:rPr>
          <w:rFonts w:ascii="louts shamy" w:hAnsi="louts shamy" w:cs="louts shamy"/>
          <w:sz w:val="32"/>
          <w:szCs w:val="32"/>
          <w:rtl/>
          <w:lang w:bidi="ar-EG"/>
        </w:rPr>
        <w:t xml:space="preserve">ه لا يسعك أنت لا وسع الله </w:t>
      </w:r>
      <w:r w:rsidR="00C93F79" w:rsidRPr="00383A76">
        <w:rPr>
          <w:rFonts w:ascii="louts shamy" w:hAnsi="louts shamy" w:cs="louts shamy"/>
          <w:sz w:val="32"/>
          <w:szCs w:val="32"/>
          <w:rtl/>
          <w:lang w:bidi="ar-EG"/>
        </w:rPr>
        <w:t>على من لم يسعه ما وسع رسول الله صلى الله عليه وسلم</w:t>
      </w:r>
      <w:r w:rsidR="00CD5986" w:rsidRPr="00383A76">
        <w:rPr>
          <w:rFonts w:ascii="louts shamy" w:hAnsi="louts shamy" w:cs="louts shamy"/>
          <w:sz w:val="32"/>
          <w:szCs w:val="32"/>
          <w:rtl/>
          <w:lang w:bidi="ar-EG"/>
        </w:rPr>
        <w:t>،</w:t>
      </w:r>
      <w:r w:rsidR="00C93F79" w:rsidRPr="00383A76">
        <w:rPr>
          <w:rFonts w:ascii="louts shamy" w:hAnsi="louts shamy" w:cs="louts shamy"/>
          <w:sz w:val="32"/>
          <w:szCs w:val="32"/>
          <w:rtl/>
          <w:lang w:bidi="ar-EG"/>
        </w:rPr>
        <w:t xml:space="preserve"> فقال الخليفة: لا وسع الله </w:t>
      </w:r>
      <w:r w:rsidR="00A13E36" w:rsidRPr="00383A76">
        <w:rPr>
          <w:rFonts w:ascii="louts shamy" w:hAnsi="louts shamy" w:cs="louts shamy"/>
          <w:sz w:val="32"/>
          <w:szCs w:val="32"/>
          <w:rtl/>
          <w:lang w:bidi="ar-EG"/>
        </w:rPr>
        <w:t>على من لم يسعه ما وس</w:t>
      </w:r>
      <w:r w:rsidR="000D29E9" w:rsidRPr="00383A76">
        <w:rPr>
          <w:rFonts w:ascii="louts shamy" w:hAnsi="louts shamy" w:cs="louts shamy"/>
          <w:sz w:val="32"/>
          <w:szCs w:val="32"/>
          <w:rtl/>
          <w:lang w:bidi="ar-EG"/>
        </w:rPr>
        <w:t>ِ</w:t>
      </w:r>
      <w:r w:rsidR="00A13E36" w:rsidRPr="00383A76">
        <w:rPr>
          <w:rFonts w:ascii="louts shamy" w:hAnsi="louts shamy" w:cs="louts shamy"/>
          <w:sz w:val="32"/>
          <w:szCs w:val="32"/>
          <w:rtl/>
          <w:lang w:bidi="ar-EG"/>
        </w:rPr>
        <w:t xml:space="preserve">ع رسول الله صلى الله عليه وسلم. نعم. </w:t>
      </w:r>
    </w:p>
    <w:p w14:paraId="187E9E93" w14:textId="77777777" w:rsidR="00160BB6" w:rsidRPr="00383A76" w:rsidRDefault="00160BB6" w:rsidP="004E65F7">
      <w:pPr>
        <w:tabs>
          <w:tab w:val="left" w:pos="7562"/>
        </w:tabs>
        <w:spacing w:before="120"/>
        <w:ind w:firstLine="397"/>
        <w:jc w:val="lowKashida"/>
        <w:rPr>
          <w:rFonts w:ascii="louts shamy" w:hAnsi="louts shamy" w:cs="louts shamy"/>
          <w:sz w:val="32"/>
          <w:szCs w:val="32"/>
          <w:rtl/>
          <w:lang w:bidi="ar-EG"/>
        </w:rPr>
      </w:pPr>
    </w:p>
    <w:p w14:paraId="4C9632DC" w14:textId="77777777" w:rsidR="00A13E36" w:rsidRPr="00383A76" w:rsidRDefault="00A13E36" w:rsidP="00160BB6">
      <w:pPr>
        <w:tabs>
          <w:tab w:val="left" w:pos="7562"/>
        </w:tabs>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lastRenderedPageBreak/>
        <w:t>وهكذا من لم يسع</w:t>
      </w:r>
      <w:r w:rsidR="000D29E9" w:rsidRPr="00383A76">
        <w:rPr>
          <w:rFonts w:ascii="louts shamy" w:hAnsi="louts shamy" w:cs="louts shamy"/>
          <w:sz w:val="32"/>
          <w:szCs w:val="32"/>
          <w:rtl/>
          <w:lang w:bidi="ar-EG"/>
        </w:rPr>
        <w:t>ْ</w:t>
      </w:r>
      <w:r w:rsidRPr="00383A76">
        <w:rPr>
          <w:rFonts w:ascii="louts shamy" w:hAnsi="louts shamy" w:cs="louts shamy"/>
          <w:sz w:val="32"/>
          <w:szCs w:val="32"/>
          <w:rtl/>
          <w:lang w:bidi="ar-EG"/>
        </w:rPr>
        <w:t>ه ما وس</w:t>
      </w:r>
      <w:r w:rsidR="000D29E9" w:rsidRPr="00383A76">
        <w:rPr>
          <w:rFonts w:ascii="louts shamy" w:hAnsi="louts shamy" w:cs="louts shamy"/>
          <w:sz w:val="32"/>
          <w:szCs w:val="32"/>
          <w:rtl/>
          <w:lang w:bidi="ar-EG"/>
        </w:rPr>
        <w:t>ِ</w:t>
      </w:r>
      <w:r w:rsidRPr="00383A76">
        <w:rPr>
          <w:rFonts w:ascii="louts shamy" w:hAnsi="louts shamy" w:cs="louts shamy"/>
          <w:sz w:val="32"/>
          <w:szCs w:val="32"/>
          <w:rtl/>
          <w:lang w:bidi="ar-EG"/>
        </w:rPr>
        <w:t>ع رسول</w:t>
      </w:r>
      <w:r w:rsidR="000D29E9"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الله صلى الله عليه وسلم وأصحاب</w:t>
      </w:r>
      <w:r w:rsidR="000D29E9" w:rsidRPr="00383A76">
        <w:rPr>
          <w:rFonts w:ascii="louts shamy" w:hAnsi="louts shamy" w:cs="louts shamy"/>
          <w:sz w:val="32"/>
          <w:szCs w:val="32"/>
          <w:rtl/>
          <w:lang w:bidi="ar-EG"/>
        </w:rPr>
        <w:t>َ</w:t>
      </w:r>
      <w:r w:rsidRPr="00383A76">
        <w:rPr>
          <w:rFonts w:ascii="louts shamy" w:hAnsi="louts shamy" w:cs="louts shamy"/>
          <w:sz w:val="32"/>
          <w:szCs w:val="32"/>
          <w:rtl/>
          <w:lang w:bidi="ar-EG"/>
        </w:rPr>
        <w:t>ه والتابعين لهم بإحسان والأئمة</w:t>
      </w:r>
      <w:r w:rsidR="000D29E9"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من بعدهم والراسخين في العلم من تلاوة</w:t>
      </w:r>
      <w:r w:rsidR="000D29E9"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آيات الصفات وقراءة أخبارها وإمرارها كما جاءت، فلا وس</w:t>
      </w:r>
      <w:r w:rsidR="000D29E9" w:rsidRPr="00383A76">
        <w:rPr>
          <w:rFonts w:ascii="louts shamy" w:hAnsi="louts shamy" w:cs="louts shamy"/>
          <w:sz w:val="32"/>
          <w:szCs w:val="32"/>
          <w:rtl/>
          <w:lang w:bidi="ar-EG"/>
        </w:rPr>
        <w:t>َّ</w:t>
      </w:r>
      <w:r w:rsidRPr="00383A76">
        <w:rPr>
          <w:rFonts w:ascii="louts shamy" w:hAnsi="louts shamy" w:cs="louts shamy"/>
          <w:sz w:val="32"/>
          <w:szCs w:val="32"/>
          <w:rtl/>
          <w:lang w:bidi="ar-EG"/>
        </w:rPr>
        <w:t>ع الله عليه.</w:t>
      </w:r>
    </w:p>
    <w:p w14:paraId="392A0A5F" w14:textId="77777777" w:rsidR="00A13E36" w:rsidRPr="00383A76" w:rsidRDefault="00A13E36" w:rsidP="004E65F7">
      <w:pPr>
        <w:tabs>
          <w:tab w:val="left" w:pos="7562"/>
        </w:tabs>
        <w:spacing w:before="120"/>
        <w:ind w:firstLine="397"/>
        <w:jc w:val="lowKashida"/>
        <w:rPr>
          <w:rFonts w:ascii="louts shamy" w:hAnsi="louts shamy" w:cs="louts shamy"/>
          <w:sz w:val="32"/>
          <w:szCs w:val="32"/>
          <w:highlight w:val="yellow"/>
          <w:rtl/>
          <w:lang w:bidi="ar-EG"/>
        </w:rPr>
      </w:pPr>
    </w:p>
    <w:p w14:paraId="1CDCC04C" w14:textId="77777777" w:rsidR="00A13E36" w:rsidRPr="00383A76" w:rsidRDefault="00A13E36" w:rsidP="004E65F7">
      <w:pPr>
        <w:tabs>
          <w:tab w:val="left" w:pos="7562"/>
        </w:tabs>
        <w:spacing w:before="120"/>
        <w:ind w:firstLine="397"/>
        <w:jc w:val="lowKashida"/>
        <w:rPr>
          <w:rFonts w:ascii="louts shamy" w:hAnsi="louts shamy" w:cs="louts shamy"/>
          <w:sz w:val="32"/>
          <w:szCs w:val="32"/>
          <w:highlight w:val="yellow"/>
          <w:rtl/>
          <w:lang w:bidi="ar-EG"/>
        </w:rPr>
      </w:pPr>
      <w:r w:rsidRPr="00383A76">
        <w:rPr>
          <w:rFonts w:ascii="louts shamy" w:hAnsi="louts shamy" w:cs="louts shamy"/>
          <w:sz w:val="32"/>
          <w:szCs w:val="32"/>
          <w:highlight w:val="yellow"/>
          <w:rtl/>
          <w:lang w:bidi="ar-EG"/>
        </w:rPr>
        <w:t>[ذكر</w:t>
      </w:r>
      <w:r w:rsidR="000D29E9" w:rsidRPr="00383A76">
        <w:rPr>
          <w:rFonts w:ascii="louts shamy" w:hAnsi="louts shamy" w:cs="louts shamy"/>
          <w:sz w:val="32"/>
          <w:szCs w:val="32"/>
          <w:highlight w:val="yellow"/>
          <w:rtl/>
          <w:lang w:bidi="ar-EG"/>
        </w:rPr>
        <w:t>ُ</w:t>
      </w:r>
      <w:r w:rsidRPr="00383A76">
        <w:rPr>
          <w:rFonts w:ascii="louts shamy" w:hAnsi="louts shamy" w:cs="louts shamy"/>
          <w:sz w:val="32"/>
          <w:szCs w:val="32"/>
          <w:highlight w:val="yellow"/>
          <w:rtl/>
          <w:lang w:bidi="ar-EG"/>
        </w:rPr>
        <w:t xml:space="preserve"> بعض الآيات والأحاديث الواردة في الصفات]</w:t>
      </w:r>
    </w:p>
    <w:p w14:paraId="5BC9D8A8" w14:textId="77777777" w:rsidR="00173338" w:rsidRPr="00383A76" w:rsidRDefault="00173338" w:rsidP="004E65F7">
      <w:pPr>
        <w:tabs>
          <w:tab w:val="left" w:pos="7562"/>
        </w:tabs>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الآن إذا عرفت المنهج الذي عليه السلف الصالح رضي الله عنهم من إثبات </w:t>
      </w:r>
      <w:r w:rsidR="00F63A1D" w:rsidRPr="00383A76">
        <w:rPr>
          <w:rFonts w:ascii="louts shamy" w:hAnsi="louts shamy" w:cs="louts shamy"/>
          <w:sz w:val="32"/>
          <w:szCs w:val="32"/>
          <w:rtl/>
          <w:lang w:bidi="ar-EG"/>
        </w:rPr>
        <w:t>ما أثبت الله لنفسه</w:t>
      </w:r>
      <w:r w:rsidR="00CD5986" w:rsidRPr="00383A76">
        <w:rPr>
          <w:rFonts w:ascii="louts shamy" w:hAnsi="louts shamy" w:cs="louts shamy"/>
          <w:sz w:val="32"/>
          <w:szCs w:val="32"/>
          <w:rtl/>
          <w:lang w:bidi="ar-EG"/>
        </w:rPr>
        <w:t>،</w:t>
      </w:r>
      <w:r w:rsidR="00F63A1D" w:rsidRPr="00383A76">
        <w:rPr>
          <w:rFonts w:ascii="louts shamy" w:hAnsi="louts shamy" w:cs="louts shamy"/>
          <w:sz w:val="32"/>
          <w:szCs w:val="32"/>
          <w:rtl/>
          <w:lang w:bidi="ar-EG"/>
        </w:rPr>
        <w:t xml:space="preserve"> أو أثبته له رسوله صلى الله عليه وسلم على المعنى اللائق بالله وعظمته</w:t>
      </w:r>
      <w:r w:rsidR="00CD5986" w:rsidRPr="00383A76">
        <w:rPr>
          <w:rFonts w:ascii="louts shamy" w:hAnsi="louts shamy" w:cs="louts shamy"/>
          <w:sz w:val="32"/>
          <w:szCs w:val="32"/>
          <w:rtl/>
          <w:lang w:bidi="ar-EG"/>
        </w:rPr>
        <w:t>،</w:t>
      </w:r>
      <w:r w:rsidR="00F63A1D" w:rsidRPr="00383A76">
        <w:rPr>
          <w:rFonts w:ascii="louts shamy" w:hAnsi="louts shamy" w:cs="louts shamy"/>
          <w:sz w:val="32"/>
          <w:szCs w:val="32"/>
          <w:rtl/>
          <w:lang w:bidi="ar-EG"/>
        </w:rPr>
        <w:t xml:space="preserve"> وأنه لا ي</w:t>
      </w:r>
      <w:r w:rsidR="00160BB6" w:rsidRPr="00383A76">
        <w:rPr>
          <w:rFonts w:ascii="louts shamy" w:hAnsi="louts shamy" w:cs="louts shamy"/>
          <w:sz w:val="32"/>
          <w:szCs w:val="32"/>
          <w:rtl/>
          <w:lang w:bidi="ar-EG"/>
        </w:rPr>
        <w:t>ُ</w:t>
      </w:r>
      <w:r w:rsidR="00F63A1D" w:rsidRPr="00383A76">
        <w:rPr>
          <w:rFonts w:ascii="louts shamy" w:hAnsi="louts shamy" w:cs="louts shamy"/>
          <w:sz w:val="32"/>
          <w:szCs w:val="32"/>
          <w:rtl/>
          <w:lang w:bidi="ar-EG"/>
        </w:rPr>
        <w:t>تعرض له بتكييف ولا تمثيل ولا تشبيه ولا تعطيل</w:t>
      </w:r>
      <w:r w:rsidR="00160BB6" w:rsidRPr="00383A76">
        <w:rPr>
          <w:rFonts w:ascii="louts shamy" w:hAnsi="louts shamy" w:cs="louts shamy"/>
          <w:sz w:val="32"/>
          <w:szCs w:val="32"/>
          <w:rtl/>
          <w:lang w:bidi="ar-EG"/>
        </w:rPr>
        <w:t>،</w:t>
      </w:r>
      <w:r w:rsidR="00F63A1D" w:rsidRPr="00383A76">
        <w:rPr>
          <w:rFonts w:ascii="louts shamy" w:hAnsi="louts shamy" w:cs="louts shamy"/>
          <w:sz w:val="32"/>
          <w:szCs w:val="32"/>
          <w:rtl/>
          <w:lang w:bidi="ar-EG"/>
        </w:rPr>
        <w:t xml:space="preserve"> وأنه لا يُرد</w:t>
      </w:r>
      <w:r w:rsidR="00160BB6" w:rsidRPr="00383A76">
        <w:rPr>
          <w:rFonts w:ascii="louts shamy" w:hAnsi="louts shamy" w:cs="louts shamy"/>
          <w:sz w:val="32"/>
          <w:szCs w:val="32"/>
          <w:rtl/>
          <w:lang w:bidi="ar-EG"/>
        </w:rPr>
        <w:t>،</w:t>
      </w:r>
      <w:r w:rsidR="00F63A1D" w:rsidRPr="00383A76">
        <w:rPr>
          <w:rFonts w:ascii="louts shamy" w:hAnsi="louts shamy" w:cs="louts shamy"/>
          <w:sz w:val="32"/>
          <w:szCs w:val="32"/>
          <w:rtl/>
          <w:lang w:bidi="ar-EG"/>
        </w:rPr>
        <w:t xml:space="preserve"> فجميع النصوص التي تكون مما سيذكره ومما لا يذكره قد عرفنا القاعدة فيها: أننا نقرها على المعنى </w:t>
      </w:r>
      <w:r w:rsidR="0053412A" w:rsidRPr="00383A76">
        <w:rPr>
          <w:rFonts w:ascii="louts shamy" w:hAnsi="louts shamy" w:cs="louts shamy"/>
          <w:sz w:val="32"/>
          <w:szCs w:val="32"/>
          <w:rtl/>
          <w:lang w:bidi="ar-EG"/>
        </w:rPr>
        <w:t>اللائق بالله عز وجل ولا نتعرض لها برد</w:t>
      </w:r>
      <w:r w:rsidR="00160BB6" w:rsidRPr="00383A76">
        <w:rPr>
          <w:rFonts w:ascii="louts shamy" w:hAnsi="louts shamy" w:cs="louts shamy"/>
          <w:sz w:val="32"/>
          <w:szCs w:val="32"/>
          <w:rtl/>
          <w:lang w:bidi="ar-EG"/>
        </w:rPr>
        <w:t>ٍّ</w:t>
      </w:r>
      <w:r w:rsidR="0053412A" w:rsidRPr="00383A76">
        <w:rPr>
          <w:rFonts w:ascii="louts shamy" w:hAnsi="louts shamy" w:cs="louts shamy"/>
          <w:sz w:val="32"/>
          <w:szCs w:val="32"/>
          <w:rtl/>
          <w:lang w:bidi="ar-EG"/>
        </w:rPr>
        <w:t xml:space="preserve"> ولا نشبهها بصفات المخلوقين</w:t>
      </w:r>
      <w:r w:rsidR="00CD5986" w:rsidRPr="00383A76">
        <w:rPr>
          <w:rFonts w:ascii="louts shamy" w:hAnsi="louts shamy" w:cs="louts shamy"/>
          <w:sz w:val="32"/>
          <w:szCs w:val="32"/>
          <w:rtl/>
          <w:lang w:bidi="ar-EG"/>
        </w:rPr>
        <w:t>،</w:t>
      </w:r>
      <w:r w:rsidR="0053412A" w:rsidRPr="00383A76">
        <w:rPr>
          <w:rFonts w:ascii="louts shamy" w:hAnsi="louts shamy" w:cs="louts shamy"/>
          <w:sz w:val="32"/>
          <w:szCs w:val="32"/>
          <w:rtl/>
          <w:lang w:bidi="ar-EG"/>
        </w:rPr>
        <w:t xml:space="preserve"> فمهما كان من النصوص التي تمر عليك في كتاب الله عز وجل </w:t>
      </w:r>
      <w:r w:rsidR="008B31B1" w:rsidRPr="00383A76">
        <w:rPr>
          <w:rFonts w:ascii="louts shamy" w:hAnsi="louts shamy" w:cs="louts shamy"/>
          <w:sz w:val="32"/>
          <w:szCs w:val="32"/>
          <w:rtl/>
          <w:lang w:bidi="ar-EG"/>
        </w:rPr>
        <w:t xml:space="preserve">فعندك المنهج الذي تسير عليه. نعم. </w:t>
      </w:r>
    </w:p>
    <w:p w14:paraId="698995F2" w14:textId="77777777" w:rsidR="00C93F79" w:rsidRPr="00383A76" w:rsidRDefault="008B31B1" w:rsidP="004E65F7">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فمما جاء من آيات الصفات قول الله عز وجل: </w:t>
      </w:r>
      <w:r w:rsidR="00A13E36" w:rsidRPr="00383A76">
        <w:rPr>
          <w:rFonts w:ascii="louts shamy" w:hAnsi="louts shamy" w:cs="louts shamy"/>
          <w:sz w:val="28"/>
          <w:szCs w:val="28"/>
          <w:rtl/>
          <w:lang w:bidi="ar-EG"/>
        </w:rPr>
        <w:t>{</w:t>
      </w:r>
      <w:r w:rsidR="00A13E36" w:rsidRPr="00383A76">
        <w:rPr>
          <w:rFonts w:ascii="louts shamy" w:hAnsi="louts shamy" w:cs="louts shamy"/>
          <w:color w:val="FF0000"/>
          <w:sz w:val="32"/>
          <w:szCs w:val="32"/>
          <w:rtl/>
          <w:lang w:bidi="ar-EG"/>
        </w:rPr>
        <w:t>وَيَبْقَى وَجْهُ رَبِّكَ</w:t>
      </w:r>
      <w:r w:rsidR="00A13E36" w:rsidRPr="00383A76">
        <w:rPr>
          <w:rFonts w:ascii="louts shamy" w:hAnsi="louts shamy" w:cs="louts shamy"/>
          <w:sz w:val="28"/>
          <w:szCs w:val="28"/>
          <w:rtl/>
          <w:lang w:bidi="ar-EG"/>
        </w:rPr>
        <w:t>}</w:t>
      </w:r>
      <w:r w:rsidR="00A13E36" w:rsidRPr="00383A76">
        <w:rPr>
          <w:rFonts w:ascii="louts shamy" w:hAnsi="louts shamy" w:cs="louts shamy"/>
          <w:sz w:val="32"/>
          <w:szCs w:val="32"/>
          <w:rtl/>
          <w:lang w:bidi="ar-EG"/>
        </w:rPr>
        <w:t xml:space="preserve"> </w:t>
      </w:r>
      <w:r w:rsidR="00A13E36" w:rsidRPr="00383A76">
        <w:rPr>
          <w:rFonts w:ascii="louts shamy" w:hAnsi="louts shamy" w:cs="louts shamy"/>
          <w:rtl/>
          <w:lang w:bidi="ar-EG"/>
        </w:rPr>
        <w:t>[الرحمن: 27]</w:t>
      </w:r>
      <w:r w:rsidR="00A13E36" w:rsidRPr="00383A76">
        <w:rPr>
          <w:rFonts w:ascii="louts shamy" w:hAnsi="louts shamy" w:cs="louts shamy"/>
          <w:sz w:val="32"/>
          <w:szCs w:val="32"/>
          <w:rtl/>
          <w:lang w:bidi="ar-EG"/>
        </w:rPr>
        <w:t xml:space="preserve"> وقوله سبحانه وتعالى: </w:t>
      </w:r>
      <w:r w:rsidR="00A13E36" w:rsidRPr="00383A76">
        <w:rPr>
          <w:rFonts w:ascii="louts shamy" w:hAnsi="louts shamy" w:cs="louts shamy"/>
          <w:sz w:val="28"/>
          <w:szCs w:val="28"/>
          <w:rtl/>
          <w:lang w:bidi="ar-EG"/>
        </w:rPr>
        <w:t>{</w:t>
      </w:r>
      <w:r w:rsidR="00A13E36" w:rsidRPr="00383A76">
        <w:rPr>
          <w:rFonts w:ascii="louts shamy" w:hAnsi="louts shamy" w:cs="louts shamy"/>
          <w:color w:val="FF0000"/>
          <w:sz w:val="32"/>
          <w:szCs w:val="32"/>
          <w:rtl/>
          <w:lang w:bidi="ar-EG"/>
        </w:rPr>
        <w:t>بَلْ يَدَاهُ مَبْسُوطَتَانِ</w:t>
      </w:r>
      <w:r w:rsidR="00A13E36" w:rsidRPr="00383A76">
        <w:rPr>
          <w:rFonts w:ascii="louts shamy" w:hAnsi="louts shamy" w:cs="louts shamy"/>
          <w:sz w:val="28"/>
          <w:szCs w:val="28"/>
          <w:rtl/>
          <w:lang w:bidi="ar-EG"/>
        </w:rPr>
        <w:t>}</w:t>
      </w:r>
      <w:r w:rsidR="00A13E36" w:rsidRPr="00383A76">
        <w:rPr>
          <w:rFonts w:ascii="louts shamy" w:hAnsi="louts shamy" w:cs="louts shamy"/>
          <w:sz w:val="32"/>
          <w:szCs w:val="32"/>
          <w:rtl/>
          <w:lang w:bidi="ar-EG"/>
        </w:rPr>
        <w:t xml:space="preserve"> </w:t>
      </w:r>
      <w:r w:rsidR="00A13E36" w:rsidRPr="00383A76">
        <w:rPr>
          <w:rFonts w:ascii="louts shamy" w:hAnsi="louts shamy" w:cs="louts shamy"/>
          <w:rtl/>
          <w:lang w:bidi="ar-EG"/>
        </w:rPr>
        <w:t>[المائدة: 64]</w:t>
      </w:r>
      <w:r w:rsidR="00A13E36" w:rsidRPr="00383A76">
        <w:rPr>
          <w:rFonts w:ascii="louts shamy" w:hAnsi="louts shamy" w:cs="louts shamy"/>
          <w:sz w:val="32"/>
          <w:szCs w:val="32"/>
          <w:rtl/>
          <w:lang w:bidi="ar-EG"/>
        </w:rPr>
        <w:t xml:space="preserve"> وقوله تعالى إخبار</w:t>
      </w:r>
      <w:r w:rsidR="00160BB6" w:rsidRPr="00383A76">
        <w:rPr>
          <w:rFonts w:ascii="louts shamy" w:hAnsi="louts shamy" w:cs="louts shamy"/>
          <w:sz w:val="32"/>
          <w:szCs w:val="32"/>
          <w:rtl/>
          <w:lang w:bidi="ar-EG"/>
        </w:rPr>
        <w:t>ً</w:t>
      </w:r>
      <w:r w:rsidR="00A13E36" w:rsidRPr="00383A76">
        <w:rPr>
          <w:rFonts w:ascii="louts shamy" w:hAnsi="louts shamy" w:cs="louts shamy"/>
          <w:sz w:val="32"/>
          <w:szCs w:val="32"/>
          <w:rtl/>
          <w:lang w:bidi="ar-EG"/>
        </w:rPr>
        <w:t xml:space="preserve">ا عن عيسى عليه السلام أنه قال: </w:t>
      </w:r>
      <w:r w:rsidR="00A13E36" w:rsidRPr="00383A76">
        <w:rPr>
          <w:rFonts w:ascii="louts shamy" w:hAnsi="louts shamy" w:cs="louts shamy"/>
          <w:sz w:val="28"/>
          <w:szCs w:val="28"/>
          <w:rtl/>
          <w:lang w:bidi="ar-EG"/>
        </w:rPr>
        <w:t>{</w:t>
      </w:r>
      <w:r w:rsidR="00A13E36" w:rsidRPr="00383A76">
        <w:rPr>
          <w:rFonts w:ascii="louts shamy" w:hAnsi="louts shamy" w:cs="louts shamy"/>
          <w:color w:val="FF0000"/>
          <w:sz w:val="32"/>
          <w:szCs w:val="32"/>
          <w:rtl/>
          <w:lang w:bidi="ar-EG"/>
        </w:rPr>
        <w:t>تَعْلَمُ مَا فِي نَفْسِي وَلَا أَعْلَمُ مَا فِي نَفْسِكَ</w:t>
      </w:r>
      <w:r w:rsidR="00A13E36" w:rsidRPr="00383A76">
        <w:rPr>
          <w:rFonts w:ascii="louts shamy" w:hAnsi="louts shamy" w:cs="louts shamy"/>
          <w:sz w:val="28"/>
          <w:szCs w:val="28"/>
          <w:rtl/>
          <w:lang w:bidi="ar-EG"/>
        </w:rPr>
        <w:t>}</w:t>
      </w:r>
      <w:r w:rsidR="00A13E36" w:rsidRPr="00383A76">
        <w:rPr>
          <w:rFonts w:ascii="louts shamy" w:hAnsi="louts shamy" w:cs="louts shamy"/>
          <w:sz w:val="32"/>
          <w:szCs w:val="32"/>
          <w:rtl/>
          <w:lang w:bidi="ar-EG"/>
        </w:rPr>
        <w:t xml:space="preserve"> </w:t>
      </w:r>
      <w:r w:rsidR="00A13E36" w:rsidRPr="00383A76">
        <w:rPr>
          <w:rFonts w:ascii="louts shamy" w:hAnsi="louts shamy" w:cs="louts shamy"/>
          <w:rtl/>
          <w:lang w:bidi="ar-EG"/>
        </w:rPr>
        <w:t>[المائدة: 116]</w:t>
      </w:r>
      <w:r w:rsidR="00A13E36" w:rsidRPr="00383A76">
        <w:rPr>
          <w:rFonts w:ascii="louts shamy" w:hAnsi="louts shamy" w:cs="louts shamy"/>
          <w:sz w:val="32"/>
          <w:szCs w:val="32"/>
          <w:rtl/>
          <w:lang w:bidi="ar-EG"/>
        </w:rPr>
        <w:t xml:space="preserve"> وقوله سبحانه: </w:t>
      </w:r>
      <w:r w:rsidR="00A13E36" w:rsidRPr="00383A76">
        <w:rPr>
          <w:rFonts w:ascii="louts shamy" w:hAnsi="louts shamy" w:cs="louts shamy"/>
          <w:sz w:val="28"/>
          <w:szCs w:val="28"/>
          <w:rtl/>
          <w:lang w:bidi="ar-EG"/>
        </w:rPr>
        <w:t>{</w:t>
      </w:r>
      <w:r w:rsidR="00A13E36" w:rsidRPr="00383A76">
        <w:rPr>
          <w:rFonts w:ascii="louts shamy" w:hAnsi="louts shamy" w:cs="louts shamy"/>
          <w:color w:val="FF0000"/>
          <w:sz w:val="32"/>
          <w:szCs w:val="32"/>
          <w:rtl/>
          <w:lang w:bidi="ar-EG"/>
        </w:rPr>
        <w:t>وَجَاءَ رَبُّكَ</w:t>
      </w:r>
      <w:r w:rsidR="00A13E36" w:rsidRPr="00383A76">
        <w:rPr>
          <w:rFonts w:ascii="louts shamy" w:hAnsi="louts shamy" w:cs="louts shamy"/>
          <w:sz w:val="28"/>
          <w:szCs w:val="28"/>
          <w:rtl/>
          <w:lang w:bidi="ar-EG"/>
        </w:rPr>
        <w:t>}</w:t>
      </w:r>
      <w:r w:rsidR="00A13E36" w:rsidRPr="00383A76">
        <w:rPr>
          <w:rFonts w:ascii="louts shamy" w:hAnsi="louts shamy" w:cs="louts shamy"/>
          <w:sz w:val="32"/>
          <w:szCs w:val="32"/>
          <w:rtl/>
          <w:lang w:bidi="ar-EG"/>
        </w:rPr>
        <w:t xml:space="preserve"> </w:t>
      </w:r>
      <w:r w:rsidR="00A13E36" w:rsidRPr="00383A76">
        <w:rPr>
          <w:rFonts w:ascii="louts shamy" w:hAnsi="louts shamy" w:cs="louts shamy"/>
          <w:rtl/>
          <w:lang w:bidi="ar-EG"/>
        </w:rPr>
        <w:t>[الفجر: 22]</w:t>
      </w:r>
      <w:r w:rsidR="00A13E36" w:rsidRPr="00383A76">
        <w:rPr>
          <w:rFonts w:ascii="louts shamy" w:hAnsi="louts shamy" w:cs="louts shamy"/>
          <w:sz w:val="32"/>
          <w:szCs w:val="32"/>
          <w:rtl/>
          <w:lang w:bidi="ar-EG"/>
        </w:rPr>
        <w:t xml:space="preserve"> وقوله تعالى: </w:t>
      </w:r>
      <w:r w:rsidR="00A13E36" w:rsidRPr="00383A76">
        <w:rPr>
          <w:rFonts w:ascii="louts shamy" w:hAnsi="louts shamy" w:cs="louts shamy"/>
          <w:sz w:val="28"/>
          <w:szCs w:val="28"/>
          <w:rtl/>
          <w:lang w:bidi="ar-EG"/>
        </w:rPr>
        <w:t>{</w:t>
      </w:r>
      <w:r w:rsidR="00A13E36" w:rsidRPr="00383A76">
        <w:rPr>
          <w:rFonts w:ascii="louts shamy" w:hAnsi="louts shamy" w:cs="louts shamy"/>
          <w:color w:val="FF0000"/>
          <w:sz w:val="32"/>
          <w:szCs w:val="32"/>
          <w:rtl/>
          <w:lang w:bidi="ar-EG"/>
        </w:rPr>
        <w:t xml:space="preserve">هَلْ يَنْظُرُونَ </w:t>
      </w:r>
      <w:r w:rsidR="00A13E36" w:rsidRPr="00383A76">
        <w:rPr>
          <w:rFonts w:ascii="louts shamy" w:hAnsi="louts shamy" w:cs="louts shamy"/>
          <w:color w:val="FF0000"/>
          <w:sz w:val="32"/>
          <w:szCs w:val="32"/>
          <w:rtl/>
          <w:lang w:bidi="ar-EG"/>
        </w:rPr>
        <w:lastRenderedPageBreak/>
        <w:t>إِلَّا أَنْ يَأْتِيَهُمُ اللَّهُ</w:t>
      </w:r>
      <w:r w:rsidR="00A13E36" w:rsidRPr="00383A76">
        <w:rPr>
          <w:rFonts w:ascii="louts shamy" w:hAnsi="louts shamy" w:cs="louts shamy"/>
          <w:sz w:val="28"/>
          <w:szCs w:val="28"/>
          <w:rtl/>
          <w:lang w:bidi="ar-EG"/>
        </w:rPr>
        <w:t>}</w:t>
      </w:r>
      <w:r w:rsidR="00A13E36" w:rsidRPr="00383A76">
        <w:rPr>
          <w:rFonts w:ascii="louts shamy" w:hAnsi="louts shamy" w:cs="louts shamy"/>
          <w:sz w:val="32"/>
          <w:szCs w:val="32"/>
          <w:rtl/>
          <w:lang w:bidi="ar-EG"/>
        </w:rPr>
        <w:t xml:space="preserve"> </w:t>
      </w:r>
      <w:r w:rsidR="00A13E36" w:rsidRPr="00383A76">
        <w:rPr>
          <w:rFonts w:ascii="louts shamy" w:hAnsi="louts shamy" w:cs="louts shamy"/>
          <w:rtl/>
          <w:lang w:bidi="ar-EG"/>
        </w:rPr>
        <w:t>[البقرة: 210]</w:t>
      </w:r>
      <w:r w:rsidR="00A13E36" w:rsidRPr="00383A76">
        <w:rPr>
          <w:rFonts w:ascii="louts shamy" w:hAnsi="louts shamy" w:cs="louts shamy"/>
          <w:sz w:val="32"/>
          <w:szCs w:val="32"/>
          <w:rtl/>
          <w:lang w:bidi="ar-EG"/>
        </w:rPr>
        <w:t xml:space="preserve"> وقوله تعالى: </w:t>
      </w:r>
      <w:r w:rsidR="00A13E36" w:rsidRPr="00383A76">
        <w:rPr>
          <w:rFonts w:ascii="louts shamy" w:hAnsi="louts shamy" w:cs="louts shamy"/>
          <w:sz w:val="28"/>
          <w:szCs w:val="28"/>
          <w:rtl/>
          <w:lang w:bidi="ar-EG"/>
        </w:rPr>
        <w:t>{</w:t>
      </w:r>
      <w:r w:rsidR="00A13E36" w:rsidRPr="00383A76">
        <w:rPr>
          <w:rFonts w:ascii="louts shamy" w:hAnsi="louts shamy" w:cs="louts shamy"/>
          <w:color w:val="FF0000"/>
          <w:sz w:val="32"/>
          <w:szCs w:val="32"/>
          <w:rtl/>
          <w:lang w:bidi="ar-EG"/>
        </w:rPr>
        <w:t>رَضِيَ اللَّهُ عَنْهُمْ وَرَضُوا عَنْهُ</w:t>
      </w:r>
      <w:r w:rsidR="00A13E36" w:rsidRPr="00383A76">
        <w:rPr>
          <w:rFonts w:ascii="louts shamy" w:hAnsi="louts shamy" w:cs="louts shamy"/>
          <w:sz w:val="28"/>
          <w:szCs w:val="28"/>
          <w:rtl/>
          <w:lang w:bidi="ar-EG"/>
        </w:rPr>
        <w:t>}</w:t>
      </w:r>
      <w:r w:rsidR="00A13E36" w:rsidRPr="00383A76">
        <w:rPr>
          <w:rFonts w:ascii="louts shamy" w:hAnsi="louts shamy" w:cs="louts shamy"/>
          <w:sz w:val="32"/>
          <w:szCs w:val="32"/>
          <w:rtl/>
          <w:lang w:bidi="ar-EG"/>
        </w:rPr>
        <w:t xml:space="preserve"> </w:t>
      </w:r>
      <w:r w:rsidR="00A13E36" w:rsidRPr="00383A76">
        <w:rPr>
          <w:rFonts w:ascii="louts shamy" w:hAnsi="louts shamy" w:cs="louts shamy"/>
          <w:rtl/>
          <w:lang w:bidi="ar-EG"/>
        </w:rPr>
        <w:t>[المائدة: 119]</w:t>
      </w:r>
      <w:r w:rsidR="00A13E36" w:rsidRPr="00383A76">
        <w:rPr>
          <w:rFonts w:ascii="louts shamy" w:hAnsi="louts shamy" w:cs="louts shamy"/>
          <w:sz w:val="32"/>
          <w:szCs w:val="32"/>
          <w:rtl/>
          <w:lang w:bidi="ar-EG"/>
        </w:rPr>
        <w:t xml:space="preserve"> وقوله تعالى: </w:t>
      </w:r>
      <w:r w:rsidR="00A13E36" w:rsidRPr="00383A76">
        <w:rPr>
          <w:rFonts w:ascii="louts shamy" w:hAnsi="louts shamy" w:cs="louts shamy"/>
          <w:sz w:val="28"/>
          <w:szCs w:val="28"/>
          <w:rtl/>
          <w:lang w:bidi="ar-EG"/>
        </w:rPr>
        <w:t>{</w:t>
      </w:r>
      <w:r w:rsidR="00A13E36" w:rsidRPr="00383A76">
        <w:rPr>
          <w:rFonts w:ascii="louts shamy" w:hAnsi="louts shamy" w:cs="louts shamy"/>
          <w:color w:val="FF0000"/>
          <w:sz w:val="32"/>
          <w:szCs w:val="32"/>
          <w:rtl/>
          <w:lang w:bidi="ar-EG"/>
        </w:rPr>
        <w:t>يُحِبُّهُمْ وَيُحِبُّونَهُ</w:t>
      </w:r>
      <w:r w:rsidR="00A13E36" w:rsidRPr="00383A76">
        <w:rPr>
          <w:rFonts w:ascii="louts shamy" w:hAnsi="louts shamy" w:cs="louts shamy"/>
          <w:sz w:val="28"/>
          <w:szCs w:val="28"/>
          <w:rtl/>
          <w:lang w:bidi="ar-EG"/>
        </w:rPr>
        <w:t>}</w:t>
      </w:r>
      <w:r w:rsidR="00A13E36" w:rsidRPr="00383A76">
        <w:rPr>
          <w:rFonts w:ascii="louts shamy" w:hAnsi="louts shamy" w:cs="louts shamy"/>
          <w:sz w:val="32"/>
          <w:szCs w:val="32"/>
          <w:rtl/>
          <w:lang w:bidi="ar-EG"/>
        </w:rPr>
        <w:t xml:space="preserve"> </w:t>
      </w:r>
      <w:r w:rsidR="00A13E36" w:rsidRPr="00383A76">
        <w:rPr>
          <w:rFonts w:ascii="louts shamy" w:hAnsi="louts shamy" w:cs="louts shamy"/>
          <w:rtl/>
          <w:lang w:bidi="ar-EG"/>
        </w:rPr>
        <w:t>[المائدة: 54]</w:t>
      </w:r>
      <w:r w:rsidR="00A13E36" w:rsidRPr="00383A76">
        <w:rPr>
          <w:rFonts w:ascii="louts shamy" w:hAnsi="louts shamy" w:cs="louts shamy"/>
          <w:sz w:val="32"/>
          <w:szCs w:val="32"/>
          <w:rtl/>
          <w:lang w:bidi="ar-EG"/>
        </w:rPr>
        <w:t xml:space="preserve"> وقوله تعالى في الكفار: </w:t>
      </w:r>
      <w:r w:rsidR="00A13E36" w:rsidRPr="00383A76">
        <w:rPr>
          <w:rFonts w:ascii="louts shamy" w:hAnsi="louts shamy" w:cs="louts shamy"/>
          <w:sz w:val="28"/>
          <w:szCs w:val="28"/>
          <w:rtl/>
          <w:lang w:bidi="ar-EG"/>
        </w:rPr>
        <w:t>{</w:t>
      </w:r>
      <w:r w:rsidR="00A13E36" w:rsidRPr="00383A76">
        <w:rPr>
          <w:rFonts w:ascii="louts shamy" w:hAnsi="louts shamy" w:cs="louts shamy"/>
          <w:color w:val="FF0000"/>
          <w:sz w:val="32"/>
          <w:szCs w:val="32"/>
          <w:rtl/>
          <w:lang w:bidi="ar-EG"/>
        </w:rPr>
        <w:t>وَغَضِبَ اللَّهُ عَلَيْهِمْ</w:t>
      </w:r>
      <w:r w:rsidR="00A13E36" w:rsidRPr="00383A76">
        <w:rPr>
          <w:rFonts w:ascii="louts shamy" w:hAnsi="louts shamy" w:cs="louts shamy"/>
          <w:sz w:val="28"/>
          <w:szCs w:val="28"/>
          <w:rtl/>
          <w:lang w:bidi="ar-EG"/>
        </w:rPr>
        <w:t>}</w:t>
      </w:r>
      <w:r w:rsidR="00A13E36" w:rsidRPr="00383A76">
        <w:rPr>
          <w:rFonts w:ascii="louts shamy" w:hAnsi="louts shamy" w:cs="louts shamy"/>
          <w:sz w:val="32"/>
          <w:szCs w:val="32"/>
          <w:rtl/>
          <w:lang w:bidi="ar-EG"/>
        </w:rPr>
        <w:t xml:space="preserve"> </w:t>
      </w:r>
      <w:r w:rsidR="00A13E36" w:rsidRPr="00383A76">
        <w:rPr>
          <w:rFonts w:ascii="louts shamy" w:hAnsi="louts shamy" w:cs="louts shamy"/>
          <w:rtl/>
          <w:lang w:bidi="ar-EG"/>
        </w:rPr>
        <w:t>[الفتح: 6]</w:t>
      </w:r>
      <w:r w:rsidR="00A13E36" w:rsidRPr="00383A76">
        <w:rPr>
          <w:rFonts w:ascii="louts shamy" w:hAnsi="louts shamy" w:cs="louts shamy"/>
          <w:sz w:val="32"/>
          <w:szCs w:val="32"/>
          <w:rtl/>
          <w:lang w:bidi="ar-EG"/>
        </w:rPr>
        <w:t xml:space="preserve"> وقوله تعالى: </w:t>
      </w:r>
      <w:r w:rsidR="00A13E36" w:rsidRPr="00383A76">
        <w:rPr>
          <w:rFonts w:ascii="louts shamy" w:hAnsi="louts shamy" w:cs="louts shamy"/>
          <w:sz w:val="28"/>
          <w:szCs w:val="28"/>
          <w:rtl/>
          <w:lang w:bidi="ar-EG"/>
        </w:rPr>
        <w:t>{</w:t>
      </w:r>
      <w:r w:rsidR="00A13E36" w:rsidRPr="00383A76">
        <w:rPr>
          <w:rFonts w:ascii="louts shamy" w:hAnsi="louts shamy" w:cs="louts shamy"/>
          <w:color w:val="FF0000"/>
          <w:sz w:val="32"/>
          <w:szCs w:val="32"/>
          <w:rtl/>
          <w:lang w:bidi="ar-EG"/>
        </w:rPr>
        <w:t>اتَّبَعُوا مَا أَسْخَطَ اللَّهَ</w:t>
      </w:r>
      <w:r w:rsidR="00A13E36" w:rsidRPr="00383A76">
        <w:rPr>
          <w:rFonts w:ascii="louts shamy" w:hAnsi="louts shamy" w:cs="louts shamy"/>
          <w:sz w:val="28"/>
          <w:szCs w:val="28"/>
          <w:rtl/>
          <w:lang w:bidi="ar-EG"/>
        </w:rPr>
        <w:t>}</w:t>
      </w:r>
      <w:r w:rsidR="00A13E36" w:rsidRPr="00383A76">
        <w:rPr>
          <w:rFonts w:ascii="louts shamy" w:hAnsi="louts shamy" w:cs="louts shamy"/>
          <w:sz w:val="32"/>
          <w:szCs w:val="32"/>
          <w:rtl/>
          <w:lang w:bidi="ar-EG"/>
        </w:rPr>
        <w:t xml:space="preserve"> </w:t>
      </w:r>
      <w:r w:rsidR="00A13E36" w:rsidRPr="00383A76">
        <w:rPr>
          <w:rFonts w:ascii="louts shamy" w:hAnsi="louts shamy" w:cs="louts shamy"/>
          <w:rtl/>
          <w:lang w:bidi="ar-EG"/>
        </w:rPr>
        <w:t>[محمد: 28]</w:t>
      </w:r>
      <w:r w:rsidR="00A13E36" w:rsidRPr="00383A76">
        <w:rPr>
          <w:rFonts w:ascii="louts shamy" w:hAnsi="louts shamy" w:cs="louts shamy"/>
          <w:sz w:val="32"/>
          <w:szCs w:val="32"/>
          <w:rtl/>
          <w:lang w:bidi="ar-EG"/>
        </w:rPr>
        <w:t xml:space="preserve"> وقوله تعالى: </w:t>
      </w:r>
      <w:r w:rsidR="00A13E36" w:rsidRPr="00383A76">
        <w:rPr>
          <w:rFonts w:ascii="louts shamy" w:hAnsi="louts shamy" w:cs="louts shamy"/>
          <w:sz w:val="28"/>
          <w:szCs w:val="28"/>
          <w:rtl/>
          <w:lang w:bidi="ar-EG"/>
        </w:rPr>
        <w:t>{</w:t>
      </w:r>
      <w:r w:rsidR="00A13E36" w:rsidRPr="00383A76">
        <w:rPr>
          <w:rFonts w:ascii="louts shamy" w:hAnsi="louts shamy" w:cs="louts shamy"/>
          <w:color w:val="FF0000"/>
          <w:sz w:val="32"/>
          <w:szCs w:val="32"/>
          <w:rtl/>
          <w:lang w:bidi="ar-EG"/>
        </w:rPr>
        <w:t>كَرِهَ اللَّهُ انْبِعَاثَهُمْ</w:t>
      </w:r>
      <w:r w:rsidR="00A13E36" w:rsidRPr="00383A76">
        <w:rPr>
          <w:rFonts w:ascii="louts shamy" w:hAnsi="louts shamy" w:cs="louts shamy"/>
          <w:sz w:val="28"/>
          <w:szCs w:val="28"/>
          <w:rtl/>
          <w:lang w:bidi="ar-EG"/>
        </w:rPr>
        <w:t>}</w:t>
      </w:r>
      <w:r w:rsidR="00A13E36" w:rsidRPr="00383A76">
        <w:rPr>
          <w:rFonts w:ascii="louts shamy" w:hAnsi="louts shamy" w:cs="louts shamy"/>
          <w:sz w:val="32"/>
          <w:szCs w:val="32"/>
          <w:rtl/>
          <w:lang w:bidi="ar-EG"/>
        </w:rPr>
        <w:t xml:space="preserve"> </w:t>
      </w:r>
      <w:r w:rsidR="00A13E36" w:rsidRPr="00383A76">
        <w:rPr>
          <w:rFonts w:ascii="louts shamy" w:hAnsi="louts shamy" w:cs="louts shamy"/>
          <w:rtl/>
          <w:lang w:bidi="ar-EG"/>
        </w:rPr>
        <w:t>[التوبة: 46]</w:t>
      </w:r>
      <w:r w:rsidR="002C4E46" w:rsidRPr="00383A76">
        <w:rPr>
          <w:rFonts w:ascii="louts shamy" w:hAnsi="louts shamy" w:cs="louts shamy"/>
          <w:sz w:val="32"/>
          <w:szCs w:val="32"/>
          <w:rtl/>
          <w:lang w:bidi="ar-EG"/>
        </w:rPr>
        <w:t xml:space="preserve">. </w:t>
      </w:r>
    </w:p>
    <w:p w14:paraId="5E4A5ADA" w14:textId="77777777" w:rsidR="002C4E46" w:rsidRPr="00383A76" w:rsidRDefault="0032323B" w:rsidP="004E65F7">
      <w:pPr>
        <w:tabs>
          <w:tab w:val="left" w:pos="7562"/>
        </w:tabs>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نعم</w:t>
      </w:r>
      <w:r w:rsidR="00C5596F"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ذ</w:t>
      </w:r>
      <w:r w:rsidR="00C96E35"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كر لك هذه النصوص مثلما قلنا وعندك الآن القاعدة: أن النصوص </w:t>
      </w:r>
      <w:r w:rsidR="00A658A7" w:rsidRPr="00383A76">
        <w:rPr>
          <w:rFonts w:ascii="louts shamy" w:hAnsi="louts shamy" w:cs="louts shamy"/>
          <w:sz w:val="32"/>
          <w:szCs w:val="32"/>
          <w:rtl/>
          <w:lang w:bidi="ar-EG"/>
        </w:rPr>
        <w:t>سواء جاءت في القرآن أو في السنة</w:t>
      </w:r>
      <w:r w:rsidR="00C5596F" w:rsidRPr="00383A76">
        <w:rPr>
          <w:rFonts w:ascii="louts shamy" w:hAnsi="louts shamy" w:cs="louts shamy"/>
          <w:sz w:val="32"/>
          <w:szCs w:val="32"/>
          <w:rtl/>
          <w:lang w:bidi="ar-EG"/>
        </w:rPr>
        <w:t>،</w:t>
      </w:r>
      <w:r w:rsidR="00A658A7" w:rsidRPr="00383A76">
        <w:rPr>
          <w:rFonts w:ascii="louts shamy" w:hAnsi="louts shamy" w:cs="louts shamy"/>
          <w:sz w:val="32"/>
          <w:szCs w:val="32"/>
          <w:rtl/>
          <w:lang w:bidi="ar-EG"/>
        </w:rPr>
        <w:t xml:space="preserve"> فالقاعدة فيها كما ذكرنا. نعم. </w:t>
      </w:r>
    </w:p>
    <w:p w14:paraId="658C3349" w14:textId="77777777" w:rsidR="00A658A7" w:rsidRPr="00383A76" w:rsidRDefault="00A658A7" w:rsidP="004E65F7">
      <w:pPr>
        <w:tabs>
          <w:tab w:val="left" w:pos="7562"/>
        </w:tabs>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ومن السنة، قول النبي صلى الله عليه وسلم: </w:t>
      </w:r>
      <w:r w:rsidRPr="00383A76">
        <w:rPr>
          <w:rFonts w:ascii="louts shamy" w:hAnsi="louts shamy" w:cs="louts shamy"/>
          <w:color w:val="000099"/>
          <w:sz w:val="32"/>
          <w:szCs w:val="32"/>
          <w:rtl/>
          <w:lang w:bidi="ar-EG"/>
        </w:rPr>
        <w:t>«ينزل</w:t>
      </w:r>
      <w:r w:rsidR="00160BB6" w:rsidRPr="00383A76">
        <w:rPr>
          <w:rFonts w:ascii="louts shamy" w:hAnsi="louts shamy" w:cs="louts shamy"/>
          <w:color w:val="000099"/>
          <w:sz w:val="32"/>
          <w:szCs w:val="32"/>
          <w:rtl/>
          <w:lang w:bidi="ar-EG"/>
        </w:rPr>
        <w:t>ُ</w:t>
      </w:r>
      <w:r w:rsidRPr="00383A76">
        <w:rPr>
          <w:rFonts w:ascii="louts shamy" w:hAnsi="louts shamy" w:cs="louts shamy"/>
          <w:color w:val="000099"/>
          <w:sz w:val="32"/>
          <w:szCs w:val="32"/>
          <w:rtl/>
          <w:lang w:bidi="ar-EG"/>
        </w:rPr>
        <w:t xml:space="preserve"> ربنا تبارك وتعالى كل ليلة إلى سماء الدنيا»</w:t>
      </w:r>
      <w:r w:rsidRPr="00383A76">
        <w:rPr>
          <w:rFonts w:ascii="louts shamy" w:hAnsi="louts shamy" w:cs="louts shamy"/>
          <w:sz w:val="32"/>
          <w:szCs w:val="32"/>
          <w:rtl/>
          <w:lang w:bidi="ar-EG"/>
        </w:rPr>
        <w:t xml:space="preserve"> وقوله: </w:t>
      </w:r>
      <w:r w:rsidRPr="00383A76">
        <w:rPr>
          <w:rFonts w:ascii="louts shamy" w:hAnsi="louts shamy" w:cs="louts shamy"/>
          <w:color w:val="000099"/>
          <w:sz w:val="32"/>
          <w:szCs w:val="32"/>
          <w:rtl/>
          <w:lang w:bidi="ar-EG"/>
        </w:rPr>
        <w:t>«يعجب ربك من الشاب</w:t>
      </w:r>
      <w:r w:rsidR="00160BB6" w:rsidRPr="00383A76">
        <w:rPr>
          <w:rFonts w:ascii="louts shamy" w:hAnsi="louts shamy" w:cs="louts shamy"/>
          <w:color w:val="000099"/>
          <w:sz w:val="32"/>
          <w:szCs w:val="32"/>
          <w:rtl/>
          <w:lang w:bidi="ar-EG"/>
        </w:rPr>
        <w:t>ِّ</w:t>
      </w:r>
      <w:r w:rsidRPr="00383A76">
        <w:rPr>
          <w:rFonts w:ascii="louts shamy" w:hAnsi="louts shamy" w:cs="louts shamy"/>
          <w:color w:val="000099"/>
          <w:sz w:val="32"/>
          <w:szCs w:val="32"/>
          <w:rtl/>
          <w:lang w:bidi="ar-EG"/>
        </w:rPr>
        <w:t xml:space="preserve"> ليست له صبوة»</w:t>
      </w:r>
      <w:r w:rsidRPr="00383A76">
        <w:rPr>
          <w:rFonts w:ascii="louts shamy" w:hAnsi="louts shamy" w:cs="louts shamy"/>
          <w:sz w:val="32"/>
          <w:szCs w:val="32"/>
          <w:rtl/>
          <w:lang w:bidi="ar-EG"/>
        </w:rPr>
        <w:t xml:space="preserve"> وقوله: </w:t>
      </w:r>
      <w:r w:rsidRPr="00383A76">
        <w:rPr>
          <w:rFonts w:ascii="louts shamy" w:hAnsi="louts shamy" w:cs="louts shamy"/>
          <w:color w:val="000099"/>
          <w:sz w:val="32"/>
          <w:szCs w:val="32"/>
          <w:rtl/>
          <w:lang w:bidi="ar-EG"/>
        </w:rPr>
        <w:t>«يضحك الله إلى رجلين قتل أحدهما الآخر ثم يدخلان الجنة»</w:t>
      </w:r>
      <w:r w:rsidRPr="00383A76">
        <w:rPr>
          <w:rFonts w:ascii="louts shamy" w:hAnsi="louts shamy" w:cs="louts shamy"/>
          <w:sz w:val="32"/>
          <w:szCs w:val="32"/>
          <w:rtl/>
          <w:lang w:bidi="ar-EG"/>
        </w:rPr>
        <w:t xml:space="preserve"> فهذا وما أشبهه ... </w:t>
      </w:r>
    </w:p>
    <w:p w14:paraId="4E986C68" w14:textId="77777777" w:rsidR="00A658A7" w:rsidRPr="00383A76" w:rsidRDefault="00A658A7" w:rsidP="004E65F7">
      <w:pPr>
        <w:tabs>
          <w:tab w:val="left" w:pos="7562"/>
        </w:tabs>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يعني قتل أحدهما الآخر</w:t>
      </w:r>
      <w:r w:rsidR="00F10A41" w:rsidRPr="00383A76">
        <w:rPr>
          <w:rFonts w:ascii="louts shamy" w:hAnsi="louts shamy" w:cs="louts shamy"/>
          <w:sz w:val="32"/>
          <w:szCs w:val="32"/>
          <w:rtl/>
          <w:lang w:bidi="ar-EG"/>
        </w:rPr>
        <w:t>" يعني كان هذا مسلمًا وهذا كافرًا</w:t>
      </w:r>
      <w:r w:rsidR="00CD5986" w:rsidRPr="00383A76">
        <w:rPr>
          <w:rFonts w:ascii="louts shamy" w:hAnsi="louts shamy" w:cs="louts shamy"/>
          <w:sz w:val="32"/>
          <w:szCs w:val="32"/>
          <w:rtl/>
          <w:lang w:bidi="ar-EG"/>
        </w:rPr>
        <w:t>،</w:t>
      </w:r>
      <w:r w:rsidR="00F10A41" w:rsidRPr="00383A76">
        <w:rPr>
          <w:rFonts w:ascii="louts shamy" w:hAnsi="louts shamy" w:cs="louts shamy"/>
          <w:sz w:val="32"/>
          <w:szCs w:val="32"/>
          <w:rtl/>
          <w:lang w:bidi="ar-EG"/>
        </w:rPr>
        <w:t xml:space="preserve"> فقتل الكافر المسلم</w:t>
      </w:r>
      <w:r w:rsidR="00CD5986" w:rsidRPr="00383A76">
        <w:rPr>
          <w:rFonts w:ascii="louts shamy" w:hAnsi="louts shamy" w:cs="louts shamy"/>
          <w:sz w:val="32"/>
          <w:szCs w:val="32"/>
          <w:rtl/>
          <w:lang w:bidi="ar-EG"/>
        </w:rPr>
        <w:t>،</w:t>
      </w:r>
      <w:r w:rsidR="00F10A41" w:rsidRPr="00383A76">
        <w:rPr>
          <w:rFonts w:ascii="louts shamy" w:hAnsi="louts shamy" w:cs="louts shamy"/>
          <w:sz w:val="32"/>
          <w:szCs w:val="32"/>
          <w:rtl/>
          <w:lang w:bidi="ar-EG"/>
        </w:rPr>
        <w:t xml:space="preserve"> ثم منّ</w:t>
      </w:r>
      <w:r w:rsidR="00160BB6" w:rsidRPr="00383A76">
        <w:rPr>
          <w:rFonts w:ascii="louts shamy" w:hAnsi="louts shamy" w:cs="louts shamy"/>
          <w:sz w:val="32"/>
          <w:szCs w:val="32"/>
          <w:rtl/>
          <w:lang w:bidi="ar-EG"/>
        </w:rPr>
        <w:t>َ</w:t>
      </w:r>
      <w:r w:rsidR="00F10A41" w:rsidRPr="00383A76">
        <w:rPr>
          <w:rFonts w:ascii="louts shamy" w:hAnsi="louts shamy" w:cs="louts shamy"/>
          <w:sz w:val="32"/>
          <w:szCs w:val="32"/>
          <w:rtl/>
          <w:lang w:bidi="ar-EG"/>
        </w:rPr>
        <w:t xml:space="preserve"> الله على الكافر فدخل في الإسلام لاحقًا فاستُشهد كما</w:t>
      </w:r>
      <w:r w:rsidR="00160BB6" w:rsidRPr="00383A76">
        <w:rPr>
          <w:rFonts w:ascii="louts shamy" w:hAnsi="louts shamy" w:cs="louts shamy"/>
          <w:sz w:val="32"/>
          <w:szCs w:val="32"/>
          <w:rtl/>
          <w:lang w:bidi="ar-EG"/>
        </w:rPr>
        <w:t xml:space="preserve"> ا</w:t>
      </w:r>
      <w:r w:rsidR="00F10A41" w:rsidRPr="00383A76">
        <w:rPr>
          <w:rFonts w:ascii="louts shamy" w:hAnsi="louts shamy" w:cs="louts shamy"/>
          <w:sz w:val="32"/>
          <w:szCs w:val="32"/>
          <w:rtl/>
          <w:lang w:bidi="ar-EG"/>
        </w:rPr>
        <w:t>ست</w:t>
      </w:r>
      <w:r w:rsidR="00160BB6" w:rsidRPr="00383A76">
        <w:rPr>
          <w:rFonts w:ascii="louts shamy" w:hAnsi="louts shamy" w:cs="louts shamy"/>
          <w:sz w:val="32"/>
          <w:szCs w:val="32"/>
          <w:rtl/>
          <w:lang w:bidi="ar-EG"/>
        </w:rPr>
        <w:t>ُ</w:t>
      </w:r>
      <w:r w:rsidR="00F10A41" w:rsidRPr="00383A76">
        <w:rPr>
          <w:rFonts w:ascii="louts shamy" w:hAnsi="louts shamy" w:cs="louts shamy"/>
          <w:sz w:val="32"/>
          <w:szCs w:val="32"/>
          <w:rtl/>
          <w:lang w:bidi="ar-EG"/>
        </w:rPr>
        <w:t>شهد أخوه الذي قتله فيجمعهم</w:t>
      </w:r>
      <w:r w:rsidR="00160BB6" w:rsidRPr="00383A76">
        <w:rPr>
          <w:rFonts w:ascii="louts shamy" w:hAnsi="louts shamy" w:cs="louts shamy"/>
          <w:sz w:val="32"/>
          <w:szCs w:val="32"/>
          <w:rtl/>
          <w:lang w:bidi="ar-EG"/>
        </w:rPr>
        <w:t>ا</w:t>
      </w:r>
      <w:r w:rsidR="00F10A41" w:rsidRPr="00383A76">
        <w:rPr>
          <w:rFonts w:ascii="louts shamy" w:hAnsi="louts shamy" w:cs="louts shamy"/>
          <w:sz w:val="32"/>
          <w:szCs w:val="32"/>
          <w:rtl/>
          <w:lang w:bidi="ar-EG"/>
        </w:rPr>
        <w:t xml:space="preserve"> الله عز وجل فيلتقي القاتل والمقتول كلاهما شهيدان</w:t>
      </w:r>
      <w:r w:rsidR="00CD5986" w:rsidRPr="00383A76">
        <w:rPr>
          <w:rFonts w:ascii="louts shamy" w:hAnsi="louts shamy" w:cs="louts shamy"/>
          <w:sz w:val="32"/>
          <w:szCs w:val="32"/>
          <w:rtl/>
          <w:lang w:bidi="ar-EG"/>
        </w:rPr>
        <w:t>،</w:t>
      </w:r>
      <w:r w:rsidR="00F10A41" w:rsidRPr="00383A76">
        <w:rPr>
          <w:rFonts w:ascii="louts shamy" w:hAnsi="louts shamy" w:cs="louts shamy"/>
          <w:sz w:val="32"/>
          <w:szCs w:val="32"/>
          <w:rtl/>
          <w:lang w:bidi="ar-EG"/>
        </w:rPr>
        <w:t xml:space="preserve"> فيضحك الله عز وجل </w:t>
      </w:r>
      <w:r w:rsidR="00F443D9" w:rsidRPr="00383A76">
        <w:rPr>
          <w:rFonts w:ascii="louts shamy" w:hAnsi="louts shamy" w:cs="louts shamy"/>
          <w:sz w:val="32"/>
          <w:szCs w:val="32"/>
          <w:rtl/>
          <w:lang w:bidi="ar-EG"/>
        </w:rPr>
        <w:t>إلى هذين</w:t>
      </w:r>
      <w:r w:rsidR="00160BB6" w:rsidRPr="00383A76">
        <w:rPr>
          <w:rFonts w:ascii="louts shamy" w:hAnsi="louts shamy" w:cs="louts shamy"/>
          <w:sz w:val="32"/>
          <w:szCs w:val="32"/>
          <w:rtl/>
          <w:lang w:bidi="ar-EG"/>
        </w:rPr>
        <w:t>:</w:t>
      </w:r>
      <w:r w:rsidR="00F443D9" w:rsidRPr="00383A76">
        <w:rPr>
          <w:rFonts w:ascii="louts shamy" w:hAnsi="louts shamy" w:cs="louts shamy"/>
          <w:sz w:val="32"/>
          <w:szCs w:val="32"/>
          <w:rtl/>
          <w:lang w:bidi="ar-EG"/>
        </w:rPr>
        <w:t xml:space="preserve"> هذا قُتل في سبيل الله وهذا قُتل في سبيل الله. نعم.</w:t>
      </w:r>
    </w:p>
    <w:p w14:paraId="4883B968" w14:textId="77777777" w:rsidR="00EC7610" w:rsidRPr="00383A76" w:rsidRDefault="00F443D9" w:rsidP="00D27F7F">
      <w:pPr>
        <w:tabs>
          <w:tab w:val="left" w:pos="7562"/>
        </w:tabs>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lastRenderedPageBreak/>
        <w:t xml:space="preserve">فهذا وما أشبهه </w:t>
      </w:r>
      <w:r w:rsidR="00A658A7" w:rsidRPr="00383A76">
        <w:rPr>
          <w:rFonts w:ascii="louts shamy" w:hAnsi="louts shamy" w:cs="louts shamy"/>
          <w:sz w:val="32"/>
          <w:szCs w:val="32"/>
          <w:rtl/>
          <w:lang w:bidi="ar-EG"/>
        </w:rPr>
        <w:t>مما صح سند</w:t>
      </w:r>
      <w:r w:rsidR="000D29E9" w:rsidRPr="00383A76">
        <w:rPr>
          <w:rFonts w:ascii="louts shamy" w:hAnsi="louts shamy" w:cs="louts shamy"/>
          <w:sz w:val="32"/>
          <w:szCs w:val="32"/>
          <w:rtl/>
          <w:lang w:bidi="ar-EG"/>
        </w:rPr>
        <w:t>ُ</w:t>
      </w:r>
      <w:r w:rsidR="00A658A7" w:rsidRPr="00383A76">
        <w:rPr>
          <w:rFonts w:ascii="louts shamy" w:hAnsi="louts shamy" w:cs="louts shamy"/>
          <w:sz w:val="32"/>
          <w:szCs w:val="32"/>
          <w:rtl/>
          <w:lang w:bidi="ar-EG"/>
        </w:rPr>
        <w:t>ه وع</w:t>
      </w:r>
      <w:r w:rsidR="00160BB6" w:rsidRPr="00383A76">
        <w:rPr>
          <w:rFonts w:ascii="louts shamy" w:hAnsi="louts shamy" w:cs="louts shamy"/>
          <w:sz w:val="32"/>
          <w:szCs w:val="32"/>
          <w:rtl/>
          <w:lang w:bidi="ar-EG"/>
        </w:rPr>
        <w:t>ُ</w:t>
      </w:r>
      <w:r w:rsidR="00A658A7" w:rsidRPr="00383A76">
        <w:rPr>
          <w:rFonts w:ascii="louts shamy" w:hAnsi="louts shamy" w:cs="louts shamy"/>
          <w:sz w:val="32"/>
          <w:szCs w:val="32"/>
          <w:rtl/>
          <w:lang w:bidi="ar-EG"/>
        </w:rPr>
        <w:t>د</w:t>
      </w:r>
      <w:r w:rsidR="00160BB6" w:rsidRPr="00383A76">
        <w:rPr>
          <w:rFonts w:ascii="louts shamy" w:hAnsi="louts shamy" w:cs="louts shamy"/>
          <w:sz w:val="32"/>
          <w:szCs w:val="32"/>
          <w:rtl/>
          <w:lang w:bidi="ar-EG"/>
        </w:rPr>
        <w:t>ِّ</w:t>
      </w:r>
      <w:r w:rsidR="00A658A7" w:rsidRPr="00383A76">
        <w:rPr>
          <w:rFonts w:ascii="louts shamy" w:hAnsi="louts shamy" w:cs="louts shamy"/>
          <w:sz w:val="32"/>
          <w:szCs w:val="32"/>
          <w:rtl/>
          <w:lang w:bidi="ar-EG"/>
        </w:rPr>
        <w:t>لت روات</w:t>
      </w:r>
      <w:r w:rsidR="00160BB6" w:rsidRPr="00383A76">
        <w:rPr>
          <w:rFonts w:ascii="louts shamy" w:hAnsi="louts shamy" w:cs="louts shamy"/>
          <w:sz w:val="32"/>
          <w:szCs w:val="32"/>
          <w:rtl/>
          <w:lang w:bidi="ar-EG"/>
        </w:rPr>
        <w:t>ُ</w:t>
      </w:r>
      <w:r w:rsidR="00A658A7" w:rsidRPr="00383A76">
        <w:rPr>
          <w:rFonts w:ascii="louts shamy" w:hAnsi="louts shamy" w:cs="louts shamy"/>
          <w:sz w:val="32"/>
          <w:szCs w:val="32"/>
          <w:rtl/>
          <w:lang w:bidi="ar-EG"/>
        </w:rPr>
        <w:t>ه، نؤمن به، ولا نرد</w:t>
      </w:r>
      <w:r w:rsidR="000D29E9" w:rsidRPr="00383A76">
        <w:rPr>
          <w:rFonts w:ascii="louts shamy" w:hAnsi="louts shamy" w:cs="louts shamy"/>
          <w:sz w:val="32"/>
          <w:szCs w:val="32"/>
          <w:rtl/>
          <w:lang w:bidi="ar-EG"/>
        </w:rPr>
        <w:t>ُّ</w:t>
      </w:r>
      <w:r w:rsidR="00A658A7" w:rsidRPr="00383A76">
        <w:rPr>
          <w:rFonts w:ascii="louts shamy" w:hAnsi="louts shamy" w:cs="louts shamy"/>
          <w:sz w:val="32"/>
          <w:szCs w:val="32"/>
          <w:rtl/>
          <w:lang w:bidi="ar-EG"/>
        </w:rPr>
        <w:t>ه ولا نجحده ولا نتأوله بتأويل يخالف</w:t>
      </w:r>
      <w:r w:rsidR="00EC7610" w:rsidRPr="00383A76">
        <w:rPr>
          <w:rFonts w:ascii="louts shamy" w:hAnsi="louts shamy" w:cs="louts shamy"/>
          <w:sz w:val="32"/>
          <w:szCs w:val="32"/>
          <w:rtl/>
          <w:lang w:bidi="ar-EG"/>
        </w:rPr>
        <w:t xml:space="preserve"> ظاهر</w:t>
      </w:r>
      <w:r w:rsidR="000D29E9" w:rsidRPr="00383A76">
        <w:rPr>
          <w:rFonts w:ascii="louts shamy" w:hAnsi="louts shamy" w:cs="louts shamy"/>
          <w:sz w:val="32"/>
          <w:szCs w:val="32"/>
          <w:rtl/>
          <w:lang w:bidi="ar-EG"/>
        </w:rPr>
        <w:t>َ</w:t>
      </w:r>
      <w:r w:rsidR="00EC7610" w:rsidRPr="00383A76">
        <w:rPr>
          <w:rFonts w:ascii="louts shamy" w:hAnsi="louts shamy" w:cs="louts shamy"/>
          <w:sz w:val="32"/>
          <w:szCs w:val="32"/>
          <w:rtl/>
          <w:lang w:bidi="ar-EG"/>
        </w:rPr>
        <w:t>ه، ولا نشب</w:t>
      </w:r>
      <w:r w:rsidR="00160BB6" w:rsidRPr="00383A76">
        <w:rPr>
          <w:rFonts w:ascii="louts shamy" w:hAnsi="louts shamy" w:cs="louts shamy"/>
          <w:sz w:val="32"/>
          <w:szCs w:val="32"/>
          <w:rtl/>
          <w:lang w:bidi="ar-EG"/>
        </w:rPr>
        <w:t>ِّ</w:t>
      </w:r>
      <w:r w:rsidR="00EC7610" w:rsidRPr="00383A76">
        <w:rPr>
          <w:rFonts w:ascii="louts shamy" w:hAnsi="louts shamy" w:cs="louts shamy"/>
          <w:sz w:val="32"/>
          <w:szCs w:val="32"/>
          <w:rtl/>
          <w:lang w:bidi="ar-EG"/>
        </w:rPr>
        <w:t>هه بصفات المخلوقين، ولا بسمات المحد</w:t>
      </w:r>
      <w:r w:rsidR="00160BB6" w:rsidRPr="00383A76">
        <w:rPr>
          <w:rFonts w:ascii="louts shamy" w:hAnsi="louts shamy" w:cs="louts shamy"/>
          <w:sz w:val="32"/>
          <w:szCs w:val="32"/>
          <w:rtl/>
          <w:lang w:bidi="ar-EG"/>
        </w:rPr>
        <w:t>َ</w:t>
      </w:r>
      <w:r w:rsidR="00EC7610" w:rsidRPr="00383A76">
        <w:rPr>
          <w:rFonts w:ascii="louts shamy" w:hAnsi="louts shamy" w:cs="louts shamy"/>
          <w:sz w:val="32"/>
          <w:szCs w:val="32"/>
          <w:rtl/>
          <w:lang w:bidi="ar-EG"/>
        </w:rPr>
        <w:t xml:space="preserve">ثين، ونعلم أن الله سبحانه وتعالى لا شبيه له ولا نظير </w:t>
      </w:r>
      <w:r w:rsidR="00EC7610" w:rsidRPr="00383A76">
        <w:rPr>
          <w:rFonts w:ascii="louts shamy" w:hAnsi="louts shamy" w:cs="louts shamy"/>
          <w:sz w:val="28"/>
          <w:szCs w:val="28"/>
          <w:rtl/>
          <w:lang w:bidi="ar-EG"/>
        </w:rPr>
        <w:t>{</w:t>
      </w:r>
      <w:r w:rsidR="00EC7610" w:rsidRPr="00383A76">
        <w:rPr>
          <w:rFonts w:ascii="louts shamy" w:hAnsi="louts shamy" w:cs="louts shamy"/>
          <w:color w:val="FF0000"/>
          <w:sz w:val="32"/>
          <w:szCs w:val="32"/>
          <w:rtl/>
          <w:lang w:bidi="ar-EG"/>
        </w:rPr>
        <w:t>لَيْسَ كَمِثْلِهِ شَيْءٌ وَهُوَ السَّمِيعُ الْبَصِيرُ</w:t>
      </w:r>
      <w:r w:rsidR="00EC7610" w:rsidRPr="00383A76">
        <w:rPr>
          <w:rFonts w:ascii="louts shamy" w:hAnsi="louts shamy" w:cs="louts shamy"/>
          <w:sz w:val="28"/>
          <w:szCs w:val="28"/>
          <w:rtl/>
          <w:lang w:bidi="ar-EG"/>
        </w:rPr>
        <w:t>}</w:t>
      </w:r>
      <w:r w:rsidR="00EC7610" w:rsidRPr="00383A76">
        <w:rPr>
          <w:rFonts w:ascii="louts shamy" w:hAnsi="louts shamy" w:cs="louts shamy"/>
          <w:sz w:val="32"/>
          <w:szCs w:val="32"/>
          <w:rtl/>
          <w:lang w:bidi="ar-EG"/>
        </w:rPr>
        <w:t xml:space="preserve"> </w:t>
      </w:r>
      <w:r w:rsidR="00EC7610" w:rsidRPr="00383A76">
        <w:rPr>
          <w:rFonts w:ascii="louts shamy" w:hAnsi="louts shamy" w:cs="louts shamy"/>
          <w:rtl/>
          <w:lang w:bidi="ar-EG"/>
        </w:rPr>
        <w:t>[الشورى: 11]</w:t>
      </w:r>
      <w:r w:rsidR="00EC7610" w:rsidRPr="00383A76">
        <w:rPr>
          <w:rFonts w:ascii="louts shamy" w:hAnsi="louts shamy" w:cs="louts shamy"/>
          <w:sz w:val="32"/>
          <w:szCs w:val="32"/>
          <w:rtl/>
          <w:lang w:bidi="ar-EG"/>
        </w:rPr>
        <w:t xml:space="preserve"> وكل ما ت</w:t>
      </w:r>
      <w:r w:rsidR="00E625B1" w:rsidRPr="00383A76">
        <w:rPr>
          <w:rFonts w:ascii="louts shamy" w:hAnsi="louts shamy" w:cs="louts shamy"/>
          <w:sz w:val="32"/>
          <w:szCs w:val="32"/>
          <w:rtl/>
          <w:lang w:bidi="ar-EG"/>
        </w:rPr>
        <w:t>ُ</w:t>
      </w:r>
      <w:r w:rsidR="00EC7610" w:rsidRPr="00383A76">
        <w:rPr>
          <w:rFonts w:ascii="louts shamy" w:hAnsi="louts shamy" w:cs="louts shamy"/>
          <w:sz w:val="32"/>
          <w:szCs w:val="32"/>
          <w:rtl/>
          <w:lang w:bidi="ar-EG"/>
        </w:rPr>
        <w:t>خي</w:t>
      </w:r>
      <w:r w:rsidR="00E625B1" w:rsidRPr="00383A76">
        <w:rPr>
          <w:rFonts w:ascii="louts shamy" w:hAnsi="louts shamy" w:cs="louts shamy"/>
          <w:sz w:val="32"/>
          <w:szCs w:val="32"/>
          <w:rtl/>
          <w:lang w:bidi="ar-EG"/>
        </w:rPr>
        <w:t>ِّ</w:t>
      </w:r>
      <w:r w:rsidR="00EC7610" w:rsidRPr="00383A76">
        <w:rPr>
          <w:rFonts w:ascii="louts shamy" w:hAnsi="louts shamy" w:cs="louts shamy"/>
          <w:sz w:val="32"/>
          <w:szCs w:val="32"/>
          <w:rtl/>
          <w:lang w:bidi="ar-EG"/>
        </w:rPr>
        <w:t>ل في الذهن أو خطر بالبال فإن الله تعالى بخلافه.</w:t>
      </w:r>
    </w:p>
    <w:p w14:paraId="006CACA4" w14:textId="77777777" w:rsidR="00135CC0" w:rsidRPr="00383A76" w:rsidRDefault="00EC7610" w:rsidP="004E65F7">
      <w:pPr>
        <w:autoSpaceDE w:val="0"/>
        <w:autoSpaceDN w:val="0"/>
        <w:adjustRightInd w:val="0"/>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ومن ذلك قوله تعالى: </w:t>
      </w:r>
      <w:r w:rsidRPr="00383A76">
        <w:rPr>
          <w:rFonts w:ascii="louts shamy" w:hAnsi="louts shamy" w:cs="louts shamy"/>
          <w:sz w:val="28"/>
          <w:szCs w:val="28"/>
          <w:rtl/>
          <w:lang w:bidi="ar-EG"/>
        </w:rPr>
        <w:t>{</w:t>
      </w:r>
      <w:r w:rsidRPr="00383A76">
        <w:rPr>
          <w:rFonts w:ascii="louts shamy" w:hAnsi="louts shamy" w:cs="louts shamy"/>
          <w:color w:val="FF0000"/>
          <w:sz w:val="32"/>
          <w:szCs w:val="32"/>
          <w:rtl/>
          <w:lang w:bidi="ar-EG"/>
        </w:rPr>
        <w:t>الرَّحْمَنُ عَلَى الْعَرْشِ اسْتَوَى</w:t>
      </w:r>
      <w:r w:rsidRPr="00383A76">
        <w:rPr>
          <w:rFonts w:ascii="louts shamy" w:hAnsi="louts shamy" w:cs="louts shamy"/>
          <w:sz w:val="28"/>
          <w:szCs w:val="28"/>
          <w:rtl/>
          <w:lang w:bidi="ar-EG"/>
        </w:rPr>
        <w:t>}</w:t>
      </w:r>
      <w:r w:rsidRPr="00383A76">
        <w:rPr>
          <w:rFonts w:ascii="louts shamy" w:hAnsi="louts shamy" w:cs="louts shamy"/>
          <w:sz w:val="32"/>
          <w:szCs w:val="32"/>
          <w:rtl/>
          <w:lang w:bidi="ar-EG"/>
        </w:rPr>
        <w:t xml:space="preserve"> </w:t>
      </w:r>
      <w:r w:rsidRPr="00383A76">
        <w:rPr>
          <w:rFonts w:ascii="louts shamy" w:hAnsi="louts shamy" w:cs="louts shamy"/>
          <w:rtl/>
          <w:lang w:bidi="ar-EG"/>
        </w:rPr>
        <w:t>[طه: 5]</w:t>
      </w:r>
      <w:r w:rsidR="00135CC0" w:rsidRPr="00383A76">
        <w:rPr>
          <w:rFonts w:ascii="louts shamy" w:hAnsi="louts shamy" w:cs="louts shamy"/>
          <w:sz w:val="32"/>
          <w:szCs w:val="32"/>
          <w:rtl/>
          <w:lang w:bidi="ar-EG"/>
        </w:rPr>
        <w:t xml:space="preserve"> ...</w:t>
      </w:r>
    </w:p>
    <w:p w14:paraId="6427CB98" w14:textId="77777777" w:rsidR="00135CC0" w:rsidRPr="00383A76" w:rsidRDefault="00135CC0" w:rsidP="0093154A">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عاد بعد ذلك لتقرير المسألة من جديد فإن هذا مما سمعت من النصوص وما صح سنده وعُد</w:t>
      </w:r>
      <w:r w:rsidR="00E625B1" w:rsidRPr="00383A76">
        <w:rPr>
          <w:rFonts w:ascii="louts shamy" w:hAnsi="louts shamy" w:cs="louts shamy"/>
          <w:sz w:val="32"/>
          <w:szCs w:val="32"/>
          <w:rtl/>
          <w:lang w:bidi="ar-EG"/>
        </w:rPr>
        <w:t>ِّ</w:t>
      </w:r>
      <w:r w:rsidRPr="00383A76">
        <w:rPr>
          <w:rFonts w:ascii="louts shamy" w:hAnsi="louts shamy" w:cs="louts shamy"/>
          <w:sz w:val="32"/>
          <w:szCs w:val="32"/>
          <w:rtl/>
          <w:lang w:bidi="ar-EG"/>
        </w:rPr>
        <w:t>لت رواته نؤمن به ولا نرده ولا نجحده</w:t>
      </w:r>
      <w:r w:rsidR="00CD598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ولا نتأوله </w:t>
      </w:r>
      <w:r w:rsidR="000102DC" w:rsidRPr="00383A76">
        <w:rPr>
          <w:rFonts w:ascii="louts shamy" w:hAnsi="louts shamy" w:cs="louts shamy"/>
          <w:sz w:val="32"/>
          <w:szCs w:val="32"/>
          <w:rtl/>
          <w:lang w:bidi="ar-EG"/>
        </w:rPr>
        <w:t>بتأويلٍ يخالف ظاهره" عاد من جديد للتأكيد على الظاهر</w:t>
      </w:r>
      <w:r w:rsidR="00CD5986" w:rsidRPr="00383A76">
        <w:rPr>
          <w:rFonts w:ascii="louts shamy" w:hAnsi="louts shamy" w:cs="louts shamy"/>
          <w:sz w:val="32"/>
          <w:szCs w:val="32"/>
          <w:rtl/>
          <w:lang w:bidi="ar-EG"/>
        </w:rPr>
        <w:t>،</w:t>
      </w:r>
      <w:r w:rsidR="000102DC" w:rsidRPr="00383A76">
        <w:rPr>
          <w:rFonts w:ascii="louts shamy" w:hAnsi="louts shamy" w:cs="louts shamy"/>
          <w:sz w:val="32"/>
          <w:szCs w:val="32"/>
          <w:rtl/>
          <w:lang w:bidi="ar-EG"/>
        </w:rPr>
        <w:t xml:space="preserve"> ثم نهى عن التشبيه وعن غيره</w:t>
      </w:r>
      <w:r w:rsidR="00CD5986" w:rsidRPr="00383A76">
        <w:rPr>
          <w:rFonts w:ascii="louts shamy" w:hAnsi="louts shamy" w:cs="louts shamy"/>
          <w:sz w:val="32"/>
          <w:szCs w:val="32"/>
          <w:rtl/>
          <w:lang w:bidi="ar-EG"/>
        </w:rPr>
        <w:t>،</w:t>
      </w:r>
      <w:r w:rsidR="000102DC" w:rsidRPr="00383A76">
        <w:rPr>
          <w:rFonts w:ascii="louts shamy" w:hAnsi="louts shamy" w:cs="louts shamy"/>
          <w:sz w:val="32"/>
          <w:szCs w:val="32"/>
          <w:rtl/>
          <w:lang w:bidi="ar-EG"/>
        </w:rPr>
        <w:t xml:space="preserve"> ثم قال: وكل ما تُخيل في الذهن" </w:t>
      </w:r>
      <w:r w:rsidR="00835D5E" w:rsidRPr="00383A76">
        <w:rPr>
          <w:rFonts w:ascii="louts shamy" w:hAnsi="louts shamy" w:cs="louts shamy"/>
          <w:sz w:val="32"/>
          <w:szCs w:val="32"/>
          <w:rtl/>
          <w:lang w:bidi="ar-EG"/>
        </w:rPr>
        <w:t xml:space="preserve">يعني لا يجوز قطعًا أن يتخيل الله سبحانه وتعالى </w:t>
      </w:r>
      <w:proofErr w:type="spellStart"/>
      <w:r w:rsidR="0041426D" w:rsidRPr="00383A76">
        <w:rPr>
          <w:rFonts w:ascii="louts shamy" w:hAnsi="louts shamy" w:cs="louts shamy"/>
          <w:sz w:val="32"/>
          <w:szCs w:val="32"/>
          <w:rtl/>
          <w:lang w:bidi="ar-EG"/>
        </w:rPr>
        <w:t>عياذًا</w:t>
      </w:r>
      <w:proofErr w:type="spellEnd"/>
      <w:r w:rsidR="0041426D" w:rsidRPr="00383A76">
        <w:rPr>
          <w:rFonts w:ascii="louts shamy" w:hAnsi="louts shamy" w:cs="louts shamy"/>
          <w:sz w:val="32"/>
          <w:szCs w:val="32"/>
          <w:rtl/>
          <w:lang w:bidi="ar-EG"/>
        </w:rPr>
        <w:t xml:space="preserve"> بالله</w:t>
      </w:r>
      <w:r w:rsidR="00E625B1" w:rsidRPr="00383A76">
        <w:rPr>
          <w:rFonts w:ascii="louts shamy" w:hAnsi="louts shamy" w:cs="louts shamy"/>
          <w:sz w:val="32"/>
          <w:szCs w:val="32"/>
          <w:rtl/>
          <w:lang w:bidi="ar-EG"/>
        </w:rPr>
        <w:t>،</w:t>
      </w:r>
      <w:r w:rsidR="0041426D" w:rsidRPr="00383A76">
        <w:rPr>
          <w:rFonts w:ascii="louts shamy" w:hAnsi="louts shamy" w:cs="louts shamy"/>
          <w:sz w:val="32"/>
          <w:szCs w:val="32"/>
          <w:rtl/>
          <w:lang w:bidi="ar-EG"/>
        </w:rPr>
        <w:t xml:space="preserve"> ما يجوز</w:t>
      </w:r>
      <w:r w:rsidR="00E625B1" w:rsidRPr="00383A76">
        <w:rPr>
          <w:rFonts w:ascii="louts shamy" w:hAnsi="louts shamy" w:cs="louts shamy"/>
          <w:sz w:val="32"/>
          <w:szCs w:val="32"/>
          <w:rtl/>
          <w:lang w:bidi="ar-EG"/>
        </w:rPr>
        <w:t>،</w:t>
      </w:r>
      <w:r w:rsidR="0041426D" w:rsidRPr="00383A76">
        <w:rPr>
          <w:rFonts w:ascii="louts shamy" w:hAnsi="louts shamy" w:cs="louts shamy"/>
          <w:sz w:val="32"/>
          <w:szCs w:val="32"/>
          <w:rtl/>
          <w:lang w:bidi="ar-EG"/>
        </w:rPr>
        <w:t xml:space="preserve"> التفكر في الله محرم (تفكروا في آلاء الله </w:t>
      </w:r>
      <w:r w:rsidR="0041426D" w:rsidRPr="00383A76">
        <w:rPr>
          <w:rFonts w:hint="cs"/>
          <w:sz w:val="32"/>
          <w:szCs w:val="32"/>
          <w:rtl/>
          <w:lang w:bidi="ar-EG"/>
        </w:rPr>
        <w:t>–</w:t>
      </w:r>
      <w:r w:rsidR="0041426D" w:rsidRPr="00383A76">
        <w:rPr>
          <w:rFonts w:ascii="louts shamy" w:hAnsi="louts shamy" w:cs="louts shamy"/>
          <w:sz w:val="32"/>
          <w:szCs w:val="32"/>
          <w:rtl/>
          <w:lang w:bidi="ar-EG"/>
        </w:rPr>
        <w:t xml:space="preserve"> في خلق الله </w:t>
      </w:r>
      <w:r w:rsidR="0041426D" w:rsidRPr="00383A76">
        <w:rPr>
          <w:rFonts w:hint="cs"/>
          <w:sz w:val="32"/>
          <w:szCs w:val="32"/>
          <w:rtl/>
          <w:lang w:bidi="ar-EG"/>
        </w:rPr>
        <w:t>–</w:t>
      </w:r>
      <w:r w:rsidR="0041426D" w:rsidRPr="00383A76">
        <w:rPr>
          <w:rFonts w:ascii="louts shamy" w:hAnsi="louts shamy" w:cs="louts shamy"/>
          <w:sz w:val="32"/>
          <w:szCs w:val="32"/>
          <w:rtl/>
          <w:lang w:bidi="ar-EG"/>
        </w:rPr>
        <w:t xml:space="preserve"> ولا تفكروا في الله)</w:t>
      </w:r>
      <w:r w:rsidR="00CD5986" w:rsidRPr="00383A76">
        <w:rPr>
          <w:rFonts w:ascii="louts shamy" w:hAnsi="louts shamy" w:cs="louts shamy"/>
          <w:sz w:val="32"/>
          <w:szCs w:val="32"/>
          <w:rtl/>
          <w:lang w:bidi="ar-EG"/>
        </w:rPr>
        <w:t>،</w:t>
      </w:r>
      <w:r w:rsidR="0041426D" w:rsidRPr="00383A76">
        <w:rPr>
          <w:rFonts w:ascii="louts shamy" w:hAnsi="louts shamy" w:cs="louts shamy"/>
          <w:sz w:val="32"/>
          <w:szCs w:val="32"/>
          <w:rtl/>
          <w:lang w:bidi="ar-EG"/>
        </w:rPr>
        <w:t xml:space="preserve"> فالله تعالى لا يجوز التفكر فيه لأن </w:t>
      </w:r>
      <w:r w:rsidR="006F64B3" w:rsidRPr="00383A76">
        <w:rPr>
          <w:rFonts w:ascii="louts shamy" w:hAnsi="louts shamy" w:cs="louts shamy"/>
          <w:sz w:val="32"/>
          <w:szCs w:val="32"/>
          <w:rtl/>
          <w:lang w:bidi="ar-EG"/>
        </w:rPr>
        <w:t>الله سبحانه وتعالى لا يمكن أن يُعلم بفكرٍ ولا بتوهم</w:t>
      </w:r>
      <w:r w:rsidR="00CD5986" w:rsidRPr="00383A76">
        <w:rPr>
          <w:rFonts w:ascii="louts shamy" w:hAnsi="louts shamy" w:cs="louts shamy"/>
          <w:sz w:val="32"/>
          <w:szCs w:val="32"/>
          <w:rtl/>
          <w:lang w:bidi="ar-EG"/>
        </w:rPr>
        <w:t>،</w:t>
      </w:r>
      <w:r w:rsidR="006F64B3" w:rsidRPr="00383A76">
        <w:rPr>
          <w:rFonts w:ascii="louts shamy" w:hAnsi="louts shamy" w:cs="louts shamy"/>
          <w:sz w:val="32"/>
          <w:szCs w:val="32"/>
          <w:rtl/>
          <w:lang w:bidi="ar-EG"/>
        </w:rPr>
        <w:t xml:space="preserve"> وكل ما تُخيل في الذهن مع ذلك لو أن أحدًا </w:t>
      </w:r>
      <w:proofErr w:type="spellStart"/>
      <w:r w:rsidR="006F64B3" w:rsidRPr="00383A76">
        <w:rPr>
          <w:rFonts w:ascii="louts shamy" w:hAnsi="louts shamy" w:cs="louts shamy"/>
          <w:sz w:val="32"/>
          <w:szCs w:val="32"/>
          <w:rtl/>
          <w:lang w:bidi="ar-EG"/>
        </w:rPr>
        <w:t>عياذًا</w:t>
      </w:r>
      <w:proofErr w:type="spellEnd"/>
      <w:r w:rsidR="006F64B3" w:rsidRPr="00383A76">
        <w:rPr>
          <w:rFonts w:ascii="louts shamy" w:hAnsi="louts shamy" w:cs="louts shamy"/>
          <w:sz w:val="32"/>
          <w:szCs w:val="32"/>
          <w:rtl/>
          <w:lang w:bidi="ar-EG"/>
        </w:rPr>
        <w:t xml:space="preserve"> بالله فعل هذا </w:t>
      </w:r>
      <w:r w:rsidR="00B5757E" w:rsidRPr="00383A76">
        <w:rPr>
          <w:rFonts w:ascii="louts shamy" w:hAnsi="louts shamy" w:cs="louts shamy"/>
          <w:sz w:val="32"/>
          <w:szCs w:val="32"/>
          <w:rtl/>
          <w:lang w:bidi="ar-EG"/>
        </w:rPr>
        <w:t>نقول كل ما تخيلته أو خطر ببالك فالله بخلافه</w:t>
      </w:r>
      <w:r w:rsidR="00CD5986" w:rsidRPr="00383A76">
        <w:rPr>
          <w:rFonts w:ascii="louts shamy" w:hAnsi="louts shamy" w:cs="louts shamy"/>
          <w:sz w:val="32"/>
          <w:szCs w:val="32"/>
          <w:rtl/>
          <w:lang w:bidi="ar-EG"/>
        </w:rPr>
        <w:t>،</w:t>
      </w:r>
      <w:r w:rsidR="00B5757E" w:rsidRPr="00383A76">
        <w:rPr>
          <w:rFonts w:ascii="louts shamy" w:hAnsi="louts shamy" w:cs="louts shamy"/>
          <w:sz w:val="32"/>
          <w:szCs w:val="32"/>
          <w:rtl/>
          <w:lang w:bidi="ar-EG"/>
        </w:rPr>
        <w:t xml:space="preserve"> لماذا؟ لأن الله </w:t>
      </w:r>
      <w:r w:rsidR="006B334B" w:rsidRPr="00383A76">
        <w:rPr>
          <w:rFonts w:ascii="louts shamy" w:hAnsi="louts shamy" w:cs="louts shamy"/>
          <w:sz w:val="32"/>
          <w:szCs w:val="32"/>
          <w:rtl/>
          <w:lang w:bidi="ar-EG"/>
        </w:rPr>
        <w:t>ليس كمثله شيء</w:t>
      </w:r>
      <w:r w:rsidR="00CD5986" w:rsidRPr="00383A76">
        <w:rPr>
          <w:rFonts w:ascii="louts shamy" w:hAnsi="louts shamy" w:cs="louts shamy"/>
          <w:sz w:val="32"/>
          <w:szCs w:val="32"/>
          <w:rtl/>
          <w:lang w:bidi="ar-EG"/>
        </w:rPr>
        <w:t>،</w:t>
      </w:r>
      <w:r w:rsidR="006B334B" w:rsidRPr="00383A76">
        <w:rPr>
          <w:rFonts w:ascii="louts shamy" w:hAnsi="louts shamy" w:cs="louts shamy"/>
          <w:sz w:val="32"/>
          <w:szCs w:val="32"/>
          <w:rtl/>
          <w:lang w:bidi="ar-EG"/>
        </w:rPr>
        <w:t xml:space="preserve"> ثم أورد الآية المتعلقة بالاستواء </w:t>
      </w:r>
      <w:r w:rsidR="006F6F5A" w:rsidRPr="00383A76">
        <w:rPr>
          <w:rFonts w:ascii="louts shamy" w:hAnsi="louts shamy" w:cs="louts shamy"/>
          <w:sz w:val="28"/>
          <w:szCs w:val="28"/>
          <w:rtl/>
          <w:lang w:bidi="ar-EG"/>
        </w:rPr>
        <w:t>{</w:t>
      </w:r>
      <w:r w:rsidR="006F6F5A" w:rsidRPr="00383A76">
        <w:rPr>
          <w:rFonts w:ascii="louts shamy" w:hAnsi="louts shamy" w:cs="louts shamy"/>
          <w:color w:val="FF0000"/>
          <w:sz w:val="32"/>
          <w:szCs w:val="32"/>
          <w:rtl/>
          <w:lang w:bidi="ar-EG"/>
        </w:rPr>
        <w:t>الرَّحْمَنُ عَلَى الْعَرْشِ اسْتَوَى</w:t>
      </w:r>
      <w:r w:rsidR="006F6F5A" w:rsidRPr="00383A76">
        <w:rPr>
          <w:rFonts w:ascii="louts shamy" w:hAnsi="louts shamy" w:cs="louts shamy"/>
          <w:sz w:val="28"/>
          <w:szCs w:val="28"/>
          <w:rtl/>
          <w:lang w:bidi="ar-EG"/>
        </w:rPr>
        <w:t>}</w:t>
      </w:r>
      <w:r w:rsidR="00CD5986" w:rsidRPr="00383A76">
        <w:rPr>
          <w:rFonts w:ascii="louts shamy" w:hAnsi="louts shamy" w:cs="louts shamy"/>
          <w:sz w:val="32"/>
          <w:szCs w:val="32"/>
          <w:rtl/>
          <w:lang w:bidi="ar-EG"/>
        </w:rPr>
        <w:t>،</w:t>
      </w:r>
      <w:r w:rsidR="006B334B" w:rsidRPr="00383A76">
        <w:rPr>
          <w:rFonts w:ascii="louts shamy" w:hAnsi="louts shamy" w:cs="louts shamy"/>
          <w:sz w:val="32"/>
          <w:szCs w:val="32"/>
          <w:rtl/>
          <w:lang w:bidi="ar-EG"/>
        </w:rPr>
        <w:t xml:space="preserve"> طيب واصل نهاية هذ</w:t>
      </w:r>
      <w:r w:rsidR="00844402" w:rsidRPr="00383A76">
        <w:rPr>
          <w:rFonts w:ascii="louts shamy" w:hAnsi="louts shamy" w:cs="louts shamy"/>
          <w:sz w:val="32"/>
          <w:szCs w:val="32"/>
          <w:rtl/>
          <w:lang w:bidi="ar-EG"/>
        </w:rPr>
        <w:t xml:space="preserve">ه حتى </w:t>
      </w:r>
      <w:proofErr w:type="gramStart"/>
      <w:r w:rsidR="0003199E" w:rsidRPr="00383A76">
        <w:rPr>
          <w:rFonts w:ascii="louts shamy" w:hAnsi="louts shamy" w:cs="louts shamy"/>
          <w:sz w:val="32"/>
          <w:szCs w:val="32"/>
          <w:rtl/>
          <w:lang w:bidi="ar-EG"/>
        </w:rPr>
        <w:t>نختم .</w:t>
      </w:r>
      <w:proofErr w:type="gramEnd"/>
      <w:r w:rsidR="0003199E" w:rsidRPr="00383A76">
        <w:rPr>
          <w:rFonts w:ascii="louts shamy" w:hAnsi="louts shamy" w:cs="louts shamy"/>
          <w:sz w:val="32"/>
          <w:szCs w:val="32"/>
          <w:rtl/>
          <w:lang w:bidi="ar-EG"/>
        </w:rPr>
        <w:t xml:space="preserve">. </w:t>
      </w:r>
    </w:p>
    <w:p w14:paraId="65BA7304" w14:textId="77777777" w:rsidR="001E4A4B" w:rsidRPr="00383A76" w:rsidRDefault="00EC7610" w:rsidP="004E65F7">
      <w:pPr>
        <w:autoSpaceDE w:val="0"/>
        <w:autoSpaceDN w:val="0"/>
        <w:adjustRightInd w:val="0"/>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lastRenderedPageBreak/>
        <w:t xml:space="preserve">وقول النبي صلى الله عليه وسلم: </w:t>
      </w:r>
      <w:r w:rsidRPr="00383A76">
        <w:rPr>
          <w:rFonts w:ascii="louts shamy" w:hAnsi="louts shamy" w:cs="louts shamy"/>
          <w:color w:val="000099"/>
          <w:sz w:val="32"/>
          <w:szCs w:val="32"/>
          <w:rtl/>
          <w:lang w:bidi="ar-EG"/>
        </w:rPr>
        <w:t>«ربنا ال</w:t>
      </w:r>
      <w:r w:rsidR="00FB3218" w:rsidRPr="00383A76">
        <w:rPr>
          <w:rFonts w:ascii="louts shamy" w:hAnsi="louts shamy" w:cs="louts shamy"/>
          <w:color w:val="000099"/>
          <w:sz w:val="32"/>
          <w:szCs w:val="32"/>
          <w:rtl/>
          <w:lang w:bidi="ar-EG"/>
        </w:rPr>
        <w:t>له الذي في السماء تقد</w:t>
      </w:r>
      <w:r w:rsidR="00E625B1" w:rsidRPr="00383A76">
        <w:rPr>
          <w:rFonts w:ascii="louts shamy" w:hAnsi="louts shamy" w:cs="louts shamy"/>
          <w:color w:val="000099"/>
          <w:sz w:val="32"/>
          <w:szCs w:val="32"/>
          <w:rtl/>
          <w:lang w:bidi="ar-EG"/>
        </w:rPr>
        <w:t>َّ</w:t>
      </w:r>
      <w:r w:rsidR="00FB3218" w:rsidRPr="00383A76">
        <w:rPr>
          <w:rFonts w:ascii="louts shamy" w:hAnsi="louts shamy" w:cs="louts shamy"/>
          <w:color w:val="000099"/>
          <w:sz w:val="32"/>
          <w:szCs w:val="32"/>
          <w:rtl/>
          <w:lang w:bidi="ar-EG"/>
        </w:rPr>
        <w:t>س اسمك»</w:t>
      </w:r>
      <w:r w:rsidR="00CD598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w:t>
      </w:r>
      <w:r w:rsidRPr="00383A76">
        <w:rPr>
          <w:rFonts w:ascii="louts shamy" w:hAnsi="louts shamy" w:cs="louts shamy"/>
          <w:color w:val="000099"/>
          <w:sz w:val="32"/>
          <w:szCs w:val="32"/>
          <w:rtl/>
          <w:lang w:bidi="ar-EG"/>
        </w:rPr>
        <w:t>«وقال للجارية: أين الله؟ قالت: في السماء. قال: أعتقها فإنها مؤمنة»</w:t>
      </w:r>
      <w:r w:rsidRPr="00383A76">
        <w:rPr>
          <w:rFonts w:ascii="louts shamy" w:hAnsi="louts shamy" w:cs="louts shamy"/>
          <w:sz w:val="32"/>
          <w:szCs w:val="32"/>
          <w:rtl/>
          <w:lang w:bidi="ar-EG"/>
        </w:rPr>
        <w:t xml:space="preserve"> رواه مسلم، ومالك بن أنس، وغيرهما من الأئمة. وقال النبي صلى الله عليه وسلم لحصين: </w:t>
      </w:r>
      <w:r w:rsidRPr="00383A76">
        <w:rPr>
          <w:rFonts w:ascii="louts shamy" w:hAnsi="louts shamy" w:cs="louts shamy"/>
          <w:color w:val="000099"/>
          <w:sz w:val="32"/>
          <w:szCs w:val="32"/>
          <w:rtl/>
          <w:lang w:bidi="ar-EG"/>
        </w:rPr>
        <w:t>«كم إله</w:t>
      </w:r>
      <w:r w:rsidR="00E625B1" w:rsidRPr="00383A76">
        <w:rPr>
          <w:rFonts w:ascii="louts shamy" w:hAnsi="louts shamy" w:cs="louts shamy"/>
          <w:color w:val="000099"/>
          <w:sz w:val="32"/>
          <w:szCs w:val="32"/>
          <w:rtl/>
          <w:lang w:bidi="ar-EG"/>
        </w:rPr>
        <w:t>ً</w:t>
      </w:r>
      <w:r w:rsidRPr="00383A76">
        <w:rPr>
          <w:rFonts w:ascii="louts shamy" w:hAnsi="louts shamy" w:cs="louts shamy"/>
          <w:color w:val="000099"/>
          <w:sz w:val="32"/>
          <w:szCs w:val="32"/>
          <w:rtl/>
          <w:lang w:bidi="ar-EG"/>
        </w:rPr>
        <w:t>ا تعبد؟ قال سبعة، ستة</w:t>
      </w:r>
      <w:r w:rsidR="00E625B1" w:rsidRPr="00383A76">
        <w:rPr>
          <w:rFonts w:ascii="louts shamy" w:hAnsi="louts shamy" w:cs="louts shamy"/>
          <w:color w:val="000099"/>
          <w:sz w:val="32"/>
          <w:szCs w:val="32"/>
          <w:rtl/>
          <w:lang w:bidi="ar-EG"/>
        </w:rPr>
        <w:t>ً</w:t>
      </w:r>
      <w:r w:rsidRPr="00383A76">
        <w:rPr>
          <w:rFonts w:ascii="louts shamy" w:hAnsi="louts shamy" w:cs="louts shamy"/>
          <w:color w:val="000099"/>
          <w:sz w:val="32"/>
          <w:szCs w:val="32"/>
          <w:rtl/>
          <w:lang w:bidi="ar-EG"/>
        </w:rPr>
        <w:t xml:space="preserve"> في الأرض وواحد</w:t>
      </w:r>
      <w:r w:rsidR="00E625B1" w:rsidRPr="00383A76">
        <w:rPr>
          <w:rFonts w:ascii="louts shamy" w:hAnsi="louts shamy" w:cs="louts shamy"/>
          <w:color w:val="000099"/>
          <w:sz w:val="32"/>
          <w:szCs w:val="32"/>
          <w:rtl/>
          <w:lang w:bidi="ar-EG"/>
        </w:rPr>
        <w:t>ً</w:t>
      </w:r>
      <w:r w:rsidRPr="00383A76">
        <w:rPr>
          <w:rFonts w:ascii="louts shamy" w:hAnsi="louts shamy" w:cs="louts shamy"/>
          <w:color w:val="000099"/>
          <w:sz w:val="32"/>
          <w:szCs w:val="32"/>
          <w:rtl/>
          <w:lang w:bidi="ar-EG"/>
        </w:rPr>
        <w:t>ا في السماء. قال</w:t>
      </w:r>
      <w:r w:rsidR="00E625B1" w:rsidRPr="00383A76">
        <w:rPr>
          <w:rFonts w:ascii="louts shamy" w:hAnsi="louts shamy" w:cs="louts shamy"/>
          <w:color w:val="000099"/>
          <w:sz w:val="32"/>
          <w:szCs w:val="32"/>
          <w:rtl/>
          <w:lang w:bidi="ar-EG"/>
        </w:rPr>
        <w:t>:</w:t>
      </w:r>
      <w:r w:rsidRPr="00383A76">
        <w:rPr>
          <w:rFonts w:ascii="louts shamy" w:hAnsi="louts shamy" w:cs="louts shamy"/>
          <w:color w:val="000099"/>
          <w:sz w:val="32"/>
          <w:szCs w:val="32"/>
          <w:rtl/>
          <w:lang w:bidi="ar-EG"/>
        </w:rPr>
        <w:t xml:space="preserve"> من لرغبتك ورهبتك؟ قال الذي في السماء، قال فاترك الستة واعبد الذي في السماء،</w:t>
      </w:r>
      <w:r w:rsidR="001E4A4B" w:rsidRPr="00383A76">
        <w:rPr>
          <w:rFonts w:ascii="louts shamy" w:hAnsi="louts shamy" w:cs="louts shamy"/>
          <w:color w:val="000099"/>
          <w:sz w:val="32"/>
          <w:szCs w:val="32"/>
          <w:rtl/>
          <w:lang w:bidi="ar-EG"/>
        </w:rPr>
        <w:t xml:space="preserve"> وأنا أعل</w:t>
      </w:r>
      <w:r w:rsidR="00E625B1" w:rsidRPr="00383A76">
        <w:rPr>
          <w:rFonts w:ascii="louts shamy" w:hAnsi="louts shamy" w:cs="louts shamy"/>
          <w:color w:val="000099"/>
          <w:sz w:val="32"/>
          <w:szCs w:val="32"/>
          <w:rtl/>
          <w:lang w:bidi="ar-EG"/>
        </w:rPr>
        <w:t>ِّ</w:t>
      </w:r>
      <w:r w:rsidR="001E4A4B" w:rsidRPr="00383A76">
        <w:rPr>
          <w:rFonts w:ascii="louts shamy" w:hAnsi="louts shamy" w:cs="louts shamy"/>
          <w:color w:val="000099"/>
          <w:sz w:val="32"/>
          <w:szCs w:val="32"/>
          <w:rtl/>
          <w:lang w:bidi="ar-EG"/>
        </w:rPr>
        <w:t>مك دعوتين، فأسلم، وعلمه النبي صلى الله عليه وسلم أن يقول: " اللهم ألهمني رشدي، وقني شر نفسي»</w:t>
      </w:r>
      <w:r w:rsidR="001E4A4B" w:rsidRPr="00383A76">
        <w:rPr>
          <w:rFonts w:ascii="louts shamy" w:hAnsi="louts shamy" w:cs="louts shamy"/>
          <w:sz w:val="32"/>
          <w:szCs w:val="32"/>
          <w:rtl/>
          <w:lang w:bidi="ar-EG"/>
        </w:rPr>
        <w:t>.</w:t>
      </w:r>
    </w:p>
    <w:p w14:paraId="3CDB3BDE" w14:textId="77777777" w:rsidR="001E4A4B" w:rsidRPr="00383A76" w:rsidRDefault="001E4A4B" w:rsidP="004E65F7">
      <w:pPr>
        <w:autoSpaceDE w:val="0"/>
        <w:autoSpaceDN w:val="0"/>
        <w:adjustRightInd w:val="0"/>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وفيما ن</w:t>
      </w:r>
      <w:r w:rsidR="00E625B1" w:rsidRPr="00383A76">
        <w:rPr>
          <w:rFonts w:ascii="louts shamy" w:hAnsi="louts shamy" w:cs="louts shamy"/>
          <w:sz w:val="32"/>
          <w:szCs w:val="32"/>
          <w:rtl/>
          <w:lang w:bidi="ar-EG"/>
        </w:rPr>
        <w:t>ُ</w:t>
      </w:r>
      <w:r w:rsidRPr="00383A76">
        <w:rPr>
          <w:rFonts w:ascii="louts shamy" w:hAnsi="louts shamy" w:cs="louts shamy"/>
          <w:sz w:val="32"/>
          <w:szCs w:val="32"/>
          <w:rtl/>
          <w:lang w:bidi="ar-EG"/>
        </w:rPr>
        <w:t>قل من علامات النبي صلى الله عليه وسلم وأصحابه في الكتب المتقدمة: أنهم يسجدون بالأرض ويزعمون أن إلههم في السماء.</w:t>
      </w:r>
    </w:p>
    <w:p w14:paraId="41947E34" w14:textId="77777777" w:rsidR="001E4A4B" w:rsidRPr="00383A76" w:rsidRDefault="001E4A4B" w:rsidP="00C11B6E">
      <w:pPr>
        <w:autoSpaceDE w:val="0"/>
        <w:autoSpaceDN w:val="0"/>
        <w:adjustRightInd w:val="0"/>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يزعمون</w:t>
      </w:r>
      <w:r w:rsidR="000D29E9"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هنا الز</w:t>
      </w:r>
      <w:r w:rsidR="000D29E9" w:rsidRPr="00383A76">
        <w:rPr>
          <w:rFonts w:ascii="louts shamy" w:hAnsi="louts shamy" w:cs="louts shamy"/>
          <w:sz w:val="32"/>
          <w:szCs w:val="32"/>
          <w:rtl/>
          <w:lang w:bidi="ar-EG"/>
        </w:rPr>
        <w:t>َّ</w:t>
      </w:r>
      <w:r w:rsidRPr="00383A76">
        <w:rPr>
          <w:rFonts w:ascii="louts shamy" w:hAnsi="louts shamy" w:cs="louts shamy"/>
          <w:sz w:val="32"/>
          <w:szCs w:val="32"/>
          <w:rtl/>
          <w:lang w:bidi="ar-EG"/>
        </w:rPr>
        <w:t>عم كثيرًا ما يُطلق على سبيل الذم</w:t>
      </w:r>
      <w:r w:rsidR="0092751F" w:rsidRPr="00383A76">
        <w:rPr>
          <w:rFonts w:ascii="louts shamy" w:hAnsi="louts shamy" w:cs="louts shamy"/>
          <w:sz w:val="32"/>
          <w:szCs w:val="32"/>
          <w:rtl/>
          <w:lang w:bidi="ar-EG"/>
        </w:rPr>
        <w:t>ِّ</w:t>
      </w:r>
      <w:r w:rsidR="00CD598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لكن يُطلق الزعم</w:t>
      </w:r>
      <w:r w:rsidR="0092751F"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بمعنى: القول</w:t>
      </w:r>
      <w:r w:rsidR="00CD598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فينبغي أن نلاحظ هذا</w:t>
      </w:r>
      <w:r w:rsidR="00CD5986" w:rsidRPr="00383A76">
        <w:rPr>
          <w:rFonts w:ascii="louts shamy" w:hAnsi="louts shamy" w:cs="louts shamy"/>
          <w:sz w:val="32"/>
          <w:szCs w:val="32"/>
          <w:rtl/>
          <w:lang w:bidi="ar-EG"/>
        </w:rPr>
        <w:t>،</w:t>
      </w:r>
      <w:r w:rsidRPr="00383A76">
        <w:rPr>
          <w:rFonts w:ascii="louts shamy" w:hAnsi="louts shamy" w:cs="louts shamy"/>
          <w:sz w:val="32"/>
          <w:szCs w:val="32"/>
          <w:rtl/>
          <w:lang w:bidi="ar-EG"/>
        </w:rPr>
        <w:t xml:space="preserve"> ولهذا</w:t>
      </w:r>
      <w:r w:rsidR="00F577C6" w:rsidRPr="00383A76">
        <w:rPr>
          <w:rFonts w:ascii="louts shamy" w:hAnsi="louts shamy" w:cs="louts shamy"/>
          <w:sz w:val="32"/>
          <w:szCs w:val="32"/>
          <w:rtl/>
          <w:lang w:bidi="ar-EG"/>
        </w:rPr>
        <w:t xml:space="preserve"> أبو هريرة تجده يقول: هكذا أزع</w:t>
      </w:r>
      <w:r w:rsidR="00E625B1" w:rsidRPr="00383A76">
        <w:rPr>
          <w:rFonts w:ascii="louts shamy" w:hAnsi="louts shamy" w:cs="louts shamy"/>
          <w:sz w:val="32"/>
          <w:szCs w:val="32"/>
          <w:rtl/>
          <w:lang w:bidi="ar-EG"/>
        </w:rPr>
        <w:t>ُ</w:t>
      </w:r>
      <w:r w:rsidR="00F577C6" w:rsidRPr="00383A76">
        <w:rPr>
          <w:rFonts w:ascii="louts shamy" w:hAnsi="louts shamy" w:cs="louts shamy"/>
          <w:sz w:val="32"/>
          <w:szCs w:val="32"/>
          <w:rtl/>
          <w:lang w:bidi="ar-EG"/>
        </w:rPr>
        <w:t>م" يعني: أقول</w:t>
      </w:r>
      <w:r w:rsidR="00CD5986" w:rsidRPr="00383A76">
        <w:rPr>
          <w:rFonts w:ascii="louts shamy" w:hAnsi="louts shamy" w:cs="louts shamy"/>
          <w:sz w:val="32"/>
          <w:szCs w:val="32"/>
          <w:rtl/>
          <w:lang w:bidi="ar-EG"/>
        </w:rPr>
        <w:t>،</w:t>
      </w:r>
      <w:r w:rsidR="00F577C6" w:rsidRPr="00383A76">
        <w:rPr>
          <w:rFonts w:ascii="louts shamy" w:hAnsi="louts shamy" w:cs="louts shamy"/>
          <w:sz w:val="32"/>
          <w:szCs w:val="32"/>
          <w:rtl/>
          <w:lang w:bidi="ar-EG"/>
        </w:rPr>
        <w:t xml:space="preserve"> بل جاء عن النبي صلى الله عليه وسلم قال: </w:t>
      </w:r>
      <w:r w:rsidR="00C11B6E" w:rsidRPr="00383A76">
        <w:rPr>
          <w:rFonts w:ascii="louts shamy" w:hAnsi="louts shamy" w:cs="louts shamy"/>
          <w:color w:val="000099"/>
          <w:sz w:val="32"/>
          <w:szCs w:val="32"/>
          <w:rtl/>
          <w:lang w:bidi="ar-EG"/>
        </w:rPr>
        <w:t>«</w:t>
      </w:r>
      <w:r w:rsidR="00F577C6" w:rsidRPr="00383A76">
        <w:rPr>
          <w:rFonts w:ascii="louts shamy" w:hAnsi="louts shamy" w:cs="louts shamy"/>
          <w:color w:val="000099"/>
          <w:sz w:val="32"/>
          <w:szCs w:val="32"/>
          <w:rtl/>
          <w:lang w:bidi="ar-EG"/>
        </w:rPr>
        <w:t>هكذا زعم جبريل</w:t>
      </w:r>
      <w:r w:rsidR="00C11B6E" w:rsidRPr="00383A76">
        <w:rPr>
          <w:rFonts w:ascii="louts shamy" w:hAnsi="louts shamy" w:cs="louts shamy"/>
          <w:color w:val="000099"/>
          <w:sz w:val="32"/>
          <w:szCs w:val="32"/>
          <w:rtl/>
          <w:lang w:bidi="ar-EG"/>
        </w:rPr>
        <w:t>»</w:t>
      </w:r>
      <w:r w:rsidR="00CD5986" w:rsidRPr="00383A76">
        <w:rPr>
          <w:rFonts w:ascii="louts shamy" w:hAnsi="louts shamy" w:cs="louts shamy"/>
          <w:sz w:val="32"/>
          <w:szCs w:val="32"/>
          <w:rtl/>
          <w:lang w:bidi="ar-EG"/>
        </w:rPr>
        <w:t>،</w:t>
      </w:r>
      <w:r w:rsidR="00F577C6" w:rsidRPr="00383A76">
        <w:rPr>
          <w:rFonts w:ascii="louts shamy" w:hAnsi="louts shamy" w:cs="louts shamy"/>
          <w:sz w:val="32"/>
          <w:szCs w:val="32"/>
          <w:rtl/>
          <w:lang w:bidi="ar-EG"/>
        </w:rPr>
        <w:t xml:space="preserve"> يعني: هكذا قال جبريل</w:t>
      </w:r>
      <w:r w:rsidR="00CD5986" w:rsidRPr="00383A76">
        <w:rPr>
          <w:rFonts w:ascii="louts shamy" w:hAnsi="louts shamy" w:cs="louts shamy"/>
          <w:sz w:val="32"/>
          <w:szCs w:val="32"/>
          <w:rtl/>
          <w:lang w:bidi="ar-EG"/>
        </w:rPr>
        <w:t>،</w:t>
      </w:r>
      <w:r w:rsidR="00F577C6" w:rsidRPr="00383A76">
        <w:rPr>
          <w:rFonts w:ascii="louts shamy" w:hAnsi="louts shamy" w:cs="louts shamy"/>
          <w:sz w:val="32"/>
          <w:szCs w:val="32"/>
          <w:rtl/>
          <w:lang w:bidi="ar-EG"/>
        </w:rPr>
        <w:t xml:space="preserve"> الغالب: أن الز</w:t>
      </w:r>
      <w:r w:rsidR="00E625B1" w:rsidRPr="00383A76">
        <w:rPr>
          <w:rFonts w:ascii="louts shamy" w:hAnsi="louts shamy" w:cs="louts shamy"/>
          <w:sz w:val="32"/>
          <w:szCs w:val="32"/>
          <w:rtl/>
          <w:lang w:bidi="ar-EG"/>
        </w:rPr>
        <w:t>َّ</w:t>
      </w:r>
      <w:r w:rsidR="00F577C6" w:rsidRPr="00383A76">
        <w:rPr>
          <w:rFonts w:ascii="louts shamy" w:hAnsi="louts shamy" w:cs="louts shamy"/>
          <w:sz w:val="32"/>
          <w:szCs w:val="32"/>
          <w:rtl/>
          <w:lang w:bidi="ar-EG"/>
        </w:rPr>
        <w:t xml:space="preserve">عم </w:t>
      </w:r>
      <w:r w:rsidR="00A27C54" w:rsidRPr="00383A76">
        <w:rPr>
          <w:rFonts w:ascii="louts shamy" w:hAnsi="louts shamy" w:cs="louts shamy"/>
          <w:sz w:val="32"/>
          <w:szCs w:val="32"/>
          <w:rtl/>
          <w:lang w:bidi="ar-EG"/>
        </w:rPr>
        <w:t xml:space="preserve">تطلق على كما قال النبي صلى الله عليه وسلم: </w:t>
      </w:r>
      <w:r w:rsidR="00C11B6E" w:rsidRPr="00383A76">
        <w:rPr>
          <w:rFonts w:ascii="louts shamy" w:hAnsi="louts shamy" w:cs="louts shamy"/>
          <w:color w:val="000099"/>
          <w:sz w:val="32"/>
          <w:szCs w:val="32"/>
          <w:rtl/>
          <w:lang w:bidi="ar-EG"/>
        </w:rPr>
        <w:t>«</w:t>
      </w:r>
      <w:r w:rsidR="00A27C54" w:rsidRPr="00383A76">
        <w:rPr>
          <w:rFonts w:ascii="louts shamy" w:hAnsi="louts shamy" w:cs="louts shamy"/>
          <w:color w:val="000099"/>
          <w:sz w:val="32"/>
          <w:szCs w:val="32"/>
          <w:rtl/>
          <w:lang w:bidi="ar-EG"/>
        </w:rPr>
        <w:t>بئس مطية الرجل زعموا</w:t>
      </w:r>
      <w:r w:rsidR="00C11B6E" w:rsidRPr="00383A76">
        <w:rPr>
          <w:rFonts w:ascii="louts shamy" w:hAnsi="louts shamy" w:cs="louts shamy"/>
          <w:color w:val="000099"/>
          <w:sz w:val="32"/>
          <w:szCs w:val="32"/>
          <w:rtl/>
          <w:lang w:bidi="ar-EG"/>
        </w:rPr>
        <w:t>»</w:t>
      </w:r>
      <w:r w:rsidR="00CD5986" w:rsidRPr="00383A76">
        <w:rPr>
          <w:rFonts w:ascii="louts shamy" w:hAnsi="louts shamy" w:cs="louts shamy"/>
          <w:sz w:val="32"/>
          <w:szCs w:val="32"/>
          <w:rtl/>
          <w:lang w:bidi="ar-EG"/>
        </w:rPr>
        <w:t>،</w:t>
      </w:r>
      <w:r w:rsidR="00A27C54" w:rsidRPr="00383A76">
        <w:rPr>
          <w:rFonts w:ascii="louts shamy" w:hAnsi="louts shamy" w:cs="louts shamy"/>
          <w:sz w:val="32"/>
          <w:szCs w:val="32"/>
          <w:rtl/>
          <w:lang w:bidi="ar-EG"/>
        </w:rPr>
        <w:t xml:space="preserve"> لكن قد يُطلق الزعم على القول العادي</w:t>
      </w:r>
      <w:r w:rsidR="00E625B1" w:rsidRPr="00383A76">
        <w:rPr>
          <w:rFonts w:ascii="louts shamy" w:hAnsi="louts shamy" w:cs="louts shamy"/>
          <w:sz w:val="32"/>
          <w:szCs w:val="32"/>
          <w:rtl/>
          <w:lang w:bidi="ar-EG"/>
        </w:rPr>
        <w:t>،</w:t>
      </w:r>
      <w:r w:rsidR="00A27C54" w:rsidRPr="00383A76">
        <w:rPr>
          <w:rFonts w:ascii="louts shamy" w:hAnsi="louts shamy" w:cs="louts shamy"/>
          <w:sz w:val="32"/>
          <w:szCs w:val="32"/>
          <w:rtl/>
          <w:lang w:bidi="ar-EG"/>
        </w:rPr>
        <w:t xml:space="preserve"> فهذا منه "يزعمون" أي: يقولون إن إلههم في السماء. نعم.</w:t>
      </w:r>
    </w:p>
    <w:p w14:paraId="78BA6076" w14:textId="473DADA1" w:rsidR="00383A76" w:rsidRPr="00383A76" w:rsidRDefault="001E4A4B" w:rsidP="00C11B6E">
      <w:pPr>
        <w:autoSpaceDE w:val="0"/>
        <w:autoSpaceDN w:val="0"/>
        <w:adjustRightInd w:val="0"/>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وروى أبو داود في سننه أن النبي صلى الله عليه وسلم قال: </w:t>
      </w:r>
      <w:r w:rsidRPr="00383A76">
        <w:rPr>
          <w:rFonts w:ascii="louts shamy" w:hAnsi="louts shamy" w:cs="louts shamy"/>
          <w:color w:val="000099"/>
          <w:sz w:val="32"/>
          <w:szCs w:val="32"/>
          <w:rtl/>
          <w:lang w:bidi="ar-EG"/>
        </w:rPr>
        <w:t>«إن ما بين سماء</w:t>
      </w:r>
      <w:r w:rsidR="00E625B1" w:rsidRPr="00383A76">
        <w:rPr>
          <w:rFonts w:ascii="louts shamy" w:hAnsi="louts shamy" w:cs="louts shamy"/>
          <w:color w:val="000099"/>
          <w:sz w:val="32"/>
          <w:szCs w:val="32"/>
          <w:rtl/>
          <w:lang w:bidi="ar-EG"/>
        </w:rPr>
        <w:t>ٍ</w:t>
      </w:r>
      <w:r w:rsidRPr="00383A76">
        <w:rPr>
          <w:rFonts w:ascii="louts shamy" w:hAnsi="louts shamy" w:cs="louts shamy"/>
          <w:color w:val="000099"/>
          <w:sz w:val="32"/>
          <w:szCs w:val="32"/>
          <w:rtl/>
          <w:lang w:bidi="ar-EG"/>
        </w:rPr>
        <w:t xml:space="preserve"> إلى سماء</w:t>
      </w:r>
      <w:r w:rsidR="00E625B1" w:rsidRPr="00383A76">
        <w:rPr>
          <w:rFonts w:ascii="louts shamy" w:hAnsi="louts shamy" w:cs="louts shamy"/>
          <w:color w:val="000099"/>
          <w:sz w:val="32"/>
          <w:szCs w:val="32"/>
          <w:rtl/>
          <w:lang w:bidi="ar-EG"/>
        </w:rPr>
        <w:t>ٍ</w:t>
      </w:r>
      <w:r w:rsidR="0030306E" w:rsidRPr="00383A76">
        <w:rPr>
          <w:rFonts w:ascii="louts shamy" w:hAnsi="louts shamy" w:cs="louts shamy"/>
          <w:color w:val="000099"/>
          <w:sz w:val="32"/>
          <w:szCs w:val="32"/>
          <w:rtl/>
          <w:lang w:bidi="ar-EG"/>
        </w:rPr>
        <w:t xml:space="preserve"> مسيرة كذا وكذا...»</w:t>
      </w:r>
      <w:r w:rsidRPr="00383A76">
        <w:rPr>
          <w:rFonts w:ascii="louts shamy" w:hAnsi="louts shamy" w:cs="louts shamy"/>
          <w:sz w:val="32"/>
          <w:szCs w:val="32"/>
          <w:rtl/>
          <w:lang w:bidi="ar-EG"/>
        </w:rPr>
        <w:t xml:space="preserve">. وذكر الخبر إلى قوله: </w:t>
      </w:r>
      <w:r w:rsidRPr="00383A76">
        <w:rPr>
          <w:rFonts w:ascii="louts shamy" w:hAnsi="louts shamy" w:cs="louts shamy"/>
          <w:color w:val="000099"/>
          <w:sz w:val="32"/>
          <w:szCs w:val="32"/>
          <w:rtl/>
          <w:lang w:bidi="ar-EG"/>
        </w:rPr>
        <w:t>«وفوق ذلك ا</w:t>
      </w:r>
      <w:r w:rsidR="002944FC" w:rsidRPr="00383A76">
        <w:rPr>
          <w:rFonts w:ascii="louts shamy" w:hAnsi="louts shamy" w:cs="louts shamy"/>
          <w:color w:val="000099"/>
          <w:sz w:val="32"/>
          <w:szCs w:val="32"/>
          <w:rtl/>
          <w:lang w:bidi="ar-EG"/>
        </w:rPr>
        <w:t xml:space="preserve">لعرش، والله </w:t>
      </w:r>
      <w:r w:rsidR="002944FC" w:rsidRPr="00383A76">
        <w:rPr>
          <w:rFonts w:ascii="louts shamy" w:hAnsi="louts shamy" w:cs="louts shamy"/>
          <w:color w:val="000099"/>
          <w:sz w:val="32"/>
          <w:szCs w:val="32"/>
          <w:rtl/>
          <w:lang w:bidi="ar-EG"/>
        </w:rPr>
        <w:lastRenderedPageBreak/>
        <w:t>سبحانه فوق ذلك»</w:t>
      </w:r>
      <w:r w:rsidR="004F5836" w:rsidRPr="00383A76">
        <w:rPr>
          <w:rFonts w:ascii="louts shamy" w:hAnsi="louts shamy" w:cs="louts shamy"/>
          <w:sz w:val="32"/>
          <w:szCs w:val="32"/>
          <w:rtl/>
          <w:lang w:bidi="ar-EG"/>
        </w:rPr>
        <w:t>،</w:t>
      </w:r>
      <w:r w:rsidR="002944FC" w:rsidRPr="00383A76">
        <w:rPr>
          <w:rFonts w:ascii="louts shamy" w:hAnsi="louts shamy" w:cs="louts shamy"/>
          <w:sz w:val="32"/>
          <w:szCs w:val="32"/>
          <w:rtl/>
          <w:lang w:bidi="ar-EG"/>
        </w:rPr>
        <w:t xml:space="preserve"> </w:t>
      </w:r>
      <w:r w:rsidRPr="00383A76">
        <w:rPr>
          <w:rFonts w:ascii="louts shamy" w:hAnsi="louts shamy" w:cs="louts shamy"/>
          <w:sz w:val="32"/>
          <w:szCs w:val="32"/>
          <w:rtl/>
          <w:lang w:bidi="ar-EG"/>
        </w:rPr>
        <w:t>فهذا وما أشبهه مما أجمع السلف رحمهم الله على نقله وق</w:t>
      </w:r>
      <w:r w:rsidR="0092751F" w:rsidRPr="00383A76">
        <w:rPr>
          <w:rFonts w:ascii="louts shamy" w:hAnsi="louts shamy" w:cs="louts shamy"/>
          <w:sz w:val="32"/>
          <w:szCs w:val="32"/>
          <w:rtl/>
          <w:lang w:bidi="ar-EG"/>
        </w:rPr>
        <w:t>َ</w:t>
      </w:r>
      <w:r w:rsidRPr="00383A76">
        <w:rPr>
          <w:rFonts w:ascii="louts shamy" w:hAnsi="louts shamy" w:cs="louts shamy"/>
          <w:sz w:val="32"/>
          <w:szCs w:val="32"/>
          <w:rtl/>
          <w:lang w:bidi="ar-EG"/>
        </w:rPr>
        <w:t>بوله، ولم يتعرضوا لرد</w:t>
      </w:r>
      <w:r w:rsidR="00E625B1" w:rsidRPr="00383A76">
        <w:rPr>
          <w:rFonts w:ascii="louts shamy" w:hAnsi="louts shamy" w:cs="louts shamy"/>
          <w:sz w:val="32"/>
          <w:szCs w:val="32"/>
          <w:rtl/>
          <w:lang w:bidi="ar-EG"/>
        </w:rPr>
        <w:t>ِّ</w:t>
      </w:r>
      <w:r w:rsidRPr="00383A76">
        <w:rPr>
          <w:rFonts w:ascii="louts shamy" w:hAnsi="louts shamy" w:cs="louts shamy"/>
          <w:sz w:val="32"/>
          <w:szCs w:val="32"/>
          <w:rtl/>
          <w:lang w:bidi="ar-EG"/>
        </w:rPr>
        <w:t>ه ولا تأويله، ولا تشبيهه ولا تمثيله.</w:t>
      </w:r>
    </w:p>
    <w:p w14:paraId="243ADF3E" w14:textId="77777777" w:rsidR="00383A76" w:rsidRPr="00383A76" w:rsidRDefault="00383A76">
      <w:pPr>
        <w:bidi w:val="0"/>
        <w:rPr>
          <w:rFonts w:ascii="louts shamy" w:hAnsi="louts shamy" w:cs="louts shamy"/>
          <w:sz w:val="32"/>
          <w:szCs w:val="32"/>
          <w:rtl/>
          <w:lang w:bidi="ar-EG"/>
        </w:rPr>
      </w:pPr>
      <w:r w:rsidRPr="00383A76">
        <w:rPr>
          <w:rFonts w:ascii="louts shamy" w:hAnsi="louts shamy" w:cs="louts shamy"/>
          <w:sz w:val="32"/>
          <w:szCs w:val="32"/>
          <w:rtl/>
          <w:lang w:bidi="ar-EG"/>
        </w:rPr>
        <w:br w:type="page"/>
      </w:r>
    </w:p>
    <w:p w14:paraId="34BCEE1D" w14:textId="77777777" w:rsidR="00383A76" w:rsidRPr="00383A76" w:rsidRDefault="00383A76" w:rsidP="00383A76">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lastRenderedPageBreak/>
        <w:t>{بسم الله الرحمن الرحيم.</w:t>
      </w:r>
    </w:p>
    <w:p w14:paraId="4F079E1C" w14:textId="77777777" w:rsidR="00383A76" w:rsidRPr="00383A76" w:rsidRDefault="00383A76" w:rsidP="00383A76">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الحمد لله وصلى الله وسلم على نبيِّنا محمد وعلى </w:t>
      </w:r>
      <w:proofErr w:type="spellStart"/>
      <w:r w:rsidRPr="00383A76">
        <w:rPr>
          <w:rFonts w:ascii="louts shamy" w:hAnsi="louts shamy" w:cs="louts shamy"/>
          <w:sz w:val="32"/>
          <w:szCs w:val="32"/>
          <w:rtl/>
          <w:lang w:bidi="ar-EG"/>
        </w:rPr>
        <w:t>آله</w:t>
      </w:r>
      <w:proofErr w:type="spellEnd"/>
      <w:r w:rsidRPr="00383A76">
        <w:rPr>
          <w:rFonts w:ascii="louts shamy" w:hAnsi="louts shamy" w:cs="louts shamy"/>
          <w:sz w:val="32"/>
          <w:szCs w:val="32"/>
          <w:rtl/>
          <w:lang w:bidi="ar-EG"/>
        </w:rPr>
        <w:t xml:space="preserve"> وصحبه أجمعين. وبعدُ: </w:t>
      </w:r>
    </w:p>
    <w:p w14:paraId="72496E43" w14:textId="77777777" w:rsidR="00383A76" w:rsidRPr="00383A76" w:rsidRDefault="00383A76" w:rsidP="00383A76">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سُئل الإمامُ مالك بنُ أنسٍ رحمه الله، فقيل: يا أبا عبد الله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الرَّحْمَنُ عَلَى الْعَرْشِ اسْتَوَى</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 xml:space="preserve"> [طه:5] كيف استوى؟ فقال: الاستواءُ غيرُ مجهول، والكيفُ غير معقولٍ، والإيمان به واجبٌ، والسؤال عنه بدعةٌ. ثم أَمَر بالرجل فأُخرج}.</w:t>
      </w:r>
    </w:p>
    <w:p w14:paraId="0617F53B" w14:textId="77777777" w:rsidR="00383A76" w:rsidRPr="00383A76" w:rsidRDefault="00383A76" w:rsidP="00383A76">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بسم الله، تقدم ذكرُ هذا الأثر، وهو أثر ثابت عن مالك رحمه الله، وله أكثر من لفظ، من ألفاظه أنه قال: "الاستواء غيرُ مجهول لا يجهله أحدٌ يَفهم العربية". </w:t>
      </w:r>
    </w:p>
    <w:p w14:paraId="602799B2" w14:textId="77777777" w:rsidR="00383A76" w:rsidRPr="00383A76" w:rsidRDefault="00383A76" w:rsidP="00383A76">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وفي لفظ ثانٍ: "الاستواء معلوم". يعني معلومٌ معناه. </w:t>
      </w:r>
    </w:p>
    <w:p w14:paraId="6A402385" w14:textId="77777777" w:rsidR="00383A76" w:rsidRPr="00383A76" w:rsidRDefault="00383A76" w:rsidP="00383A76">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"والكيْف غير مجهول"، وفي لفظ المعنى هذا؛ أي غير معقول، لا يمكن أن يُعرف لا بعقل ولا بوهم، "والإيمان به واجب، والسؤال عنه بدعة"، وإنما أمر به فأُخرج"؛ لأن السؤال عن الكيفية ابتداع وضلال. جاء في بعض الروايات أن الرجل قال: والله لقد سألتُ عن هذا كذا وكذا. يعني من الناس. فما أجابني أحد كما أجبتَ. فصار مالك في قوله في لفظ آخر: "وما أُراك إلا رجلَ سُوء". يعني كان يمضي بين الناس ويسأل هذا السؤال؛ ولهذا أمر أن يخرج من المسجد؛ </w:t>
      </w:r>
      <w:r w:rsidRPr="00383A76">
        <w:rPr>
          <w:rFonts w:ascii="louts shamy" w:hAnsi="louts shamy" w:cs="louts shamy"/>
          <w:sz w:val="32"/>
          <w:szCs w:val="32"/>
          <w:rtl/>
          <w:lang w:bidi="ar-EG"/>
        </w:rPr>
        <w:lastRenderedPageBreak/>
        <w:t xml:space="preserve">لأنه لا يسأل استفهامًا ويسأل عما لا يجوز السؤال عنه مما لا يحيط به إلا الله من الكيفية. </w:t>
      </w:r>
    </w:p>
    <w:p w14:paraId="399F87B3" w14:textId="77777777" w:rsidR="00383A76" w:rsidRPr="00383A76" w:rsidRDefault="00383A76" w:rsidP="00383A76">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[فصل]</w:t>
      </w:r>
    </w:p>
    <w:p w14:paraId="3825A476" w14:textId="77777777" w:rsidR="00383A76" w:rsidRPr="00383A76" w:rsidRDefault="00383A76" w:rsidP="00383A76">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[ومن صفات الله تعالى أنه متكلِّم بكلام قديم]</w:t>
      </w:r>
    </w:p>
    <w:p w14:paraId="172312D2" w14:textId="77777777" w:rsidR="00383A76" w:rsidRPr="00383A76" w:rsidRDefault="00383A76" w:rsidP="00383A76">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ومن صفات الله تعالى أنه متكلِّم بكلام قديم يَسمَعه منه من شاء من خلقه؛ سمعه موسى عليه السلام منه من غير واسطة، وسمعه جبريل عليه السلام، ومن أذِن له من ملائكته ورسله، وأنه سبحانه يكلِّم المؤمنين في الآخرة ويكلمونه، ويأذَن لهم فيزورونه، قال تعالى: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وَكَلَّمَ اللَّهُ مُوسَى تَكْلِيمًا</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 xml:space="preserve"> [النساء: 164] وقال سبحانه: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يَا مُوسَى إِنِّي اصْطَفَيْتُكَ عَلَى النَّاسِ بِرِسَالَاتِي وَبِكَلَامِي</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 xml:space="preserve"> [الأعراف: 144] وقال سبحانه: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مِنْهُمْ مَنْ كَلَّمَ اللَّهُ</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 xml:space="preserve"> [البقرة: 253] وقال سبحانه: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وَمَا كَانَ لِبَشَرٍ أَنْ يُكَلِّمَهُ اللَّهُ إِلَّا وَحْيًا أَوْ مِنْ وَرَاءِ حِجَابٍ</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 xml:space="preserve"> [الشورى: 51] وقال سبحانه: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فَلَمَّا أَتَاهَا نُودِيَ يَا مُوسَى إِنِّي أَنَا رَبُّكَ فَاخْلَعْ نَعْلَيْكَ إِنَّكَ بِالْوَادِ الْمُقَدَّسِ طُوًى</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 xml:space="preserve"> [طه: 11 - 12] وقال سبحانه: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إِنَّنِي أَنَا اللَّهُ لَا إِلَهَ إِلَّا أَنَا فَاعْبُدْنِي</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 xml:space="preserve"> [طه: 14] وغيرُ جائزٍ أن يقول هذا أحدٌ غيرُ الله.</w:t>
      </w:r>
    </w:p>
    <w:p w14:paraId="3795AE7F" w14:textId="77777777" w:rsidR="00383A76" w:rsidRPr="00383A76" w:rsidRDefault="00383A76" w:rsidP="00383A76">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وقال عبد الله بن مسعود رضي الله عنه: "إذا تكلمَ الله بالوحي سمع صوتَه أهلُ السماء"، روَى ذلك عن النبي صلى الله عليه وسلم، وروى عبد الله بن </w:t>
      </w:r>
      <w:r w:rsidRPr="00383A76">
        <w:rPr>
          <w:rFonts w:ascii="louts shamy" w:hAnsi="louts shamy" w:cs="louts shamy"/>
          <w:sz w:val="32"/>
          <w:szCs w:val="32"/>
          <w:rtl/>
          <w:lang w:bidi="ar-EG"/>
        </w:rPr>
        <w:lastRenderedPageBreak/>
        <w:t xml:space="preserve">أُنيسٍ عن النبي صلى الله عليه وسلم أنه قال: </w:t>
      </w:r>
      <w:r w:rsidRPr="00383A76">
        <w:rPr>
          <w:rFonts w:ascii="louts shamy" w:hAnsi="louts shamy" w:cs="louts shamy"/>
          <w:color w:val="000099"/>
          <w:sz w:val="32"/>
          <w:szCs w:val="32"/>
          <w:rtl/>
          <w:lang w:bidi="ar-EG"/>
        </w:rPr>
        <w:t>«يَحشر الله الخلائقَ يوم القيامة عُراةً حفاةً غُرلاً بُهمًا فيناديهم بصوت يسمعه مَن بَعُد كما يسمعه من قَرب: أنا الملك أنا الدَّيان»</w:t>
      </w:r>
      <w:r w:rsidRPr="00383A76">
        <w:rPr>
          <w:rFonts w:ascii="louts shamy" w:hAnsi="louts shamy" w:cs="louts shamy"/>
          <w:sz w:val="32"/>
          <w:szCs w:val="32"/>
          <w:rtl/>
          <w:lang w:bidi="ar-EG"/>
        </w:rPr>
        <w:t xml:space="preserve">، رواه الأئمة واستشهد به البخاري، وفي بعض الآثار أن موسى عليه السلام ليلةَ رأى النار فهالتْه ففزِع منها فناداه ربه: يا موسى، فأجاب سريعًا استئناسًا بالصوت، فقال لبيك </w:t>
      </w:r>
      <w:proofErr w:type="spellStart"/>
      <w:r w:rsidRPr="00383A76">
        <w:rPr>
          <w:rFonts w:ascii="louts shamy" w:hAnsi="louts shamy" w:cs="louts shamy"/>
          <w:sz w:val="32"/>
          <w:szCs w:val="32"/>
          <w:rtl/>
          <w:lang w:bidi="ar-EG"/>
        </w:rPr>
        <w:t>لبيك</w:t>
      </w:r>
      <w:proofErr w:type="spellEnd"/>
      <w:r w:rsidRPr="00383A76">
        <w:rPr>
          <w:rFonts w:ascii="louts shamy" w:hAnsi="louts shamy" w:cs="louts shamy"/>
          <w:sz w:val="32"/>
          <w:szCs w:val="32"/>
          <w:rtl/>
          <w:lang w:bidi="ar-EG"/>
        </w:rPr>
        <w:t xml:space="preserve">، أسمع صوتك ولا أرى مكانَك، فأين أنت؟ فقال: "أنا فوقك وأمامك وعن يمينك وعن شمالك"، فعَلِم أن هذه الصفة لا تنبغي إلا لله تعالى. قال: كذلك أنت يا إلهي، </w:t>
      </w:r>
      <w:proofErr w:type="spellStart"/>
      <w:r w:rsidRPr="00383A76">
        <w:rPr>
          <w:rFonts w:ascii="louts shamy" w:hAnsi="louts shamy" w:cs="louts shamy"/>
          <w:sz w:val="32"/>
          <w:szCs w:val="32"/>
          <w:rtl/>
          <w:lang w:bidi="ar-EG"/>
        </w:rPr>
        <w:t>أفكلامَكَ</w:t>
      </w:r>
      <w:proofErr w:type="spellEnd"/>
      <w:r w:rsidRPr="00383A76">
        <w:rPr>
          <w:rFonts w:ascii="louts shamy" w:hAnsi="louts shamy" w:cs="louts shamy"/>
          <w:sz w:val="32"/>
          <w:szCs w:val="32"/>
          <w:rtl/>
          <w:lang w:bidi="ar-EG"/>
        </w:rPr>
        <w:t xml:space="preserve"> أسمع، أم كلام رسولِك؟ قال: "بل كلامي يا موسى".</w:t>
      </w:r>
    </w:p>
    <w:p w14:paraId="04541E6C" w14:textId="77777777" w:rsidR="00383A76" w:rsidRPr="00383A76" w:rsidRDefault="00383A76" w:rsidP="00383A76">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ذكر رحمه الله تعالى صفة الكلام، وصفة الكلام ثابتةٌ لله عز وجل، وكل هذه الشرائع تكلم الله عز وجل بما شاء من أوامره ونواهيه وهي منسوبةٌ لله، والقرآن كلام الله؛ لأن الله تعالى تكلم به ابتداءً سبحانه وتعالى، والله عز وجل يقول: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 xml:space="preserve">وَإِنْ أَحَدٌ مِنَ الْمُشْرِكِينَ اسْتَجَارَكَ فَأَجِرْهُ حَتَّى يَسْمَعَ كَلامَ </w:t>
      </w:r>
      <w:proofErr w:type="gramStart"/>
      <w:r w:rsidRPr="00383A76">
        <w:rPr>
          <w:rFonts w:ascii="louts shamy" w:hAnsi="louts shamy" w:cs="louts shamy"/>
          <w:color w:val="006600"/>
          <w:sz w:val="32"/>
          <w:szCs w:val="32"/>
          <w:rtl/>
          <w:lang w:bidi="ar-EG"/>
        </w:rPr>
        <w:t>اللَّهِ</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w:t>
      </w:r>
      <w:proofErr w:type="gramEnd"/>
      <w:r w:rsidRPr="00383A76">
        <w:rPr>
          <w:rFonts w:ascii="louts shamy" w:hAnsi="louts shamy" w:cs="louts shamy"/>
          <w:sz w:val="32"/>
          <w:szCs w:val="32"/>
          <w:rtl/>
          <w:lang w:bidi="ar-EG"/>
        </w:rPr>
        <w:t xml:space="preserve">التوبة:6]، والمقصود بكلام الله: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القرآن</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 ولم يكن عند المسلمين أدنى تشكُّك في أن القرآن كلامُ الله، وهل يوجد عاقل يقول: إن القرآن ليس كلام الله؟! ما في أحد إلا إذا كافرًا، والكافر كالأنعام كما قال تعالى، لكن أن يوجد مسلم يشهد الشهادتين ويقول القرآن ليس كلام الله؟ فهذا من العجائب!!</w:t>
      </w:r>
    </w:p>
    <w:p w14:paraId="2A1FD85F" w14:textId="77777777" w:rsidR="00383A76" w:rsidRPr="00383A76" w:rsidRDefault="00383A76" w:rsidP="00383A76">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lastRenderedPageBreak/>
        <w:t xml:space="preserve">ولهذا قال السلف: إن قوله تعالى: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حَتَّى يَسْمَعَ كَلامَ اللَّهِ</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 xml:space="preserve"> دليلٌ على ماذا؟ ممن يسمع؟ الكلام في القرآن المذاهب الضالة فيه كثيرة في الحقيقة، فنشأت بدعة القول في القرآن قديمًا على يدِ الجَعْد بن درهم، والجعْد بن دِرهم: هو شيخ الجَهْم بن صَفْوان صاحب الفرقة الضالة الجهمية، وزعم أن الله لم يكلم موسى ولم يتخذ إبراهيم خليلاً وكان ينفي الصفات، وكان هذا في زمن متقدم في القرن الأول فلم يُطق الناس إلا قتله وقُتل وأقرَّ أهل العلم قتله على هذا. </w:t>
      </w:r>
    </w:p>
    <w:p w14:paraId="22BC84C3" w14:textId="77777777" w:rsidR="00383A76" w:rsidRPr="00383A76" w:rsidRDefault="00383A76" w:rsidP="00383A76">
      <w:pPr>
        <w:tabs>
          <w:tab w:val="left" w:pos="7562"/>
        </w:tabs>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قال الَّلالكائي رحمه الله تعالى: أجمعت الأمةُ على أن أول من قال: (القرآن مخلوق هو الجَعْدُ بن دِرهم). الجعدُ بن درهم هو شيخٌ للجَهم بن صَفوان وهو رجل نشأ في بلدة تسمى: (حران)، وحران هذه كان فيها جملة من الصابئة والقائلين بمقالات الفلاسفة ومذهبهم مذهب خبيث في الصفات فنشأ في هذا المحيط السيئ، فالتف حوله جملةٌ من أهل الضلال من أمثالهم تجدونهم في كتب الملل باسم: (</w:t>
      </w:r>
      <w:proofErr w:type="spellStart"/>
      <w:r w:rsidRPr="00383A76">
        <w:rPr>
          <w:rFonts w:ascii="louts shamy" w:hAnsi="louts shamy" w:cs="louts shamy"/>
          <w:sz w:val="32"/>
          <w:szCs w:val="32"/>
          <w:rtl/>
          <w:lang w:bidi="ar-EG"/>
        </w:rPr>
        <w:t>الجعدية</w:t>
      </w:r>
      <w:proofErr w:type="spellEnd"/>
      <w:r w:rsidRPr="00383A76">
        <w:rPr>
          <w:rFonts w:ascii="louts shamy" w:hAnsi="louts shamy" w:cs="louts shamy"/>
          <w:sz w:val="32"/>
          <w:szCs w:val="32"/>
          <w:rtl/>
          <w:lang w:bidi="ar-EG"/>
        </w:rPr>
        <w:t xml:space="preserve">) منسوبون إلى الجعد، ومنهم تلميذه الجهم، لكن الجهم تفوق عليه في الشهرة والسوء؛ لأن الجعد قُتل مباشرة، بعدها تلقى هذه المقالة الخبيثةَ الجهم بن صفوان، وصار ينفي الصفات كما ينفيها شيخُه شيخ السوء؛ ولهذا السلف يقولون لمن نفى الصفات كلها أو بعضها: "جهمي" مباشرة، لماذا؟ لأن هذه المقالة نشأت من الجعد ومن صاحبه الجهم فصاروا ينسبون إلى هذا الرجل الخبيث كل من نفى الصفات أو بعضها، ومن ذلك: </w:t>
      </w:r>
      <w:r w:rsidRPr="00383A76">
        <w:rPr>
          <w:rFonts w:ascii="louts shamy" w:hAnsi="louts shamy" w:cs="louts shamy"/>
          <w:sz w:val="32"/>
          <w:szCs w:val="32"/>
          <w:rtl/>
          <w:lang w:bidi="ar-EG"/>
        </w:rPr>
        <w:lastRenderedPageBreak/>
        <w:t>"صفة الكلام</w:t>
      </w:r>
      <w:proofErr w:type="gramStart"/>
      <w:r w:rsidRPr="00383A76">
        <w:rPr>
          <w:rFonts w:ascii="louts shamy" w:hAnsi="louts shamy" w:cs="louts shamy"/>
          <w:sz w:val="32"/>
          <w:szCs w:val="32"/>
          <w:rtl/>
          <w:lang w:bidi="ar-EG"/>
        </w:rPr>
        <w:t>" ،</w:t>
      </w:r>
      <w:proofErr w:type="gramEnd"/>
      <w:r w:rsidRPr="00383A76">
        <w:rPr>
          <w:rFonts w:ascii="louts shamy" w:hAnsi="louts shamy" w:cs="louts shamy"/>
          <w:sz w:val="32"/>
          <w:szCs w:val="32"/>
          <w:rtl/>
          <w:lang w:bidi="ar-EG"/>
        </w:rPr>
        <w:t xml:space="preserve"> فإن القرآن كلام الله؛ ولهذا له أحكام: لا يجوز أن يقرأه الجُنب، لا يجوز أن يمسَّ المصحف إلا طاهر، لماذا؟ لأنه كلام الله، ولا تكون هذه الأحكام في غير القرآن؛ لأن كلام الله ليس ككلام المخلوقين، ومع ذلك أتى من يقول في القرآن بالقول الخبيث سواء من الجهمية أو المعتزلة أو ممن خلفهم من الكُلَّابية، الكلابية: أتباع عبد الله بن سعيد بن القطان؛ ابن كُلاَّب هذا؛ هذا الرجل جاء ليتوسط بين السلف وبين الجهمية فصار يُقر بعض الصفات وينفي بعضها، وعنه تلقى أبو الحسن الأشعري، انتشر واشتهر قول الأشعري حتى فاق قول ابن كُلاب، وإلاَّ قولُ الأشعري هو قول ابن كلاب، ومثل ما ذكرنا: الجهْم بن صفوان فاق شيخَه الجَعد بن دِرهم فصار المنسوب إليه </w:t>
      </w:r>
      <w:proofErr w:type="spellStart"/>
      <w:r w:rsidRPr="00383A76">
        <w:rPr>
          <w:rFonts w:ascii="louts shamy" w:hAnsi="louts shamy" w:cs="louts shamy"/>
          <w:sz w:val="32"/>
          <w:szCs w:val="32"/>
          <w:rtl/>
          <w:lang w:bidi="ar-EG"/>
        </w:rPr>
        <w:t>الجهمي</w:t>
      </w:r>
      <w:proofErr w:type="spellEnd"/>
      <w:r w:rsidRPr="00383A76">
        <w:rPr>
          <w:rFonts w:ascii="louts shamy" w:hAnsi="louts shamy" w:cs="louts shamy"/>
          <w:sz w:val="32"/>
          <w:szCs w:val="32"/>
          <w:rtl/>
          <w:lang w:bidi="ar-EG"/>
        </w:rPr>
        <w:t xml:space="preserve"> ولا يقولون الجعدي؛ لأنه لم يمكث إلا مدةً ثم قُتل، وهذه من حسنات بني أُمية، بنو أُمية لهم حسنات ولهم سيئات، من أحسن حسناتهم: أنهم ما يتركون صاحب الضلالة يبقى، فقتلوا الجعد وقتلوا تلميذه الجهم وقتلوا مِعبدًا الجُهني، وكذلك غَيْلان الدمشقي، وجملة من أهل الضلال، ساعة ينبغ الواحد منهم ويتتبعونه، وكان هذا بإقرار أهل العلم رحمهم الله تعالى القرآن كلام الله؛ الله تعالى هو الذي تكلم به، والقرآن حروف وأصوات، فتكلَّم الله تعالى به فسمعه جبريل، جبريل مهمته هي البلاغ؛ ولهذا سماه الله تعالى بـ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الأمين</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 xml:space="preserve">: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نَزَلَ بِهِ الرُّوحُ الأَمِينُ</w:t>
      </w:r>
      <w:r w:rsidRPr="00383A76">
        <w:rPr>
          <w:rFonts w:ascii="louts shamy" w:hAnsi="louts shamy" w:cs="louts shamy"/>
          <w:color w:val="006600"/>
          <w:sz w:val="28"/>
          <w:szCs w:val="28"/>
          <w:rtl/>
          <w:lang w:bidi="ar-EG"/>
        </w:rPr>
        <w:t>﴾</w:t>
      </w:r>
      <w:r w:rsidRPr="00383A76">
        <w:rPr>
          <w:rFonts w:ascii="louts shamy" w:hAnsi="louts shamy" w:cs="louts shamy"/>
          <w:sz w:val="28"/>
          <w:szCs w:val="28"/>
          <w:rtl/>
          <w:lang w:bidi="ar-EG"/>
        </w:rPr>
        <w:t xml:space="preserve"> </w:t>
      </w:r>
      <w:r w:rsidRPr="00383A76">
        <w:rPr>
          <w:rFonts w:ascii="louts shamy" w:hAnsi="louts shamy" w:cs="louts shamy"/>
          <w:sz w:val="32"/>
          <w:szCs w:val="32"/>
          <w:rtl/>
          <w:lang w:bidi="ar-EG"/>
        </w:rPr>
        <w:t xml:space="preserve">[الشعراء:193]، أمينٌ على ماذا؟ على هذا </w:t>
      </w:r>
      <w:r w:rsidRPr="00383A76">
        <w:rPr>
          <w:rFonts w:ascii="louts shamy" w:hAnsi="louts shamy" w:cs="louts shamy"/>
          <w:sz w:val="32"/>
          <w:szCs w:val="32"/>
          <w:rtl/>
          <w:lang w:bidi="ar-EG"/>
        </w:rPr>
        <w:lastRenderedPageBreak/>
        <w:t xml:space="preserve">الوحي، </w:t>
      </w:r>
      <w:proofErr w:type="gramStart"/>
      <w:r w:rsidRPr="00383A76">
        <w:rPr>
          <w:rFonts w:ascii="louts shamy" w:hAnsi="louts shamy" w:cs="louts shamy"/>
          <w:color w:val="006600"/>
          <w:sz w:val="28"/>
          <w:szCs w:val="28"/>
          <w:rtl/>
          <w:lang w:bidi="ar-EG"/>
        </w:rPr>
        <w:t>﴿</w:t>
      </w:r>
      <w:r w:rsidRPr="00383A76">
        <w:rPr>
          <w:rFonts w:ascii="louts shamy" w:hAnsi="louts shamy" w:cs="louts shamy"/>
          <w:b/>
          <w:color w:val="006600"/>
          <w:rtl/>
        </w:rPr>
        <w:t xml:space="preserve"> </w:t>
      </w:r>
      <w:r w:rsidRPr="00383A76">
        <w:rPr>
          <w:rFonts w:ascii="louts shamy" w:hAnsi="louts shamy" w:cs="louts shamy"/>
          <w:color w:val="006600"/>
          <w:sz w:val="32"/>
          <w:szCs w:val="32"/>
          <w:rtl/>
          <w:lang w:bidi="ar-EG"/>
        </w:rPr>
        <w:t>فَهَلْ</w:t>
      </w:r>
      <w:proofErr w:type="gramEnd"/>
      <w:r w:rsidRPr="00383A76">
        <w:rPr>
          <w:rFonts w:ascii="louts shamy" w:hAnsi="louts shamy" w:cs="louts shamy"/>
          <w:color w:val="006600"/>
          <w:sz w:val="32"/>
          <w:szCs w:val="32"/>
          <w:rtl/>
          <w:lang w:bidi="ar-EG"/>
        </w:rPr>
        <w:t xml:space="preserve"> عَلَى الرُّسُلِ إِلَّا الْبَلاغُ</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 xml:space="preserve"> [النحل:35]، فهو مجرد مبلِّغ، ومحمد صلى الله عليه وسلم أيضًا مبلِّغ يبلغ كلام الله، فالله هو الذي قال:</w:t>
      </w:r>
    </w:p>
    <w:p w14:paraId="353DF4EC" w14:textId="77777777" w:rsidR="00383A76" w:rsidRPr="00383A76" w:rsidRDefault="00383A76" w:rsidP="00383A76">
      <w:pPr>
        <w:tabs>
          <w:tab w:val="left" w:pos="7562"/>
        </w:tabs>
        <w:spacing w:before="120"/>
        <w:ind w:firstLine="397"/>
        <w:jc w:val="lowKashida"/>
        <w:rPr>
          <w:rFonts w:ascii="louts shamy" w:hAnsi="louts shamy" w:cs="louts shamy"/>
          <w:b/>
          <w:rtl/>
        </w:rPr>
      </w:pPr>
      <w:r w:rsidRPr="00383A76">
        <w:rPr>
          <w:rFonts w:ascii="louts shamy" w:hAnsi="louts shamy" w:cs="louts shamy"/>
          <w:sz w:val="32"/>
          <w:szCs w:val="32"/>
          <w:rtl/>
          <w:lang w:bidi="ar-EG"/>
        </w:rPr>
        <w:t xml:space="preserve">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الْحَمْدُ لِلَّهِ رَبِّ الْعَالَمِينَ * الرَّحْمَنِ الرَّحِيمِ * مَالِكِ يَوْمِ الدِّينِ</w:t>
      </w:r>
      <w:r w:rsidRPr="00383A76">
        <w:rPr>
          <w:rFonts w:ascii="louts shamy" w:hAnsi="louts shamy" w:cs="louts shamy"/>
          <w:color w:val="006600"/>
          <w:sz w:val="28"/>
          <w:szCs w:val="28"/>
          <w:rtl/>
          <w:lang w:bidi="ar-EG"/>
        </w:rPr>
        <w:t>﴾</w:t>
      </w:r>
      <w:r w:rsidRPr="00383A76">
        <w:rPr>
          <w:rFonts w:ascii="louts shamy" w:hAnsi="louts shamy" w:cs="louts shamy"/>
          <w:b/>
          <w:rtl/>
        </w:rPr>
        <w:t xml:space="preserve"> </w:t>
      </w:r>
      <w:r w:rsidRPr="00383A76">
        <w:rPr>
          <w:rFonts w:ascii="louts shamy" w:hAnsi="louts shamy" w:cs="louts shamy"/>
          <w:sz w:val="32"/>
          <w:szCs w:val="32"/>
          <w:rtl/>
          <w:lang w:bidi="ar-EG"/>
        </w:rPr>
        <w:t xml:space="preserve">[الفاتحة:2-4]، وهو الذي قال: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الم</w:t>
      </w:r>
      <w:r w:rsidRPr="00383A76">
        <w:rPr>
          <w:rFonts w:ascii="louts shamy" w:hAnsi="louts shamy" w:cs="louts shamy"/>
          <w:b/>
          <w:color w:val="006600"/>
          <w:rtl/>
        </w:rPr>
        <w:t xml:space="preserve"> * </w:t>
      </w:r>
      <w:r w:rsidRPr="00383A76">
        <w:rPr>
          <w:rFonts w:ascii="louts shamy" w:hAnsi="louts shamy" w:cs="louts shamy"/>
          <w:color w:val="006600"/>
          <w:sz w:val="32"/>
          <w:szCs w:val="32"/>
          <w:rtl/>
          <w:lang w:bidi="ar-EG"/>
        </w:rPr>
        <w:t>ذَلِكَ الْكِتَابُ لا رَيْبَ فِيهِ</w:t>
      </w:r>
      <w:r w:rsidRPr="00383A76">
        <w:rPr>
          <w:rFonts w:ascii="louts shamy" w:hAnsi="louts shamy" w:cs="louts shamy"/>
          <w:color w:val="006600"/>
          <w:sz w:val="28"/>
          <w:szCs w:val="28"/>
          <w:rtl/>
          <w:lang w:bidi="ar-EG"/>
        </w:rPr>
        <w:t>﴾</w:t>
      </w:r>
      <w:r w:rsidRPr="00383A76">
        <w:rPr>
          <w:rFonts w:ascii="louts shamy" w:hAnsi="louts shamy" w:cs="louts shamy"/>
          <w:b/>
          <w:rtl/>
        </w:rPr>
        <w:t xml:space="preserve"> [البقرة:1-2] </w:t>
      </w:r>
      <w:r w:rsidRPr="00383A76">
        <w:rPr>
          <w:rFonts w:ascii="louts shamy" w:hAnsi="louts shamy" w:cs="louts shamy"/>
          <w:sz w:val="32"/>
          <w:szCs w:val="32"/>
          <w:rtl/>
          <w:lang w:bidi="ar-EG"/>
        </w:rPr>
        <w:t xml:space="preserve">فهو كلام الله بحروفه ومعانيه، وهذا الذي درَج عليه أهل الإسلام وهو الذي ينسبونه في عقيدتهم، ولهذا أبَى الكفار الإقرار بهذا لأنهم يقولون: أنت يا محمد هذا الأمر أنشأته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إِنْ هَذَا إِلَّا قَوْلُ الْبَشَرِ</w:t>
      </w:r>
      <w:r w:rsidRPr="00383A76">
        <w:rPr>
          <w:rFonts w:ascii="louts shamy" w:hAnsi="louts shamy" w:cs="louts shamy"/>
          <w:b/>
          <w:color w:val="006600"/>
          <w:sz w:val="28"/>
          <w:szCs w:val="28"/>
          <w:rtl/>
        </w:rPr>
        <w:t>﴾</w:t>
      </w:r>
      <w:r w:rsidRPr="00383A76">
        <w:rPr>
          <w:rFonts w:ascii="louts shamy" w:hAnsi="louts shamy" w:cs="louts shamy"/>
          <w:sz w:val="32"/>
          <w:szCs w:val="32"/>
          <w:rtl/>
          <w:lang w:bidi="ar-EG"/>
        </w:rPr>
        <w:t>[المدثر:25]، ويزعمون أن هذا ليس من عند الله عز وجل، والمسلمون متفقون على أن القرآن كلام الله أنزله جبريل على نبينا صلى الله عليه وسلم، ومهمة جبريل: إبلاغ رسول الله صلى الله عليه وسلم، ومهمة رسول الله صلى الله عليه وسلم إبلاغ الناس، يُبلغ ماذا؟ يُبلغ كلام الله، ولهذا قال: أن الله تعالى متكلم بكلام.</w:t>
      </w:r>
    </w:p>
    <w:p w14:paraId="24E9D189" w14:textId="77777777" w:rsidR="00383A76" w:rsidRPr="00383A76" w:rsidRDefault="00383A76" w:rsidP="00383A76">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قوله هنا: "قديم" أصل الكلام صفة قديمة أصله، أما آحاده فمتجدِّدة، يعني الله تعالى لم يكن حاشاه تعالى عادمًا لصفة الكلام ثم اتصف بها، لأن أصل الصفة قديمة، أما آحادها فمتجدد فكلم الله موسى، وقبله كلم آدم، وكلم بعد موسى محمدًا صلى الله عليهم جميعًا وسلم وعلى سائر الأنبياء والمرسلين لما عُرج به، ويُكلم من شاء من خلقه سبحانه وتعالى كما يكلم الملائكة ويكلم أهل الجنة ويكلم أهل النار كما في نصوص القرآن فهو يتكلم بما شاء، فأصل </w:t>
      </w:r>
      <w:r w:rsidRPr="00383A76">
        <w:rPr>
          <w:rFonts w:ascii="louts shamy" w:hAnsi="louts shamy" w:cs="louts shamy"/>
          <w:sz w:val="32"/>
          <w:szCs w:val="32"/>
          <w:rtl/>
          <w:lang w:bidi="ar-EG"/>
        </w:rPr>
        <w:lastRenderedPageBreak/>
        <w:t xml:space="preserve">الصفة قديم أما آحادها حين كلم موسى فهو المتجدد، ولهذا قال المصنف هنا لأن كلمة أنه متكلم بكلام قديم، والحقيقة أنه قد يُطلقها من يكون سُنيًا وقد يُطلقها أيضًا من يكونون أيضًا على طريقة السالميةِ وأمثالهم، لكن قوله هنا: "يُسمعه من شاء من خلقه" يدل على أنه يرى أن آحاده متجدِّدة، ولهذا قال: "سمعه موسى"؛ فسماع موسى من آحاد كلام الله، أما أصل الكلام فقديم أصل الصفة قديم. </w:t>
      </w:r>
    </w:p>
    <w:p w14:paraId="39183968" w14:textId="77777777" w:rsidR="00383A76" w:rsidRPr="00383A76" w:rsidRDefault="00383A76" w:rsidP="00383A76">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وقال: "يُسمعه من شاء من خلقه سمعه موسى من غير واسطة" مباشرة يعني، نزول الزكاة والحج والصوم نزل بها جبريل من عند الله عز وجل لعِظم قدر الصلاة، وشاء الله تعالى أن يُعرج برسوله صلى الله عليه وسلم وأن يفرض عليه الصلاة الصلوات الخمس أن يفرض عليه الصلوات الخمس مباشرة منه إليه تعالى، فسمع محمد صلى الله عليه وسلم كلام الله في المعراج لما عُرج به وأمره تبارك وتعالى بالصلوات خمسين إلى أن جعلها تعالى خمسة. </w:t>
      </w:r>
    </w:p>
    <w:p w14:paraId="715F0CF1" w14:textId="77777777" w:rsidR="00383A76" w:rsidRPr="00383A76" w:rsidRDefault="00383A76" w:rsidP="00383A76">
      <w:pPr>
        <w:tabs>
          <w:tab w:val="left" w:pos="7562"/>
        </w:tabs>
        <w:spacing w:before="120"/>
        <w:ind w:firstLine="397"/>
        <w:jc w:val="lowKashida"/>
        <w:rPr>
          <w:rFonts w:ascii="louts shamy" w:hAnsi="louts shamy" w:cs="louts shamy"/>
          <w:b/>
          <w:rtl/>
        </w:rPr>
      </w:pPr>
      <w:r w:rsidRPr="00383A76">
        <w:rPr>
          <w:rFonts w:ascii="louts shamy" w:hAnsi="louts shamy" w:cs="louts shamy"/>
          <w:sz w:val="32"/>
          <w:szCs w:val="32"/>
          <w:rtl/>
          <w:lang w:bidi="ar-EG"/>
        </w:rPr>
        <w:t xml:space="preserve">ولهذا قال: "وسمِعه جبريل ومَن أَذن له من ملائكته ورسله"، ثم ذكر الآيات وأن المؤمنين يكلمون الله في الآخرة نسأل الله الكريم من فضله، وأنهم يزورونه تعالى أيضًا ويرونه، وذَكر الآيات، منها اصطفاءُ الله تعالى موسى برسالاته وبكلامه، وأن الله تعالى كلمه قال تعالى: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وَكَلَّمَ اللَّهُ مُوسَى تَكْلِيمًا</w:t>
      </w:r>
      <w:r w:rsidRPr="00383A76">
        <w:rPr>
          <w:rFonts w:ascii="louts shamy" w:hAnsi="louts shamy" w:cs="louts shamy"/>
          <w:b/>
          <w:color w:val="006600"/>
          <w:sz w:val="28"/>
          <w:szCs w:val="28"/>
          <w:rtl/>
        </w:rPr>
        <w:t>﴾</w:t>
      </w:r>
      <w:r w:rsidRPr="00383A76">
        <w:rPr>
          <w:rFonts w:ascii="louts shamy" w:hAnsi="louts shamy" w:cs="louts shamy"/>
          <w:b/>
          <w:rtl/>
        </w:rPr>
        <w:t>[النساء:164]</w:t>
      </w:r>
      <w:r w:rsidRPr="00383A76">
        <w:rPr>
          <w:rFonts w:ascii="louts shamy" w:hAnsi="louts shamy" w:cs="louts shamy"/>
          <w:sz w:val="32"/>
          <w:szCs w:val="32"/>
          <w:rtl/>
          <w:lang w:bidi="ar-EG"/>
        </w:rPr>
        <w:t xml:space="preserve">، قوله: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تَكْلِيمًا</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 xml:space="preserve"> مصدر يُثبت الكلام؛ ولهذا كانت هذه </w:t>
      </w:r>
      <w:r w:rsidRPr="00383A76">
        <w:rPr>
          <w:rFonts w:ascii="louts shamy" w:hAnsi="louts shamy" w:cs="louts shamy"/>
          <w:sz w:val="32"/>
          <w:szCs w:val="32"/>
          <w:rtl/>
          <w:lang w:bidi="ar-EG"/>
        </w:rPr>
        <w:lastRenderedPageBreak/>
        <w:t xml:space="preserve">الآية شديدة على المعتزلة وعلى </w:t>
      </w:r>
      <w:proofErr w:type="spellStart"/>
      <w:r w:rsidRPr="00383A76">
        <w:rPr>
          <w:rFonts w:ascii="louts shamy" w:hAnsi="louts shamy" w:cs="louts shamy"/>
          <w:sz w:val="32"/>
          <w:szCs w:val="32"/>
          <w:rtl/>
          <w:lang w:bidi="ar-EG"/>
        </w:rPr>
        <w:t>النُّفاة</w:t>
      </w:r>
      <w:proofErr w:type="spellEnd"/>
      <w:r w:rsidRPr="00383A76">
        <w:rPr>
          <w:rFonts w:ascii="louts shamy" w:hAnsi="louts shamy" w:cs="louts shamy"/>
          <w:sz w:val="32"/>
          <w:szCs w:val="32"/>
          <w:rtl/>
          <w:lang w:bidi="ar-EG"/>
        </w:rPr>
        <w:t xml:space="preserve">، وهكذا في الآيات التي أوردها ثم قال: في قوله تعالى: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إِنَّنِي أَنَا اللَّهُ لا إِلَهَ إِلَّا أَنَا فَاعْبُدْنِي وَأَقِمِ الصَّلاةَ لِذِكْرِي</w:t>
      </w:r>
      <w:r w:rsidRPr="00383A76">
        <w:rPr>
          <w:rFonts w:ascii="louts shamy" w:hAnsi="louts shamy" w:cs="louts shamy"/>
          <w:color w:val="006600"/>
          <w:sz w:val="28"/>
          <w:szCs w:val="28"/>
          <w:rtl/>
          <w:lang w:bidi="ar-EG"/>
        </w:rPr>
        <w:t>﴾</w:t>
      </w:r>
      <w:r w:rsidRPr="00383A76">
        <w:rPr>
          <w:rFonts w:ascii="louts shamy" w:hAnsi="louts shamy" w:cs="louts shamy"/>
          <w:b/>
          <w:rtl/>
        </w:rPr>
        <w:t xml:space="preserve"> </w:t>
      </w:r>
      <w:r w:rsidRPr="00383A76">
        <w:rPr>
          <w:rFonts w:ascii="louts shamy" w:hAnsi="louts shamy" w:cs="louts shamy"/>
          <w:sz w:val="32"/>
          <w:szCs w:val="32"/>
          <w:rtl/>
          <w:lang w:bidi="ar-EG"/>
        </w:rPr>
        <w:t>[طه:14]، يقول: يستحيل أن يقول هذا إلا الله، يستحيل أن يقول محمد: "إنني أنا الله، لا إله إلا أنا " يقول: لا يمكن أن يقولها ولا جبريل يقولها لا يمكن أن يقوله إلا الله عز وجل فهو الذي قاله وجبريل سمع كلام الله وبلغه محمدا عليهما الصلاة والسلام.</w:t>
      </w:r>
    </w:p>
    <w:p w14:paraId="6680624C" w14:textId="77777777" w:rsidR="00383A76" w:rsidRPr="00383A76" w:rsidRDefault="00383A76" w:rsidP="00383A76">
      <w:pPr>
        <w:tabs>
          <w:tab w:val="left" w:pos="7562"/>
        </w:tabs>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ثم ورد حديث: </w:t>
      </w:r>
      <w:r w:rsidRPr="00383A76">
        <w:rPr>
          <w:rFonts w:ascii="louts shamy" w:hAnsi="louts shamy" w:cs="louts shamy"/>
          <w:color w:val="000099"/>
          <w:sz w:val="32"/>
          <w:szCs w:val="32"/>
          <w:rtl/>
          <w:lang w:bidi="ar-EG"/>
        </w:rPr>
        <w:t>«إذا تكلم الله بالوحي سمع صوته أهل السماء»</w:t>
      </w:r>
      <w:r w:rsidRPr="00383A76">
        <w:rPr>
          <w:rFonts w:ascii="louts shamy" w:hAnsi="louts shamy" w:cs="louts shamy"/>
          <w:sz w:val="32"/>
          <w:szCs w:val="32"/>
          <w:rtl/>
          <w:lang w:bidi="ar-EG"/>
        </w:rPr>
        <w:t xml:space="preserve">، وفيه أن السماوات تأخذها رجفة عظيمة من سماع كلامه سبحانه وتعالى، وهكذا الحديث: </w:t>
      </w:r>
      <w:r w:rsidRPr="00383A76">
        <w:rPr>
          <w:rFonts w:ascii="louts shamy" w:hAnsi="louts shamy" w:cs="louts shamy"/>
          <w:color w:val="000099"/>
          <w:sz w:val="32"/>
          <w:szCs w:val="32"/>
          <w:rtl/>
          <w:lang w:bidi="ar-EG"/>
        </w:rPr>
        <w:t>«أن الله تعالى يحشر الخلائق يوم القيامة على هذا الحال من كونهم حفاةً عُراةً غُرلا بُهما»</w:t>
      </w:r>
      <w:r w:rsidRPr="00383A76">
        <w:rPr>
          <w:rFonts w:ascii="louts shamy" w:hAnsi="louts shamy" w:cs="louts shamy"/>
          <w:sz w:val="32"/>
          <w:szCs w:val="32"/>
          <w:rtl/>
          <w:lang w:bidi="ar-EG"/>
        </w:rPr>
        <w:t xml:space="preserve">، يعني ليس بأيديهم شيء، والغُرل، </w:t>
      </w:r>
      <w:proofErr w:type="spellStart"/>
      <w:r w:rsidRPr="00383A76">
        <w:rPr>
          <w:rFonts w:ascii="louts shamy" w:hAnsi="louts shamy" w:cs="louts shamy"/>
          <w:sz w:val="32"/>
          <w:szCs w:val="32"/>
          <w:rtl/>
          <w:lang w:bidi="ar-EG"/>
        </w:rPr>
        <w:t>الأغرل</w:t>
      </w:r>
      <w:proofErr w:type="spellEnd"/>
      <w:r w:rsidRPr="00383A76">
        <w:rPr>
          <w:rFonts w:ascii="louts shamy" w:hAnsi="louts shamy" w:cs="louts shamy"/>
          <w:sz w:val="32"/>
          <w:szCs w:val="32"/>
          <w:rtl/>
          <w:lang w:bidi="ar-EG"/>
        </w:rPr>
        <w:t xml:space="preserve">: هو الذي لم يُختتن، ويعود الإنسان كما خلقه الله، حتى الخِتان الذي خُتن تعود تلك القطعة التي خُتنت كما قال الله تعالى: </w:t>
      </w:r>
      <w:r w:rsidRPr="00383A76">
        <w:rPr>
          <w:rFonts w:ascii="louts shamy" w:hAnsi="louts shamy" w:cs="louts shamy"/>
          <w:color w:val="006600"/>
          <w:sz w:val="28"/>
          <w:szCs w:val="28"/>
          <w:rtl/>
          <w:lang w:bidi="ar-EG"/>
        </w:rPr>
        <w:t>﴿</w:t>
      </w:r>
      <w:r w:rsidRPr="00383A76">
        <w:rPr>
          <w:rFonts w:ascii="louts shamy" w:hAnsi="louts shamy" w:cs="louts shamy"/>
          <w:b/>
          <w:color w:val="006600"/>
          <w:sz w:val="32"/>
          <w:szCs w:val="32"/>
          <w:rtl/>
        </w:rPr>
        <w:t>كَمَا بَدَأْنَا أَوَّلَ خَلْقٍ نُعِيدُهُ</w:t>
      </w:r>
      <w:r w:rsidRPr="00383A76">
        <w:rPr>
          <w:rFonts w:ascii="louts shamy" w:hAnsi="louts shamy" w:cs="louts shamy"/>
          <w:b/>
          <w:color w:val="006600"/>
          <w:sz w:val="28"/>
          <w:szCs w:val="28"/>
          <w:rtl/>
        </w:rPr>
        <w:t>﴾</w:t>
      </w:r>
      <w:r w:rsidRPr="00383A76">
        <w:rPr>
          <w:rFonts w:ascii="louts shamy" w:hAnsi="louts shamy" w:cs="louts shamy"/>
          <w:sz w:val="32"/>
          <w:szCs w:val="32"/>
          <w:rtl/>
          <w:lang w:bidi="ar-EG"/>
        </w:rPr>
        <w:t xml:space="preserve">[الأنبياء:104] ، يعود الإنسان على حقيقته وعلى وضعه، ((فيناديهم بصوت)) أي: الرب سبحانه وتعالى، لأن صوت الله ليس كصوت المخلوقين فصار كما سمعت يسمعه من بعُد كما يسمعه من قرب من صفات الله لا تُقاس، يسمع صوت الله تعالى البعيدُ كما </w:t>
      </w:r>
      <w:r w:rsidRPr="00383A76">
        <w:rPr>
          <w:rFonts w:ascii="louts shamy" w:hAnsi="louts shamy" w:cs="louts shamy"/>
          <w:color w:val="FF0000"/>
          <w:sz w:val="32"/>
          <w:szCs w:val="32"/>
          <w:rtl/>
          <w:lang w:bidi="ar-EG"/>
        </w:rPr>
        <w:t>أن القريبَ يسمعه بنفس المستوى؛ لأن صفات الله تعالى لا تُقاس.</w:t>
      </w:r>
    </w:p>
    <w:p w14:paraId="6647FB69" w14:textId="77777777" w:rsidR="00383A76" w:rsidRPr="00383A76" w:rsidRDefault="00383A76" w:rsidP="00383A76">
      <w:pPr>
        <w:tabs>
          <w:tab w:val="left" w:pos="7562"/>
        </w:tabs>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lastRenderedPageBreak/>
        <w:t>(أنا الملِك، أنا الديَّان)، ثم ذكر الخبر هذا ولعله في بعض الأخبار الإسرائيلية وعلى كلٍّ حال العمدة في الإثبات على النصوص الثابتة من كلام الله وكلام نبيه صلى الله عليه وسلم. نعم.</w:t>
      </w:r>
    </w:p>
    <w:p w14:paraId="7284EA5F" w14:textId="77777777" w:rsidR="00383A76" w:rsidRPr="00383A76" w:rsidRDefault="00383A76" w:rsidP="00383A76">
      <w:pPr>
        <w:tabs>
          <w:tab w:val="left" w:pos="7562"/>
        </w:tabs>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[فصل]</w:t>
      </w:r>
    </w:p>
    <w:p w14:paraId="702028AF" w14:textId="77777777" w:rsidR="00383A76" w:rsidRPr="00383A76" w:rsidRDefault="00383A76" w:rsidP="00383A76">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[القرآن كلام الله]</w:t>
      </w:r>
    </w:p>
    <w:p w14:paraId="1CC5AA40" w14:textId="77777777" w:rsidR="00383A76" w:rsidRPr="00383A76" w:rsidRDefault="00383A76" w:rsidP="00383A76">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ومن كلام الله سبحانه: القرآن العظيم، وهو كتاب الله المبين وحبله المتين وصراطه المستقيم وتنزيل رب العالمين نزل به الروح الأمين على قلب سيد المرسلين بلسان عربي مبين، منزل غير مخلوق، منه بدأ وإليه يعود، وهو سور محكمات وآيات بينات وحروف وكلمات من قرأه فأعربه فله بكل حرف عشر حسنات، له أول وآخر وأجزاء وأبعاضٌ، متلوٌّ بالألسنة، محفوظ في الصدور، مسموع بالآذان، مكتوب في المصاحف، فيه مُحكم ومُتشابه، وناسخ ومنسوخ، وخاصٌّ وعامٌّ، وأمرٌ ونهيٌ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لَا يَأْتِيهِ الْبَاطِلُ مِنْ بَيْنِ يَدَيْهِ وَلَا مِنْ خَلْفِهِ تَنْزِيلٌ مِنْ حَكِيمٍ حَمِيدٍ</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 xml:space="preserve"> [فصِّلت: 42] وقوله تعالى: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قُلْ لَئِنِ اجْتَمَعَتِ الْإِنْسُ وَالْجِنُّ عَلَى أَنْ يَأْتُوا بِمِثْلِ هَذَا الْقُرْآنِ لَا يَأْتُونَ بِمِثْلِهِ وَلَوْ كَانَ بَعْضُهُمْ لِبَعْضٍ ظَهِيرًا</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 xml:space="preserve"> [الإسراء: 88].</w:t>
      </w:r>
    </w:p>
    <w:p w14:paraId="662129A5" w14:textId="77777777" w:rsidR="00383A76" w:rsidRPr="00383A76" w:rsidRDefault="00383A76" w:rsidP="00383A76">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lastRenderedPageBreak/>
        <w:t xml:space="preserve">لما كان الكلام لله عز وجل، القرآن هو من كلام الله، فالله عز وجل تكلم بالتوراة وتكلم بالإنجيل سبحانه ويتكلم بما شاء من الكلام، من كلام الله تعالى: القرآن، وهو كتاب الله عز وجل كما بين: (أنه حبل الله المتين، وصراطه المستقيم، نزل به الروح الأمين على قلب سيد المرسلين عليه الصلاة والسلام مُنزلٌ غير مخلوق) ردًّا على المعتزلة -قاتلهم الله- الذين يقولون: إن القرآن مخلوق، وقد أجمع أهل السُّنة على أن من قال: إن القرآن مخلوق فإنه كافر، وهذا المسألة كثير من المتأخرين لا يفهمون وجه تشديد أهل السنة فيها، حتى قرأنا لبعضهم نوع نقد للإمام أحمد رحمه الله تعالى، فلماذا يقف هذا الموقف الشديد ويقاوم هذه المقاومة وهو رجل رحمه الله تعالى سامعٌ مطيع، ومعلوم أنه ليس إلا من أهل السمع والطاعة، وكان في زمن بني العباس يسمعونه ويطيعونه وكلامه واضح في السمع والطاعة لهم، فلما جاءت هذه المسألة وقف هذا الموقف الصارم القوي وتحمل السجن، وتحمل التعذيب، فيقول: لماذا يفعل مثل هذا كله؟ يعني أنك ما فهمت ما الذي سيترتب عليه، المعتزلة -أخزاهم الله- يزعمون أن الله تعالى ليس له صفات، ثم إنه خلق صفات له </w:t>
      </w:r>
      <w:proofErr w:type="spellStart"/>
      <w:r w:rsidRPr="00383A76">
        <w:rPr>
          <w:rFonts w:ascii="louts shamy" w:hAnsi="louts shamy" w:cs="louts shamy"/>
          <w:sz w:val="32"/>
          <w:szCs w:val="32"/>
          <w:rtl/>
          <w:lang w:bidi="ar-EG"/>
        </w:rPr>
        <w:t>عياذًا</w:t>
      </w:r>
      <w:proofErr w:type="spellEnd"/>
      <w:r w:rsidRPr="00383A76">
        <w:rPr>
          <w:rFonts w:ascii="louts shamy" w:hAnsi="louts shamy" w:cs="louts shamy"/>
          <w:sz w:val="32"/>
          <w:szCs w:val="32"/>
          <w:rtl/>
          <w:lang w:bidi="ar-EG"/>
        </w:rPr>
        <w:t xml:space="preserve"> بالله، فالقول بأن الله خلق لنفسه صفاتٍ أمرٌ بالغ الخطورة.</w:t>
      </w:r>
    </w:p>
    <w:p w14:paraId="21479B53" w14:textId="77777777" w:rsidR="00383A76" w:rsidRPr="00383A76" w:rsidRDefault="00383A76" w:rsidP="00383A76">
      <w:pPr>
        <w:tabs>
          <w:tab w:val="left" w:pos="7562"/>
        </w:tabs>
        <w:spacing w:before="120"/>
        <w:ind w:firstLine="397"/>
        <w:jc w:val="lowKashida"/>
        <w:rPr>
          <w:rFonts w:ascii="louts shamy" w:hAnsi="louts shamy" w:cs="louts shamy"/>
          <w:b/>
          <w:rtl/>
        </w:rPr>
      </w:pPr>
      <w:r w:rsidRPr="00383A76">
        <w:rPr>
          <w:rFonts w:ascii="louts shamy" w:hAnsi="louts shamy" w:cs="louts shamy"/>
          <w:sz w:val="32"/>
          <w:szCs w:val="32"/>
          <w:rtl/>
          <w:lang w:bidi="ar-EG"/>
        </w:rPr>
        <w:t xml:space="preserve">يقول عز وجل: </w:t>
      </w:r>
      <w:r w:rsidRPr="00383A76">
        <w:rPr>
          <w:rFonts w:ascii="louts shamy" w:hAnsi="louts shamy" w:cs="louts shamy"/>
          <w:b/>
          <w:color w:val="006600"/>
          <w:sz w:val="28"/>
          <w:szCs w:val="28"/>
          <w:rtl/>
        </w:rPr>
        <w:t>﴿</w:t>
      </w:r>
      <w:r w:rsidRPr="00383A76">
        <w:rPr>
          <w:rFonts w:ascii="louts shamy" w:hAnsi="louts shamy" w:cs="louts shamy"/>
          <w:color w:val="006600"/>
          <w:sz w:val="32"/>
          <w:szCs w:val="32"/>
          <w:rtl/>
          <w:lang w:bidi="ar-EG"/>
        </w:rPr>
        <w:t xml:space="preserve">أَفَمَنْ يَخْلُقُ كَمَنْ لا يَخْلُقُ أَفَلا </w:t>
      </w:r>
      <w:proofErr w:type="gramStart"/>
      <w:r w:rsidRPr="00383A76">
        <w:rPr>
          <w:rFonts w:ascii="louts shamy" w:hAnsi="louts shamy" w:cs="louts shamy"/>
          <w:color w:val="006600"/>
          <w:sz w:val="32"/>
          <w:szCs w:val="32"/>
          <w:rtl/>
          <w:lang w:bidi="ar-EG"/>
        </w:rPr>
        <w:t>تَذَكَّرُونَ</w:t>
      </w:r>
      <w:r w:rsidRPr="00383A76">
        <w:rPr>
          <w:rFonts w:ascii="louts shamy" w:hAnsi="louts shamy" w:cs="louts shamy"/>
          <w:b/>
          <w:color w:val="006600"/>
          <w:sz w:val="28"/>
          <w:szCs w:val="28"/>
          <w:rtl/>
        </w:rPr>
        <w:t>﴾</w:t>
      </w:r>
      <w:r w:rsidRPr="00383A76">
        <w:rPr>
          <w:rFonts w:ascii="louts shamy" w:hAnsi="louts shamy" w:cs="louts shamy"/>
          <w:sz w:val="32"/>
          <w:szCs w:val="32"/>
          <w:rtl/>
          <w:lang w:bidi="ar-EG"/>
        </w:rPr>
        <w:t>[</w:t>
      </w:r>
      <w:proofErr w:type="gramEnd"/>
      <w:r w:rsidRPr="00383A76">
        <w:rPr>
          <w:rFonts w:ascii="louts shamy" w:hAnsi="louts shamy" w:cs="louts shamy"/>
          <w:sz w:val="32"/>
          <w:szCs w:val="32"/>
          <w:rtl/>
          <w:lang w:bidi="ar-EG"/>
        </w:rPr>
        <w:t xml:space="preserve">النحل:17]، فإذا قيل في صفات الله ما هو مخلوق، وهكذا قوله تعالى: </w:t>
      </w:r>
      <w:r w:rsidRPr="00383A76">
        <w:rPr>
          <w:rFonts w:ascii="louts shamy" w:hAnsi="louts shamy" w:cs="louts shamy"/>
          <w:b/>
          <w:color w:val="006600"/>
          <w:sz w:val="28"/>
          <w:szCs w:val="28"/>
          <w:rtl/>
        </w:rPr>
        <w:t>﴿</w:t>
      </w:r>
      <w:r w:rsidRPr="00383A76">
        <w:rPr>
          <w:rFonts w:ascii="louts shamy" w:hAnsi="louts shamy" w:cs="louts shamy"/>
          <w:color w:val="006600"/>
          <w:sz w:val="32"/>
          <w:szCs w:val="32"/>
          <w:rtl/>
          <w:lang w:bidi="ar-EG"/>
        </w:rPr>
        <w:t xml:space="preserve">وَالَّذِينَ يَدْعُونَ مِنْ </w:t>
      </w:r>
      <w:r w:rsidRPr="00383A76">
        <w:rPr>
          <w:rFonts w:ascii="louts shamy" w:hAnsi="louts shamy" w:cs="louts shamy"/>
          <w:color w:val="006600"/>
          <w:sz w:val="32"/>
          <w:szCs w:val="32"/>
          <w:rtl/>
          <w:lang w:bidi="ar-EG"/>
        </w:rPr>
        <w:lastRenderedPageBreak/>
        <w:t>دُونِ اللَّهِ لا يَخْلُقُونَ شَيْئًا وَهُمْ يُخْلَقُونَ</w:t>
      </w:r>
      <w:r w:rsidRPr="00383A76">
        <w:rPr>
          <w:rFonts w:ascii="louts shamy" w:hAnsi="louts shamy" w:cs="louts shamy"/>
          <w:b/>
          <w:color w:val="006600"/>
          <w:sz w:val="28"/>
          <w:szCs w:val="28"/>
          <w:rtl/>
        </w:rPr>
        <w:t>﴾</w:t>
      </w:r>
      <w:r w:rsidRPr="00383A76">
        <w:rPr>
          <w:rFonts w:ascii="louts shamy" w:hAnsi="louts shamy" w:cs="louts shamy"/>
          <w:b/>
          <w:rtl/>
        </w:rPr>
        <w:t xml:space="preserve"> [</w:t>
      </w:r>
      <w:r w:rsidRPr="00383A76">
        <w:rPr>
          <w:rFonts w:ascii="louts shamy" w:hAnsi="louts shamy" w:cs="louts shamy"/>
          <w:sz w:val="32"/>
          <w:szCs w:val="32"/>
          <w:rtl/>
          <w:lang w:bidi="ar-EG"/>
        </w:rPr>
        <w:t xml:space="preserve">النحل:20]، فأبطل الله عبادة هؤلاء؛ لكونهم يُخلقون، فإذا قيل والله تعالى من صفاته صفات المخلوق؟! بطل عليك ماذا؟ أصل عبادة الله: أن الله تبارك وتعالى هو الغني الحميد وما سواه مخلوق وهو الخالق، وأبطل الله تعالى عبادة من سواه لكونهم يُخلقون ولا يَخلقون، فإذا قيل في صفات الله تعالى: أنه مخلوق سمعه، بصره، وأنه لم يكن له سمع أو بصر فخلق له السمع والبصر؟ فقال أهل السنة: هذا الكفر الصراح الذي لا شك فيه، وهذا محل إجماع، وهو الذي أراده اللالكائي رحمه الله تعالى بقوله: </w:t>
      </w:r>
    </w:p>
    <w:p w14:paraId="531E86B5" w14:textId="77777777" w:rsidR="00383A76" w:rsidRPr="00383A76" w:rsidRDefault="00383A76" w:rsidP="00383A76">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ولقد تقلَّد كفرَهم خمسون في                     عشرٍ من العلماء في البلدان</w:t>
      </w:r>
    </w:p>
    <w:p w14:paraId="5522B980" w14:textId="77777777" w:rsidR="00383A76" w:rsidRPr="00383A76" w:rsidRDefault="00383A76" w:rsidP="00383A76">
      <w:pPr>
        <w:spacing w:before="120"/>
        <w:ind w:firstLine="397"/>
        <w:jc w:val="lowKashida"/>
        <w:rPr>
          <w:rFonts w:ascii="louts shamy" w:hAnsi="louts shamy" w:cs="louts shamy"/>
          <w:sz w:val="32"/>
          <w:szCs w:val="32"/>
          <w:rtl/>
          <w:lang w:bidi="ar-EG"/>
        </w:rPr>
      </w:pPr>
      <w:proofErr w:type="spellStart"/>
      <w:r w:rsidRPr="00383A76">
        <w:rPr>
          <w:rFonts w:ascii="louts shamy" w:hAnsi="louts shamy" w:cs="louts shamy"/>
          <w:sz w:val="32"/>
          <w:szCs w:val="32"/>
          <w:rtl/>
          <w:lang w:bidi="ar-EG"/>
        </w:rPr>
        <w:t>والَّلالكائي</w:t>
      </w:r>
      <w:proofErr w:type="spellEnd"/>
      <w:r w:rsidRPr="00383A76">
        <w:rPr>
          <w:rFonts w:ascii="louts shamy" w:hAnsi="louts shamy" w:cs="louts shamy"/>
          <w:sz w:val="32"/>
          <w:szCs w:val="32"/>
          <w:rtl/>
          <w:lang w:bidi="ar-EG"/>
        </w:rPr>
        <w:t xml:space="preserve"> الإمام حكاه عنــ                       هم بل حكاه قبله الطبراني</w:t>
      </w:r>
    </w:p>
    <w:p w14:paraId="303344FC" w14:textId="77777777" w:rsidR="00383A76" w:rsidRPr="00383A76" w:rsidRDefault="00383A76" w:rsidP="00383A76">
      <w:pPr>
        <w:spacing w:before="120"/>
        <w:ind w:firstLine="397"/>
        <w:jc w:val="lowKashida"/>
        <w:rPr>
          <w:rFonts w:ascii="louts shamy" w:hAnsi="louts shamy" w:cs="louts shamy"/>
          <w:sz w:val="32"/>
          <w:szCs w:val="32"/>
          <w:rtl/>
          <w:lang w:bidi="ar-EG"/>
        </w:rPr>
      </w:pPr>
    </w:p>
    <w:p w14:paraId="39EA3716" w14:textId="77777777" w:rsidR="00383A76" w:rsidRPr="00383A76" w:rsidRDefault="00383A76" w:rsidP="00383A76">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اللالكائي رحمه الله تعالى في هذا الموضع حكى عن أكثر من خمسمائة من علماء الأمة على أن من قال: إن القرآن مخلوق فهو كافر. ووقف الإمام أحمد هذا الموقف ووقف عدد من علماء السنة وقفوا ومنهم من قُتل رحمهم الله، ومنهم من مات في السجن، ومنهم من استمر على قوله حتى أُخرج لما جاء زمن المتوكل رحمة الله تعالى عليه، وتحت عذاب بني العباس منهم من رأى أن الله تعالى قد جعل له الرخصة في أن يُقر لهم في الظاهر وقلبهم مطمئن بالإيمان؛ </w:t>
      </w:r>
      <w:r w:rsidRPr="00383A76">
        <w:rPr>
          <w:rFonts w:ascii="louts shamy" w:hAnsi="louts shamy" w:cs="louts shamy"/>
          <w:sz w:val="32"/>
          <w:szCs w:val="32"/>
          <w:rtl/>
          <w:lang w:bidi="ar-EG"/>
        </w:rPr>
        <w:lastRenderedPageBreak/>
        <w:t xml:space="preserve">لأنهم يعتقدون أن الكلمة كلمة كفر، قال: لكن الله تعالى استثنى المُكره، والإمام أحمد أبى، وقيل له: يا أبا عبد الله إن عُرضت على السيف ترجع؟ فقال: لا؛ لأنه إمام، ولأنه جاء عن بعض أهل العلم الذين ثبتوا قال: أخشى إن طاوعتهم أن يضل الناس، يعني يقول الناس هذا اتضح الآن يعني الإمام أحمد يقوله الآن وغيره من علماء السنة، وهذا وجهه هذا وجه ثباته، وأهل السنة ليس يتعشقون الصدامات مع الحكام ويفرحون لا يفرحون بهذا، لكن إذا ابتُلوا فإنهم يصبرون ويبقون أيضًا على الولاية فتبقى الولاية، لكن الحقَّ يقال كما قال النبي عليه الصلاة  والسلام في حديث عُبادة: </w:t>
      </w:r>
      <w:r w:rsidRPr="00383A76">
        <w:rPr>
          <w:rFonts w:ascii="louts shamy" w:hAnsi="louts shamy" w:cs="louts shamy"/>
          <w:color w:val="000099"/>
          <w:sz w:val="32"/>
          <w:szCs w:val="32"/>
          <w:rtl/>
          <w:lang w:bidi="ar-EG"/>
        </w:rPr>
        <w:t>«بايعْنا رسولَ الله صلى الله عليه وسلم على السمع والطاعة في منشطِنا ومَكرهنا وعُسرنا ويسرنا وأن نقوم بالحقِّ لا نخاف في الله لومةَ لائمٍ»</w:t>
      </w:r>
      <w:r w:rsidRPr="00383A76">
        <w:rPr>
          <w:rFonts w:ascii="louts shamy" w:hAnsi="louts shamy" w:cs="louts shamy"/>
          <w:sz w:val="32"/>
          <w:szCs w:val="32"/>
          <w:rtl/>
          <w:lang w:bidi="ar-EG"/>
        </w:rPr>
        <w:t>.</w:t>
      </w:r>
    </w:p>
    <w:p w14:paraId="69502207" w14:textId="77777777" w:rsidR="00383A76" w:rsidRPr="00383A76" w:rsidRDefault="00383A76" w:rsidP="00383A76">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هذا مراده فنحن الآن على السمع والطاعة، لكن هذه المسألة مسألةُ كفرٍ وليست مسألةً من مسائل الخلاف التي يمكن أن يُقال إذا اختار الحاكم فيها قولًا فاختيار الحاكم يرفع الخلاف في المسائل الفقهية، وهذه ليست مسألةَ خلاف فقهي هذه مسألة كفر أو إيمان هكذا يعتقدُ أهل السنة؛ ولهذا كان موقفهم ممن قال بأن القرآن مخلوق منطلقًا من هذا الموضع، المتأخرون ما فهموا السبب وافتَروا على مقام إمامٍ جليل كالإمام أحمد، نقول ما الحاجة </w:t>
      </w:r>
      <w:r w:rsidRPr="00383A76">
        <w:rPr>
          <w:rFonts w:ascii="louts shamy" w:hAnsi="louts shamy" w:cs="louts shamy"/>
          <w:sz w:val="32"/>
          <w:szCs w:val="32"/>
          <w:rtl/>
          <w:lang w:bidi="ar-EG"/>
        </w:rPr>
        <w:lastRenderedPageBreak/>
        <w:t>المسألة صارت هذه المسألة من المسائل التي كان ينبغي أن يُعرض عليها، كيف يُعرض عليها؟! أصلًا هي التي أتت إليه ولم يأتِ إليها، هو الذي ابتُلي بها.</w:t>
      </w:r>
    </w:p>
    <w:p w14:paraId="42365AFB" w14:textId="77777777" w:rsidR="00383A76" w:rsidRPr="00383A76" w:rsidRDefault="00383A76" w:rsidP="00383A76">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الأمر الثاني: كيف يجعل الأمةَ تضل وهو يراها ويُطلب منه أن يقول بهذه المقالة؟ طُلب منه وأتاه خطاب المأمون وغيره طُلب منه أن يقول بهذه الكلمة فأبى ورفض هذه المقالة، وهذه المقالة مقالةٌ خبيثة جدًّا وهي تدل على سذاجةِ اعتقاد المعتزلة؛ المعتزلة يظنون أنهم ينزهون الله بهذا، فكيف تُنزه الله بأمرٍ لو قُرر تقريرك لطَعن في استحقاق الله تعالى للعبادة، الله طعن في استحقاق هذه المعبودات للعبادة؛ لكونها مخلوقة فقال: </w:t>
      </w:r>
      <w:r w:rsidRPr="00383A76">
        <w:rPr>
          <w:rFonts w:ascii="louts shamy" w:hAnsi="louts shamy" w:cs="louts shamy"/>
          <w:b/>
          <w:color w:val="006600"/>
          <w:sz w:val="28"/>
          <w:szCs w:val="28"/>
          <w:rtl/>
        </w:rPr>
        <w:t>﴿</w:t>
      </w:r>
      <w:r w:rsidRPr="00383A76">
        <w:rPr>
          <w:rFonts w:ascii="louts shamy" w:hAnsi="louts shamy" w:cs="louts shamy"/>
          <w:color w:val="006600"/>
          <w:sz w:val="32"/>
          <w:szCs w:val="32"/>
          <w:rtl/>
          <w:lang w:bidi="ar-EG"/>
        </w:rPr>
        <w:t xml:space="preserve">أَفَمَنْ يَخْلُقُ كَمَنْ لا يَخْلُقُ أَفَلا </w:t>
      </w:r>
      <w:proofErr w:type="gramStart"/>
      <w:r w:rsidRPr="00383A76">
        <w:rPr>
          <w:rFonts w:ascii="louts shamy" w:hAnsi="louts shamy" w:cs="louts shamy"/>
          <w:color w:val="006600"/>
          <w:sz w:val="32"/>
          <w:szCs w:val="32"/>
          <w:rtl/>
          <w:lang w:bidi="ar-EG"/>
        </w:rPr>
        <w:t>تَذَكَّرُونَ</w:t>
      </w:r>
      <w:r w:rsidRPr="00383A76">
        <w:rPr>
          <w:rFonts w:ascii="louts shamy" w:hAnsi="louts shamy" w:cs="louts shamy"/>
          <w:b/>
          <w:color w:val="006600"/>
          <w:sz w:val="28"/>
          <w:szCs w:val="28"/>
          <w:rtl/>
        </w:rPr>
        <w:t>﴾</w:t>
      </w:r>
      <w:r w:rsidRPr="00383A76">
        <w:rPr>
          <w:rFonts w:ascii="louts shamy" w:hAnsi="louts shamy" w:cs="louts shamy"/>
          <w:sz w:val="32"/>
          <w:szCs w:val="32"/>
          <w:rtl/>
          <w:lang w:bidi="ar-EG"/>
        </w:rPr>
        <w:t>[</w:t>
      </w:r>
      <w:proofErr w:type="gramEnd"/>
      <w:r w:rsidRPr="00383A76">
        <w:rPr>
          <w:rFonts w:ascii="louts shamy" w:hAnsi="louts shamy" w:cs="louts shamy"/>
          <w:sz w:val="32"/>
          <w:szCs w:val="32"/>
          <w:rtl/>
          <w:lang w:bidi="ar-EG"/>
        </w:rPr>
        <w:t>النحل:17].</w:t>
      </w:r>
    </w:p>
    <w:p w14:paraId="3A4D335D" w14:textId="77777777" w:rsidR="00383A76" w:rsidRPr="00383A76" w:rsidRDefault="00383A76" w:rsidP="00383A76">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ولهذا قال أهل السنة: هذه المقالة كفرٌ لا شك فيه. </w:t>
      </w:r>
    </w:p>
    <w:p w14:paraId="3EB84B01" w14:textId="77777777" w:rsidR="00383A76" w:rsidRPr="00383A76" w:rsidRDefault="00383A76" w:rsidP="00383A76">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فالقرآن مُنزل من عند الله غيرُ مخلوق منه بدأ، منه بدأ الله تعالى هو الذي تكلَّم به كما قال هو الذي قال: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الحمد لله رب العالمين</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 xml:space="preserve"> ابتدأ". </w:t>
      </w:r>
    </w:p>
    <w:p w14:paraId="3F22457F" w14:textId="77777777" w:rsidR="00383A76" w:rsidRPr="00383A76" w:rsidRDefault="00383A76" w:rsidP="00383A76">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"وإليه يعود" وهذا والعياذ بالله في آخر الزمان يسري على القرآن؛ فلا يبقى منه حرف، ويزول حتى من الصدور ممن يحفظونه </w:t>
      </w:r>
      <w:proofErr w:type="spellStart"/>
      <w:r w:rsidRPr="00383A76">
        <w:rPr>
          <w:rFonts w:ascii="louts shamy" w:hAnsi="louts shamy" w:cs="louts shamy"/>
          <w:sz w:val="32"/>
          <w:szCs w:val="32"/>
          <w:rtl/>
          <w:lang w:bidi="ar-EG"/>
        </w:rPr>
        <w:t>عياذًا</w:t>
      </w:r>
      <w:proofErr w:type="spellEnd"/>
      <w:r w:rsidRPr="00383A76">
        <w:rPr>
          <w:rFonts w:ascii="louts shamy" w:hAnsi="louts shamy" w:cs="louts shamy"/>
          <w:sz w:val="32"/>
          <w:szCs w:val="32"/>
          <w:rtl/>
          <w:lang w:bidi="ar-EG"/>
        </w:rPr>
        <w:t xml:space="preserve"> بالله فلا يبقى منه شيء في الصدور ولا في السطور؛ ولذلك يعود إلى الله، فمن الله بدأ؛ ابتدأه الله عز وجل وإلى الله تعالى يعود.</w:t>
      </w:r>
    </w:p>
    <w:p w14:paraId="20D0F4B4" w14:textId="77777777" w:rsidR="00383A76" w:rsidRPr="00383A76" w:rsidRDefault="00383A76" w:rsidP="00383A76">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lastRenderedPageBreak/>
        <w:t>القرآن حروفٌ وأصوات، كل هذا الكلام ماذا يريد به ابن قدامة؟ يريد به الردَّ تارةً على الجهمية وتارةً على المعتزلة وتارةً بالذات على الأشعرية؛ لأنه في زمنهم، الأشعرية مقالتهم متفلسفة، يعني يقولون: الله تعالى كلامه ليس لله عز وجل كلام إلا معنىً قائمًا بنفسه، فليس بحروف ولا بأصوات، جبريل فهِم المعنى وعبَّر بألفاظٍ وحروف عن المعنى القائم بالله، فإذا قيل: هذا القرآن الآن الذي بين أيدينا كلام الله؟ قالوا: لا، عبارةٌ، عبارةٌ عن كلامِ الله القائم بنفسه، ولهذا قلنا إن الإمام قِوَام السُّنة رحمه الله تعالى الذي سبق الكلام عليه: اشتد جدًّا على الأشعرية وهو شيخ الشافعية في زمنه، وهكذا الإمام اللالكائي أحد كبار الشافعية عظَّم مقالة الأشعرية هذه، وردَّ عليهم، وبيَّن أنها مقالة خبيثة، وهكذا الآجُري، الآجرِّي منهم من يقول إنه حنبلي ومنهم من يقول إنه شافعي أيضًا كلهم عظَّموا هذه المقالة مقالة خطرة جدًّا، يعني يقول: القرآن هذا ليس كلام الله، كلام من؟ قال: عبارةٌ عن كلام الله، طيب من يتكلم؟ تارةً يقولون: محمد، وتارة يقولون: جبريل.</w:t>
      </w:r>
    </w:p>
    <w:p w14:paraId="0B484F85" w14:textId="77777777" w:rsidR="00383A76" w:rsidRPr="00383A76" w:rsidRDefault="00383A76" w:rsidP="00383A76">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لهذا بلغوا مبلغًا خبيثًا يعني وإن كان </w:t>
      </w:r>
      <w:proofErr w:type="spellStart"/>
      <w:r w:rsidRPr="00383A76">
        <w:rPr>
          <w:rFonts w:ascii="louts shamy" w:hAnsi="louts shamy" w:cs="louts shamy"/>
          <w:sz w:val="32"/>
          <w:szCs w:val="32"/>
          <w:rtl/>
          <w:lang w:bidi="ar-EG"/>
        </w:rPr>
        <w:t>سفهاؤهم</w:t>
      </w:r>
      <w:proofErr w:type="spellEnd"/>
      <w:r w:rsidRPr="00383A76">
        <w:rPr>
          <w:rFonts w:ascii="louts shamy" w:hAnsi="louts shamy" w:cs="louts shamy"/>
          <w:sz w:val="32"/>
          <w:szCs w:val="32"/>
          <w:rtl/>
          <w:lang w:bidi="ar-EG"/>
        </w:rPr>
        <w:t xml:space="preserve"> -في الحقيقة- الذين كانوا يقولون: القرآن ما دام أنه مخلوق، المصحف هذا لا كرامة له ممكن أن يوطأ، ما في شيء يستدعي؛ لأنه خَلْق مثل السماوات والأرض من مخلوقات، وقطعًا هذا في الحقيقة قول </w:t>
      </w:r>
      <w:proofErr w:type="spellStart"/>
      <w:r w:rsidRPr="00383A76">
        <w:rPr>
          <w:rFonts w:ascii="louts shamy" w:hAnsi="louts shamy" w:cs="louts shamy"/>
          <w:sz w:val="32"/>
          <w:szCs w:val="32"/>
          <w:rtl/>
          <w:lang w:bidi="ar-EG"/>
        </w:rPr>
        <w:t>شُذَّاذهم</w:t>
      </w:r>
      <w:proofErr w:type="spellEnd"/>
      <w:r w:rsidRPr="00383A76">
        <w:rPr>
          <w:rFonts w:ascii="louts shamy" w:hAnsi="louts shamy" w:cs="louts shamy"/>
          <w:sz w:val="32"/>
          <w:szCs w:val="32"/>
          <w:rtl/>
          <w:lang w:bidi="ar-EG"/>
        </w:rPr>
        <w:t xml:space="preserve"> وقول السفهاء منهم، وفعلًا كما ذكر ابن القيم: أنهم </w:t>
      </w:r>
      <w:r w:rsidRPr="00383A76">
        <w:rPr>
          <w:rFonts w:ascii="louts shamy" w:hAnsi="louts shamy" w:cs="louts shamy"/>
          <w:sz w:val="32"/>
          <w:szCs w:val="32"/>
          <w:rtl/>
          <w:lang w:bidi="ar-EG"/>
        </w:rPr>
        <w:lastRenderedPageBreak/>
        <w:t xml:space="preserve">كانوا </w:t>
      </w:r>
      <w:proofErr w:type="spellStart"/>
      <w:r w:rsidRPr="00383A76">
        <w:rPr>
          <w:rFonts w:ascii="louts shamy" w:hAnsi="louts shamy" w:cs="louts shamy"/>
          <w:sz w:val="32"/>
          <w:szCs w:val="32"/>
          <w:rtl/>
          <w:lang w:bidi="ar-EG"/>
        </w:rPr>
        <w:t>يطئونه</w:t>
      </w:r>
      <w:proofErr w:type="spellEnd"/>
      <w:r w:rsidRPr="00383A76">
        <w:rPr>
          <w:rFonts w:ascii="louts shamy" w:hAnsi="louts shamy" w:cs="louts shamy"/>
          <w:sz w:val="32"/>
          <w:szCs w:val="32"/>
          <w:rtl/>
          <w:lang w:bidi="ar-EG"/>
        </w:rPr>
        <w:t xml:space="preserve"> بأقدامهم -</w:t>
      </w:r>
      <w:proofErr w:type="spellStart"/>
      <w:r w:rsidRPr="00383A76">
        <w:rPr>
          <w:rFonts w:ascii="louts shamy" w:hAnsi="louts shamy" w:cs="louts shamy"/>
          <w:sz w:val="32"/>
          <w:szCs w:val="32"/>
          <w:rtl/>
          <w:lang w:bidi="ar-EG"/>
        </w:rPr>
        <w:t>عياذًا</w:t>
      </w:r>
      <w:proofErr w:type="spellEnd"/>
      <w:r w:rsidRPr="00383A76">
        <w:rPr>
          <w:rFonts w:ascii="louts shamy" w:hAnsi="louts shamy" w:cs="louts shamy"/>
          <w:sz w:val="32"/>
          <w:szCs w:val="32"/>
          <w:rtl/>
          <w:lang w:bidi="ar-EG"/>
        </w:rPr>
        <w:t xml:space="preserve"> بالله- يقولون هو خَلْق من المخلوقات، ما الذي يجعلهم يفعلون ذلك؟ السبب، هو مقالتهم الخبيثة أن القرآن ليس كلام الله! بلى كلام الله عز وجل سواء قرأناه أو كتبناه في الأسطر أو تلوناه بألسنتنا هو كلام الله نحن نكتب كلام الله، ولهذا نُهينا عن أن مس المصحف أصلًا المس وأنت مسلم وأنت طاهر، قال صلى الله عليه وسلم: </w:t>
      </w:r>
      <w:r w:rsidRPr="00383A76">
        <w:rPr>
          <w:rFonts w:ascii="louts shamy" w:hAnsi="louts shamy" w:cs="louts shamy"/>
          <w:color w:val="000099"/>
          <w:sz w:val="32"/>
          <w:szCs w:val="32"/>
          <w:rtl/>
          <w:lang w:bidi="ar-EG"/>
        </w:rPr>
        <w:t>«المسلم لا ينجُس»</w:t>
      </w:r>
      <w:r w:rsidRPr="00383A76">
        <w:rPr>
          <w:rFonts w:ascii="louts shamy" w:hAnsi="louts shamy" w:cs="louts shamy"/>
          <w:sz w:val="32"/>
          <w:szCs w:val="32"/>
          <w:rtl/>
          <w:lang w:bidi="ar-EG"/>
        </w:rPr>
        <w:t xml:space="preserve">، فلا ينجس المسلم، ومع ذلك إذا كنت على حدثٍ أكبر أو أصغر فليس لك أن تمسَّ المصحف، وإذا كنت على حدث أكبر فليس لك أن تقرأه قراءة، لماذا؟ لأنه كلام الله وهو أحكام، فكيف يقال إن هذا القرآن العظيم ليس كلام الله؟! فهذا أصل المسألة وإن كنا نحن لا نحب يعني -في الحقيقة- التفصيلَ في عبارات أهل الضلالة لكن حتى فقط يُعرف هذا الأمر الذي تدَّعيه الأشعرية الآن من أنهم أهل الهدى وأهل السنة، كيف أنتم أهل السنة؟ يعني إذا أردت أن تعرف موقع الأشعرية فابن كُلاب كان في زمن الإمام أحمد واشتد عليه الإمام أحمد جدًّا وعلماء السنة كلهم حتى إن الحارث المحاسبي -وهو أحد القائلين بقول ابن كُلاب- اختفى في بيته ولم يستطع الخروج نهائيًّا بسبب الإمام أحمد وعلماء الأمة ولم يخرج إلا ميتًا، ما استطاع أنه يخرج، لما تُوفي خرجت جنازته، الحارث المحاسبي وابن كلَّاب أفضل مئة مرة من اعتقاد الأشاعرة، ولا مقارنة أصلًا بينهم وبين الأشعرية، فرق كبير جدًّا، فرق عظيم جدًّا لهذا المقال، خاصة </w:t>
      </w:r>
      <w:r w:rsidRPr="00383A76">
        <w:rPr>
          <w:rFonts w:ascii="louts shamy" w:hAnsi="louts shamy" w:cs="louts shamy"/>
          <w:sz w:val="32"/>
          <w:szCs w:val="32"/>
          <w:rtl/>
          <w:lang w:bidi="ar-EG"/>
        </w:rPr>
        <w:lastRenderedPageBreak/>
        <w:t xml:space="preserve">الأشعرية المتأخرين المتفلسفة هؤلاء، القائلون بكتاب المواقف </w:t>
      </w:r>
      <w:proofErr w:type="spellStart"/>
      <w:r w:rsidRPr="00383A76">
        <w:rPr>
          <w:rFonts w:ascii="louts shamy" w:hAnsi="louts shamy" w:cs="louts shamy"/>
          <w:sz w:val="32"/>
          <w:szCs w:val="32"/>
          <w:rtl/>
          <w:lang w:bidi="ar-EG"/>
        </w:rPr>
        <w:t>للإيجي</w:t>
      </w:r>
      <w:proofErr w:type="spellEnd"/>
      <w:r w:rsidRPr="00383A76">
        <w:rPr>
          <w:rFonts w:ascii="louts shamy" w:hAnsi="louts shamy" w:cs="louts shamy"/>
          <w:sz w:val="32"/>
          <w:szCs w:val="32"/>
          <w:rtl/>
          <w:lang w:bidi="ar-EG"/>
        </w:rPr>
        <w:t xml:space="preserve"> وأمثاله، أصلًا دخلت عليهم الفلسفة ما هو فقط مجرد بلايا الجهمية ومع ذلك يزعمون أنهم أهل السنة، وأن أهل السنة الحقيقيين أنهم هم المجسِّمة وهم ... وهذا النفخ الشديد لأنفسهم، مع أن الإمام أحمد رحمه الله تعالى يقف هذا الموقف العظيم من ابن كُلاب الذي هو أصلح منهم عقيدة، حتى قِوام السُّنة الأصبهاني الشافعي شيخ الشافعية في زمنه، وذكرنا قبل قليل كلامه، له موقف حتى من أبي الحسن نفسه واشتد على أبي الحسن نفسه الأشعري، وأبو الحسن الأشعري يُثبت أكثر بكثير مما تثبته الأشعرية الآن، بل ليت الأشاعرة الآن، ليتهم على طريقة أبي الحسن الأشعري، ومع كل هذا الضلال الذي هم فيه يزعمون أنهم هم أهل السنة، وأن من خالفهم يعني كأنهم هم الذين يهَبون الناس يعني بطاقاتٍ بأنهم من أهل السنة، من قال إنكم أصلًا أنتم من أهل السنة؟! أنتم فرقة كلامية، إذًا صنف الأشاعرة أنتم فرقة ماذا؟ يقولون: نحن فرقة كلامية، ماذا قال السلف في الكلام ما دمتم تنتسبون للشافعي ماذا قال الشافعي بنفسه في المتكلمين؟ حكمي في أهل الكلام أن يُضربوا بالجريد ويُطاف بهم في العشائر والأسواق، ويقال: هذا جزاء من ترك الكتاب والسنة وأقبل على الكلام.</w:t>
      </w:r>
    </w:p>
    <w:p w14:paraId="701F68A5" w14:textId="77777777" w:rsidR="00383A76" w:rsidRPr="00383A76" w:rsidRDefault="00383A76" w:rsidP="00383A76">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هذا كلام الشافعي وهذا حكم الشافعي، وقال: حكمي في أهل الكلام حكم عمر في </w:t>
      </w:r>
      <w:proofErr w:type="spellStart"/>
      <w:r w:rsidRPr="00383A76">
        <w:rPr>
          <w:rFonts w:ascii="louts shamy" w:hAnsi="louts shamy" w:cs="louts shamy"/>
          <w:sz w:val="32"/>
          <w:szCs w:val="32"/>
          <w:rtl/>
          <w:lang w:bidi="ar-EG"/>
        </w:rPr>
        <w:t>صُبيغ</w:t>
      </w:r>
      <w:proofErr w:type="spellEnd"/>
      <w:r w:rsidRPr="00383A76">
        <w:rPr>
          <w:rFonts w:ascii="louts shamy" w:hAnsi="louts shamy" w:cs="louts shamy"/>
          <w:sz w:val="32"/>
          <w:szCs w:val="32"/>
          <w:rtl/>
          <w:lang w:bidi="ar-EG"/>
        </w:rPr>
        <w:t xml:space="preserve">، </w:t>
      </w:r>
      <w:proofErr w:type="spellStart"/>
      <w:r w:rsidRPr="00383A76">
        <w:rPr>
          <w:rFonts w:ascii="louts shamy" w:hAnsi="louts shamy" w:cs="louts shamy"/>
          <w:sz w:val="32"/>
          <w:szCs w:val="32"/>
          <w:rtl/>
          <w:lang w:bidi="ar-EG"/>
        </w:rPr>
        <w:t>صبيغ</w:t>
      </w:r>
      <w:proofErr w:type="spellEnd"/>
      <w:r w:rsidRPr="00383A76">
        <w:rPr>
          <w:rFonts w:ascii="louts shamy" w:hAnsi="louts shamy" w:cs="louts shamy"/>
          <w:sz w:val="32"/>
          <w:szCs w:val="32"/>
          <w:rtl/>
          <w:lang w:bidi="ar-EG"/>
        </w:rPr>
        <w:t xml:space="preserve"> بن عسل الذي جلده عمر وأدمى، ثم تنفخون أنفسكم هذا </w:t>
      </w:r>
      <w:r w:rsidRPr="00383A76">
        <w:rPr>
          <w:rFonts w:ascii="louts shamy" w:hAnsi="louts shamy" w:cs="louts shamy"/>
          <w:sz w:val="32"/>
          <w:szCs w:val="32"/>
          <w:rtl/>
          <w:lang w:bidi="ar-EG"/>
        </w:rPr>
        <w:lastRenderedPageBreak/>
        <w:t>النفخ العجيب وتقولون نحن أهل السنة وتأتون لأهل السنة المستمسكين بقول السلف التمسك الحقيقي وتزعمون أنهم مجسِّمة وأنهم يُصرح بعضهم بأنهم كفار، نفس مقالة الجهمية للسلف، نفس ما كان يقوله الجهمية ويقوله المعتزلة.</w:t>
      </w:r>
    </w:p>
    <w:p w14:paraId="7FFE7F25" w14:textId="77777777" w:rsidR="00383A76" w:rsidRPr="00383A76" w:rsidRDefault="00383A76" w:rsidP="00383A76">
      <w:pPr>
        <w:tabs>
          <w:tab w:val="left" w:pos="7562"/>
        </w:tabs>
        <w:spacing w:before="120"/>
        <w:ind w:firstLine="397"/>
        <w:jc w:val="lowKashida"/>
        <w:rPr>
          <w:rFonts w:ascii="louts shamy" w:hAnsi="louts shamy" w:cs="louts shamy"/>
          <w:b/>
          <w:rtl/>
        </w:rPr>
      </w:pPr>
      <w:r w:rsidRPr="00383A76">
        <w:rPr>
          <w:rFonts w:ascii="louts shamy" w:hAnsi="louts shamy" w:cs="louts shamy"/>
          <w:sz w:val="32"/>
          <w:szCs w:val="32"/>
          <w:rtl/>
          <w:lang w:bidi="ar-EG"/>
        </w:rPr>
        <w:t xml:space="preserve">الحاصل: أن ابن قدامة يرد كثيرًا على معاصريه وله مُصنف في القرآن يرد فيه على الأشعرية تحديدًا؛ ولهذا ركَّز على هذه المسألة، فقال: هو سورٌ محكمات، وآيات بينات، وحروف وكلماتٌ. والأشعرية تقول: لا، ليس حروفًا؛ كلام الله معنى ليس حرفًا ولا صوتًا؛ ولهذا تقدم أنه قال: إنه سمعه موسى ويأتي قول أيضًا مسموع بهذا من قرأه فعرفه فله بكل حرف عشر حسنات له أول وآخر بداية وله نهاية وأجزاء وأبعاض، فإنهم يقولون: لا، المعنى هو المعنى معنى أجزاء وأبعاض هذا المراد يعني هذه الكلمات يقصد بها الرد عليهم، لكن يطول الكلام -كما قلنا- لو دخلنا في تفاصيل، يقولون: متلوٌّ بالألسنة، هذا الذي نتلوه بألسنتنا ما هو؟ كلام الله، محفوظ في الصدور هو نفس الذي تحفظه مسموع بالآذان، ما سمعناه الآن من الإمام ما هو؟ كلام الله الذي تسمعه مني الآن، لا ليس كلام الله كلامي هذا ليس كلام؛ كلام عبد من عباد الله، لكن الكلام الذي قُرئ في الصلاة هذا كلام الله كل أحد يُدرك هذا، سواء سمعه أو قرأه أو كان على أي تصريف تصرف فهو كلام الله عز وجل، مسموع بالآذان؛ لأنهم يقولون: هو معنى لا يُسمع كلام الله، مكتوب في المصاحف هو نفس </w:t>
      </w:r>
      <w:r w:rsidRPr="00383A76">
        <w:rPr>
          <w:rFonts w:ascii="louts shamy" w:hAnsi="louts shamy" w:cs="louts shamy"/>
          <w:sz w:val="32"/>
          <w:szCs w:val="32"/>
          <w:rtl/>
          <w:lang w:bidi="ar-EG"/>
        </w:rPr>
        <w:lastRenderedPageBreak/>
        <w:t xml:space="preserve">القرآن المكتوب في المصاحف، ولهذا صار للمصحف أحكام خاصة فيه محكم ومتشابه وتقدم الكلام وناسخ ومنسوخ، النسخ: هو الحكم الذي جاء متأخرًا وأزال حكم أصل الإزالة؛ وأزال حكمًا سابقًا، وخاصٌّ وعام، وأمر ونهي، يقول لا ما في أمر ونهي يقول ما في أمر ونهي، كلام الله ليس فيه أمر ولا نهي، هذه النصوص الآن ما فيها؟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أقيموا الصلاة</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 xml:space="preserve">، وتحريم الخمر ماذا تكون؟ قال: لا هذا في الذي عبر به محمد، ما الفرق فيما قال السلف </w:t>
      </w:r>
      <w:proofErr w:type="spellStart"/>
      <w:r w:rsidRPr="00383A76">
        <w:rPr>
          <w:rFonts w:ascii="louts shamy" w:hAnsi="louts shamy" w:cs="louts shamy"/>
          <w:sz w:val="32"/>
          <w:szCs w:val="32"/>
          <w:rtl/>
          <w:lang w:bidi="ar-EG"/>
        </w:rPr>
        <w:t>لمتقدميهم</w:t>
      </w:r>
      <w:proofErr w:type="spellEnd"/>
      <w:r w:rsidRPr="00383A76">
        <w:rPr>
          <w:rFonts w:ascii="louts shamy" w:hAnsi="louts shamy" w:cs="louts shamy"/>
          <w:sz w:val="32"/>
          <w:szCs w:val="32"/>
          <w:rtl/>
          <w:lang w:bidi="ar-EG"/>
        </w:rPr>
        <w:t xml:space="preserve"> من الجهمية قال: ما فرق قولكم من قول الوليد بن المغيرة: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إِنْ هَذَا إِلَّا قَوْلُ الْبَشَرِ</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 xml:space="preserve"> [المدثر:25]، والوليد بن المغيرة قال لما سمع القرآن من النبي صلى الله عليه وسلم قال: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إِنْ هَذَا إِلَّا قَوْلُ الْبَشَرِ</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 xml:space="preserve">، وأنتم الآن تقولون: هو كلام محمد عبر به عن المعنى القائم بالله والأصل أن هذه المقالات الإنسان يسأل ربه العافيةَ ويحمد الله تعالى على أنه نشأ في سُنة وفي هداية وبُعد عن هذه المقالات الضالة، ولهذا سبحان الله كبار الأشاعرة وأساطينهم الكبار </w:t>
      </w:r>
      <w:proofErr w:type="spellStart"/>
      <w:r w:rsidRPr="00383A76">
        <w:rPr>
          <w:rFonts w:ascii="louts shamy" w:hAnsi="louts shamy" w:cs="louts shamy"/>
          <w:sz w:val="32"/>
          <w:szCs w:val="32"/>
          <w:rtl/>
          <w:lang w:bidi="ar-EG"/>
        </w:rPr>
        <w:t>الكبار</w:t>
      </w:r>
      <w:proofErr w:type="spellEnd"/>
      <w:r w:rsidRPr="00383A76">
        <w:rPr>
          <w:rFonts w:ascii="louts shamy" w:hAnsi="louts shamy" w:cs="louts shamy"/>
          <w:sz w:val="32"/>
          <w:szCs w:val="32"/>
          <w:rtl/>
          <w:lang w:bidi="ar-EG"/>
        </w:rPr>
        <w:t xml:space="preserve"> في آخر أعمارهم -جمْعٌ: الرازي، الُجويني، أبو المعالي، </w:t>
      </w:r>
      <w:proofErr w:type="spellStart"/>
      <w:r w:rsidRPr="00383A76">
        <w:rPr>
          <w:rFonts w:ascii="louts shamy" w:hAnsi="louts shamy" w:cs="louts shamy"/>
          <w:sz w:val="32"/>
          <w:szCs w:val="32"/>
          <w:rtl/>
          <w:lang w:bidi="ar-EG"/>
        </w:rPr>
        <w:t>الشَّهرستاني</w:t>
      </w:r>
      <w:proofErr w:type="spellEnd"/>
      <w:r w:rsidRPr="00383A76">
        <w:rPr>
          <w:rFonts w:ascii="louts shamy" w:hAnsi="louts shamy" w:cs="louts shamy"/>
          <w:sz w:val="32"/>
          <w:szCs w:val="32"/>
          <w:rtl/>
          <w:lang w:bidi="ar-EG"/>
        </w:rPr>
        <w:t xml:space="preserve">، عدد كبير منهم في آخر حياتهم- يندمون ويعودون عما قرروه في آلاف الصفحات التي كتبوها؛ لأنه كلام ضلال ومخالفة عظيمة للقرآن، حتى إن الرازي في آخر كتابه صنَّف يقول ابن القيم رحمه الله وابن تيمية: أنه أفضل كتاب ألفه اسمه: "أنواع اللذات"، يقول فيه: لقد تأملت طرق الكلامية والمذاهب الفلسفية - يعني بعد عمر طويل </w:t>
      </w:r>
      <w:r w:rsidRPr="00383A76">
        <w:rPr>
          <w:rFonts w:ascii="louts shamy" w:hAnsi="louts shamy" w:cs="louts shamy"/>
          <w:sz w:val="32"/>
          <w:szCs w:val="32"/>
          <w:rtl/>
          <w:lang w:bidi="ar-EG"/>
        </w:rPr>
        <w:lastRenderedPageBreak/>
        <w:t xml:space="preserve">أمضاه - فما وجدتها تشفي عليلا. يعني: مريضا. ولا تروي غليلا، ووجدت أقرب الطرق طريقة القرآن يا لله </w:t>
      </w:r>
      <w:proofErr w:type="gramStart"/>
      <w:r w:rsidRPr="00383A76">
        <w:rPr>
          <w:rFonts w:ascii="louts shamy" w:hAnsi="louts shamy" w:cs="louts shamy"/>
          <w:sz w:val="32"/>
          <w:szCs w:val="32"/>
          <w:rtl/>
          <w:lang w:bidi="ar-EG"/>
        </w:rPr>
        <w:t>العجب!.</w:t>
      </w:r>
      <w:proofErr w:type="gramEnd"/>
      <w:r w:rsidRPr="00383A76">
        <w:rPr>
          <w:rFonts w:ascii="louts shamy" w:hAnsi="louts shamy" w:cs="louts shamy"/>
          <w:sz w:val="32"/>
          <w:szCs w:val="32"/>
          <w:rtl/>
          <w:lang w:bidi="ar-EG"/>
        </w:rPr>
        <w:t xml:space="preserve"> </w:t>
      </w:r>
    </w:p>
    <w:p w14:paraId="61609C5C" w14:textId="77777777" w:rsidR="00383A76" w:rsidRPr="00383A76" w:rsidRDefault="00383A76" w:rsidP="00383A76">
      <w:pPr>
        <w:tabs>
          <w:tab w:val="left" w:pos="7562"/>
        </w:tabs>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بعد هذا العمر الطويل عرفت أن القرآن هو أقرب الطرق ماذا سيكون إذًا؟ ما الذي تتصوره؟ يفهمها أي عامي من عوام المسلمين، عشان الكلام </w:t>
      </w:r>
      <w:proofErr w:type="spellStart"/>
      <w:r w:rsidRPr="00383A76">
        <w:rPr>
          <w:rFonts w:ascii="louts shamy" w:hAnsi="louts shamy" w:cs="louts shamy"/>
          <w:sz w:val="32"/>
          <w:szCs w:val="32"/>
          <w:rtl/>
          <w:lang w:bidi="ar-EG"/>
        </w:rPr>
        <w:t>يرصوه</w:t>
      </w:r>
      <w:proofErr w:type="spellEnd"/>
      <w:r w:rsidRPr="00383A76">
        <w:rPr>
          <w:rFonts w:ascii="louts shamy" w:hAnsi="louts shamy" w:cs="louts shamy"/>
          <w:sz w:val="32"/>
          <w:szCs w:val="32"/>
          <w:rtl/>
          <w:lang w:bidi="ar-EG"/>
        </w:rPr>
        <w:t xml:space="preserve"> كلام أفلاطون وكلام ابن سينا يمكن يكون أقرب ووجدت أقرب الطرق طريقة القرآن؛ أقرأ في الإثبات: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 xml:space="preserve">الرَّحْمَنُ عَلَى الْعَرْشِ </w:t>
      </w:r>
      <w:proofErr w:type="gramStart"/>
      <w:r w:rsidRPr="00383A76">
        <w:rPr>
          <w:rFonts w:ascii="louts shamy" w:hAnsi="louts shamy" w:cs="louts shamy"/>
          <w:color w:val="006600"/>
          <w:sz w:val="32"/>
          <w:szCs w:val="32"/>
          <w:rtl/>
          <w:lang w:bidi="ar-EG"/>
        </w:rPr>
        <w:t>اسْتَوَى</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w:t>
      </w:r>
      <w:proofErr w:type="gramEnd"/>
      <w:r w:rsidRPr="00383A76">
        <w:rPr>
          <w:rFonts w:ascii="louts shamy" w:hAnsi="louts shamy" w:cs="louts shamy"/>
          <w:sz w:val="32"/>
          <w:szCs w:val="32"/>
          <w:rtl/>
          <w:lang w:bidi="ar-EG"/>
        </w:rPr>
        <w:t xml:space="preserve">طه:5]،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إِلَيْهِ يَصْعَدُ الْكَلِمُ الطَّيِّبُ</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 xml:space="preserve">[فاطر:10]، وأقرأ في النفي: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لَيْسَ كَمِثْلِهِ شَيْءٌ</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 xml:space="preserve"> [الشورى:11]، ثم قال: ومن جرَّب مثل تجربتي عرف مثل معرفتي. </w:t>
      </w:r>
    </w:p>
    <w:p w14:paraId="525B613E" w14:textId="77777777" w:rsidR="00383A76" w:rsidRPr="00383A76" w:rsidRDefault="00383A76" w:rsidP="00383A76">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يعني من بلغ المبلغ الذي وصلته فيما يسمى بعلم الكلام وليس علمًا وأهل السنة يأبون أن يسمونه: علما، لكن هم أطلقوا عليه أنه علم يقول: من جرب مثل تجربتي عرف مثل معرفتي، ثم قال أبيات شعر يعني بليغة جدًّا جدًّا قال فيها:</w:t>
      </w:r>
    </w:p>
    <w:p w14:paraId="16AE6FFA" w14:textId="77777777" w:rsidR="00383A76" w:rsidRPr="00383A76" w:rsidRDefault="00383A76" w:rsidP="00383A76">
      <w:pPr>
        <w:spacing w:before="120"/>
        <w:ind w:firstLine="397"/>
        <w:jc w:val="both"/>
        <w:rPr>
          <w:rFonts w:ascii="louts shamy" w:hAnsi="louts shamy" w:cs="louts shamy"/>
          <w:sz w:val="32"/>
          <w:szCs w:val="32"/>
          <w:rtl/>
          <w:lang w:bidi="ar-EG"/>
        </w:rPr>
      </w:pPr>
      <w:r w:rsidRPr="00383A76">
        <w:rPr>
          <w:rFonts w:ascii="louts shamy" w:hAnsi="louts shamy" w:cs="louts shamy"/>
          <w:sz w:val="32"/>
          <w:szCs w:val="32"/>
          <w:rtl/>
          <w:lang w:bidi="ar-EG"/>
        </w:rPr>
        <w:t>نهايةُ إقــــــدام العــــــقول عِقـــــــــــــــــــــــال         وأكثر سعي العالمين ضـــــلال</w:t>
      </w:r>
    </w:p>
    <w:p w14:paraId="3D0A853D" w14:textId="77777777" w:rsidR="00383A76" w:rsidRPr="00383A76" w:rsidRDefault="00383A76" w:rsidP="00383A76">
      <w:pPr>
        <w:spacing w:before="120"/>
        <w:ind w:firstLine="397"/>
        <w:jc w:val="both"/>
        <w:rPr>
          <w:rFonts w:ascii="louts shamy" w:hAnsi="louts shamy" w:cs="louts shamy"/>
          <w:sz w:val="32"/>
          <w:szCs w:val="32"/>
          <w:rtl/>
          <w:lang w:bidi="ar-EG"/>
        </w:rPr>
      </w:pPr>
      <w:r w:rsidRPr="00383A76">
        <w:rPr>
          <w:rFonts w:ascii="louts shamy" w:hAnsi="louts shamy" w:cs="louts shamy"/>
          <w:sz w:val="32"/>
          <w:szCs w:val="32"/>
          <w:rtl/>
          <w:lang w:bidi="ar-EG"/>
        </w:rPr>
        <w:t>وأرواحنا في وحشة من جسومنا         وحاصــل دنيـــــانا أذًى ووبــــــال</w:t>
      </w:r>
    </w:p>
    <w:p w14:paraId="57A65092" w14:textId="77777777" w:rsidR="00383A76" w:rsidRPr="00383A76" w:rsidRDefault="00383A76" w:rsidP="00383A76">
      <w:pPr>
        <w:spacing w:before="120"/>
        <w:ind w:firstLine="397"/>
        <w:jc w:val="both"/>
        <w:rPr>
          <w:rFonts w:ascii="louts shamy" w:hAnsi="louts shamy" w:cs="louts shamy"/>
          <w:sz w:val="32"/>
          <w:szCs w:val="32"/>
          <w:rtl/>
          <w:lang w:bidi="ar-EG"/>
        </w:rPr>
      </w:pPr>
      <w:r w:rsidRPr="00383A76">
        <w:rPr>
          <w:rFonts w:ascii="louts shamy" w:hAnsi="louts shamy" w:cs="louts shamy"/>
          <w:sz w:val="32"/>
          <w:szCs w:val="32"/>
          <w:rtl/>
          <w:lang w:bidi="ar-EG"/>
        </w:rPr>
        <w:t>ولم نستفد من بحثنا طول عمرنا         سوى أن جمعنا فيه قيل وقالوا</w:t>
      </w:r>
    </w:p>
    <w:p w14:paraId="226DE1F5" w14:textId="77777777" w:rsidR="00383A76" w:rsidRPr="00383A76" w:rsidRDefault="00383A76" w:rsidP="00383A76">
      <w:pPr>
        <w:spacing w:before="120"/>
        <w:ind w:firstLine="397"/>
        <w:jc w:val="both"/>
        <w:rPr>
          <w:rFonts w:ascii="louts shamy" w:hAnsi="louts shamy" w:cs="louts shamy"/>
          <w:sz w:val="32"/>
          <w:szCs w:val="32"/>
          <w:rtl/>
          <w:lang w:bidi="ar-EG"/>
        </w:rPr>
      </w:pPr>
      <w:r w:rsidRPr="00383A76">
        <w:rPr>
          <w:rFonts w:ascii="louts shamy" w:hAnsi="louts shamy" w:cs="louts shamy"/>
          <w:sz w:val="32"/>
          <w:szCs w:val="32"/>
          <w:rtl/>
          <w:lang w:bidi="ar-EG"/>
        </w:rPr>
        <w:lastRenderedPageBreak/>
        <w:t>وكم من جبالٍ قد علت شرفاتها         رجال</w:t>
      </w:r>
      <w:r w:rsidRPr="00383A76">
        <w:rPr>
          <w:rFonts w:ascii="Cambria" w:hAnsi="Cambria" w:cs="Cambria"/>
          <w:sz w:val="32"/>
          <w:szCs w:val="32"/>
          <w:lang w:bidi="ar-EG"/>
        </w:rPr>
        <w:t> </w:t>
      </w:r>
      <w:r w:rsidRPr="00383A76">
        <w:rPr>
          <w:rFonts w:ascii="louts shamy" w:hAnsi="louts shamy" w:cs="louts shamy"/>
          <w:sz w:val="32"/>
          <w:szCs w:val="32"/>
          <w:rtl/>
          <w:lang w:bidi="ar-EG"/>
        </w:rPr>
        <w:t>فبادوا</w:t>
      </w:r>
      <w:r w:rsidRPr="00383A76">
        <w:rPr>
          <w:rFonts w:ascii="Cambria" w:hAnsi="Cambria" w:cs="Cambria"/>
          <w:sz w:val="32"/>
          <w:szCs w:val="32"/>
          <w:lang w:bidi="ar-EG"/>
        </w:rPr>
        <w:t> </w:t>
      </w:r>
      <w:r w:rsidRPr="00383A76">
        <w:rPr>
          <w:rFonts w:ascii="louts shamy" w:hAnsi="louts shamy" w:cs="louts shamy"/>
          <w:sz w:val="32"/>
          <w:szCs w:val="32"/>
          <w:rtl/>
          <w:lang w:bidi="ar-EG"/>
        </w:rPr>
        <w:t>والجبال جبـــــــــال</w:t>
      </w:r>
    </w:p>
    <w:p w14:paraId="6C824393" w14:textId="77777777" w:rsidR="00383A76" w:rsidRPr="00383A76" w:rsidRDefault="00383A76" w:rsidP="00383A76">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الجبال النصوص هذه العظيمة ما يمكن إلا أن تكون كالجبال يعلوها أُناس من الحمقى ويخالفونها فسيزول هؤلاء وستبقى النصوص. </w:t>
      </w:r>
    </w:p>
    <w:p w14:paraId="5C675ADB" w14:textId="77777777" w:rsidR="00383A76" w:rsidRPr="00383A76" w:rsidRDefault="00383A76" w:rsidP="00383A76">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وكم من جبال قد علت شرفاتِها ... رجال</w:t>
      </w:r>
      <w:r w:rsidRPr="00383A76">
        <w:rPr>
          <w:rFonts w:ascii="Cambria" w:hAnsi="Cambria" w:cs="Cambria"/>
          <w:sz w:val="32"/>
          <w:szCs w:val="32"/>
          <w:lang w:bidi="ar-EG"/>
        </w:rPr>
        <w:t> </w:t>
      </w:r>
      <w:r w:rsidRPr="00383A76">
        <w:rPr>
          <w:rFonts w:ascii="louts shamy" w:hAnsi="louts shamy" w:cs="louts shamy"/>
          <w:sz w:val="32"/>
          <w:szCs w:val="32"/>
          <w:rtl/>
          <w:lang w:bidi="ar-EG"/>
        </w:rPr>
        <w:t>فبادوا</w:t>
      </w:r>
      <w:r w:rsidRPr="00383A76">
        <w:rPr>
          <w:rFonts w:ascii="Cambria" w:hAnsi="Cambria" w:cs="Cambria"/>
          <w:sz w:val="32"/>
          <w:szCs w:val="32"/>
          <w:lang w:bidi="ar-EG"/>
        </w:rPr>
        <w:t> </w:t>
      </w:r>
      <w:r w:rsidRPr="00383A76">
        <w:rPr>
          <w:rFonts w:ascii="louts shamy" w:hAnsi="louts shamy" w:cs="louts shamy"/>
          <w:sz w:val="32"/>
          <w:szCs w:val="32"/>
          <w:rtl/>
          <w:lang w:bidi="ar-EG"/>
        </w:rPr>
        <w:t>والجبال جبال</w:t>
      </w:r>
    </w:p>
    <w:p w14:paraId="04157887" w14:textId="77777777" w:rsidR="00383A76" w:rsidRPr="00383A76" w:rsidRDefault="00383A76" w:rsidP="00383A76">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النصوص لا يمكن أن تتأثر في معانيها، محفوظة بحفظ الله ولله الحمد ومضبوطة فمن </w:t>
      </w:r>
      <w:proofErr w:type="gramStart"/>
      <w:r w:rsidRPr="00383A76">
        <w:rPr>
          <w:rFonts w:ascii="louts shamy" w:hAnsi="louts shamy" w:cs="louts shamy"/>
          <w:sz w:val="32"/>
          <w:szCs w:val="32"/>
          <w:rtl/>
          <w:lang w:bidi="ar-EG"/>
        </w:rPr>
        <w:t>ضل  فهو</w:t>
      </w:r>
      <w:proofErr w:type="gramEnd"/>
      <w:r w:rsidRPr="00383A76">
        <w:rPr>
          <w:rFonts w:ascii="louts shamy" w:hAnsi="louts shamy" w:cs="louts shamy"/>
          <w:sz w:val="32"/>
          <w:szCs w:val="32"/>
          <w:rtl/>
          <w:lang w:bidi="ar-EG"/>
        </w:rPr>
        <w:t xml:space="preserve"> الذي يضر نفسه. الحاصل: أن ابن قدامة يشير إلى هؤلاء وبين ما عندهم من الضلال والانحراف وأن القرآن كلام الله عز وجل حقًّا، ومنه بدأ من الله بدأ وإلى الله تعالى يعود وأننا نقرأ كلام الله سبحانه وتعالى ولذلك يترتب عليه ما ذكرنا من الأحكام ((لا تمس المصحف إلا وأنت على طُهر)) و ((لا تقرأ القرآن وأنت جُنب))، ونحو ذلك. </w:t>
      </w:r>
    </w:p>
    <w:p w14:paraId="46BD74E9" w14:textId="77777777" w:rsidR="00383A76" w:rsidRPr="00383A76" w:rsidRDefault="00383A76" w:rsidP="00383A76">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وهو هذا الكتاب العربي الذي قال فيه الذين كفروا: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لَنْ نُؤْمِنَ بِهَذَا الْقُرْآنِ</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 xml:space="preserve"> [سبأ: 31] وقال بعضهم: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إِنْ هَذَا إِلَّا قَوْلُ الْبَشَرِ</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 xml:space="preserve"> [المدثر: 25] فقال الله سبحانه وتعالى: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سَأُصْلِيهِ سَقَرَ</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 xml:space="preserve"> [المدثر: 26] وقال بعضهم: هو شعر، فقال الله تعالى: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وَمَا عَلَّمْنَاهُ الشِّعْرَ وَمَا يَنْبَغِي لَهُ إِنْ هُوَ إِلَّا ذِكْرٌ وَقُرْآنٌ مُبِينٌ</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 xml:space="preserve"> [يس: 69] فلما نفى الله عنه أنه شعر وأثبته قرآنا لم يبق شبهة لذي لب في أن </w:t>
      </w:r>
      <w:r w:rsidRPr="00383A76">
        <w:rPr>
          <w:rFonts w:ascii="louts shamy" w:hAnsi="louts shamy" w:cs="louts shamy"/>
          <w:sz w:val="32"/>
          <w:szCs w:val="32"/>
          <w:rtl/>
          <w:lang w:bidi="ar-EG"/>
        </w:rPr>
        <w:lastRenderedPageBreak/>
        <w:t>القرآن هو هذا الكتاب العربي الذي هو كلمات وحروف وآيات، لأن ما ليس كذلك لا يقول أحد: إنه شعر.</w:t>
      </w:r>
    </w:p>
    <w:p w14:paraId="6D3AEC61" w14:textId="77777777" w:rsidR="00383A76" w:rsidRPr="00383A76" w:rsidRDefault="00383A76" w:rsidP="00383A76">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نعم يريد ... في الرد على الأشاعرة القائلين بأن كلام الله معنى وليس له حروفًا وليس له صوت، وهذا هو الكتاب العربي الذي لا يعرف أصل الخلاف يقول: لماذا يقولون هذا الكلام فيه احتمال أنه ما يكون القرآن؟ نعم؛ لأنه يريد الرد على هؤلاء، فهم يقولون: ليس القرآن هذا المصحف، ليس كلام الله عبارة عن كلام الله؛ لأن كلام الله بزعمهم معنى ليس حروفًا ولا أصواتًا، كل هذا يريد به الرد عليهم، قال: وهذا هو الكتاب العربي الذي قال الله الذي فيه قال الذين كفروا: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لَنْ نُؤْمِنَ بِهَذَا الْقُرْآنِ</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 xml:space="preserve">، وقال بعضهم: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إِنْ هَذَا إِلَّا قَوْلُ الْبَشَرِ</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 xml:space="preserve">، لما سمعوه من النبي صلى الله عليه وسلم زعموا أنه كلامهم. </w:t>
      </w:r>
    </w:p>
    <w:p w14:paraId="088B27FF" w14:textId="77777777" w:rsidR="00383A76" w:rsidRPr="00383A76" w:rsidRDefault="00383A76" w:rsidP="00383A76">
      <w:pPr>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وقال بعضهم: هو شعر، فقال الله: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وَمَا عَلَّمْنَاهُ الشِّعْرَ</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 xml:space="preserve">، فلما نفى الله أن يكون شعرًا وأثبته القرآن لم يبق شبهة في أن القرآن هو هذا الكتاب الذي هو كلمات وحروف وآيات؛ لأن ما ليس كذلك لا يقول أحد أنه شعر، لما سمعوه قالوا: إنه شعر، فالحاصل: أن مقصد ابن قدامة في هذا الكلام قد يكون بالنسبة لك أمرًا بديهيًّا هو يريد به الرد على هؤلاء المخالفين. نعم. </w:t>
      </w:r>
    </w:p>
    <w:p w14:paraId="5D8A24B2" w14:textId="77777777" w:rsidR="00383A76" w:rsidRPr="00383A76" w:rsidRDefault="00383A76" w:rsidP="00383A76">
      <w:pPr>
        <w:autoSpaceDE w:val="0"/>
        <w:autoSpaceDN w:val="0"/>
        <w:adjustRightInd w:val="0"/>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وقال عز وجل: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وَإِنْ كُنْتُمْ فِي رَيْبٍ مِمَّا نَزَّلْنَا عَلَى عَبْدِنَا فَأْتُوا بِسُورَةٍ مِنْ مِثْلِهِ وَادْعُوا شُهَدَاءَكُمْ مِنْ دُونِ اللَّهِ</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 xml:space="preserve"> [البقرة: 23] ولا يجوز أن يتحداهم </w:t>
      </w:r>
      <w:r w:rsidRPr="00383A76">
        <w:rPr>
          <w:rFonts w:ascii="louts shamy" w:hAnsi="louts shamy" w:cs="louts shamy"/>
          <w:sz w:val="32"/>
          <w:szCs w:val="32"/>
          <w:rtl/>
          <w:lang w:bidi="ar-EG"/>
        </w:rPr>
        <w:lastRenderedPageBreak/>
        <w:t xml:space="preserve">بالإتيان بمثل ما لا يدري ما هو ولا يعقل، وقال تعالى: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وَإِذَا تُتْلَى عَلَيْهِمْ آيَاتُنَا بَيِّنَاتٍ قَالَ الَّذِينَ لَا يَرْجُونَ لِقَاءَنَا ائْتِ بِقُرْآنٍ غَيْرِ هَذَا أَوْ بَدِّلْهُ قُلْ مَا يَكُونُ لِي أَنْ أُبَدِّلَهُ مِنْ تِلْقَاءِ نَفْسِي</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 xml:space="preserve"> [يونس: 15] فأثبت أن القرآن هو الآيات التي تتلى عليهم. وقال تعالى: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بَلْ هُوَ آيَاتٌ بَيِّنَاتٌ فِي صُدُورِ الَّذِينَ أُوتُوا الْعِلْمَ</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 xml:space="preserve"> [العنكبوت: 49] وقال تعالى: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إِنَّهُ لَقُرْآنٌ كَرِيمٌ * فِي كِتَابٍ مَكْنُونٍ * لَا يَمَسُّهُ إِلَّا الْمُطَهَّرُونَ</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 xml:space="preserve"> [الواقعة: 77 - 79] بعد أن أقسم على ذلك، وقال تعالى: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كهيعص</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 xml:space="preserve"> [مريم: 1] وقال تعالى: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حم * عسق</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 xml:space="preserve"> [الشورى: 1 - 2] وافتتح تسعا وعشرين سورة بالحروف المقطعة. وقال النبي صلى الله عليه وسلم: </w:t>
      </w:r>
      <w:r w:rsidRPr="00383A76">
        <w:rPr>
          <w:rFonts w:ascii="louts shamy" w:hAnsi="louts shamy" w:cs="louts shamy"/>
          <w:color w:val="000099"/>
          <w:sz w:val="32"/>
          <w:szCs w:val="32"/>
          <w:rtl/>
          <w:lang w:bidi="ar-EG"/>
        </w:rPr>
        <w:t>«من قرأ القرآن فأعربه فله بكل حرف منه عشر حسنات، ومن قرأه ولحن فيه فله بكل حرف حسنة»</w:t>
      </w:r>
      <w:r w:rsidRPr="00383A76">
        <w:rPr>
          <w:rFonts w:ascii="louts shamy" w:hAnsi="louts shamy" w:cs="louts shamy"/>
          <w:sz w:val="32"/>
          <w:szCs w:val="32"/>
          <w:rtl/>
          <w:lang w:bidi="ar-EG"/>
        </w:rPr>
        <w:t xml:space="preserve"> حديث صحيح.</w:t>
      </w:r>
    </w:p>
    <w:p w14:paraId="17AEB04F" w14:textId="77777777" w:rsidR="00383A76" w:rsidRPr="00383A76" w:rsidRDefault="00383A76" w:rsidP="00383A76">
      <w:pPr>
        <w:autoSpaceDE w:val="0"/>
        <w:autoSpaceDN w:val="0"/>
        <w:adjustRightInd w:val="0"/>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وقال عليه الصلاة والسلام: </w:t>
      </w:r>
      <w:r w:rsidRPr="00383A76">
        <w:rPr>
          <w:rFonts w:ascii="louts shamy" w:hAnsi="louts shamy" w:cs="louts shamy"/>
          <w:color w:val="000099"/>
          <w:sz w:val="32"/>
          <w:szCs w:val="32"/>
          <w:rtl/>
          <w:lang w:bidi="ar-EG"/>
        </w:rPr>
        <w:t xml:space="preserve">«اقرأوا القرآن قبل أن يأتي قوم يقيمون حروفه إقامة السهم لا يجاوز تراقيهم يتعجلون أجره ولا </w:t>
      </w:r>
      <w:proofErr w:type="spellStart"/>
      <w:r w:rsidRPr="00383A76">
        <w:rPr>
          <w:rFonts w:ascii="louts shamy" w:hAnsi="louts shamy" w:cs="louts shamy"/>
          <w:color w:val="000099"/>
          <w:sz w:val="32"/>
          <w:szCs w:val="32"/>
          <w:rtl/>
          <w:lang w:bidi="ar-EG"/>
        </w:rPr>
        <w:t>يتأجلونه</w:t>
      </w:r>
      <w:proofErr w:type="spellEnd"/>
      <w:r w:rsidRPr="00383A76">
        <w:rPr>
          <w:rFonts w:ascii="louts shamy" w:hAnsi="louts shamy" w:cs="louts shamy"/>
          <w:color w:val="000099"/>
          <w:sz w:val="32"/>
          <w:szCs w:val="32"/>
          <w:rtl/>
          <w:lang w:bidi="ar-EG"/>
        </w:rPr>
        <w:t>»</w:t>
      </w:r>
      <w:r w:rsidRPr="00383A76">
        <w:rPr>
          <w:rFonts w:ascii="louts shamy" w:hAnsi="louts shamy" w:cs="louts shamy"/>
          <w:sz w:val="32"/>
          <w:szCs w:val="32"/>
          <w:rtl/>
          <w:lang w:bidi="ar-EG"/>
        </w:rPr>
        <w:t xml:space="preserve">، وقال أبو بكر وعمر رضي الله عنهما إعراب القرآن أحب إلينا من حفظ بعض حروفه، وقال </w:t>
      </w:r>
      <w:proofErr w:type="gramStart"/>
      <w:r w:rsidRPr="00383A76">
        <w:rPr>
          <w:rFonts w:ascii="louts shamy" w:hAnsi="louts shamy" w:cs="louts shamy"/>
          <w:sz w:val="32"/>
          <w:szCs w:val="32"/>
          <w:rtl/>
          <w:lang w:bidi="ar-EG"/>
        </w:rPr>
        <w:t>علي</w:t>
      </w:r>
      <w:proofErr w:type="gramEnd"/>
      <w:r w:rsidRPr="00383A76">
        <w:rPr>
          <w:rFonts w:ascii="louts shamy" w:hAnsi="louts shamy" w:cs="louts shamy"/>
          <w:sz w:val="32"/>
          <w:szCs w:val="32"/>
          <w:rtl/>
          <w:lang w:bidi="ar-EG"/>
        </w:rPr>
        <w:t xml:space="preserve"> رضي الله عنه: من كفر بحرف منه فقد كفر به كله، واتفق المسلمون على عد سور القرآن وآياته وكلماته وحروفه. ولا خلاف بين المسلمين في أن من جحد من القرآن سورة أو آية أو كلمة أو حرفا متفقا عليه أنه كافر، وفي هذا حجة قاطعة على أنه حروف.</w:t>
      </w:r>
    </w:p>
    <w:p w14:paraId="23AE92E7" w14:textId="77777777" w:rsidR="00383A76" w:rsidRPr="00383A76" w:rsidRDefault="00383A76" w:rsidP="00383A76">
      <w:pPr>
        <w:autoSpaceDE w:val="0"/>
        <w:autoSpaceDN w:val="0"/>
        <w:adjustRightInd w:val="0"/>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lastRenderedPageBreak/>
        <w:t xml:space="preserve">لاحظت بعد الكلام هذا كله قال: وفي هذا حجة قاطعة على أنه حروف. أكيد حروف يا ابن قدامة كل هذا الإجهاد لنفسك حتى تثبت أنه حروف نعم هو يريد الرد على من ينفون أنه بحرف، ولأن بعض الأحيان في الحقيقة طالب العلم قد ينتقد على العالم يعني عبارات كأنها بديهية هو له مراد ويتحدث عن معاصريه ممن ضلوا ويزعمون أن القرآن ليس بحرف ولا بصوت أن كلام الله ليس بحرف ولا بصوت فهو يريد بهذا الكلام كله الرد على هذه المقالات، ولذلك أورد هذه الآيات قال: قوله تعالى: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فَأْتُوا بِسُورَةٍ مِنْ مِثْلِهِ</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 xml:space="preserve">، وهذا التحدي يتحداهم الله أن يأتوا بمثله وهل يتحداهم الله بأمر معنى قائم في نفسه؟ لا يتحداهم إلا بأمر يزعمون هم أنهم قادرون على الإتيان بمثله ويعرفونه كلام يسمعونه، فإن كنتم تزعمون أنه من كلام محمد صلى الله عليه وسلم فأنتم أصحاب لغة مثله </w:t>
      </w:r>
      <w:proofErr w:type="spellStart"/>
      <w:r w:rsidRPr="00383A76">
        <w:rPr>
          <w:rFonts w:ascii="louts shamy" w:hAnsi="louts shamy" w:cs="louts shamy"/>
          <w:sz w:val="32"/>
          <w:szCs w:val="32"/>
          <w:rtl/>
          <w:lang w:bidi="ar-EG"/>
        </w:rPr>
        <w:t>فائتوا</w:t>
      </w:r>
      <w:proofErr w:type="spellEnd"/>
      <w:r w:rsidRPr="00383A76">
        <w:rPr>
          <w:rFonts w:ascii="louts shamy" w:hAnsi="louts shamy" w:cs="louts shamy"/>
          <w:sz w:val="32"/>
          <w:szCs w:val="32"/>
          <w:rtl/>
          <w:lang w:bidi="ar-EG"/>
        </w:rPr>
        <w:t xml:space="preserve"> </w:t>
      </w:r>
      <w:proofErr w:type="spellStart"/>
      <w:r w:rsidRPr="00383A76">
        <w:rPr>
          <w:rFonts w:ascii="louts shamy" w:hAnsi="louts shamy" w:cs="louts shamy"/>
          <w:sz w:val="32"/>
          <w:szCs w:val="32"/>
          <w:rtl/>
          <w:lang w:bidi="ar-EG"/>
        </w:rPr>
        <w:t>بمثلما</w:t>
      </w:r>
      <w:proofErr w:type="spellEnd"/>
      <w:r w:rsidRPr="00383A76">
        <w:rPr>
          <w:rFonts w:ascii="louts shamy" w:hAnsi="louts shamy" w:cs="louts shamy"/>
          <w:sz w:val="32"/>
          <w:szCs w:val="32"/>
          <w:rtl/>
          <w:lang w:bidi="ar-EG"/>
        </w:rPr>
        <w:t xml:space="preserve"> قال إن زعمتم أنه من كلامه. </w:t>
      </w:r>
    </w:p>
    <w:p w14:paraId="7B467757" w14:textId="77777777" w:rsidR="00383A76" w:rsidRPr="00383A76" w:rsidRDefault="00383A76" w:rsidP="00383A76">
      <w:pPr>
        <w:autoSpaceDE w:val="0"/>
        <w:autoSpaceDN w:val="0"/>
        <w:adjustRightInd w:val="0"/>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وهكذا قوله تعالى: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وَإِذَا تُتْلَى عَلَيْهِمْ آيَاتُنَا بَيِّنَاتٍ قَالَ الَّذِينَ لَا يَرْجُونَ لِقَاءَنَا ائْتِ بِقُرْآنٍ غَيْرِ هَذَا أَوْ بَدِّلْهُ قُلْ مَا يَكُونُ لِي أَنْ أُبَدِّلَهُ مِنْ تِلْقَاءِ نَفْسِي</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 xml:space="preserve">، فأثبت أن القرآن  هو الآيات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وإذا تتلى عليهم آياتنا بينات</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 xml:space="preserve"> فهو آيات مضافة إلى الله آيات الله سبحانه، وهكذا قوله عز وجل: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بَلْ هُوَ آيَاتٌ بَيِّنَاتٌ فِي صُدُورِ الَّذِينَ أُوتُوا الْعِلْمَ</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 xml:space="preserve"> لأن أهل العلم يقولون: وهو محفوظ في الصدور، وهذا دليل على أنه يحفظ في الصدور ومكتوب في السطور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 xml:space="preserve">إِنَّهُ لَقُرْآنٌ كَرِيمٌ * فِي </w:t>
      </w:r>
      <w:r w:rsidRPr="00383A76">
        <w:rPr>
          <w:rFonts w:ascii="louts shamy" w:hAnsi="louts shamy" w:cs="louts shamy"/>
          <w:color w:val="006600"/>
          <w:sz w:val="32"/>
          <w:szCs w:val="32"/>
          <w:rtl/>
          <w:lang w:bidi="ar-EG"/>
        </w:rPr>
        <w:lastRenderedPageBreak/>
        <w:t>كِتَابٍ مَكْنُونٍ</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 xml:space="preserve"> يعني يُكتب ويُحفظ، وهكذا، وذكر أن الله تعالى ذكر الحروف، والحروف المقطعة بلغت تسعًا؛ فهو في تسع وعشرين سورة منها ما يكون من حرف واحد مثل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ص</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 xml:space="preserve">، ومنها ما يكون من حرفين مثل: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حم</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 xml:space="preserve">، ومنها ما يكون من ثلاثة، ومنها ما يكون من أربعة، ومنها ما يكون من خمسة، إلى آخره، المقصود: أن هذه الحروف من كلام الله عز وجل أورد الحديث هذا ويظهر أنه رحمه الله تعالى ذهب ذهنه لحديث ابن مسعود في قوله: </w:t>
      </w:r>
      <w:r w:rsidRPr="00383A76">
        <w:rPr>
          <w:rFonts w:ascii="louts shamy" w:hAnsi="louts shamy" w:cs="louts shamy"/>
          <w:color w:val="000099"/>
          <w:sz w:val="32"/>
          <w:szCs w:val="32"/>
          <w:rtl/>
          <w:lang w:bidi="ar-EG"/>
        </w:rPr>
        <w:t>«من قرأ القرآن فأعربه فله بكل حرف منه عشر حسنات، ومن قرأه ولحن فيه فله بكل حرف حسنة»</w:t>
      </w:r>
      <w:r w:rsidRPr="00383A76">
        <w:rPr>
          <w:rFonts w:ascii="louts shamy" w:hAnsi="louts shamy" w:cs="louts shamy"/>
          <w:sz w:val="32"/>
          <w:szCs w:val="32"/>
          <w:rtl/>
          <w:lang w:bidi="ar-EG"/>
        </w:rPr>
        <w:t xml:space="preserve">. حديث صحيح. </w:t>
      </w:r>
    </w:p>
    <w:p w14:paraId="595D3320" w14:textId="77777777" w:rsidR="00383A76" w:rsidRPr="00383A76" w:rsidRDefault="00383A76" w:rsidP="00383A76">
      <w:pPr>
        <w:tabs>
          <w:tab w:val="left" w:pos="7562"/>
        </w:tabs>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الذي يظهر أن هذا الحديث ليس بصحيح، الحديث المعروف هو قول ابن مسعود رضي الله عنه: منهم من يقول إنه من كلامه ومنهم من يقول إنه مرفوع.  وحتى لو قيل </w:t>
      </w:r>
      <w:proofErr w:type="gramStart"/>
      <w:r w:rsidRPr="00383A76">
        <w:rPr>
          <w:rFonts w:ascii="louts shamy" w:hAnsi="louts shamy" w:cs="louts shamy"/>
          <w:sz w:val="32"/>
          <w:szCs w:val="32"/>
          <w:rtl/>
          <w:lang w:bidi="ar-EG"/>
        </w:rPr>
        <w:t>أنه</w:t>
      </w:r>
      <w:proofErr w:type="gramEnd"/>
      <w:r w:rsidRPr="00383A76">
        <w:rPr>
          <w:rFonts w:ascii="louts shamy" w:hAnsi="louts shamy" w:cs="louts shamy"/>
          <w:sz w:val="32"/>
          <w:szCs w:val="32"/>
          <w:rtl/>
          <w:lang w:bidi="ar-EG"/>
        </w:rPr>
        <w:t xml:space="preserve"> من كلامه فإنه لا يكون من قبيل الرأي، وهو مشهور جدًّا عن ابن مسعود رضي الله تعالى عنه وأرضاه: ((من قرأ حرفًا من كتاب الله فله بكل حرف حسنة لا أقول: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ألم</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 xml:space="preserve"> حرف، ولكن (أ) حرف و (ل) حرف و (م) حرف فسماها: حروفًا، وهكذا قوله صلى الله عليه وسلم: </w:t>
      </w:r>
      <w:r w:rsidRPr="00383A76">
        <w:rPr>
          <w:rFonts w:ascii="louts shamy" w:hAnsi="louts shamy" w:cs="louts shamy"/>
          <w:color w:val="000099"/>
          <w:sz w:val="32"/>
          <w:szCs w:val="32"/>
          <w:rtl/>
          <w:lang w:bidi="ar-EG"/>
        </w:rPr>
        <w:t>«اقرأوا القرآن قبل أن يأتي قوم يقيمون حروفه إقامة السَّهم»</w:t>
      </w:r>
      <w:r w:rsidRPr="00383A76">
        <w:rPr>
          <w:rFonts w:ascii="louts shamy" w:hAnsi="louts shamy" w:cs="louts shamy"/>
          <w:sz w:val="32"/>
          <w:szCs w:val="32"/>
          <w:rtl/>
          <w:lang w:bidi="ar-EG"/>
        </w:rPr>
        <w:t xml:space="preserve"> يعني أنهم يقرؤونه قراءة دقيقة جدًّا. </w:t>
      </w:r>
      <w:r w:rsidRPr="00383A76">
        <w:rPr>
          <w:rFonts w:ascii="louts shamy" w:hAnsi="louts shamy" w:cs="louts shamy"/>
          <w:color w:val="000099"/>
          <w:sz w:val="32"/>
          <w:szCs w:val="32"/>
          <w:rtl/>
          <w:lang w:bidi="ar-EG"/>
        </w:rPr>
        <w:t>«لا يجاوز تراقيَهم»</w:t>
      </w:r>
      <w:r w:rsidRPr="00383A76">
        <w:rPr>
          <w:rFonts w:ascii="louts shamy" w:hAnsi="louts shamy" w:cs="louts shamy"/>
          <w:sz w:val="32"/>
          <w:szCs w:val="32"/>
          <w:rtl/>
          <w:lang w:bidi="ar-EG"/>
        </w:rPr>
        <w:t xml:space="preserve"> التراقي جمع: تُرقوة، وهي العظم الذي بين ثغرة النَّحر والعاتق هذا العاتق، وثغرة النحر، هنا تكون الترقوة؛ يعني أنها -</w:t>
      </w:r>
      <w:proofErr w:type="spellStart"/>
      <w:r w:rsidRPr="00383A76">
        <w:rPr>
          <w:rFonts w:ascii="louts shamy" w:hAnsi="louts shamy" w:cs="louts shamy"/>
          <w:sz w:val="32"/>
          <w:szCs w:val="32"/>
          <w:rtl/>
          <w:lang w:bidi="ar-EG"/>
        </w:rPr>
        <w:t>عياذًا</w:t>
      </w:r>
      <w:proofErr w:type="spellEnd"/>
      <w:r w:rsidRPr="00383A76">
        <w:rPr>
          <w:rFonts w:ascii="louts shamy" w:hAnsi="louts shamy" w:cs="louts shamy"/>
          <w:sz w:val="32"/>
          <w:szCs w:val="32"/>
          <w:rtl/>
          <w:lang w:bidi="ar-EG"/>
        </w:rPr>
        <w:t xml:space="preserve"> بالله نسأل الله العافية- </w:t>
      </w:r>
      <w:r w:rsidRPr="00383A76">
        <w:rPr>
          <w:rFonts w:ascii="louts shamy" w:hAnsi="louts shamy" w:cs="louts shamy"/>
          <w:sz w:val="32"/>
          <w:szCs w:val="32"/>
          <w:rtl/>
          <w:lang w:bidi="ar-EG"/>
        </w:rPr>
        <w:lastRenderedPageBreak/>
        <w:t xml:space="preserve">لا يجاوز مجرد ما يقرؤها فلا ينفعهم، </w:t>
      </w:r>
      <w:r w:rsidRPr="00383A76">
        <w:rPr>
          <w:rFonts w:ascii="louts shamy" w:hAnsi="louts shamy" w:cs="louts shamy"/>
          <w:color w:val="000099"/>
          <w:sz w:val="32"/>
          <w:szCs w:val="32"/>
          <w:rtl/>
          <w:lang w:bidi="ar-EG"/>
        </w:rPr>
        <w:t xml:space="preserve">«يتعجلون أجره ولا </w:t>
      </w:r>
      <w:proofErr w:type="spellStart"/>
      <w:r w:rsidRPr="00383A76">
        <w:rPr>
          <w:rFonts w:ascii="louts shamy" w:hAnsi="louts shamy" w:cs="louts shamy"/>
          <w:color w:val="000099"/>
          <w:sz w:val="32"/>
          <w:szCs w:val="32"/>
          <w:rtl/>
          <w:lang w:bidi="ar-EG"/>
        </w:rPr>
        <w:t>يتأجلونه</w:t>
      </w:r>
      <w:proofErr w:type="spellEnd"/>
      <w:r w:rsidRPr="00383A76">
        <w:rPr>
          <w:rFonts w:ascii="louts shamy" w:hAnsi="louts shamy" w:cs="louts shamy"/>
          <w:color w:val="000099"/>
          <w:sz w:val="32"/>
          <w:szCs w:val="32"/>
          <w:rtl/>
          <w:lang w:bidi="ar-EG"/>
        </w:rPr>
        <w:t>»</w:t>
      </w:r>
      <w:r w:rsidRPr="00383A76">
        <w:rPr>
          <w:rFonts w:ascii="louts shamy" w:hAnsi="louts shamy" w:cs="louts shamy"/>
          <w:sz w:val="32"/>
          <w:szCs w:val="32"/>
          <w:rtl/>
          <w:lang w:bidi="ar-EG"/>
        </w:rPr>
        <w:t xml:space="preserve">، وهذا فيه تحذير ممن يقرؤون القرآن أن عليهم إصلاح النية، ولهذا نحن نوصي الأئمة ألاَّ يضعوا كاميرات التصوير أمامهم خشوعك بينك وبين الله، لو يأتي أحد ينظر إليك وأنت تصلي هكذا ألا تضايق هناك خشوع بينك وبين رب العالمين تارة تبكي، تارة يعني يرق قلبك فكيف تجعل الكاميرا أمامك فاقرؤوا القرآن لله عز وجل ودعوا عنكم مثل هذه الأمور، وإذا أردت أن تُسمع الخير اسمع القرآن، فالقرآن قراءته هي المقصودة وليس المقصود أن يُنظر وجهك وأنت تقرأ، فمثل هذه الأمور في الحقيقة يخشى معها يُخشى فيها من موضوع الإخلاص ويُخشى على الإخلاص فيها جدًّا؛ ولذلك قال في هذا الصنف: نحن لا نقول أن من فعل هذا غير مخلص -معاذ الله- لا، لكن نقول هذا لا شك أنه قد يضر بالإخلاص، فيقول: يتعجلون أجره ولا </w:t>
      </w:r>
      <w:proofErr w:type="spellStart"/>
      <w:r w:rsidRPr="00383A76">
        <w:rPr>
          <w:rFonts w:ascii="louts shamy" w:hAnsi="louts shamy" w:cs="louts shamy"/>
          <w:sz w:val="32"/>
          <w:szCs w:val="32"/>
          <w:rtl/>
          <w:lang w:bidi="ar-EG"/>
        </w:rPr>
        <w:t>يتأجلونه</w:t>
      </w:r>
      <w:proofErr w:type="spellEnd"/>
      <w:r w:rsidRPr="00383A76">
        <w:rPr>
          <w:rFonts w:ascii="louts shamy" w:hAnsi="louts shamy" w:cs="louts shamy"/>
          <w:sz w:val="32"/>
          <w:szCs w:val="32"/>
          <w:rtl/>
          <w:lang w:bidi="ar-EG"/>
        </w:rPr>
        <w:t>، هذا التعب في قراءة حروفه لهم به مقصد يقول يتعجلون أجره يريدون به الدنيا ولا يتأجلون لا يريدون به الدار الآخرة، ولهذا يُنبه طالب العلم على ضرورة الإخلاص لله عز وجل.</w:t>
      </w:r>
    </w:p>
    <w:p w14:paraId="677F2977" w14:textId="77777777" w:rsidR="00383A76" w:rsidRPr="00383A76" w:rsidRDefault="00383A76" w:rsidP="00383A76">
      <w:pPr>
        <w:tabs>
          <w:tab w:val="left" w:pos="7562"/>
        </w:tabs>
        <w:spacing w:before="120"/>
        <w:ind w:firstLine="397"/>
        <w:jc w:val="lowKashida"/>
        <w:rPr>
          <w:rFonts w:ascii="louts shamy" w:hAnsi="louts shamy" w:cs="louts shamy"/>
          <w:b/>
          <w:rtl/>
        </w:rPr>
      </w:pPr>
      <w:r w:rsidRPr="00383A76">
        <w:rPr>
          <w:rFonts w:ascii="louts shamy" w:hAnsi="louts shamy" w:cs="louts shamy"/>
          <w:sz w:val="32"/>
          <w:szCs w:val="32"/>
          <w:rtl/>
          <w:lang w:bidi="ar-EG"/>
        </w:rPr>
        <w:t xml:space="preserve"> وهكذا ما جاء من كلام يعني عن السلف من القرآن حروف كما أورد عن أبي بكر وعمر وعن علي رضي الله تعالى عنه وأرضاه، ثم قال: اتفق المسلمون على عدد سور القرآن إذا قيل كم سورة القرآن؟ مائة وأربع عشرة سورة، كم آياته؟ اختلف العلماء في عدِّه، وسبب الخلاف في العدِّ، ينبغي أن تنتبه سبب </w:t>
      </w:r>
      <w:r w:rsidRPr="00383A76">
        <w:rPr>
          <w:rFonts w:ascii="louts shamy" w:hAnsi="louts shamy" w:cs="louts shamy"/>
          <w:sz w:val="32"/>
          <w:szCs w:val="32"/>
          <w:rtl/>
          <w:lang w:bidi="ar-EG"/>
        </w:rPr>
        <w:lastRenderedPageBreak/>
        <w:t xml:space="preserve">الاختلاف في العد ما هو معناه؟ أن هذا عنده آية زائدة -معاذ الله-، لكن هو نهايات الآيات، يعني مثل قوله عز وجل: </w:t>
      </w:r>
      <w:r w:rsidRPr="00383A76">
        <w:rPr>
          <w:rFonts w:ascii="louts shamy" w:hAnsi="louts shamy" w:cs="louts shamy"/>
          <w:color w:val="006600"/>
          <w:sz w:val="28"/>
          <w:szCs w:val="28"/>
          <w:rtl/>
          <w:lang w:bidi="ar-EG"/>
        </w:rPr>
        <w:t>﴿</w:t>
      </w:r>
      <w:r w:rsidRPr="00383A76">
        <w:rPr>
          <w:rFonts w:ascii="louts shamy" w:hAnsi="louts shamy" w:cs="louts shamy"/>
          <w:b/>
          <w:color w:val="006600"/>
          <w:rtl/>
        </w:rPr>
        <w:t xml:space="preserve"> </w:t>
      </w:r>
      <w:r w:rsidRPr="00383A76">
        <w:rPr>
          <w:rFonts w:ascii="louts shamy" w:hAnsi="louts shamy" w:cs="louts shamy"/>
          <w:b/>
          <w:color w:val="006600"/>
          <w:sz w:val="32"/>
          <w:szCs w:val="32"/>
          <w:rtl/>
        </w:rPr>
        <w:t>كُلُّ مَنْ عَلَيْهَا فَانٍ</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 xml:space="preserve"> هذه آية، وعندك الآن في المصحف </w:t>
      </w:r>
      <w:r w:rsidRPr="00383A76">
        <w:rPr>
          <w:rFonts w:ascii="louts shamy" w:hAnsi="louts shamy" w:cs="louts shamy"/>
          <w:color w:val="006600"/>
          <w:sz w:val="28"/>
          <w:szCs w:val="28"/>
          <w:rtl/>
          <w:lang w:bidi="ar-EG"/>
        </w:rPr>
        <w:t>﴿</w:t>
      </w:r>
      <w:r w:rsidRPr="00383A76">
        <w:rPr>
          <w:rFonts w:ascii="louts shamy" w:hAnsi="louts shamy" w:cs="louts shamy"/>
          <w:b/>
          <w:color w:val="006600"/>
          <w:sz w:val="32"/>
          <w:szCs w:val="32"/>
          <w:rtl/>
        </w:rPr>
        <w:t>وَيَبْقَى وَجْهُ رَبِّكَ ذُو الْجَلالِ وَالإِكْرَامِ</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 xml:space="preserve"> قال: أظن أن الشعبي أو أحد السلف يقول: لا تقف </w:t>
      </w:r>
      <w:r w:rsidRPr="00383A76">
        <w:rPr>
          <w:rFonts w:ascii="louts shamy" w:hAnsi="louts shamy" w:cs="louts shamy"/>
          <w:color w:val="006600"/>
          <w:sz w:val="28"/>
          <w:szCs w:val="28"/>
          <w:rtl/>
          <w:lang w:bidi="ar-EG"/>
        </w:rPr>
        <w:t>﴿</w:t>
      </w:r>
      <w:r w:rsidRPr="00383A76">
        <w:rPr>
          <w:rFonts w:ascii="louts shamy" w:hAnsi="louts shamy" w:cs="louts shamy"/>
          <w:b/>
          <w:color w:val="006600"/>
          <w:sz w:val="32"/>
          <w:szCs w:val="32"/>
          <w:rtl/>
        </w:rPr>
        <w:t>كُلُّ مَنْ عَلَيْهَا فَانٍ</w:t>
      </w:r>
      <w:r w:rsidRPr="00383A76">
        <w:rPr>
          <w:rFonts w:ascii="louts shamy" w:hAnsi="louts shamy" w:cs="louts shamy"/>
          <w:b/>
          <w:color w:val="006600"/>
          <w:rtl/>
        </w:rPr>
        <w:t xml:space="preserve"> * </w:t>
      </w:r>
      <w:r w:rsidRPr="00383A76">
        <w:rPr>
          <w:rFonts w:ascii="louts shamy" w:hAnsi="louts shamy" w:cs="louts shamy"/>
          <w:b/>
          <w:color w:val="006600"/>
          <w:sz w:val="32"/>
          <w:szCs w:val="32"/>
          <w:rtl/>
        </w:rPr>
        <w:t>وَيَبْقَى وَجْهُ رَبِّكَ ذُو الْجَلالِ وَالإِكْرَامِ</w:t>
      </w:r>
      <w:r w:rsidRPr="00383A76">
        <w:rPr>
          <w:rFonts w:ascii="louts shamy" w:hAnsi="louts shamy" w:cs="louts shamy"/>
          <w:b/>
          <w:color w:val="006600"/>
          <w:sz w:val="28"/>
          <w:szCs w:val="28"/>
          <w:rtl/>
        </w:rPr>
        <w:t>﴾</w:t>
      </w:r>
      <w:r w:rsidRPr="00383A76">
        <w:rPr>
          <w:rFonts w:ascii="louts shamy" w:hAnsi="louts shamy" w:cs="louts shamy"/>
          <w:b/>
          <w:rtl/>
        </w:rPr>
        <w:t xml:space="preserve"> </w:t>
      </w:r>
      <w:r w:rsidRPr="00383A76">
        <w:rPr>
          <w:rFonts w:ascii="louts shamy" w:hAnsi="louts shamy" w:cs="louts shamy"/>
          <w:sz w:val="32"/>
          <w:szCs w:val="32"/>
          <w:rtl/>
          <w:lang w:bidi="ar-EG"/>
        </w:rPr>
        <w:t xml:space="preserve">[الرحمن: 26 -27] يعدها آية، وهذا السبب يعني في كونه ... حتى حروفه حتى الحروف ذكر ابن كثير رحمه الله تعالى في مقدمة تفسيره يعني كلام العلماء في عدد الحروف وعدد الكلمات، أما عدد السور فمعروف عند الجميع. </w:t>
      </w:r>
    </w:p>
    <w:p w14:paraId="1466A814" w14:textId="77777777" w:rsidR="00383A76" w:rsidRPr="00383A76" w:rsidRDefault="00383A76" w:rsidP="00383A76">
      <w:pPr>
        <w:autoSpaceDE w:val="0"/>
        <w:autoSpaceDN w:val="0"/>
        <w:adjustRightInd w:val="0"/>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ثم قال: ولا خلاف بين المسلمين في أن من جَحد من القرآن سورةً أو آية أو كلمة أو حرفًا متفقًا عليه فقد كفر.</w:t>
      </w:r>
    </w:p>
    <w:p w14:paraId="414AC5AE" w14:textId="77777777" w:rsidR="00383A76" w:rsidRPr="00383A76" w:rsidRDefault="00383A76" w:rsidP="00383A76">
      <w:pPr>
        <w:autoSpaceDE w:val="0"/>
        <w:autoSpaceDN w:val="0"/>
        <w:adjustRightInd w:val="0"/>
        <w:spacing w:before="120"/>
        <w:ind w:firstLine="397"/>
        <w:jc w:val="lowKashida"/>
        <w:rPr>
          <w:rFonts w:ascii="louts shamy" w:hAnsi="louts shamy" w:cs="louts shamy"/>
          <w:b/>
          <w:rtl/>
        </w:rPr>
      </w:pPr>
      <w:r w:rsidRPr="00383A76">
        <w:rPr>
          <w:rFonts w:ascii="louts shamy" w:hAnsi="louts shamy" w:cs="louts shamy"/>
          <w:sz w:val="32"/>
          <w:szCs w:val="32"/>
          <w:rtl/>
          <w:lang w:bidi="ar-EG"/>
        </w:rPr>
        <w:t xml:space="preserve">لأن هناك قراءات نُسخت؛ فالحروف المتفق عليها والسور والآيات يُسأل عنها من ينفي أنه مضاف، فيقال مثلًا للأشعري: لو أن أحدًا جحد هذه الكلمة: </w:t>
      </w:r>
      <w:r w:rsidRPr="00383A76">
        <w:rPr>
          <w:rFonts w:ascii="louts shamy" w:hAnsi="louts shamy" w:cs="louts shamy"/>
          <w:b/>
          <w:color w:val="006600"/>
          <w:sz w:val="28"/>
          <w:szCs w:val="28"/>
          <w:rtl/>
        </w:rPr>
        <w:t>﴿</w:t>
      </w:r>
      <w:r w:rsidRPr="00383A76">
        <w:rPr>
          <w:rFonts w:ascii="louts shamy" w:hAnsi="louts shamy" w:cs="louts shamy"/>
          <w:b/>
          <w:color w:val="006600"/>
          <w:sz w:val="32"/>
          <w:szCs w:val="32"/>
          <w:rtl/>
        </w:rPr>
        <w:t>مُدْهَامَّتَانِ</w:t>
      </w:r>
      <w:r w:rsidRPr="00383A76">
        <w:rPr>
          <w:rFonts w:ascii="louts shamy" w:hAnsi="louts shamy" w:cs="louts shamy"/>
          <w:b/>
          <w:color w:val="006600"/>
          <w:sz w:val="28"/>
          <w:szCs w:val="28"/>
          <w:rtl/>
        </w:rPr>
        <w:t>﴾</w:t>
      </w:r>
      <w:r w:rsidRPr="00383A76">
        <w:rPr>
          <w:rFonts w:ascii="louts shamy" w:hAnsi="louts shamy" w:cs="louts shamy"/>
          <w:sz w:val="32"/>
          <w:szCs w:val="32"/>
          <w:rtl/>
          <w:lang w:bidi="ar-EG"/>
        </w:rPr>
        <w:t xml:space="preserve">[الرحمن:64] فما يكون حكمه؟ نقول: كافر، وهذه مسألة متفق عليها وموجودة في القرآن هذه ما هي؟ هو جحد ماذا ... انطق، لازم يقول كلمة، لابد أن يقول كلمة أرأيت أنه كلمات! هذه الكلمة مكونة من ماذا؟ من ميم، ودال، وهاء، إلى آخره، أرأيت أنهم حروف، ولهذا نقول: لا خلاف بين المسلمين؛ لأن من جحد سورة أو آية أو كلمة أو حرفا متفق عليه أنه كافر، فأنت </w:t>
      </w:r>
      <w:r w:rsidRPr="00383A76">
        <w:rPr>
          <w:rFonts w:ascii="louts shamy" w:hAnsi="louts shamy" w:cs="louts shamy"/>
          <w:sz w:val="32"/>
          <w:szCs w:val="32"/>
          <w:rtl/>
          <w:lang w:bidi="ar-EG"/>
        </w:rPr>
        <w:lastRenderedPageBreak/>
        <w:t>الآن إذا أتيت في كتب الفقه الأشعري ماذا ستفعل؟ تأتي بكتاب حكم المرتد تقول: من جحد ماذا جحد ماذا؟ لابد تقول كلمةً، لابد تقول حرفًا حتى توضح الحكم وأنت تقول إن القرآن ليس حروفًا ليس حروفًا، فلابد أن تقول بأنه كلمة، ولهذا قال في الأخير: ولا خلاف بين المسلمين في أن من جحد من القرآن سورة أو آية أو كلمة أو حرفًا متفقًا عليه أنه كافر، وفي هذا حجة قاطعة على أنه حروف.</w:t>
      </w:r>
    </w:p>
    <w:p w14:paraId="6C8E89D0" w14:textId="77777777" w:rsidR="00383A76" w:rsidRPr="00383A76" w:rsidRDefault="00383A76" w:rsidP="00383A76">
      <w:pPr>
        <w:autoSpaceDE w:val="0"/>
        <w:autoSpaceDN w:val="0"/>
        <w:adjustRightInd w:val="0"/>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وهذا الدليل على أنه حروف.</w:t>
      </w:r>
    </w:p>
    <w:p w14:paraId="3349D617" w14:textId="77777777" w:rsidR="00383A76" w:rsidRPr="00383A76" w:rsidRDefault="00383A76" w:rsidP="00383A76">
      <w:pPr>
        <w:autoSpaceDE w:val="0"/>
        <w:autoSpaceDN w:val="0"/>
        <w:adjustRightInd w:val="0"/>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 [فصل]</w:t>
      </w:r>
    </w:p>
    <w:p w14:paraId="32A70EFE" w14:textId="77777777" w:rsidR="00383A76" w:rsidRPr="00383A76" w:rsidRDefault="00383A76" w:rsidP="00383A76">
      <w:pPr>
        <w:autoSpaceDE w:val="0"/>
        <w:autoSpaceDN w:val="0"/>
        <w:adjustRightInd w:val="0"/>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[رؤية المؤمنين لربهم يوم القيامة]</w:t>
      </w:r>
    </w:p>
    <w:p w14:paraId="4DF6E98F" w14:textId="77777777" w:rsidR="00383A76" w:rsidRPr="00383A76" w:rsidRDefault="00383A76" w:rsidP="00383A76">
      <w:pPr>
        <w:autoSpaceDE w:val="0"/>
        <w:autoSpaceDN w:val="0"/>
        <w:adjustRightInd w:val="0"/>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والمؤمنون يرون ربهم في الآخرة بأبصارهم ويزورونه، ويكلمهم ويكلمونه، قال الله تعالى: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وُجُوهٌ يَوْمَئِذٍ نَاضِرَةٌ * إِلَى رَبِّهَا نَاظِرَةٌ</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 xml:space="preserve"> [القيامة: 22 - 23] وقال تعالى: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كَلَّا إِنَّهُمْ عَنْ رَبِّهِمْ يَوْمَئِذٍ لَمَحْجُوبُونَ</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 xml:space="preserve"> [المطففين: 15] فلما حجب أولئك في حال السخط دل على أن المؤمنين يرونه في حال الرضى، وإلا لم يكن بينهما فرق، وقال النبي صلى الله عليه وسلم: </w:t>
      </w:r>
      <w:r w:rsidRPr="00383A76">
        <w:rPr>
          <w:rFonts w:ascii="louts shamy" w:hAnsi="louts shamy" w:cs="louts shamy"/>
          <w:color w:val="000099"/>
          <w:sz w:val="32"/>
          <w:szCs w:val="32"/>
          <w:rtl/>
          <w:lang w:bidi="ar-EG"/>
        </w:rPr>
        <w:t>«إنكم سترون ربَّكم كما ترون هذا القمرَ لا تضامُّون في رؤيته»</w:t>
      </w:r>
      <w:r w:rsidRPr="00383A76">
        <w:rPr>
          <w:rFonts w:ascii="louts shamy" w:hAnsi="louts shamy" w:cs="louts shamy"/>
          <w:sz w:val="32"/>
          <w:szCs w:val="32"/>
          <w:rtl/>
          <w:lang w:bidi="ar-EG"/>
        </w:rPr>
        <w:t xml:space="preserve"> حديث صحيح متفق عليه. وهذا تشبيه للرؤية بالرؤية، لا للمرئي بالمرئي، فإن الله تعالى لا شبيه له ولا نظير.</w:t>
      </w:r>
    </w:p>
    <w:p w14:paraId="146AF123" w14:textId="77777777" w:rsidR="00383A76" w:rsidRPr="00383A76" w:rsidRDefault="00383A76" w:rsidP="00383A76">
      <w:pPr>
        <w:autoSpaceDE w:val="0"/>
        <w:autoSpaceDN w:val="0"/>
        <w:adjustRightInd w:val="0"/>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lastRenderedPageBreak/>
        <w:t xml:space="preserve">تكلم عن أمر رؤية المؤمنين لربهم، وأن هذه الرؤية حقيقية، وهذا مرة أخرى يؤكد لك ما قلنا عن ابن قدامة لأنه قال: "بأبصارهم" يعني الذين أولوا الرؤية ماذا قالوا؟ مثل المعتزلة ينفون أن تكون الرؤية بالأبصار، وهكذا المتأخرون من الأشاعرة الآن ينفون الرؤية، مع أن أبا الحسن الأشعري يثبت الرؤية، هم وقعوا في ورطة؛ فالرؤية تكون إلى وجه الله، فالذي يُثبت الرؤية هو الذي يثبت الوجه، فالأشعري يثبت الوجه، ونحن قلنا إن المتأخرين من الأشاعرة مخالفون للأشعري مخالفة صريحة واضحة، أمَّ كتابَ الإبانة وقارنه بكتب المتأخرين ستجد الفرق الكبير بين الأشعري وبينهم، نعم ما عند الأشعري من إشكال، الأشعري يثبت الوجه ولهذا أثبت الرؤية ، هم لما خالفوا الأشعري وخالفوا السلف والنصوص قبلهم نفوا وجه الله عز وجل، فلما جاءوا إلى الرؤية  فكيف يثبتون الرؤية وقد نفوا الوجه؟ فنفوا الوجه ونفوا الرؤية كالمعتزلة تمامًا، ولهذا مال مذهبهم في القرون المتأخرة على يد الجويني إلى قول المعتزلة، ثم مالك وقلنا عليه والبيضاوي والرازي ما هو أسوأ من قول المعتزلة وقول المتفلسفة وهو الذي للأسف استقر عليه وهو الذي عليه كتابهم: "المواقف" وغيره، وهو الذي يدرسونه الآن في أنحاء الأرض؛ لأنهم على هذه الحال، فينفون الرؤية مع أن المتقدمين يثبتونه. </w:t>
      </w:r>
    </w:p>
    <w:p w14:paraId="65B18B8D" w14:textId="77777777" w:rsidR="00383A76" w:rsidRPr="00383A76" w:rsidRDefault="00383A76" w:rsidP="00383A76">
      <w:pPr>
        <w:autoSpaceDE w:val="0"/>
        <w:autoSpaceDN w:val="0"/>
        <w:adjustRightInd w:val="0"/>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lastRenderedPageBreak/>
        <w:t>هو يقول: المؤمنون يرون ربهم في الآخرة بأبصارهم رؤية حقيقية، وهي أعظم لذة في الجنة على الإطلاق نسأل الله الكريم من فضله أعظم لذة في الجنة أن ترى ربك سبحانه الذي عبدته وأخلصت له وصليت له وصمت له وقدمت أمره على هوى نفسك وعلى كل الناس تراه سبحانه، فإذا نُفيت الرؤية  نُفي أعلى نعيم في الجنة نعوذ بالله، ولهذا قال: "يرون ربهم في الآخرة بأبصارهم ويزورونه ويكلمهم ويكلمونه" ويأتونه سبحانه وتعالى في الجنة ويرونه رؤية حقيقة "ويكلمهم ويكلمونه" وهذا يُثبت أن كلام الله أيضًا مسموع ويكلمونه نسأل الله الكريم من فضله، اللهم اجعلنا منهم يا رب.</w:t>
      </w:r>
    </w:p>
    <w:p w14:paraId="67439722" w14:textId="77777777" w:rsidR="00383A76" w:rsidRPr="00383A76" w:rsidRDefault="00383A76" w:rsidP="00383A76">
      <w:pPr>
        <w:autoSpaceDE w:val="0"/>
        <w:autoSpaceDN w:val="0"/>
        <w:adjustRightInd w:val="0"/>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قال الله تعالى: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وُجُوهٌ يَوْمَئِذٍ نَاضِرَةٌ * إِلَى رَبِّهَا نَاظِرَةٌ</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 xml:space="preserve"> [القيامة: 22 - 23].</w:t>
      </w:r>
    </w:p>
    <w:p w14:paraId="2709D74F" w14:textId="77777777" w:rsidR="00383A76" w:rsidRPr="00383A76" w:rsidRDefault="00383A76" w:rsidP="00383A76">
      <w:pPr>
        <w:autoSpaceDE w:val="0"/>
        <w:autoSpaceDN w:val="0"/>
        <w:adjustRightInd w:val="0"/>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"ناضرة" بالضاد من النضارة والبهاء والحُسن،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إلى ربها ناظرة</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 xml:space="preserve"> من النظر بالعين، ولهذا قال: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وجوه</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 xml:space="preserve">، وهكذا قوله تعالى: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كَلَّا إِنَّهُمْ عَنْ رَبِّهِمْ يَوْمَئِذٍ لَمَحْجُوبُونَ</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 xml:space="preserve"> [المطففين: 15] وهم الكفار. فلو كان المؤمنون محجوبين عن الله عز وجل لكان المؤمن هو والكافر سواء بها، وقد أخبر الله أنه يحتجب عن الكفار عقوبة لهم؛ ولهذا قال الشافعي: فلما احتجب عن هؤلاء في السخط دلَّ على أن هؤلاء يرونه في الرضا، والكلمة هذه أصلها من الشافعي رحمه الله.</w:t>
      </w:r>
    </w:p>
    <w:p w14:paraId="3F95B104" w14:textId="77777777" w:rsidR="00383A76" w:rsidRPr="00383A76" w:rsidRDefault="00383A76" w:rsidP="00383A76">
      <w:pPr>
        <w:autoSpaceDE w:val="0"/>
        <w:autoSpaceDN w:val="0"/>
        <w:adjustRightInd w:val="0"/>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lastRenderedPageBreak/>
        <w:t xml:space="preserve">وقال صلى الله عليه وسلم: </w:t>
      </w:r>
      <w:r w:rsidRPr="00383A76">
        <w:rPr>
          <w:rFonts w:ascii="louts shamy" w:hAnsi="louts shamy" w:cs="louts shamy"/>
          <w:color w:val="000099"/>
          <w:sz w:val="32"/>
          <w:szCs w:val="32"/>
          <w:rtl/>
          <w:lang w:bidi="ar-EG"/>
        </w:rPr>
        <w:t>«إنكم ترون ربكم كما ترون هذا القمر لا تَضامُّون في رؤيته»</w:t>
      </w:r>
      <w:r w:rsidRPr="00383A76">
        <w:rPr>
          <w:rFonts w:ascii="louts shamy" w:hAnsi="louts shamy" w:cs="louts shamy"/>
          <w:sz w:val="32"/>
          <w:szCs w:val="32"/>
          <w:rtl/>
          <w:lang w:bidi="ar-EG"/>
        </w:rPr>
        <w:t xml:space="preserve"> يعني لا تحتاجون أن ينضم بعضكم إلى بعض مثل القمر من أراد أن ينظر فإنه لا يحتاج إلى أن ينضم مثل الشيء الذي يحتاج الناس أن يقتربوا وينظروا إليه، لا القمر في الأعلى، وهذا يدل على أن رؤية الله تكون إلى الأعلى. ولهذا قال: "وهذا تشبيه للرؤية بالرؤية" يعني تشبيه لرؤيتك أنت للقمر برؤيتك لربك وليس معناه تشبيه الله بالقمر ما عاذ الله. </w:t>
      </w:r>
    </w:p>
    <w:p w14:paraId="6CB4AC95" w14:textId="77777777" w:rsidR="00383A76" w:rsidRPr="00383A76" w:rsidRDefault="00383A76" w:rsidP="00383A76">
      <w:pPr>
        <w:autoSpaceDE w:val="0"/>
        <w:autoSpaceDN w:val="0"/>
        <w:adjustRightInd w:val="0"/>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 كما ترون هذا القمر لا تَضامُّون"، وفي لفظ آخر: "لا تُضامُون" يعني لا يصيبكم ضيم في رؤية الله الأحاديث الواردة عن النبي صلى الله عليه وسلم في الرؤية؛ والرؤية نحو من ثلاثين من الصحابة رضي الله عنهم، ومع ذلك ردها جاهلة المعتزلة، وردها </w:t>
      </w:r>
      <w:proofErr w:type="spellStart"/>
      <w:r w:rsidRPr="00383A76">
        <w:rPr>
          <w:rFonts w:ascii="louts shamy" w:hAnsi="louts shamy" w:cs="louts shamy"/>
          <w:sz w:val="32"/>
          <w:szCs w:val="32"/>
          <w:rtl/>
          <w:lang w:bidi="ar-EG"/>
        </w:rPr>
        <w:t>نفاة</w:t>
      </w:r>
      <w:proofErr w:type="spellEnd"/>
      <w:r w:rsidRPr="00383A76">
        <w:rPr>
          <w:rFonts w:ascii="louts shamy" w:hAnsi="louts shamy" w:cs="louts shamy"/>
          <w:sz w:val="32"/>
          <w:szCs w:val="32"/>
          <w:rtl/>
          <w:lang w:bidi="ar-EG"/>
        </w:rPr>
        <w:t xml:space="preserve"> الرؤية مثل الأشعرية المتأخرين مع صريح نصوص القرآن وصريح النصوص النبوية وكثرتها وتواترها؛ ولهذا هذه المسألة من المسائل </w:t>
      </w:r>
      <w:proofErr w:type="spellStart"/>
      <w:r w:rsidRPr="00383A76">
        <w:rPr>
          <w:rFonts w:ascii="louts shamy" w:hAnsi="louts shamy" w:cs="louts shamy"/>
          <w:sz w:val="32"/>
          <w:szCs w:val="32"/>
          <w:rtl/>
          <w:lang w:bidi="ar-EG"/>
        </w:rPr>
        <w:t>الممايزة</w:t>
      </w:r>
      <w:proofErr w:type="spellEnd"/>
      <w:r w:rsidRPr="00383A76">
        <w:rPr>
          <w:rFonts w:ascii="louts shamy" w:hAnsi="louts shamy" w:cs="louts shamy"/>
          <w:sz w:val="32"/>
          <w:szCs w:val="32"/>
          <w:rtl/>
          <w:lang w:bidi="ar-EG"/>
        </w:rPr>
        <w:t xml:space="preserve"> عندنا جملة من الاعتقادات فيها </w:t>
      </w:r>
      <w:proofErr w:type="spellStart"/>
      <w:r w:rsidRPr="00383A76">
        <w:rPr>
          <w:rFonts w:ascii="louts shamy" w:hAnsi="louts shamy" w:cs="louts shamy"/>
          <w:sz w:val="32"/>
          <w:szCs w:val="32"/>
          <w:rtl/>
          <w:lang w:bidi="ar-EG"/>
        </w:rPr>
        <w:t>ممايزة</w:t>
      </w:r>
      <w:proofErr w:type="spellEnd"/>
      <w:r w:rsidRPr="00383A76">
        <w:rPr>
          <w:rFonts w:ascii="louts shamy" w:hAnsi="louts shamy" w:cs="louts shamy"/>
          <w:sz w:val="32"/>
          <w:szCs w:val="32"/>
          <w:rtl/>
          <w:lang w:bidi="ar-EG"/>
        </w:rPr>
        <w:t xml:space="preserve">، كيف </w:t>
      </w:r>
      <w:proofErr w:type="spellStart"/>
      <w:r w:rsidRPr="00383A76">
        <w:rPr>
          <w:rFonts w:ascii="louts shamy" w:hAnsi="louts shamy" w:cs="louts shamy"/>
          <w:sz w:val="32"/>
          <w:szCs w:val="32"/>
          <w:rtl/>
          <w:lang w:bidi="ar-EG"/>
        </w:rPr>
        <w:t>ممايزة</w:t>
      </w:r>
      <w:proofErr w:type="spellEnd"/>
      <w:r w:rsidRPr="00383A76">
        <w:rPr>
          <w:rFonts w:ascii="louts shamy" w:hAnsi="louts shamy" w:cs="louts shamy"/>
          <w:sz w:val="32"/>
          <w:szCs w:val="32"/>
          <w:rtl/>
          <w:lang w:bidi="ar-EG"/>
        </w:rPr>
        <w:t xml:space="preserve">؟ يعني من خالف فيها مباشرة فهو جهمي أو رافضي مثل الصحابة المخالف رافضي، المخالف في عدالتهم، الرؤية والصفات المخالف جهمي، وأنت تقول فيه جهمية، وفيه معتزلة، وفيه كُلابية، وغيرهم، السلف رضي الله عنهم يطلقون على من خالف ينسبونه إلى أول من اشتهر بالنفي والجهم بأنواعهم وألوانهم مثل الشيعة الآن، تقول هناك شيعة أصولية، شيعة إخبارية، شيعة كذا، المهم أنها </w:t>
      </w:r>
      <w:r w:rsidRPr="00383A76">
        <w:rPr>
          <w:rFonts w:ascii="louts shamy" w:hAnsi="louts shamy" w:cs="louts shamy"/>
          <w:sz w:val="32"/>
          <w:szCs w:val="32"/>
          <w:rtl/>
          <w:lang w:bidi="ar-EG"/>
        </w:rPr>
        <w:lastRenderedPageBreak/>
        <w:t xml:space="preserve">دائرة واحدة -بقطع النظر- عن التلون، هذا المعنى، فمسألة الرؤية من المسائل </w:t>
      </w:r>
      <w:proofErr w:type="spellStart"/>
      <w:r w:rsidRPr="00383A76">
        <w:rPr>
          <w:rFonts w:ascii="louts shamy" w:hAnsi="louts shamy" w:cs="louts shamy"/>
          <w:sz w:val="32"/>
          <w:szCs w:val="32"/>
          <w:rtl/>
          <w:lang w:bidi="ar-EG"/>
        </w:rPr>
        <w:t>الممايزة</w:t>
      </w:r>
      <w:proofErr w:type="spellEnd"/>
      <w:r w:rsidRPr="00383A76">
        <w:rPr>
          <w:rFonts w:ascii="louts shamy" w:hAnsi="louts shamy" w:cs="louts shamy"/>
          <w:sz w:val="32"/>
          <w:szCs w:val="32"/>
          <w:rtl/>
          <w:lang w:bidi="ar-EG"/>
        </w:rPr>
        <w:t xml:space="preserve"> العظيمة جدًّا، مسألة عظيمة؛ ولذلك بعض المتكلمين مع أنهم على منهج باطل لمَّا أتوا إلى الرؤية أثبتوها وهكذا العلو لما أتوا إليه لم يستطيعوا أن ينفوه العلو دلَّ عليه أكثر من ألف دليل. </w:t>
      </w:r>
    </w:p>
    <w:p w14:paraId="6A4DD0EE" w14:textId="77777777" w:rsidR="00383A76" w:rsidRPr="00383A76" w:rsidRDefault="00383A76" w:rsidP="00383A76">
      <w:pPr>
        <w:autoSpaceDE w:val="0"/>
        <w:autoSpaceDN w:val="0"/>
        <w:adjustRightInd w:val="0"/>
        <w:spacing w:before="120"/>
        <w:ind w:firstLine="397"/>
        <w:jc w:val="lowKashida"/>
        <w:rPr>
          <w:rFonts w:ascii="louts shamy" w:hAnsi="louts shamy" w:cs="louts shamy"/>
          <w:color w:val="0000FF"/>
          <w:sz w:val="32"/>
          <w:szCs w:val="32"/>
          <w:u w:val="single"/>
          <w:rtl/>
          <w:lang w:bidi="ar-EG"/>
        </w:rPr>
      </w:pPr>
      <w:r w:rsidRPr="00383A76">
        <w:rPr>
          <w:rFonts w:ascii="louts shamy" w:hAnsi="louts shamy" w:cs="louts shamy"/>
          <w:sz w:val="32"/>
          <w:szCs w:val="32"/>
          <w:rtl/>
          <w:lang w:bidi="ar-EG"/>
        </w:rPr>
        <w:t xml:space="preserve">فالحاصل: أن هذا الاعتقاد من الاعتقادات التي فيها </w:t>
      </w:r>
      <w:proofErr w:type="spellStart"/>
      <w:r w:rsidRPr="00383A76">
        <w:rPr>
          <w:rFonts w:ascii="louts shamy" w:hAnsi="louts shamy" w:cs="louts shamy"/>
          <w:sz w:val="32"/>
          <w:szCs w:val="32"/>
          <w:rtl/>
          <w:lang w:bidi="ar-EG"/>
        </w:rPr>
        <w:t>ممايزةٌ</w:t>
      </w:r>
      <w:proofErr w:type="spellEnd"/>
      <w:r w:rsidRPr="00383A76">
        <w:rPr>
          <w:rFonts w:ascii="louts shamy" w:hAnsi="louts shamy" w:cs="louts shamy"/>
          <w:sz w:val="32"/>
          <w:szCs w:val="32"/>
          <w:rtl/>
          <w:lang w:bidi="ar-EG"/>
        </w:rPr>
        <w:t xml:space="preserve"> بين أهل السنة ومخالفيهم. </w:t>
      </w:r>
    </w:p>
    <w:p w14:paraId="46551D97" w14:textId="77777777" w:rsidR="00383A76" w:rsidRPr="00383A76" w:rsidRDefault="00383A76" w:rsidP="00383A76">
      <w:pPr>
        <w:autoSpaceDE w:val="0"/>
        <w:autoSpaceDN w:val="0"/>
        <w:adjustRightInd w:val="0"/>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[فصل]</w:t>
      </w:r>
    </w:p>
    <w:p w14:paraId="4A5D0F9C" w14:textId="77777777" w:rsidR="00383A76" w:rsidRPr="00383A76" w:rsidRDefault="00383A76" w:rsidP="00383A76">
      <w:pPr>
        <w:autoSpaceDE w:val="0"/>
        <w:autoSpaceDN w:val="0"/>
        <w:adjustRightInd w:val="0"/>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[القضاء والقدر]</w:t>
      </w:r>
    </w:p>
    <w:p w14:paraId="6F2CA0C5" w14:textId="77777777" w:rsidR="00383A76" w:rsidRPr="00383A76" w:rsidRDefault="00383A76" w:rsidP="00383A76">
      <w:pPr>
        <w:autoSpaceDE w:val="0"/>
        <w:autoSpaceDN w:val="0"/>
        <w:adjustRightInd w:val="0"/>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ومن صفات الله تعالى أنه الفعال لما يريد، لا يكون شيء إلا بإرادته، ولا يخرج شيء عن مشيئته، وليس في العالم شيء يخرج عن تقديره، ولا يصدر إلا عن تدبيره، ولا محيد عن القدر المقدور، ولا يتجاوز ما خط في اللوح المسطور، أراد ما العالم فاعلوه، ولو عصمهم لما خالفوه، ولو شاء أن يطيعوه جميعا لأطاعوه، خلق الخلق وأفعالهم وقدر أرزاقهم وآجالهم، يهدي من يشاء برحمته، ويضل من يشاء بحكمته، قال الله تعالى: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لَا يُسْأَلُ عَمَّا يَفْعَلُ وَهُمْ يُسْأَلُونَ</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 xml:space="preserve"> [الأنبياء: 23] وقال الله تعالى: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إِنَّا كُلَّ شَيْءٍ خَلَقْنَاهُ بِقَدَرٍ</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 xml:space="preserve"> [القمر: 49] وقال تعالى: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وَخَلَقَ كُلَّ شَيْءٍ فَقَدَّرَهُ تَقْدِيرًا</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 xml:space="preserve"> [الفرقان: 2] وقال تعالى: </w:t>
      </w:r>
      <w:r w:rsidRPr="00383A76">
        <w:rPr>
          <w:rFonts w:ascii="louts shamy" w:hAnsi="louts shamy" w:cs="louts shamy"/>
          <w:color w:val="006600"/>
          <w:sz w:val="28"/>
          <w:szCs w:val="28"/>
          <w:rtl/>
          <w:lang w:bidi="ar-EG"/>
        </w:rPr>
        <w:lastRenderedPageBreak/>
        <w:t>﴿</w:t>
      </w:r>
      <w:r w:rsidRPr="00383A76">
        <w:rPr>
          <w:rFonts w:ascii="louts shamy" w:hAnsi="louts shamy" w:cs="louts shamy"/>
          <w:color w:val="006600"/>
          <w:sz w:val="32"/>
          <w:szCs w:val="32"/>
          <w:rtl/>
          <w:lang w:bidi="ar-EG"/>
        </w:rPr>
        <w:t>مَا أَصَابَ مِنْ مُصِيبَةٍ فِي الْأَرْضِ وَلَا فِي أَنْفُسِكُمْ إِلَّا فِي كِتَابٍ مِنْ قَبْلِ أَنْ نَبْرَأَهَا</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 xml:space="preserve"> [الحديد: 22] وقال تعالى: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فَمَنْ يُرِدِ اللَّهُ أَنْ يَهدِيَهُ يَشْرَحْ صَدْرَهُ لِلْإِسْلَامِ وَمَنْ يُرِدْ أَنْ يُضِلَّهُ يَجْعَلْ صَدْرَهُ ضَيِّقًا حَرَجًا</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 xml:space="preserve"> [الأنعام: 125].</w:t>
      </w:r>
    </w:p>
    <w:p w14:paraId="1E20A240" w14:textId="77777777" w:rsidR="00383A76" w:rsidRPr="00383A76" w:rsidRDefault="00383A76" w:rsidP="00383A76">
      <w:pPr>
        <w:autoSpaceDE w:val="0"/>
        <w:autoSpaceDN w:val="0"/>
        <w:adjustRightInd w:val="0"/>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روى ابن عمر أن جبريل عليه السلام قال للنبي صلى الله عليه وسلم: </w:t>
      </w:r>
      <w:r w:rsidRPr="00383A76">
        <w:rPr>
          <w:rFonts w:ascii="louts shamy" w:hAnsi="louts shamy" w:cs="louts shamy"/>
          <w:color w:val="000099"/>
          <w:sz w:val="32"/>
          <w:szCs w:val="32"/>
          <w:rtl/>
          <w:lang w:bidi="ar-EG"/>
        </w:rPr>
        <w:t>«ما الإيمان؟ قال: أن تؤمن بالله وملائكته وكتبه ورسله واليوم الآخر وبالقدر خيره وشره، فقال جبريل: صدقت»</w:t>
      </w:r>
      <w:r w:rsidRPr="00383A76">
        <w:rPr>
          <w:rFonts w:ascii="louts shamy" w:hAnsi="louts shamy" w:cs="louts shamy"/>
          <w:sz w:val="32"/>
          <w:szCs w:val="32"/>
          <w:rtl/>
          <w:lang w:bidi="ar-EG"/>
        </w:rPr>
        <w:t xml:space="preserve"> رواه مسلم. وقال النبي صلى الله عليه وسلم: </w:t>
      </w:r>
      <w:r w:rsidRPr="00383A76">
        <w:rPr>
          <w:rFonts w:ascii="louts shamy" w:hAnsi="louts shamy" w:cs="louts shamy"/>
          <w:color w:val="000099"/>
          <w:sz w:val="32"/>
          <w:szCs w:val="32"/>
          <w:rtl/>
          <w:lang w:bidi="ar-EG"/>
        </w:rPr>
        <w:t>«آمنت بالقدر خيره وشره وحلوه ومره»</w:t>
      </w:r>
      <w:r w:rsidRPr="00383A76">
        <w:rPr>
          <w:rFonts w:ascii="louts shamy" w:hAnsi="louts shamy" w:cs="louts shamy"/>
          <w:sz w:val="32"/>
          <w:szCs w:val="32"/>
          <w:rtl/>
          <w:lang w:bidi="ar-EG"/>
        </w:rPr>
        <w:t xml:space="preserve"> ومن دعاء النبي صلى الله عليه وسلم الذي علمه الحسن بن علي يدعو به في قنوت الوتر: </w:t>
      </w:r>
      <w:r w:rsidRPr="00383A76">
        <w:rPr>
          <w:rFonts w:ascii="louts shamy" w:hAnsi="louts shamy" w:cs="louts shamy"/>
          <w:color w:val="000099"/>
          <w:sz w:val="32"/>
          <w:szCs w:val="32"/>
          <w:rtl/>
          <w:lang w:bidi="ar-EG"/>
        </w:rPr>
        <w:t>«وقني شر ما قضيت»</w:t>
      </w:r>
      <w:r w:rsidRPr="00383A76">
        <w:rPr>
          <w:rFonts w:ascii="louts shamy" w:hAnsi="louts shamy" w:cs="louts shamy"/>
          <w:sz w:val="32"/>
          <w:szCs w:val="32"/>
          <w:rtl/>
          <w:lang w:bidi="ar-EG"/>
        </w:rPr>
        <w:t xml:space="preserve"> ولا نجعل قضاء الله وقَدَره حجة لنا في ترك أوامره واجتناب نواهيه، بل يجب أن نؤمن، ونعلم أن لله علينا الحجة بإنزال الكتب وبعثة الرسل، قال الله تعالى: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لِئَلَّا يَكُونَ لِلنَّاسِ عَلَى اللَّهِ حُجَّةٌ بَعْدَ الرُّسُلِ</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 xml:space="preserve"> [النساء: 165]، ونعلم أن الله سبحانه ما أمر ونهى إلا المستطيع للفعل والترك، وأنه لم يجبر أحدًا على معصية، ولا اضطره إلى ترك طاعة، قال الله تعالى: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لَا يُكَلِّفُ اللَّهُ نَفْسًا إِلَّا وُسْعَهَا</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 xml:space="preserve"> [البقرة: 286] وقال تعالى: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فَاتَّقُوا اللَّهَ مَا اسْتَطَعْتُمْ</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 xml:space="preserve"> [التغابن: 16] وقال تعالى: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الْيَوْمَ تُجْزَى كُلُّ نَفْسٍ بِمَا كَسَبَتْ لَا ظُلْمَ الْيَوْمَ</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 xml:space="preserve"> [غافر: 17] فدل على أن للعبد فعلا وكسبا يُجزى على حسنهِ بالثواب، وعلى </w:t>
      </w:r>
      <w:proofErr w:type="spellStart"/>
      <w:r w:rsidRPr="00383A76">
        <w:rPr>
          <w:rFonts w:ascii="louts shamy" w:hAnsi="louts shamy" w:cs="louts shamy"/>
          <w:sz w:val="32"/>
          <w:szCs w:val="32"/>
          <w:rtl/>
          <w:lang w:bidi="ar-EG"/>
        </w:rPr>
        <w:t>سيئه</w:t>
      </w:r>
      <w:proofErr w:type="spellEnd"/>
      <w:r w:rsidRPr="00383A76">
        <w:rPr>
          <w:rFonts w:ascii="louts shamy" w:hAnsi="louts shamy" w:cs="louts shamy"/>
          <w:sz w:val="32"/>
          <w:szCs w:val="32"/>
          <w:rtl/>
          <w:lang w:bidi="ar-EG"/>
        </w:rPr>
        <w:t xml:space="preserve"> بالعقاب، وهو واقع بقضاء الله وقدره.</w:t>
      </w:r>
    </w:p>
    <w:p w14:paraId="64FD2E51" w14:textId="77777777" w:rsidR="00383A76" w:rsidRPr="00383A76" w:rsidRDefault="00383A76" w:rsidP="00383A76">
      <w:pPr>
        <w:autoSpaceDE w:val="0"/>
        <w:autoSpaceDN w:val="0"/>
        <w:adjustRightInd w:val="0"/>
        <w:spacing w:before="120"/>
        <w:ind w:firstLine="397"/>
        <w:jc w:val="lowKashida"/>
        <w:rPr>
          <w:rFonts w:ascii="louts shamy" w:hAnsi="louts shamy" w:cs="louts shamy"/>
          <w:b/>
          <w:rtl/>
        </w:rPr>
      </w:pPr>
      <w:r w:rsidRPr="00383A76">
        <w:rPr>
          <w:rFonts w:ascii="louts shamy" w:hAnsi="louts shamy" w:cs="louts shamy"/>
          <w:color w:val="FF0000"/>
          <w:sz w:val="32"/>
          <w:szCs w:val="32"/>
          <w:u w:val="single"/>
          <w:rtl/>
          <w:lang w:bidi="ar-EG"/>
        </w:rPr>
        <w:br w:type="page"/>
      </w:r>
      <w:r w:rsidRPr="00383A76">
        <w:rPr>
          <w:rFonts w:ascii="louts shamy" w:hAnsi="louts shamy" w:cs="louts shamy"/>
          <w:sz w:val="32"/>
          <w:szCs w:val="32"/>
          <w:rtl/>
          <w:lang w:bidi="ar-EG"/>
        </w:rPr>
        <w:lastRenderedPageBreak/>
        <w:t xml:space="preserve">تكلم رحمه الله تعالى هنا عن القدر بكلام جامع ذكر فيه أن الرب عز وجل من صفاته: أنه يفعل ما يريد، وأنه لا يقع في هذا الكون </w:t>
      </w:r>
      <w:proofErr w:type="spellStart"/>
      <w:r w:rsidRPr="00383A76">
        <w:rPr>
          <w:rFonts w:ascii="louts shamy" w:hAnsi="louts shamy" w:cs="louts shamy"/>
          <w:sz w:val="32"/>
          <w:szCs w:val="32"/>
          <w:rtl/>
          <w:lang w:bidi="ar-EG"/>
        </w:rPr>
        <w:t>تحريكة</w:t>
      </w:r>
      <w:proofErr w:type="spellEnd"/>
      <w:r w:rsidRPr="00383A76">
        <w:rPr>
          <w:rFonts w:ascii="louts shamy" w:hAnsi="louts shamy" w:cs="louts shamy"/>
          <w:sz w:val="32"/>
          <w:szCs w:val="32"/>
          <w:rtl/>
          <w:lang w:bidi="ar-EG"/>
        </w:rPr>
        <w:t xml:space="preserve"> ولا </w:t>
      </w:r>
      <w:proofErr w:type="spellStart"/>
      <w:r w:rsidRPr="00383A76">
        <w:rPr>
          <w:rFonts w:ascii="louts shamy" w:hAnsi="louts shamy" w:cs="louts shamy"/>
          <w:sz w:val="32"/>
          <w:szCs w:val="32"/>
          <w:rtl/>
          <w:lang w:bidi="ar-EG"/>
        </w:rPr>
        <w:t>تسكينة</w:t>
      </w:r>
      <w:proofErr w:type="spellEnd"/>
      <w:r w:rsidRPr="00383A76">
        <w:rPr>
          <w:rFonts w:ascii="louts shamy" w:hAnsi="louts shamy" w:cs="louts shamy"/>
          <w:sz w:val="32"/>
          <w:szCs w:val="32"/>
          <w:rtl/>
          <w:lang w:bidi="ar-EG"/>
        </w:rPr>
        <w:t xml:space="preserve"> إلا بإرادته سبحانه، وأن لا يمكن أن يخرج شيئًا عن مشيئته مهما كان، وأن الله تعالى إذا لم يشأ أن يكون الشيء فإنه لا يمكن أن يكون حتى لو توفرت كل الأسباب واجتمع كل المخلوقين فإذا أبى الله عز وجل أن ينفذ هذا الأمر الذي اجتمعوا عليه فإنه لا يمكن أن ينفذ، ولهذا هم يسعون في إطفاء الإسلام منذ أن بعثه الله قال تعالى: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وَيَأْبَى اللَّهُ إِلَّا أَنْ يُتِمَّ نُورَهُ</w:t>
      </w:r>
      <w:r w:rsidRPr="00383A76">
        <w:rPr>
          <w:rFonts w:ascii="louts shamy" w:hAnsi="louts shamy" w:cs="louts shamy"/>
          <w:b/>
          <w:color w:val="006600"/>
          <w:sz w:val="28"/>
          <w:szCs w:val="28"/>
          <w:rtl/>
        </w:rPr>
        <w:t>﴾</w:t>
      </w:r>
      <w:r w:rsidRPr="00383A76">
        <w:rPr>
          <w:rFonts w:ascii="louts shamy" w:hAnsi="louts shamy" w:cs="louts shamy"/>
          <w:sz w:val="32"/>
          <w:szCs w:val="32"/>
          <w:rtl/>
          <w:lang w:bidi="ar-EG"/>
        </w:rPr>
        <w:t xml:space="preserve">[التوبة:32]، لا يمكن أن يقع الشيء إلا بمشيئة الله تعالى وإذنه. </w:t>
      </w:r>
    </w:p>
    <w:p w14:paraId="5FE6B4B0" w14:textId="77777777" w:rsidR="00383A76" w:rsidRPr="00383A76" w:rsidRDefault="00383A76" w:rsidP="00383A76">
      <w:pPr>
        <w:autoSpaceDE w:val="0"/>
        <w:autoSpaceDN w:val="0"/>
        <w:adjustRightInd w:val="0"/>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ولهذا قال: "وليس في العالم شيء يخرج عن تقديره، ولا يصدر إلا عن تدبيره، ولا محيد عن القدر المقدور، ولا يتجاوز ما خط في اللوح المسطور، أراد ما العالم فاعلوه". </w:t>
      </w:r>
    </w:p>
    <w:p w14:paraId="30AEA6EB" w14:textId="77777777" w:rsidR="00383A76" w:rsidRPr="00383A76" w:rsidRDefault="00383A76" w:rsidP="00383A76">
      <w:pPr>
        <w:autoSpaceDE w:val="0"/>
        <w:autoSpaceDN w:val="0"/>
        <w:adjustRightInd w:val="0"/>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الشيء الذي فعلوه قد أراده الله، الإرادة نوعان: </w:t>
      </w:r>
    </w:p>
    <w:p w14:paraId="37465D30" w14:textId="77777777" w:rsidR="00383A76" w:rsidRPr="00383A76" w:rsidRDefault="00383A76" w:rsidP="00383A76">
      <w:pPr>
        <w:autoSpaceDE w:val="0"/>
        <w:autoSpaceDN w:val="0"/>
        <w:adjustRightInd w:val="0"/>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 إرادة كونية. </w:t>
      </w:r>
    </w:p>
    <w:p w14:paraId="2171CFC8" w14:textId="77777777" w:rsidR="00383A76" w:rsidRPr="00383A76" w:rsidRDefault="00383A76" w:rsidP="00383A76">
      <w:pPr>
        <w:autoSpaceDE w:val="0"/>
        <w:autoSpaceDN w:val="0"/>
        <w:adjustRightInd w:val="0"/>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-وإرادة شرعية. </w:t>
      </w:r>
    </w:p>
    <w:p w14:paraId="263D013A" w14:textId="77777777" w:rsidR="00383A76" w:rsidRPr="00383A76" w:rsidRDefault="00383A76" w:rsidP="00383A76">
      <w:pPr>
        <w:tabs>
          <w:tab w:val="left" w:pos="7562"/>
        </w:tabs>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الإرادة الكونية شاملة لا يمكن أن يقع الشيء بتاتًا إلا إذا أراده الله فالله هو الذي أراد الهزيمة يوم أُحد، وهو الذي أراد النصر يوم بدرٍ، ولو أراد الله لما </w:t>
      </w:r>
      <w:r w:rsidRPr="00383A76">
        <w:rPr>
          <w:rFonts w:ascii="louts shamy" w:hAnsi="louts shamy" w:cs="louts shamy"/>
          <w:sz w:val="32"/>
          <w:szCs w:val="32"/>
          <w:rtl/>
          <w:lang w:bidi="ar-EG"/>
        </w:rPr>
        <w:lastRenderedPageBreak/>
        <w:t xml:space="preserve">انتصر الكفار، فتأتي المسألة الآن إذا كان الله تعالى قد أراد هذا فلماذا قال تعالى: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أَوَلَمَّا أَصَابَتْكُمْ مُصِيبَةٌ قَدْ أَصَبْتُمْ مِثْلَيْهَا قُلْتُمْ أَنَّى هَذَا</w:t>
      </w:r>
      <w:r w:rsidRPr="00383A76">
        <w:rPr>
          <w:rFonts w:ascii="louts shamy" w:hAnsi="louts shamy" w:cs="louts shamy"/>
          <w:color w:val="006600"/>
          <w:sz w:val="28"/>
          <w:szCs w:val="28"/>
          <w:rtl/>
          <w:lang w:bidi="ar-EG"/>
        </w:rPr>
        <w:t>﴾</w:t>
      </w:r>
      <w:r w:rsidRPr="00383A76">
        <w:rPr>
          <w:rFonts w:ascii="louts shamy" w:hAnsi="louts shamy" w:cs="louts shamy"/>
          <w:sz w:val="28"/>
          <w:szCs w:val="28"/>
          <w:rtl/>
          <w:lang w:bidi="ar-EG"/>
        </w:rPr>
        <w:t>؟</w:t>
      </w:r>
      <w:r w:rsidRPr="00383A76">
        <w:rPr>
          <w:rFonts w:ascii="louts shamy" w:hAnsi="louts shamy" w:cs="louts shamy"/>
          <w:sz w:val="32"/>
          <w:szCs w:val="32"/>
          <w:rtl/>
          <w:lang w:bidi="ar-EG"/>
        </w:rPr>
        <w:t xml:space="preserve"> فتأتي الحكمة: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قُلْ هُوَ مِنْ عِنْدِ أَنْفُسِكُمْ</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 xml:space="preserve"> [آل عمران:165] فالله لا يقدر شيئًا عبثًا، لكن لله سُنن، وله تبارك وتعالى أحكام تجري على البر والفاجر، منها أنه سبحانه إذا عُصي فإنه قد يخذل من عصاه، وأن النصر لا يكون إلا لمن نصره، ونصر العبد لله ليس المقصود به أن الله تعالى بحاجة إلى نصر العبد ولكن المقصود بنصر العبد لله عز وجل أن يقوم بما أمره الله تعالى به فعند ذلك ينصره الله، وإلا فالله غني حميد وهنا ينصره الله حتى لو كان في ضعف. </w:t>
      </w:r>
    </w:p>
    <w:p w14:paraId="0D64D22F" w14:textId="77777777" w:rsidR="00383A76" w:rsidRPr="00383A76" w:rsidRDefault="00383A76" w:rsidP="00383A76">
      <w:pPr>
        <w:autoSpaceDE w:val="0"/>
        <w:autoSpaceDN w:val="0"/>
        <w:adjustRightInd w:val="0"/>
        <w:spacing w:before="120"/>
        <w:ind w:firstLine="397"/>
        <w:jc w:val="lowKashida"/>
        <w:rPr>
          <w:rFonts w:ascii="louts shamy" w:hAnsi="louts shamy" w:cs="louts shamy"/>
          <w:b/>
          <w:rtl/>
        </w:rPr>
      </w:pPr>
      <w:r w:rsidRPr="00383A76">
        <w:rPr>
          <w:rFonts w:ascii="louts shamy" w:hAnsi="louts shamy" w:cs="louts shamy"/>
          <w:b/>
          <w:color w:val="006600"/>
          <w:sz w:val="28"/>
          <w:szCs w:val="28"/>
          <w:rtl/>
        </w:rPr>
        <w:t>﴿</w:t>
      </w:r>
      <w:r w:rsidRPr="00383A76">
        <w:rPr>
          <w:rFonts w:ascii="louts shamy" w:hAnsi="louts shamy" w:cs="louts shamy"/>
          <w:b/>
          <w:color w:val="006600"/>
          <w:sz w:val="32"/>
          <w:szCs w:val="32"/>
          <w:rtl/>
          <w:lang w:bidi="ar-EG"/>
        </w:rPr>
        <w:t>وَلَقَدْ نَصَرَكُمُ اللَّهُ بِبَدْرٍ وَأَنْتُمْ</w:t>
      </w:r>
      <w:r w:rsidRPr="00383A76">
        <w:rPr>
          <w:rFonts w:ascii="louts shamy" w:hAnsi="louts shamy" w:cs="louts shamy"/>
          <w:b/>
          <w:color w:val="006600"/>
          <w:sz w:val="28"/>
          <w:szCs w:val="28"/>
          <w:rtl/>
        </w:rPr>
        <w:t>﴾</w:t>
      </w:r>
      <w:r w:rsidRPr="00383A76">
        <w:rPr>
          <w:rFonts w:ascii="louts shamy" w:hAnsi="louts shamy" w:cs="louts shamy"/>
          <w:b/>
          <w:rtl/>
        </w:rPr>
        <w:t xml:space="preserve"> </w:t>
      </w:r>
      <w:r w:rsidRPr="00383A76">
        <w:rPr>
          <w:rFonts w:ascii="louts shamy" w:hAnsi="louts shamy" w:cs="louts shamy"/>
          <w:b/>
          <w:sz w:val="32"/>
          <w:szCs w:val="32"/>
          <w:rtl/>
          <w:lang w:bidi="ar-EG"/>
        </w:rPr>
        <w:t xml:space="preserve">شوف العبارة </w:t>
      </w:r>
      <w:r w:rsidRPr="00383A76">
        <w:rPr>
          <w:rFonts w:ascii="louts shamy" w:hAnsi="louts shamy" w:cs="louts shamy"/>
          <w:b/>
          <w:color w:val="006600"/>
          <w:sz w:val="28"/>
          <w:szCs w:val="28"/>
          <w:rtl/>
          <w:lang w:bidi="ar-EG"/>
        </w:rPr>
        <w:t>﴿</w:t>
      </w:r>
      <w:r w:rsidRPr="00383A76">
        <w:rPr>
          <w:rFonts w:ascii="louts shamy" w:hAnsi="louts shamy" w:cs="louts shamy"/>
          <w:b/>
          <w:color w:val="006600"/>
          <w:sz w:val="32"/>
          <w:szCs w:val="32"/>
          <w:rtl/>
          <w:lang w:bidi="ar-EG"/>
        </w:rPr>
        <w:t>أَذِلَّةٌ</w:t>
      </w:r>
      <w:r w:rsidRPr="00383A76">
        <w:rPr>
          <w:rFonts w:ascii="louts shamy" w:hAnsi="louts shamy" w:cs="louts shamy"/>
          <w:b/>
          <w:color w:val="006600"/>
          <w:sz w:val="28"/>
          <w:szCs w:val="28"/>
          <w:rtl/>
          <w:lang w:bidi="ar-EG"/>
        </w:rPr>
        <w:t>﴾</w:t>
      </w:r>
      <w:r w:rsidRPr="00383A76">
        <w:rPr>
          <w:rFonts w:ascii="louts shamy" w:hAnsi="louts shamy" w:cs="louts shamy"/>
          <w:b/>
          <w:sz w:val="32"/>
          <w:szCs w:val="32"/>
          <w:rtl/>
          <w:lang w:bidi="ar-EG"/>
        </w:rPr>
        <w:t xml:space="preserve"> [آل عمران: </w:t>
      </w:r>
      <w:proofErr w:type="gramStart"/>
      <w:r w:rsidRPr="00383A76">
        <w:rPr>
          <w:rFonts w:ascii="louts shamy" w:hAnsi="louts shamy" w:cs="louts shamy"/>
          <w:b/>
          <w:sz w:val="32"/>
          <w:szCs w:val="32"/>
          <w:rtl/>
          <w:lang w:bidi="ar-EG"/>
        </w:rPr>
        <w:t>123]ما</w:t>
      </w:r>
      <w:proofErr w:type="gramEnd"/>
      <w:r w:rsidRPr="00383A76">
        <w:rPr>
          <w:rFonts w:ascii="louts shamy" w:hAnsi="louts shamy" w:cs="louts shamy"/>
          <w:b/>
          <w:sz w:val="32"/>
          <w:szCs w:val="32"/>
          <w:rtl/>
          <w:lang w:bidi="ar-EG"/>
        </w:rPr>
        <w:t xml:space="preserve"> قال: ضعفاء بل </w:t>
      </w:r>
      <w:r w:rsidRPr="00383A76">
        <w:rPr>
          <w:rFonts w:ascii="louts shamy" w:hAnsi="louts shamy" w:cs="louts shamy"/>
          <w:b/>
          <w:color w:val="006600"/>
          <w:sz w:val="28"/>
          <w:szCs w:val="28"/>
          <w:rtl/>
          <w:lang w:bidi="ar-EG"/>
        </w:rPr>
        <w:t>﴿</w:t>
      </w:r>
      <w:r w:rsidRPr="00383A76">
        <w:rPr>
          <w:rFonts w:ascii="louts shamy" w:hAnsi="louts shamy" w:cs="louts shamy"/>
          <w:b/>
          <w:color w:val="006600"/>
          <w:sz w:val="32"/>
          <w:szCs w:val="32"/>
          <w:rtl/>
          <w:lang w:bidi="ar-EG"/>
        </w:rPr>
        <w:t>أذلة</w:t>
      </w:r>
      <w:r w:rsidRPr="00383A76">
        <w:rPr>
          <w:rFonts w:ascii="louts shamy" w:hAnsi="louts shamy" w:cs="louts shamy"/>
          <w:b/>
          <w:color w:val="006600"/>
          <w:sz w:val="28"/>
          <w:szCs w:val="28"/>
          <w:rtl/>
          <w:lang w:bidi="ar-EG"/>
        </w:rPr>
        <w:t>﴾</w:t>
      </w:r>
      <w:r w:rsidRPr="00383A76">
        <w:rPr>
          <w:rFonts w:ascii="louts shamy" w:hAnsi="louts shamy" w:cs="louts shamy"/>
          <w:b/>
          <w:sz w:val="32"/>
          <w:szCs w:val="32"/>
          <w:rtl/>
          <w:lang w:bidi="ar-EG"/>
        </w:rPr>
        <w:t xml:space="preserve">، ومع ذلك نصرهم الله مع أن كل الأسباب الدنيوية تدل على أنهم سيهزمون. </w:t>
      </w:r>
    </w:p>
    <w:p w14:paraId="6FE00CD1" w14:textId="77777777" w:rsidR="00383A76" w:rsidRPr="00383A76" w:rsidRDefault="00383A76" w:rsidP="00383A76">
      <w:pPr>
        <w:autoSpaceDE w:val="0"/>
        <w:autoSpaceDN w:val="0"/>
        <w:adjustRightInd w:val="0"/>
        <w:spacing w:before="120"/>
        <w:ind w:firstLine="397"/>
        <w:jc w:val="lowKashida"/>
        <w:rPr>
          <w:rFonts w:ascii="louts shamy" w:hAnsi="louts shamy" w:cs="louts shamy"/>
          <w:b/>
          <w:sz w:val="32"/>
          <w:szCs w:val="32"/>
          <w:rtl/>
          <w:lang w:bidi="ar-EG"/>
        </w:rPr>
      </w:pPr>
      <w:r w:rsidRPr="00383A76">
        <w:rPr>
          <w:rFonts w:ascii="louts shamy" w:hAnsi="louts shamy" w:cs="louts shamy"/>
          <w:b/>
          <w:sz w:val="32"/>
          <w:szCs w:val="32"/>
          <w:rtl/>
          <w:lang w:bidi="ar-EG"/>
        </w:rPr>
        <w:t xml:space="preserve">وفي حنين قال تعالى: </w:t>
      </w:r>
      <w:r w:rsidRPr="00383A76">
        <w:rPr>
          <w:rFonts w:ascii="louts shamy" w:hAnsi="louts shamy" w:cs="louts shamy"/>
          <w:b/>
          <w:color w:val="006600"/>
          <w:sz w:val="28"/>
          <w:szCs w:val="28"/>
          <w:rtl/>
          <w:lang w:bidi="ar-EG"/>
        </w:rPr>
        <w:t>﴿</w:t>
      </w:r>
      <w:r w:rsidRPr="00383A76">
        <w:rPr>
          <w:rFonts w:ascii="louts shamy" w:hAnsi="louts shamy" w:cs="louts shamy"/>
          <w:b/>
          <w:color w:val="006600"/>
          <w:sz w:val="32"/>
          <w:szCs w:val="32"/>
          <w:rtl/>
          <w:lang w:bidi="ar-EG"/>
        </w:rPr>
        <w:t xml:space="preserve">وَيَوْمَ حُنَيْنٍ إِذْ أَعْجَبَتْكُمْ </w:t>
      </w:r>
      <w:proofErr w:type="gramStart"/>
      <w:r w:rsidRPr="00383A76">
        <w:rPr>
          <w:rFonts w:ascii="louts shamy" w:hAnsi="louts shamy" w:cs="louts shamy"/>
          <w:b/>
          <w:color w:val="006600"/>
          <w:sz w:val="32"/>
          <w:szCs w:val="32"/>
          <w:rtl/>
          <w:lang w:bidi="ar-EG"/>
        </w:rPr>
        <w:t>كَثْرَتُكُمْ</w:t>
      </w:r>
      <w:r w:rsidRPr="00383A76">
        <w:rPr>
          <w:rFonts w:ascii="louts shamy" w:hAnsi="louts shamy" w:cs="louts shamy"/>
          <w:b/>
          <w:color w:val="006600"/>
          <w:sz w:val="28"/>
          <w:szCs w:val="28"/>
          <w:rtl/>
          <w:lang w:bidi="ar-EG"/>
        </w:rPr>
        <w:t>﴾</w:t>
      </w:r>
      <w:r w:rsidRPr="00383A76">
        <w:rPr>
          <w:rFonts w:ascii="louts shamy" w:hAnsi="louts shamy" w:cs="louts shamy"/>
          <w:b/>
          <w:sz w:val="32"/>
          <w:szCs w:val="32"/>
          <w:rtl/>
          <w:lang w:bidi="ar-EG"/>
        </w:rPr>
        <w:t>[</w:t>
      </w:r>
      <w:proofErr w:type="gramEnd"/>
      <w:r w:rsidRPr="00383A76">
        <w:rPr>
          <w:rFonts w:ascii="louts shamy" w:hAnsi="louts shamy" w:cs="louts shamy"/>
          <w:b/>
          <w:sz w:val="32"/>
          <w:szCs w:val="32"/>
          <w:rtl/>
          <w:lang w:bidi="ar-EG"/>
        </w:rPr>
        <w:t xml:space="preserve">التوبة:25]، والكثرة دالة على النصر فصارت سببًا في الهزيمة حتى منّ الله تعالى بالنصر لاحقًا، الحاصل: أنه لا يقع أمر إلا بإذنه والرب تعالى أحكامه القدرية وأحكامه الشرعية على أتم ما يكون من الحكمة، فالله تعالى حكيم عليم ولا يمكن أن يُقدر شيئا إلا لحكمة بالغة سبحانه وتعالى. </w:t>
      </w:r>
    </w:p>
    <w:p w14:paraId="0158B387" w14:textId="77777777" w:rsidR="00383A76" w:rsidRPr="00383A76" w:rsidRDefault="00383A76" w:rsidP="00383A76">
      <w:pPr>
        <w:tabs>
          <w:tab w:val="left" w:pos="7562"/>
        </w:tabs>
        <w:spacing w:before="120"/>
        <w:ind w:firstLine="397"/>
        <w:jc w:val="lowKashida"/>
        <w:rPr>
          <w:rFonts w:ascii="louts shamy" w:hAnsi="louts shamy" w:cs="louts shamy"/>
          <w:b/>
          <w:rtl/>
        </w:rPr>
      </w:pPr>
      <w:r w:rsidRPr="00383A76">
        <w:rPr>
          <w:rFonts w:ascii="louts shamy" w:hAnsi="louts shamy" w:cs="louts shamy"/>
          <w:b/>
          <w:sz w:val="32"/>
          <w:szCs w:val="32"/>
          <w:rtl/>
        </w:rPr>
        <w:lastRenderedPageBreak/>
        <w:t>ولهذا قال: "أراد ما العالم فاعلوه،</w:t>
      </w:r>
      <w:r w:rsidRPr="00383A76">
        <w:rPr>
          <w:rFonts w:ascii="louts shamy" w:hAnsi="louts shamy" w:cs="louts shamy"/>
          <w:b/>
          <w:sz w:val="32"/>
          <w:szCs w:val="32"/>
          <w:rtl/>
          <w:lang w:bidi="ar-EG"/>
        </w:rPr>
        <w:t xml:space="preserve"> ولو عصمهم لما خالفوه، ولو شاء أن يطيعوه جميعا لأطاعوه"، لكن الله تعالى قال: </w:t>
      </w:r>
      <w:r w:rsidRPr="00383A76">
        <w:rPr>
          <w:rFonts w:ascii="louts shamy" w:hAnsi="louts shamy" w:cs="louts shamy"/>
          <w:b/>
          <w:color w:val="006600"/>
          <w:sz w:val="28"/>
          <w:szCs w:val="28"/>
          <w:rtl/>
          <w:lang w:bidi="ar-EG"/>
        </w:rPr>
        <w:t>﴿</w:t>
      </w:r>
      <w:r w:rsidRPr="00383A76">
        <w:rPr>
          <w:rFonts w:ascii="louts shamy" w:hAnsi="louts shamy" w:cs="louts shamy"/>
          <w:b/>
          <w:color w:val="006600"/>
          <w:sz w:val="32"/>
          <w:szCs w:val="32"/>
          <w:rtl/>
          <w:lang w:bidi="ar-EG"/>
        </w:rPr>
        <w:t>يُضِلُّ مَن يَشَاءُ وَيهْدِي مَن يَشَاءُ</w:t>
      </w:r>
      <w:r w:rsidRPr="00383A76">
        <w:rPr>
          <w:rFonts w:ascii="louts shamy" w:hAnsi="louts shamy" w:cs="louts shamy"/>
          <w:b/>
          <w:color w:val="006600"/>
          <w:sz w:val="28"/>
          <w:szCs w:val="28"/>
          <w:rtl/>
          <w:lang w:bidi="ar-EG"/>
        </w:rPr>
        <w:t>﴾</w:t>
      </w:r>
      <w:r w:rsidRPr="00383A76">
        <w:rPr>
          <w:rFonts w:ascii="louts shamy" w:hAnsi="louts shamy" w:cs="louts shamy"/>
          <w:b/>
          <w:sz w:val="32"/>
          <w:szCs w:val="32"/>
          <w:rtl/>
          <w:lang w:bidi="ar-EG"/>
        </w:rPr>
        <w:t>، وإلا</w:t>
      </w:r>
      <w:r w:rsidRPr="00383A76">
        <w:rPr>
          <w:rFonts w:ascii="louts shamy" w:hAnsi="louts shamy" w:cs="louts shamy"/>
          <w:sz w:val="32"/>
          <w:szCs w:val="32"/>
          <w:rtl/>
          <w:lang w:bidi="ar-EG"/>
        </w:rPr>
        <w:t xml:space="preserve"> لو شاء الله لكان أهل الأرض كأهل السماء في طاعة تامة وهذا خلاف حكمة الله، طاعة أهل السماء لأن الله تعالى جعلهم على هذا الحد من الطاعة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 xml:space="preserve">يُسَبِّحُونَ اللَّيْلَ وَالنَّهَارَ لا </w:t>
      </w:r>
      <w:proofErr w:type="gramStart"/>
      <w:r w:rsidRPr="00383A76">
        <w:rPr>
          <w:rFonts w:ascii="louts shamy" w:hAnsi="louts shamy" w:cs="louts shamy"/>
          <w:color w:val="006600"/>
          <w:sz w:val="32"/>
          <w:szCs w:val="32"/>
          <w:rtl/>
          <w:lang w:bidi="ar-EG"/>
        </w:rPr>
        <w:t>يَفْتُرُونَ</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w:t>
      </w:r>
      <w:proofErr w:type="gramEnd"/>
      <w:r w:rsidRPr="00383A76">
        <w:rPr>
          <w:rFonts w:ascii="louts shamy" w:hAnsi="louts shamy" w:cs="louts shamy"/>
          <w:sz w:val="32"/>
          <w:szCs w:val="32"/>
          <w:rtl/>
          <w:lang w:bidi="ar-EG"/>
        </w:rPr>
        <w:t xml:space="preserve">الأنبياء:20]، أما أهل الأرض فيختلطون من جنهم وإنسهم، ولهذا قال صلى الله عليه وسلم: </w:t>
      </w:r>
      <w:r w:rsidRPr="00383A76">
        <w:rPr>
          <w:rFonts w:ascii="louts shamy" w:hAnsi="louts shamy" w:cs="louts shamy"/>
          <w:color w:val="000099"/>
          <w:sz w:val="32"/>
          <w:szCs w:val="32"/>
          <w:rtl/>
          <w:lang w:bidi="ar-EG"/>
        </w:rPr>
        <w:t xml:space="preserve">«لو لم تذنبوا لذهب الله بكم </w:t>
      </w:r>
      <w:proofErr w:type="spellStart"/>
      <w:r w:rsidRPr="00383A76">
        <w:rPr>
          <w:rFonts w:ascii="louts shamy" w:hAnsi="louts shamy" w:cs="louts shamy"/>
          <w:color w:val="000099"/>
          <w:sz w:val="32"/>
          <w:szCs w:val="32"/>
          <w:rtl/>
          <w:lang w:bidi="ar-EG"/>
        </w:rPr>
        <w:t>ولأتى</w:t>
      </w:r>
      <w:proofErr w:type="spellEnd"/>
      <w:r w:rsidRPr="00383A76">
        <w:rPr>
          <w:rFonts w:ascii="louts shamy" w:hAnsi="louts shamy" w:cs="louts shamy"/>
          <w:color w:val="000099"/>
          <w:sz w:val="32"/>
          <w:szCs w:val="32"/>
          <w:rtl/>
          <w:lang w:bidi="ar-EG"/>
        </w:rPr>
        <w:t xml:space="preserve"> بقومٍ يُذنبون»</w:t>
      </w:r>
      <w:r w:rsidRPr="00383A76">
        <w:rPr>
          <w:rFonts w:ascii="louts shamy" w:hAnsi="louts shamy" w:cs="louts shamy"/>
          <w:sz w:val="32"/>
          <w:szCs w:val="32"/>
          <w:rtl/>
          <w:lang w:bidi="ar-EG"/>
        </w:rPr>
        <w:t xml:space="preserve"> طيب لماذا؟ </w:t>
      </w:r>
      <w:r w:rsidRPr="00383A76">
        <w:rPr>
          <w:rFonts w:ascii="louts shamy" w:hAnsi="louts shamy" w:cs="louts shamy"/>
          <w:color w:val="000099"/>
          <w:sz w:val="32"/>
          <w:szCs w:val="32"/>
          <w:rtl/>
          <w:lang w:bidi="ar-EG"/>
        </w:rPr>
        <w:t>«فيستغفرون فيغفر لهم»</w:t>
      </w:r>
      <w:r w:rsidRPr="00383A76">
        <w:rPr>
          <w:rFonts w:ascii="louts shamy" w:hAnsi="louts shamy" w:cs="louts shamy"/>
          <w:sz w:val="32"/>
          <w:szCs w:val="32"/>
          <w:rtl/>
          <w:lang w:bidi="ar-EG"/>
        </w:rPr>
        <w:t xml:space="preserve">، حكمة الله تعالى فلو كان أهل الأرض ليس عندهم ذنب نهائيًّا فلمن يغفر الله؟ ولو كان ما في أهل الأرض متجبر طاغي لظل السنين الطويلة يظلم عباد الله لما ظهر بطش الله وانتقامه، قال أهل العلم: فهذه الأشياء التي يقدرها الله عز وجل بها تظهر آثار أسمائهم وصفاتهم آثار الأسماء والصفات، فمن آثار أسمائه وصفاته آثار أسماء النقمة، </w:t>
      </w:r>
      <w:proofErr w:type="spellStart"/>
      <w:r w:rsidRPr="00383A76">
        <w:rPr>
          <w:rFonts w:ascii="louts shamy" w:hAnsi="louts shamy" w:cs="louts shamy"/>
          <w:sz w:val="32"/>
          <w:szCs w:val="32"/>
          <w:rtl/>
          <w:lang w:bidi="ar-EG"/>
        </w:rPr>
        <w:t>عياذًا</w:t>
      </w:r>
      <w:proofErr w:type="spellEnd"/>
      <w:r w:rsidRPr="00383A76">
        <w:rPr>
          <w:rFonts w:ascii="louts shamy" w:hAnsi="louts shamy" w:cs="louts shamy"/>
          <w:sz w:val="32"/>
          <w:szCs w:val="32"/>
          <w:rtl/>
          <w:lang w:bidi="ar-EG"/>
        </w:rPr>
        <w:t xml:space="preserve"> بالله من انتقامه، والقهر من أسمائه تعالى: القهار، وهو ذو انتقام، فلو كان أهل الأرض كأهل السماء لما انتقم الله من أحد من أهل الأرض، لكن من عظمة الله تعالى أن يملي للظالم فيزيده في الطغيان حتى يأخذه أخذ عزيزٍ مقتدر يتضح به ذُل العبد، ويكون هذا المتجبر في بعض الأحيان يرحمه الناس لأن الجبروت والعظمة لله عز وجل. </w:t>
      </w:r>
    </w:p>
    <w:p w14:paraId="42EBF06C" w14:textId="77777777" w:rsidR="00383A76" w:rsidRPr="00383A76" w:rsidRDefault="00383A76" w:rsidP="00383A76">
      <w:pPr>
        <w:tabs>
          <w:tab w:val="left" w:pos="7562"/>
        </w:tabs>
        <w:spacing w:before="120"/>
        <w:ind w:firstLine="397"/>
        <w:jc w:val="lowKashida"/>
        <w:rPr>
          <w:rFonts w:ascii="louts shamy" w:hAnsi="louts shamy" w:cs="louts shamy"/>
          <w:b/>
          <w:rtl/>
        </w:rPr>
      </w:pPr>
      <w:r w:rsidRPr="00383A76">
        <w:rPr>
          <w:rFonts w:ascii="louts shamy" w:hAnsi="louts shamy" w:cs="louts shamy"/>
          <w:sz w:val="32"/>
          <w:szCs w:val="32"/>
          <w:rtl/>
          <w:lang w:bidi="ar-EG"/>
        </w:rPr>
        <w:lastRenderedPageBreak/>
        <w:t xml:space="preserve">وهكذا المغفرة كما قلنا لو كان الناس لا يذنبون لما وقع من آثار أسمائه تعالى: الغفار، التواب. يتوب على من إذا كانوا جميعًا لا يقع منهم </w:t>
      </w:r>
      <w:r w:rsidRPr="00383A76">
        <w:rPr>
          <w:rFonts w:ascii="louts shamy" w:hAnsi="louts shamy" w:cs="louts shamy"/>
          <w:color w:val="006600"/>
          <w:sz w:val="28"/>
          <w:szCs w:val="28"/>
          <w:rtl/>
          <w:lang w:bidi="ar-EG"/>
        </w:rPr>
        <w:t>﴿</w:t>
      </w:r>
      <w:r w:rsidRPr="00383A76">
        <w:rPr>
          <w:rFonts w:ascii="louts shamy" w:hAnsi="louts shamy" w:cs="louts shamy"/>
          <w:b/>
          <w:color w:val="006600"/>
          <w:sz w:val="32"/>
          <w:szCs w:val="32"/>
          <w:rtl/>
        </w:rPr>
        <w:t>لا يَعْصُونَ اللَّهَ مَا أَمَرَهُمْ وَيَفْعَلُونَ مَا يُؤْمَرُونَ</w:t>
      </w:r>
      <w:r w:rsidRPr="00383A76">
        <w:rPr>
          <w:rFonts w:ascii="louts shamy" w:hAnsi="louts shamy" w:cs="louts shamy"/>
          <w:b/>
          <w:color w:val="006600"/>
          <w:sz w:val="28"/>
          <w:szCs w:val="28"/>
          <w:rtl/>
        </w:rPr>
        <w:t>﴾</w:t>
      </w:r>
      <w:r w:rsidRPr="00383A76">
        <w:rPr>
          <w:rFonts w:ascii="louts shamy" w:hAnsi="louts shamy" w:cs="louts shamy"/>
          <w:sz w:val="32"/>
          <w:szCs w:val="32"/>
          <w:rtl/>
          <w:lang w:bidi="ar-EG"/>
        </w:rPr>
        <w:t xml:space="preserve"> [التحريم:6]؛ ولهذا جعل الله تعالى الخلق على هذا الحد، فالملائكة في طاعة مستديمة، والجن والإنس على نوعين: منهم أخيار مطيعون </w:t>
      </w:r>
      <w:r w:rsidRPr="00383A76">
        <w:rPr>
          <w:rFonts w:ascii="louts shamy" w:hAnsi="louts shamy" w:cs="louts shamy"/>
          <w:color w:val="006600"/>
          <w:sz w:val="28"/>
          <w:szCs w:val="28"/>
          <w:rtl/>
          <w:lang w:bidi="ar-EG"/>
        </w:rPr>
        <w:t>﴿</w:t>
      </w:r>
      <w:r w:rsidRPr="00383A76">
        <w:rPr>
          <w:rFonts w:ascii="louts shamy" w:hAnsi="louts shamy" w:cs="louts shamy"/>
          <w:b/>
          <w:color w:val="006600"/>
          <w:sz w:val="32"/>
          <w:szCs w:val="32"/>
          <w:rtl/>
        </w:rPr>
        <w:t>وَأَنَّا مِنَّا الصَّالِحُونَ وَمِنَّا دُونَ ذَلِكَ</w:t>
      </w:r>
      <w:r w:rsidRPr="00383A76">
        <w:rPr>
          <w:rFonts w:ascii="louts shamy" w:hAnsi="louts shamy" w:cs="louts shamy"/>
          <w:b/>
          <w:color w:val="006600"/>
          <w:sz w:val="28"/>
          <w:szCs w:val="28"/>
          <w:rtl/>
        </w:rPr>
        <w:t>﴾</w:t>
      </w:r>
      <w:r w:rsidRPr="00383A76">
        <w:rPr>
          <w:rFonts w:ascii="louts shamy" w:hAnsi="louts shamy" w:cs="louts shamy"/>
          <w:b/>
          <w:rtl/>
        </w:rPr>
        <w:t xml:space="preserve"> </w:t>
      </w:r>
      <w:r w:rsidRPr="00383A76">
        <w:rPr>
          <w:rFonts w:ascii="louts shamy" w:hAnsi="louts shamy" w:cs="louts shamy"/>
          <w:sz w:val="32"/>
          <w:szCs w:val="32"/>
          <w:rtl/>
          <w:lang w:bidi="ar-EG"/>
        </w:rPr>
        <w:t xml:space="preserve">[الجن:11]، ومنهم أشرار، والأشرار على نوعين أيضًا منهم الشياطين والكفرة، ومنهم من قد يكون عنده شيء من المعاصي مع بقائه على إسلامه فتأتي أقدار الله العجيبة والعظيمة وتأتي معها أيضًا أحكام الله في شرائعه ويظهر بها ما قال: </w:t>
      </w:r>
      <w:r w:rsidRPr="00383A76">
        <w:rPr>
          <w:rFonts w:ascii="louts shamy" w:hAnsi="louts shamy" w:cs="louts shamy"/>
          <w:color w:val="006600"/>
          <w:sz w:val="28"/>
          <w:szCs w:val="28"/>
          <w:rtl/>
          <w:lang w:bidi="ar-EG"/>
        </w:rPr>
        <w:t>﴿</w:t>
      </w:r>
      <w:r w:rsidRPr="00383A76">
        <w:rPr>
          <w:rFonts w:ascii="louts shamy" w:hAnsi="louts shamy" w:cs="louts shamy"/>
          <w:b/>
          <w:color w:val="006600"/>
          <w:sz w:val="32"/>
          <w:szCs w:val="32"/>
          <w:rtl/>
        </w:rPr>
        <w:t>وَتَمَّتْ كَلِمَةُ رَبِّكَ صِدْقًا وَعَدْلًا</w:t>
      </w:r>
      <w:r w:rsidRPr="00383A76">
        <w:rPr>
          <w:rFonts w:ascii="louts shamy" w:hAnsi="louts shamy" w:cs="louts shamy"/>
          <w:b/>
          <w:color w:val="006600"/>
          <w:sz w:val="28"/>
          <w:szCs w:val="28"/>
          <w:rtl/>
        </w:rPr>
        <w:t>﴾</w:t>
      </w:r>
      <w:r w:rsidRPr="00383A76">
        <w:rPr>
          <w:rFonts w:ascii="louts shamy" w:hAnsi="louts shamy" w:cs="louts shamy"/>
          <w:sz w:val="32"/>
          <w:szCs w:val="32"/>
          <w:rtl/>
          <w:lang w:bidi="ar-EG"/>
        </w:rPr>
        <w:t>[الأنعام:115] على أتم ما يكون من الصدق في الأخبار، والعدل في الأحكام، كل هذا ما يظهر إلا بتقدير الله عز وجل لمثل هذه الأمور والكلام في القدر باب عظيم جدًّا في الحقيقة.</w:t>
      </w:r>
    </w:p>
    <w:p w14:paraId="707349C8" w14:textId="77777777" w:rsidR="00383A76" w:rsidRPr="00383A76" w:rsidRDefault="00383A76" w:rsidP="00383A76">
      <w:pPr>
        <w:autoSpaceDE w:val="0"/>
        <w:autoSpaceDN w:val="0"/>
        <w:adjustRightInd w:val="0"/>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ثم قال: "خلق الخلق وأفعالهم". </w:t>
      </w:r>
    </w:p>
    <w:p w14:paraId="11E26E34" w14:textId="77777777" w:rsidR="00383A76" w:rsidRPr="00383A76" w:rsidRDefault="00383A76" w:rsidP="00383A76">
      <w:pPr>
        <w:tabs>
          <w:tab w:val="left" w:pos="7562"/>
        </w:tabs>
        <w:spacing w:before="120"/>
        <w:ind w:firstLine="397"/>
        <w:jc w:val="lowKashida"/>
        <w:rPr>
          <w:rFonts w:ascii="louts shamy" w:hAnsi="louts shamy" w:cs="louts shamy"/>
          <w:rtl/>
        </w:rPr>
      </w:pPr>
      <w:r w:rsidRPr="00383A76">
        <w:rPr>
          <w:rFonts w:ascii="louts shamy" w:hAnsi="louts shamy" w:cs="louts shamy"/>
          <w:sz w:val="32"/>
          <w:szCs w:val="32"/>
          <w:rtl/>
          <w:lang w:bidi="ar-EG"/>
        </w:rPr>
        <w:t xml:space="preserve">أفعال الخلق مثل شربك الماء هذا الآن مدك يدك هكذا خلقه الله لك خلقك الله تعالى وخلق فعلك، فأنت تمد يدك الآن لهذا الماء ثم تشربه، المشلول لماذا لا يستطيع أن يشرب الماء؟ ما خُلق له الفعل يده مشلولة فلا يستطيع، وهذا معنى قولهم: (إن الله خلق الخلق وخلق أفعالهم)، ثم إن الله مكنك أن تمد يدك لأخيك بالخير والصدقة مثل الفقير ومكنك أن تمد يدك </w:t>
      </w:r>
      <w:r w:rsidRPr="00383A76">
        <w:rPr>
          <w:rFonts w:ascii="louts shamy" w:hAnsi="louts shamy" w:cs="louts shamy"/>
          <w:sz w:val="32"/>
          <w:szCs w:val="32"/>
          <w:rtl/>
          <w:lang w:bidi="ar-EG"/>
        </w:rPr>
        <w:lastRenderedPageBreak/>
        <w:t xml:space="preserve">بالسوء والظلم والضرر ويحاسبك على هذا وعلى هذا، وهذا معنى قوله: "خلق الخلق وأفعالهم وقدر أرزاقهم وآجالهم". كل له رزق وكل له أجل ينتهي إليه، وإذا هدى أحدًا فإنه يهديه برحمته، وإذا أضله فإنه يضله لحكمة ولا يضله ظلما سبحانه وتعالى، بل هو الذي لا يظلم مثقال ذرة، ثم ذكر أن القدر لابد أن تلاحظ فيه مثل هذه الآية: </w:t>
      </w:r>
      <w:r w:rsidRPr="00383A76">
        <w:rPr>
          <w:rFonts w:ascii="louts shamy" w:hAnsi="louts shamy" w:cs="louts shamy"/>
          <w:color w:val="006600"/>
          <w:sz w:val="28"/>
          <w:szCs w:val="28"/>
          <w:rtl/>
          <w:lang w:bidi="ar-EG"/>
        </w:rPr>
        <w:t>﴿</w:t>
      </w:r>
      <w:r w:rsidRPr="00383A76">
        <w:rPr>
          <w:rFonts w:ascii="louts shamy" w:hAnsi="louts shamy" w:cs="louts shamy"/>
          <w:b/>
          <w:bCs/>
          <w:color w:val="006600"/>
          <w:sz w:val="32"/>
          <w:szCs w:val="32"/>
          <w:rtl/>
          <w:lang w:bidi="ar-EG"/>
        </w:rPr>
        <w:t xml:space="preserve">لا يُسْأَلُ عَمَّا يَفْعَلُ وَهُمْ </w:t>
      </w:r>
      <w:proofErr w:type="gramStart"/>
      <w:r w:rsidRPr="00383A76">
        <w:rPr>
          <w:rFonts w:ascii="louts shamy" w:hAnsi="louts shamy" w:cs="louts shamy"/>
          <w:b/>
          <w:bCs/>
          <w:color w:val="006600"/>
          <w:sz w:val="32"/>
          <w:szCs w:val="32"/>
          <w:rtl/>
          <w:lang w:bidi="ar-EG"/>
        </w:rPr>
        <w:t>يُسْأَلُونَ</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w:t>
      </w:r>
      <w:proofErr w:type="gramEnd"/>
      <w:r w:rsidRPr="00383A76">
        <w:rPr>
          <w:rFonts w:ascii="louts shamy" w:hAnsi="louts shamy" w:cs="louts shamy"/>
          <w:sz w:val="32"/>
          <w:szCs w:val="32"/>
          <w:rtl/>
          <w:lang w:bidi="ar-EG"/>
        </w:rPr>
        <w:t xml:space="preserve">الأنبياء:23]، فأنت تقول: هذا هاديه الله عز وجل وهذا أخوه في أضل ما يكون، "إليه سبحانه" لا تسأل هذا السؤال؛ لأنه حتى السؤال بهذه الطريقة قد يكون سببًا في ضلالك أنت؛ لأن الله تعالى لا يُسأل عما يفعل فلا يُوجه له تعالى لماذا؟ من هو العبد الذي يستطيع أن يقف أمام الله تعالى ويقول: لماذا يا ربي؟ من؟! أو يقول: كيف؟! فالله تعالى لا يقال له: لم؟ ولا كيف؟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لا يُسْأَلُ عَمَّا يَفْعَلُ وَهُمْ يُسْأَلُونَ</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w:t>
      </w:r>
    </w:p>
    <w:p w14:paraId="36AA6DC6" w14:textId="77777777" w:rsidR="00383A76" w:rsidRPr="00383A76" w:rsidRDefault="00383A76" w:rsidP="00383A76">
      <w:pPr>
        <w:autoSpaceDE w:val="0"/>
        <w:autoSpaceDN w:val="0"/>
        <w:adjustRightInd w:val="0"/>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هم الذين يُسألون. نعم.</w:t>
      </w:r>
    </w:p>
    <w:p w14:paraId="43421733" w14:textId="77777777" w:rsidR="00383A76" w:rsidRPr="00383A76" w:rsidRDefault="00383A76" w:rsidP="00383A76">
      <w:pPr>
        <w:tabs>
          <w:tab w:val="left" w:pos="7562"/>
        </w:tabs>
        <w:spacing w:before="120"/>
        <w:ind w:firstLine="397"/>
        <w:jc w:val="lowKashida"/>
        <w:rPr>
          <w:rFonts w:ascii="louts shamy" w:hAnsi="louts shamy" w:cs="louts shamy"/>
          <w:b/>
          <w:rtl/>
        </w:rPr>
      </w:pPr>
      <w:r w:rsidRPr="00383A76">
        <w:rPr>
          <w:rFonts w:ascii="louts shamy" w:hAnsi="louts shamy" w:cs="louts shamy"/>
          <w:sz w:val="32"/>
          <w:szCs w:val="32"/>
          <w:rtl/>
          <w:lang w:bidi="ar-EG"/>
        </w:rPr>
        <w:t xml:space="preserve">يقول رحمه الله تعالى في إيراده أمر موضوع القدر أورد قوله عز وجل: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إِنَّا كُلَّ شَيْءٍ خَلَقْنَاهُ بِقَدَرٍ</w:t>
      </w:r>
      <w:r w:rsidRPr="00383A76">
        <w:rPr>
          <w:rFonts w:ascii="louts shamy" w:hAnsi="louts shamy" w:cs="louts shamy"/>
          <w:color w:val="006600"/>
          <w:sz w:val="28"/>
          <w:szCs w:val="28"/>
          <w:rtl/>
        </w:rPr>
        <w:t>﴾</w:t>
      </w:r>
      <w:r w:rsidRPr="00383A76">
        <w:rPr>
          <w:rFonts w:ascii="louts shamy" w:hAnsi="louts shamy" w:cs="louts shamy"/>
          <w:rtl/>
        </w:rPr>
        <w:t xml:space="preserve"> </w:t>
      </w:r>
      <w:r w:rsidRPr="00383A76">
        <w:rPr>
          <w:rFonts w:ascii="louts shamy" w:hAnsi="louts shamy" w:cs="louts shamy"/>
          <w:sz w:val="32"/>
          <w:szCs w:val="32"/>
          <w:rtl/>
          <w:lang w:bidi="ar-EG"/>
        </w:rPr>
        <w:t xml:space="preserve">[القمر:49] فما من شيء إلا والله تعالى قد قدره ومراتب القرد أربعة هي: العلم والكتابة والمشيئة والخلق. العلم: أن الله علم كل شيء جملة وتفصيلاً، والكتابة: أنه كتب ذلك في اللوح المحفوظ، والمشيئة: أنه لا يمكن أن يقع شيء في ملكوت الله عز وجل إلا إذا شاءه من خير </w:t>
      </w:r>
      <w:r w:rsidRPr="00383A76">
        <w:rPr>
          <w:rFonts w:ascii="louts shamy" w:hAnsi="louts shamy" w:cs="louts shamy"/>
          <w:sz w:val="32"/>
          <w:szCs w:val="32"/>
          <w:rtl/>
          <w:lang w:bidi="ar-EG"/>
        </w:rPr>
        <w:lastRenderedPageBreak/>
        <w:t xml:space="preserve">أو شر، قلنا لأنه يقدِّر الشر لحكمة سبحانه وتعالى، كما قال تعالى لما مات سائر الصحابة: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أَوَلَمَّا أَصَابَتْكُمْ مُصِيبَةٌ قَدْ أَصَبْتُمْ مِثْلَيْهَا قُلْتُمْ أَنَّى هَذَا</w:t>
      </w:r>
      <w:r w:rsidRPr="00383A76">
        <w:rPr>
          <w:rFonts w:ascii="louts shamy" w:hAnsi="louts shamy" w:cs="louts shamy"/>
          <w:color w:val="006600"/>
          <w:sz w:val="28"/>
          <w:szCs w:val="28"/>
          <w:rtl/>
          <w:lang w:bidi="ar-EG"/>
        </w:rPr>
        <w:t>﴾</w:t>
      </w:r>
      <w:r w:rsidRPr="00383A76">
        <w:rPr>
          <w:rFonts w:ascii="louts shamy" w:hAnsi="louts shamy" w:cs="louts shamy"/>
          <w:sz w:val="28"/>
          <w:szCs w:val="28"/>
          <w:rtl/>
          <w:lang w:bidi="ar-EG"/>
        </w:rPr>
        <w:t xml:space="preserve"> </w:t>
      </w:r>
      <w:r w:rsidRPr="00383A76">
        <w:rPr>
          <w:rFonts w:ascii="louts shamy" w:hAnsi="louts shamy" w:cs="louts shamy"/>
          <w:sz w:val="32"/>
          <w:szCs w:val="32"/>
          <w:rtl/>
          <w:lang w:bidi="ar-EG"/>
        </w:rPr>
        <w:t xml:space="preserve">[آل عمران:165]، كيف هذا؟ كيف يقع؟ نحن المسلمون وفينا رسول الله صلى الله عليه وسلم ويغلبنا الكفار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قُلْ هُوَ مِنْ عِنْدِ أَنْفُسِكُمْ</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 xml:space="preserve"> يعني: بسببكم، ثم قال مبينًا أن ذلك في تقديره: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إِنَّ اللَّهَ عَلَى كُلِّ شَيْءٍ قَدِيرٌ</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 xml:space="preserve">[آل عمران:165]،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وَمَا أَصَابَكُمْ يَوْمَ الْتَقَى الْجَمْعَانِ فَبِإِذْنِ اللَّهِ</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 xml:space="preserve"> ثم بين الحكم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وَلِيَعْلَمَ الْمُؤْمِنِينَ</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 xml:space="preserve">[آل عمران:166]، إلى آخر الآيات، فاتضح المنافقون واتضح المؤمنون واتضح أن المعصية قد تضر الأمة ولو كان فيها خيار صالحون لا ليس هذا فحسب، بل قد تضر الأمة ولو كان فيها رسول الله متى تعرف الدرس هذا؟ إلا إذا قدر الله تعالى مثل هذا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 xml:space="preserve">قُلْتُمْ أَنَّى هَذَا قُلْ هُوَ مِنْ عِنْدِ </w:t>
      </w:r>
      <w:proofErr w:type="gramStart"/>
      <w:r w:rsidRPr="00383A76">
        <w:rPr>
          <w:rFonts w:ascii="louts shamy" w:hAnsi="louts shamy" w:cs="louts shamy"/>
          <w:color w:val="006600"/>
          <w:sz w:val="32"/>
          <w:szCs w:val="32"/>
          <w:rtl/>
          <w:lang w:bidi="ar-EG"/>
        </w:rPr>
        <w:t>أَنْفُسِكُمْ</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w:t>
      </w:r>
      <w:proofErr w:type="gramEnd"/>
      <w:r w:rsidRPr="00383A76">
        <w:rPr>
          <w:rFonts w:ascii="louts shamy" w:hAnsi="louts shamy" w:cs="louts shamy"/>
          <w:sz w:val="32"/>
          <w:szCs w:val="32"/>
          <w:rtl/>
          <w:lang w:bidi="ar-EG"/>
        </w:rPr>
        <w:t xml:space="preserve">آل عمران:165]، وقد بين عز وجل أنه وقعت معصية في "أُحد" وهي واحدة ولم يقع منهم معاصٍ كثيرة قال تعالى: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حَتَّى إِذَا فَشِلْتُمْ وَتَنَازَعْتُمْ فِي الأَمْرِ وَعَصَيْتُمْ مِنْ بَعْدِ مَا أَرَاكُمْ مَا تُحِبُّونَ</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 xml:space="preserve">[آل عمران:152]، ما المعصية؟ أن الرماة رضي الله عنهم نزلوا من الموقع الذي حدده النبي صلى الله عليه وسلم وقال: </w:t>
      </w:r>
      <w:r w:rsidRPr="00383A76">
        <w:rPr>
          <w:rFonts w:ascii="louts shamy" w:hAnsi="louts shamy" w:cs="louts shamy"/>
          <w:color w:val="000099"/>
          <w:sz w:val="32"/>
          <w:szCs w:val="32"/>
          <w:rtl/>
          <w:lang w:bidi="ar-EG"/>
        </w:rPr>
        <w:t xml:space="preserve">«لا تبرحوا مكانكم حتى أُرسل إليكم فإن رأيتموهم غلبونا فلا تعينونا، وإن رأيتمونا </w:t>
      </w:r>
      <w:proofErr w:type="spellStart"/>
      <w:r w:rsidRPr="00383A76">
        <w:rPr>
          <w:rFonts w:ascii="louts shamy" w:hAnsi="louts shamy" w:cs="louts shamy"/>
          <w:color w:val="000099"/>
          <w:sz w:val="32"/>
          <w:szCs w:val="32"/>
          <w:rtl/>
          <w:lang w:bidi="ar-EG"/>
        </w:rPr>
        <w:t>يتخطفنا</w:t>
      </w:r>
      <w:proofErr w:type="spellEnd"/>
      <w:r w:rsidRPr="00383A76">
        <w:rPr>
          <w:rFonts w:ascii="louts shamy" w:hAnsi="louts shamy" w:cs="louts shamy"/>
          <w:color w:val="000099"/>
          <w:sz w:val="32"/>
          <w:szCs w:val="32"/>
          <w:rtl/>
          <w:lang w:bidi="ar-EG"/>
        </w:rPr>
        <w:t xml:space="preserve"> الطير»</w:t>
      </w:r>
      <w:r w:rsidRPr="00383A76">
        <w:rPr>
          <w:rFonts w:ascii="louts shamy" w:hAnsi="louts shamy" w:cs="louts shamy"/>
          <w:sz w:val="32"/>
          <w:szCs w:val="32"/>
          <w:rtl/>
          <w:lang w:bidi="ar-EG"/>
        </w:rPr>
        <w:t xml:space="preserve"> كلام واضح، وهذا يدلك على أهمية </w:t>
      </w:r>
      <w:proofErr w:type="spellStart"/>
      <w:r w:rsidRPr="00383A76">
        <w:rPr>
          <w:rFonts w:ascii="louts shamy" w:hAnsi="louts shamy" w:cs="louts shamy"/>
          <w:sz w:val="32"/>
          <w:szCs w:val="32"/>
          <w:rtl/>
          <w:lang w:bidi="ar-EG"/>
        </w:rPr>
        <w:t>الاستمساك</w:t>
      </w:r>
      <w:proofErr w:type="spellEnd"/>
      <w:r w:rsidRPr="00383A76">
        <w:rPr>
          <w:rFonts w:ascii="louts shamy" w:hAnsi="louts shamy" w:cs="louts shamy"/>
          <w:sz w:val="32"/>
          <w:szCs w:val="32"/>
          <w:rtl/>
          <w:lang w:bidi="ar-EG"/>
        </w:rPr>
        <w:t xml:space="preserve"> بظاهر النص كلام واضح، فلما ولى المشركون الدُّبر، الذين على الجبل رضي الله عنهم لم يتعمدوا المعصية معصية </w:t>
      </w:r>
      <w:r w:rsidRPr="00383A76">
        <w:rPr>
          <w:rFonts w:ascii="louts shamy" w:hAnsi="louts shamy" w:cs="louts shamy"/>
          <w:sz w:val="32"/>
          <w:szCs w:val="32"/>
          <w:rtl/>
          <w:lang w:bidi="ar-EG"/>
        </w:rPr>
        <w:lastRenderedPageBreak/>
        <w:t xml:space="preserve">المُعاند، لكن لا شك أن قول النبي صلى الله عليه وسلم واضح؛ لأنهم لا يبرحون مكانهم؛ هم كالذي قال: النبي صلى الله عليه وسلم أمرنا بأن نبقى في مكاننا وسنة الحرب قائمة، أمَا والعدو الآن قد فر، فالنبي صلى الله عليه وسلم لا يريدنا أن نبقى إلى قيام الساعة يريدنا أن نبقى مدة القتال، فمنعهم ابن جبير رضي الله عنه وكان أميرهم وذكَّرهم بأمر النبي صلى الله عليه وسلم فتأولوه، وهذا يدلُّك على أن </w:t>
      </w:r>
      <w:proofErr w:type="spellStart"/>
      <w:r w:rsidRPr="00383A76">
        <w:rPr>
          <w:rFonts w:ascii="louts shamy" w:hAnsi="louts shamy" w:cs="louts shamy"/>
          <w:sz w:val="32"/>
          <w:szCs w:val="32"/>
          <w:rtl/>
          <w:lang w:bidi="ar-EG"/>
        </w:rPr>
        <w:t>الاستمساك</w:t>
      </w:r>
      <w:proofErr w:type="spellEnd"/>
      <w:r w:rsidRPr="00383A76">
        <w:rPr>
          <w:rFonts w:ascii="louts shamy" w:hAnsi="louts shamy" w:cs="louts shamy"/>
          <w:sz w:val="32"/>
          <w:szCs w:val="32"/>
          <w:rtl/>
          <w:lang w:bidi="ar-EG"/>
        </w:rPr>
        <w:t xml:space="preserve"> بظاهر اللفظ هو الصواب؛ لأنه قد يأتي مثلاً ما يدل على أن اللفظ يراد به كذا إلا إذا دلَّ من كلام الله أو كلام رسوله صلى الله عليه وسلم على أن هذا الظاهر غير مُراد، لكن في القرآن نفسه كما قال الشافعي رحمه الله تعالى: أنه لا يُصار إلى باطنٍ دون ظاهر. </w:t>
      </w:r>
    </w:p>
    <w:p w14:paraId="5980EA4D" w14:textId="77777777" w:rsidR="00383A76" w:rsidRPr="00383A76" w:rsidRDefault="00383A76" w:rsidP="00383A76">
      <w:pPr>
        <w:tabs>
          <w:tab w:val="left" w:pos="7562"/>
        </w:tabs>
        <w:spacing w:before="120"/>
        <w:ind w:firstLine="397"/>
        <w:jc w:val="lowKashida"/>
        <w:rPr>
          <w:rFonts w:ascii="louts shamy" w:hAnsi="louts shamy" w:cs="louts shamy"/>
          <w:rtl/>
        </w:rPr>
      </w:pPr>
      <w:r w:rsidRPr="00383A76">
        <w:rPr>
          <w:rFonts w:ascii="louts shamy" w:hAnsi="louts shamy" w:cs="louts shamy"/>
          <w:sz w:val="32"/>
          <w:szCs w:val="32"/>
          <w:rtl/>
          <w:lang w:bidi="ar-EG"/>
        </w:rPr>
        <w:t xml:space="preserve">يعني لا يقال إن اللفظ هذا يراد به غير ظاهره إلا بنصٍّ من القرآن، أو من السُّنة، أو إجماع، فإذا لم يوجد هذا تُبقي اللفظ على ظاهره، فلما نزلوا رضي الله تعالى عنهم وأرضاهم حصلت المصيبة والمصيبة شملت وسماها الله بمصيبة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أَوَلَمَّا أَصَابَتْكُمْ مُصِيبَةٌ قَدْ أَصَبْتُمْ مِثْلَيْهَا</w:t>
      </w:r>
      <w:r w:rsidRPr="00383A76">
        <w:rPr>
          <w:rFonts w:ascii="louts shamy" w:hAnsi="louts shamy" w:cs="louts shamy"/>
          <w:color w:val="006600"/>
          <w:sz w:val="28"/>
          <w:szCs w:val="28"/>
          <w:rtl/>
          <w:lang w:bidi="ar-EG"/>
        </w:rPr>
        <w:t>﴾</w:t>
      </w:r>
      <w:r w:rsidRPr="00383A76">
        <w:rPr>
          <w:rFonts w:ascii="louts shamy" w:hAnsi="louts shamy" w:cs="louts shamy"/>
          <w:sz w:val="28"/>
          <w:szCs w:val="28"/>
          <w:rtl/>
          <w:lang w:bidi="ar-EG"/>
        </w:rPr>
        <w:t xml:space="preserve"> </w:t>
      </w:r>
      <w:r w:rsidRPr="00383A76">
        <w:rPr>
          <w:rFonts w:ascii="louts shamy" w:hAnsi="louts shamy" w:cs="louts shamy"/>
          <w:sz w:val="32"/>
          <w:szCs w:val="32"/>
          <w:rtl/>
          <w:lang w:bidi="ar-EG"/>
        </w:rPr>
        <w:t xml:space="preserve">[آلعمران:165]، أضرت حتى برسول الله صلى الله عليه وسلم، وكان الله تعالى قادرًا على أن لا يمسه بسوء لكي تظهر بشريته ولأجل أن هؤلاء الذين يُغْلون فيه ويقول واحد منهم: "يا رسول الله أغثني" نقول هذا وقع له؛ ليُعرف بشريته صلى الله عليه وسلم، ثم لما دعا عليهم عليه الصلاة والسلام، دعا على الكفار، كيف يُفلح قوم شجُّوا وجه </w:t>
      </w:r>
      <w:r w:rsidRPr="00383A76">
        <w:rPr>
          <w:rFonts w:ascii="louts shamy" w:hAnsi="louts shamy" w:cs="louts shamy"/>
          <w:sz w:val="32"/>
          <w:szCs w:val="32"/>
          <w:rtl/>
          <w:lang w:bidi="ar-EG"/>
        </w:rPr>
        <w:lastRenderedPageBreak/>
        <w:t xml:space="preserve">نبيهم وهو يدعوهم إلى ربهم ثم قنت عليهم ولعنهم أنزل الله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لَيْسَ لَكَ مِنَ الأَمْرِ شَيْءٌ</w:t>
      </w:r>
      <w:r w:rsidRPr="00383A76">
        <w:rPr>
          <w:rFonts w:ascii="louts shamy" w:hAnsi="louts shamy" w:cs="louts shamy"/>
          <w:color w:val="006600"/>
          <w:sz w:val="28"/>
          <w:szCs w:val="28"/>
          <w:rtl/>
        </w:rPr>
        <w:t>﴾</w:t>
      </w:r>
      <w:r w:rsidRPr="00383A76">
        <w:rPr>
          <w:rFonts w:ascii="louts shamy" w:hAnsi="louts shamy" w:cs="louts shamy"/>
          <w:sz w:val="32"/>
          <w:szCs w:val="32"/>
          <w:rtl/>
          <w:lang w:bidi="ar-EG"/>
        </w:rPr>
        <w:t xml:space="preserve">[آل عمران:128]، فدل على أن قوله: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rPr>
        <w:t>لِلَّهِ الأَمْرُ مِنْ قَبْلُ وَمِنْ بَعْدُ</w:t>
      </w:r>
      <w:r w:rsidRPr="00383A76">
        <w:rPr>
          <w:rFonts w:ascii="louts shamy" w:hAnsi="louts shamy" w:cs="louts shamy"/>
          <w:color w:val="006600"/>
          <w:sz w:val="28"/>
          <w:szCs w:val="28"/>
          <w:rtl/>
        </w:rPr>
        <w:t>﴾</w:t>
      </w:r>
      <w:r w:rsidRPr="00383A76">
        <w:rPr>
          <w:rFonts w:ascii="louts shamy" w:hAnsi="louts shamy" w:cs="louts shamy"/>
          <w:sz w:val="32"/>
          <w:szCs w:val="32"/>
          <w:rtl/>
          <w:lang w:bidi="ar-EG"/>
        </w:rPr>
        <w:t xml:space="preserve"> [الروم:4] أنه ليس عند الرسول الأمر فتأتون تسألون عند قبره يا رسول الله الأمر لله ليس للرسول، وأيضًا فيه دلالة عظيمة - وهذا من أنفس ما يكون في الرد على الرافضة- نهى الله النبي صلى الله عليه وسلم أن يدعو على الذين أضروه من المشركين؛ لأنه يعلم أنهم سيسلمون، فنهوا عن الدعاء لهم وهم كفار ظالمون قال: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لَيْسَ لَكَ مِنَ الأَمْرِ شَيْءٌ</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 xml:space="preserve">، أو بدأ بالتوبة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أَوْ يَتُوبَ عَلَيْهِمْ أَوْ يُعَذِّبَهُمْ فَإِنَّهُمْ ظَالِمُونَ</w:t>
      </w:r>
      <w:r w:rsidRPr="00383A76">
        <w:rPr>
          <w:rFonts w:ascii="louts shamy" w:hAnsi="louts shamy" w:cs="louts shamy"/>
          <w:color w:val="006600"/>
          <w:sz w:val="28"/>
          <w:szCs w:val="28"/>
          <w:rtl/>
        </w:rPr>
        <w:t>﴾</w:t>
      </w:r>
      <w:r w:rsidRPr="00383A76">
        <w:rPr>
          <w:rFonts w:ascii="louts shamy" w:hAnsi="louts shamy" w:cs="louts shamy"/>
          <w:rtl/>
        </w:rPr>
        <w:t xml:space="preserve"> </w:t>
      </w:r>
      <w:r w:rsidRPr="00383A76">
        <w:rPr>
          <w:rFonts w:ascii="louts shamy" w:hAnsi="louts shamy" w:cs="louts shamy"/>
          <w:sz w:val="32"/>
          <w:szCs w:val="32"/>
          <w:rtl/>
          <w:lang w:bidi="ar-EG"/>
        </w:rPr>
        <w:t xml:space="preserve">[آل عمران:128]، ثم إنهم أسلموا؛ لأن الله يعلم غيبهم وإلا لو كان النبي صلى الله عليه وسلم يعلم الغيب وأنهم سيسلمون ما دعا عليهم كل هذه الأمور من حكمة هزيمتكم، من قدرها؟ قدرها الله لهذه الحكمة ولحكم لا يحيط بها إلا الله عز وجل وتكون دروسًا لأمة محمد صلى الله عليه وسلم إلى قيام الساعة، ومثلما ذكر فيها الرد على </w:t>
      </w:r>
      <w:proofErr w:type="spellStart"/>
      <w:r w:rsidRPr="00383A76">
        <w:rPr>
          <w:rFonts w:ascii="louts shamy" w:hAnsi="louts shamy" w:cs="louts shamy"/>
          <w:sz w:val="32"/>
          <w:szCs w:val="32"/>
          <w:rtl/>
          <w:lang w:bidi="ar-EG"/>
        </w:rPr>
        <w:t>القبوريين</w:t>
      </w:r>
      <w:proofErr w:type="spellEnd"/>
      <w:r w:rsidRPr="00383A76">
        <w:rPr>
          <w:rFonts w:ascii="louts shamy" w:hAnsi="louts shamy" w:cs="louts shamy"/>
          <w:sz w:val="32"/>
          <w:szCs w:val="32"/>
          <w:rtl/>
          <w:lang w:bidi="ar-EG"/>
        </w:rPr>
        <w:t xml:space="preserve"> وفيها الرد على الرافضة أنت الآن تشتم أبو بكر </w:t>
      </w:r>
      <w:proofErr w:type="gramStart"/>
      <w:r w:rsidRPr="00383A76">
        <w:rPr>
          <w:rFonts w:ascii="louts shamy" w:hAnsi="louts shamy" w:cs="louts shamy"/>
          <w:sz w:val="32"/>
          <w:szCs w:val="32"/>
          <w:rtl/>
          <w:lang w:bidi="ar-EG"/>
        </w:rPr>
        <w:t>وعمر !</w:t>
      </w:r>
      <w:proofErr w:type="gramEnd"/>
      <w:r w:rsidRPr="00383A76">
        <w:rPr>
          <w:rFonts w:ascii="louts shamy" w:hAnsi="louts shamy" w:cs="louts shamy"/>
          <w:sz w:val="32"/>
          <w:szCs w:val="32"/>
          <w:rtl/>
          <w:lang w:bidi="ar-EG"/>
        </w:rPr>
        <w:t xml:space="preserve"> الله نهى نبيه صلى الله عليه وسلم أن يدعو على سهيل بن عمرو، وأبي سفيان وهم كفار ظالمون تعدوا على النبي صلى الله عليه وسلم وقتلوا سبعين من أصحابه وشجوا وجهه الكريم ومع ذلك قال تعالى: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لَيْسَ لَكَ مِنَ الأَمْرِ شَيْءٌ</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 xml:space="preserve"> لأن الله يعلم الغيب سيسلمون، فأرغم الله بأنوفكم نهى الله عن الدعاء على صحابة كانوا كفارا لأنهم سيكونون صحابة </w:t>
      </w:r>
      <w:r w:rsidRPr="00383A76">
        <w:rPr>
          <w:rFonts w:ascii="louts shamy" w:hAnsi="louts shamy" w:cs="louts shamy"/>
          <w:sz w:val="32"/>
          <w:szCs w:val="32"/>
          <w:rtl/>
          <w:lang w:bidi="ar-EG"/>
        </w:rPr>
        <w:lastRenderedPageBreak/>
        <w:t xml:space="preserve">فما بالك بالمؤمنين من </w:t>
      </w:r>
      <w:proofErr w:type="gramStart"/>
      <w:r w:rsidRPr="00383A76">
        <w:rPr>
          <w:rFonts w:ascii="louts shamy" w:hAnsi="louts shamy" w:cs="louts shamy"/>
          <w:sz w:val="32"/>
          <w:szCs w:val="32"/>
          <w:rtl/>
          <w:lang w:bidi="ar-EG"/>
        </w:rPr>
        <w:t>الصحابة ؟</w:t>
      </w:r>
      <w:proofErr w:type="gramEnd"/>
      <w:r w:rsidRPr="00383A76">
        <w:rPr>
          <w:rFonts w:ascii="louts shamy" w:hAnsi="louts shamy" w:cs="louts shamy"/>
          <w:sz w:val="32"/>
          <w:szCs w:val="32"/>
          <w:rtl/>
          <w:lang w:bidi="ar-EG"/>
        </w:rPr>
        <w:t xml:space="preserve"> حاصل دروسنا لا يحيط بها إلا الله عز وجل في موضوع القدر، ثم أورد قوله عز وجل: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مَا أَصَابَ مِنْ مُصِيبَةٍ فِي الْأَرْضِ وَلَا فِي أَنْفُسِكُمْ إِلَّا فِي كِتَابٍ</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 xml:space="preserve"> [الحديد: 22]. </w:t>
      </w:r>
    </w:p>
    <w:p w14:paraId="41A95F98" w14:textId="77777777" w:rsidR="00383A76" w:rsidRPr="00383A76" w:rsidRDefault="00383A76" w:rsidP="00383A76">
      <w:pPr>
        <w:tabs>
          <w:tab w:val="left" w:pos="7562"/>
        </w:tabs>
        <w:spacing w:before="120"/>
        <w:ind w:firstLine="397"/>
        <w:jc w:val="lowKashida"/>
        <w:rPr>
          <w:rFonts w:ascii="louts shamy" w:hAnsi="louts shamy" w:cs="louts shamy"/>
          <w:rtl/>
          <w:lang w:bidi="ar-EG"/>
        </w:rPr>
      </w:pPr>
      <w:r w:rsidRPr="00383A76">
        <w:rPr>
          <w:rFonts w:ascii="louts shamy" w:hAnsi="louts shamy" w:cs="louts shamy"/>
          <w:sz w:val="32"/>
          <w:szCs w:val="32"/>
          <w:rtl/>
          <w:lang w:bidi="ar-EG"/>
        </w:rPr>
        <w:t xml:space="preserve">وهذا الكتاب كما قلنا أشياء مكتوبة قبل ذلك مقدرة، وأن الأمر في الهداية إلى الله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فَمَنْ يُرِدِ اللَّهُ أَنْ يَهدِيَهُ يَشْرَحْ صَدْرَهُ لِلْإِسْلَامِ</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 xml:space="preserve"> [الأنعام: 125] الآن أذن المؤذن؛ المؤمن على أكمل ما يكون من انشراح الصدر سأذهب لأصلي، وهذه الصلاة أثقل من الجبال على المنافق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وَإِنَّهَا لَكَبِيرَةٌ إِلَّا عَلَى الْخَاشِعِينَ</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 xml:space="preserve"> [البقرة:45]، </w:t>
      </w:r>
      <w:r w:rsidRPr="00383A76">
        <w:rPr>
          <w:rFonts w:ascii="louts shamy" w:hAnsi="louts shamy" w:cs="louts shamy"/>
          <w:color w:val="006600"/>
          <w:sz w:val="32"/>
          <w:szCs w:val="32"/>
          <w:rtl/>
          <w:lang w:bidi="ar-EG"/>
        </w:rPr>
        <w:t>﴿وَإِذَا قَامُوا إِلَى الصَّلاةِ قَامُوا كُسَالَى</w:t>
      </w:r>
      <w:r w:rsidRPr="00383A76">
        <w:rPr>
          <w:rFonts w:ascii="louts shamy" w:hAnsi="louts shamy" w:cs="louts shamy"/>
          <w:color w:val="006600"/>
          <w:rtl/>
        </w:rPr>
        <w:t>﴾</w:t>
      </w:r>
      <w:r w:rsidRPr="00383A76">
        <w:rPr>
          <w:rFonts w:ascii="louts shamy" w:hAnsi="louts shamy" w:cs="louts shamy"/>
          <w:rtl/>
        </w:rPr>
        <w:t xml:space="preserve"> </w:t>
      </w:r>
      <w:r w:rsidRPr="00383A76">
        <w:rPr>
          <w:rFonts w:ascii="louts shamy" w:hAnsi="louts shamy" w:cs="louts shamy"/>
          <w:sz w:val="32"/>
          <w:szCs w:val="32"/>
          <w:rtl/>
          <w:lang w:bidi="ar-EG"/>
        </w:rPr>
        <w:t>[النساء:142].</w:t>
      </w:r>
    </w:p>
    <w:p w14:paraId="19C518F9" w14:textId="77777777" w:rsidR="00383A76" w:rsidRPr="00383A76" w:rsidRDefault="00383A76" w:rsidP="00383A76">
      <w:pPr>
        <w:tabs>
          <w:tab w:val="left" w:pos="7562"/>
        </w:tabs>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ولهذا قال بعض السلف: إن قراءة القرآن أثقل على المنافق من نقل الحصى والحجارة. </w:t>
      </w:r>
    </w:p>
    <w:p w14:paraId="395BB843" w14:textId="77777777" w:rsidR="00383A76" w:rsidRPr="00383A76" w:rsidRDefault="00383A76" w:rsidP="00383A76">
      <w:pPr>
        <w:autoSpaceDE w:val="0"/>
        <w:autoSpaceDN w:val="0"/>
        <w:adjustRightInd w:val="0"/>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هذا الشيء الذي منّ الله تعالى به عليك وفرحت بقراءة القرآن وبالصلاة فاحمد الله عليه، فإنه على غيرك أثقل ما يكون لأن الله هداك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فَمَنْ يُرِدِ اللَّهُ أَنْ يَهدِيَهُ يَشْرَحْ صَدْرَهُ لِلإِسْلامِ وَمَنْ يُرِدْ أَنْ يُضِلَّهُ يَجْعَلْ صَدْرَهُ ضَيِّقًا حَرَجًا</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 xml:space="preserve"> [الأنعام:125]. فتنتكث عنده المفاهيم فيكون الحجاب والعفة والأدب والحياء تخلف وينظر إليها بنظرة الازدراء التي هي عندك، أعظم شيء بعد دينك العرض والحياء والحشمة، فينظر إليها نظرة بالغة الازدراء؛ لأن الله أضله وانتكست عنده المفاهيم وصار </w:t>
      </w:r>
      <w:proofErr w:type="spellStart"/>
      <w:r w:rsidRPr="00383A76">
        <w:rPr>
          <w:rFonts w:ascii="louts shamy" w:hAnsi="louts shamy" w:cs="louts shamy"/>
          <w:sz w:val="32"/>
          <w:szCs w:val="32"/>
          <w:rtl/>
          <w:lang w:bidi="ar-EG"/>
        </w:rPr>
        <w:t>عياذًا</w:t>
      </w:r>
      <w:proofErr w:type="spellEnd"/>
      <w:r w:rsidRPr="00383A76">
        <w:rPr>
          <w:rFonts w:ascii="louts shamy" w:hAnsi="louts shamy" w:cs="louts shamy"/>
          <w:sz w:val="32"/>
          <w:szCs w:val="32"/>
          <w:rtl/>
          <w:lang w:bidi="ar-EG"/>
        </w:rPr>
        <w:t xml:space="preserve"> بالله ممن انقلب قلبه،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 xml:space="preserve">فَمَنْ يُرِدِ اللَّهُ أَنْ </w:t>
      </w:r>
      <w:r w:rsidRPr="00383A76">
        <w:rPr>
          <w:rFonts w:ascii="louts shamy" w:hAnsi="louts shamy" w:cs="louts shamy"/>
          <w:color w:val="006600"/>
          <w:sz w:val="32"/>
          <w:szCs w:val="32"/>
          <w:rtl/>
          <w:lang w:bidi="ar-EG"/>
        </w:rPr>
        <w:lastRenderedPageBreak/>
        <w:t xml:space="preserve">يَهدِيَهُ يَشْرَحْ صَدْرَهُ لِلإِسْلامِ وَمَنْ يُرِدْ أَنْ يُضِلَّهُ يَجْعَلْ صَدْرَهُ ضَيِّقًا حَرَجًا كَأَنَّمَا يَصَّعَّدُ فِي </w:t>
      </w:r>
      <w:proofErr w:type="gramStart"/>
      <w:r w:rsidRPr="00383A76">
        <w:rPr>
          <w:rFonts w:ascii="louts shamy" w:hAnsi="louts shamy" w:cs="louts shamy"/>
          <w:color w:val="006600"/>
          <w:sz w:val="32"/>
          <w:szCs w:val="32"/>
          <w:rtl/>
          <w:lang w:bidi="ar-EG"/>
        </w:rPr>
        <w:t>السَّمَاءِ</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w:t>
      </w:r>
      <w:proofErr w:type="gramEnd"/>
      <w:r w:rsidRPr="00383A76">
        <w:rPr>
          <w:rFonts w:ascii="louts shamy" w:hAnsi="louts shamy" w:cs="louts shamy"/>
          <w:sz w:val="32"/>
          <w:szCs w:val="32"/>
          <w:rtl/>
          <w:lang w:bidi="ar-EG"/>
        </w:rPr>
        <w:t xml:space="preserve">الأنعام:125] يعني كأنه يقال له الآن: اصعد السماء، كيف أصعد السماء؟! ما عندي أجنحة، اصعد السماء؛ فيضيق صدره كما لو قيل لأحد: اصعد السماء، ثم ورد حديث ابن عمر رضي الله عنهما أن النبي صلى الله عليه وسلم، وفي حديث جبريل المشهور ورواه أيضًا عمر لما سأله: ما الإيمان؟ ((أن تؤمن بالله وملائكته وكتبه ورسله واليوم الآخر وبالقدر)) وفي لفظ آخر: ((وتؤمن بالقدر خيره وشره)). </w:t>
      </w:r>
    </w:p>
    <w:p w14:paraId="0EB8B7D6" w14:textId="77777777" w:rsidR="00383A76" w:rsidRPr="00383A76" w:rsidRDefault="00383A76" w:rsidP="00383A76">
      <w:pPr>
        <w:autoSpaceDE w:val="0"/>
        <w:autoSpaceDN w:val="0"/>
        <w:adjustRightInd w:val="0"/>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فدل على أن القدر فيه خير وفيه شر، لكن هذا الشر الذي يصيبك من القدر بعض ما تستحق، والدليل؟ الدليل في القرآن على أن بعض ما نستحق ما هو كل ما نستحق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 xml:space="preserve">وَمَا أَصَابَكُمْ مِنْ مُصِيبَةٍ فَبِمَا كَسَبَتْ أَيْدِيكُمْ وَيَعْفُوا عَنْ </w:t>
      </w:r>
      <w:proofErr w:type="gramStart"/>
      <w:r w:rsidRPr="00383A76">
        <w:rPr>
          <w:rFonts w:ascii="louts shamy" w:hAnsi="louts shamy" w:cs="louts shamy"/>
          <w:color w:val="006600"/>
          <w:sz w:val="32"/>
          <w:szCs w:val="32"/>
          <w:rtl/>
          <w:lang w:bidi="ar-EG"/>
        </w:rPr>
        <w:t>كَثِيرٍ</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w:t>
      </w:r>
      <w:proofErr w:type="gramEnd"/>
      <w:r w:rsidRPr="00383A76">
        <w:rPr>
          <w:rFonts w:ascii="louts shamy" w:hAnsi="louts shamy" w:cs="louts shamy"/>
          <w:sz w:val="32"/>
          <w:szCs w:val="32"/>
          <w:rtl/>
          <w:lang w:bidi="ar-EG"/>
        </w:rPr>
        <w:t xml:space="preserve">الشورى:30]. </w:t>
      </w:r>
    </w:p>
    <w:p w14:paraId="5F7149E2" w14:textId="77777777" w:rsidR="00383A76" w:rsidRPr="00383A76" w:rsidRDefault="00383A76" w:rsidP="00383A76">
      <w:pPr>
        <w:autoSpaceDE w:val="0"/>
        <w:autoSpaceDN w:val="0"/>
        <w:adjustRightInd w:val="0"/>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لكن انتبهوا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وَيَعْفُوا عَنْ كَثِيرٍ</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 xml:space="preserve"> ترى هذا الأدب الذي جاءك بعد ضرر وخلل وإشكالات كثيرة في لسانك وفي قولك وفيما نظرت وفيما نويت كثيرة جدًّا عفا الله عنك، ثم جاءك ضرر قد عفا الله عن كثير منه سابقًا فيكون درسًا وأدبًا لك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وَمَا أَصَابَكُمْ مِنْ مُصِيبَةٍ فَبِمَا كَسَبَتْ أَيْدِيكُمْ</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 xml:space="preserve"> أنت المتسبب فيها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وَيَعْفُوا عَنْ كَثِيرٍ</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 xml:space="preserve">، فالقدر أيها الإخوة باب من أبواب زيادة الإيمان فإذا انتكس عند الإنسان المفهوم صار بابًا من أبواب الشبهة </w:t>
      </w:r>
      <w:proofErr w:type="spellStart"/>
      <w:r w:rsidRPr="00383A76">
        <w:rPr>
          <w:rFonts w:ascii="louts shamy" w:hAnsi="louts shamy" w:cs="louts shamy"/>
          <w:sz w:val="32"/>
          <w:szCs w:val="32"/>
          <w:rtl/>
          <w:lang w:bidi="ar-EG"/>
        </w:rPr>
        <w:t>عياذًا</w:t>
      </w:r>
      <w:proofErr w:type="spellEnd"/>
      <w:r w:rsidRPr="00383A76">
        <w:rPr>
          <w:rFonts w:ascii="louts shamy" w:hAnsi="louts shamy" w:cs="louts shamy"/>
          <w:sz w:val="32"/>
          <w:szCs w:val="32"/>
          <w:rtl/>
          <w:lang w:bidi="ar-EG"/>
        </w:rPr>
        <w:t xml:space="preserve"> بالله كما فعلت </w:t>
      </w:r>
      <w:r w:rsidRPr="00383A76">
        <w:rPr>
          <w:rFonts w:ascii="louts shamy" w:hAnsi="louts shamy" w:cs="louts shamy"/>
          <w:sz w:val="32"/>
          <w:szCs w:val="32"/>
          <w:rtl/>
          <w:lang w:bidi="ar-EG"/>
        </w:rPr>
        <w:lastRenderedPageBreak/>
        <w:t xml:space="preserve">الجبرية وفعلت القدرية، ثم أورد الحديث الذي فيه أن النبي صلى الله عليه وسلم علم الحسن رضي الله عنه هذا الدعاء وفيه: </w:t>
      </w:r>
      <w:r w:rsidRPr="00383A76">
        <w:rPr>
          <w:rFonts w:ascii="louts shamy" w:hAnsi="louts shamy" w:cs="louts shamy"/>
          <w:color w:val="000099"/>
          <w:sz w:val="32"/>
          <w:szCs w:val="32"/>
          <w:rtl/>
          <w:lang w:bidi="ar-EG"/>
        </w:rPr>
        <w:t>«وقني شر ما قضيت»</w:t>
      </w:r>
      <w:r w:rsidRPr="00383A76">
        <w:rPr>
          <w:rFonts w:ascii="louts shamy" w:hAnsi="louts shamy" w:cs="louts shamy"/>
          <w:sz w:val="32"/>
          <w:szCs w:val="32"/>
          <w:rtl/>
          <w:lang w:bidi="ar-EG"/>
        </w:rPr>
        <w:t xml:space="preserve"> فدل على أن في المقضي شرا، ومنه قوله تعالى: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قل أعوذ برب الفلق * من شر ما خلق * ومن شر غاسق إذا وقب * ومن شر النفاثات في العقد * ومن شر حاسدٍ إذا حسد</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 xml:space="preserve"> [الفلق: 1-5]، ففيه أشياء من الشرور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من شر ما خلق</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 xml:space="preserve">، إلى غير ذلك من الأمور الدالة على ما في القدر من هذه المسائل التي يجب الإيمان بها ولن ينتفع بها إلا من يؤمن بها على طريقة أهل السنة، ولذلك قال النبي صلى الله عليه وسلم: </w:t>
      </w:r>
      <w:r w:rsidRPr="00383A76">
        <w:rPr>
          <w:rFonts w:ascii="louts shamy" w:hAnsi="louts shamy" w:cs="louts shamy"/>
          <w:color w:val="000099"/>
          <w:sz w:val="32"/>
          <w:szCs w:val="32"/>
          <w:rtl/>
          <w:lang w:bidi="ar-EG"/>
        </w:rPr>
        <w:t>«عجبًا لأمر المؤمن إن أمره كله خير؛ إن أصابته ضراء صبر»</w:t>
      </w:r>
      <w:r w:rsidRPr="00383A76">
        <w:rPr>
          <w:rFonts w:ascii="louts shamy" w:hAnsi="louts shamy" w:cs="louts shamy"/>
          <w:sz w:val="32"/>
          <w:szCs w:val="32"/>
          <w:rtl/>
          <w:lang w:bidi="ar-EG"/>
        </w:rPr>
        <w:t xml:space="preserve">، لماذا؟ لأنها من الله، أصبر؛ لأنها من الله، أيُّ ضراء، </w:t>
      </w:r>
      <w:r w:rsidRPr="00383A76">
        <w:rPr>
          <w:rFonts w:ascii="louts shamy" w:hAnsi="louts shamy" w:cs="louts shamy"/>
          <w:color w:val="000099"/>
          <w:sz w:val="32"/>
          <w:szCs w:val="32"/>
          <w:rtl/>
          <w:lang w:bidi="ar-EG"/>
        </w:rPr>
        <w:t>«وإن أصابته سراء شكر»</w:t>
      </w:r>
      <w:r w:rsidRPr="00383A76">
        <w:rPr>
          <w:rFonts w:ascii="louts shamy" w:hAnsi="louts shamy" w:cs="louts shamy"/>
          <w:sz w:val="32"/>
          <w:szCs w:val="32"/>
          <w:rtl/>
          <w:lang w:bidi="ar-EG"/>
        </w:rPr>
        <w:t xml:space="preserve">؛ فلا يغتر أبدًا ولا يعترض أبدًا؛ لأنه يقول هي من الله عز وجل، وإن جاءنا شيء من الضرر فهو بعض ما نستحق وإن أتانا خير من التوفيق ما يفخر ما يغتر أبدا يقول هذا بفضل الله عز وجل كما قيل في سليمان عليه الصلاة والسلام أُتي له بعرش ملكة سبأ من اليمن إلى الشام أول ما وُضع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هَذَا مِنْ فَضْلِ رَبِّي لِيَبْلُوَنِي أَأَشْكُرُ أَمْ أَكْفُرُ</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 xml:space="preserve"> [النمل:40] هكذا القلوب الحية، والقدر في الحقيقة مما يحيي الله تعالى به قلوب أهل الحق، أما من ينازع الله عز وجل في القدر ويكون له اعتقاد فاسد في القدر فلن يجد من هذه المعاني أي شيء. </w:t>
      </w:r>
    </w:p>
    <w:p w14:paraId="182C4556" w14:textId="77777777" w:rsidR="00383A76" w:rsidRPr="00383A76" w:rsidRDefault="00383A76" w:rsidP="00383A76">
      <w:pPr>
        <w:tabs>
          <w:tab w:val="left" w:pos="7562"/>
        </w:tabs>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lastRenderedPageBreak/>
        <w:t>ثم قال: "ولا نجعل قضاء الله وقدره حجة لنا في ترك أوامره واجتناب نواهيه".</w:t>
      </w:r>
    </w:p>
    <w:p w14:paraId="756CACBC" w14:textId="77777777" w:rsidR="00383A76" w:rsidRPr="00383A76" w:rsidRDefault="00383A76" w:rsidP="00383A76">
      <w:pPr>
        <w:tabs>
          <w:tab w:val="left" w:pos="7562"/>
        </w:tabs>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إذا علمنا أن الأمر لله تعالى من قبل ومن بعد وأن الله تعالى قدر الأشياء علمها وكتبها وشاءها وأنه تعالى لا يمكن أن يقع شيء إلا بإذنه فيأتي الأمر المتعلق بك أنت، ولا تجعل قضاء الله وقدره حجة لك في ترك أوامره واجتناب نواهيه، لماذا؟ لأن الله أعطاك مشيئة ... </w:t>
      </w:r>
    </w:p>
    <w:p w14:paraId="652BA6D9" w14:textId="77777777" w:rsidR="00383A76" w:rsidRPr="00383A76" w:rsidRDefault="00383A76" w:rsidP="00383A76">
      <w:pPr>
        <w:autoSpaceDE w:val="0"/>
        <w:autoSpaceDN w:val="0"/>
        <w:adjustRightInd w:val="0"/>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ولهذا انظر إذا سُلبت الاستطاعة سقط الحكم صلي قائمًا فإن لم تستطع فقاعدًا فإن لم تستطع فعلى جنب، فإذا سُلب -والعياذ بالله- العقلُ سقطت كل الأحكام أنه يتكلم بأقبح الكلام وأنه يفعل ما يفعل فهذا انتهى من التكليف؛ لأنه في حكم غير المستطيع، أما المستطيع فإن الله يحاسبه بحسب استطاعته فلا تجعل قضاء الله وقدره حين تثبته لله عز وجل سببًا في أن تتملَّص أنت مما أوجب الله عليك أو تقع فيما حرم الله عليك، بل يجب أن نؤمن ونعلم أن لله علينا الحجة بإنزال الكتب وبعثة الرسل، قال تعالى: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لِئَلَّا يَكُونَ لِلنَّاسِ عَلَى اللَّهِ حُجَّةٌ بَعْدَ الرُّسُلِ</w:t>
      </w:r>
      <w:r w:rsidRPr="00383A76">
        <w:rPr>
          <w:rFonts w:ascii="louts shamy" w:hAnsi="louts shamy" w:cs="louts shamy"/>
          <w:color w:val="006600"/>
          <w:sz w:val="28"/>
          <w:szCs w:val="28"/>
          <w:rtl/>
          <w:lang w:bidi="ar-EG"/>
        </w:rPr>
        <w:t>﴾</w:t>
      </w:r>
      <w:r w:rsidRPr="00383A76">
        <w:rPr>
          <w:rFonts w:ascii="louts shamy" w:hAnsi="louts shamy" w:cs="louts shamy"/>
          <w:rtl/>
        </w:rPr>
        <w:t xml:space="preserve"> </w:t>
      </w:r>
      <w:r w:rsidRPr="00383A76">
        <w:rPr>
          <w:rFonts w:ascii="louts shamy" w:hAnsi="louts shamy" w:cs="louts shamy"/>
          <w:sz w:val="32"/>
          <w:szCs w:val="32"/>
          <w:rtl/>
          <w:lang w:bidi="ar-EG"/>
        </w:rPr>
        <w:t xml:space="preserve">[النساء:165]. </w:t>
      </w:r>
    </w:p>
    <w:p w14:paraId="56ACCB17" w14:textId="77777777" w:rsidR="00383A76" w:rsidRPr="00383A76" w:rsidRDefault="00383A76" w:rsidP="00383A76">
      <w:pPr>
        <w:tabs>
          <w:tab w:val="left" w:pos="7562"/>
        </w:tabs>
        <w:spacing w:before="120"/>
        <w:ind w:firstLine="397"/>
        <w:jc w:val="lowKashida"/>
        <w:rPr>
          <w:rFonts w:ascii="louts shamy" w:hAnsi="louts shamy" w:cs="louts shamy"/>
          <w:b/>
          <w:rtl/>
        </w:rPr>
      </w:pPr>
      <w:r w:rsidRPr="00383A76">
        <w:rPr>
          <w:rFonts w:ascii="louts shamy" w:hAnsi="louts shamy" w:cs="louts shamy"/>
          <w:sz w:val="32"/>
          <w:szCs w:val="32"/>
          <w:rtl/>
          <w:lang w:bidi="ar-EG"/>
        </w:rPr>
        <w:t xml:space="preserve">ونعلم أن الله سبحانه وتعالى ما أمر ولا نهى إلا المستطيع، غير المستطيع ما يأمره الله تعالى ولا ينهاه الذي لا يستطيع لا يمكن أن يؤمر ولا أن ينهى والله تعالى أحكم من أن يأمر غير المستطيع، غير المستطيع لا يؤمر إنما الكلام على </w:t>
      </w:r>
      <w:r w:rsidRPr="00383A76">
        <w:rPr>
          <w:rFonts w:ascii="louts shamy" w:hAnsi="louts shamy" w:cs="louts shamy"/>
          <w:sz w:val="32"/>
          <w:szCs w:val="32"/>
          <w:rtl/>
          <w:lang w:bidi="ar-EG"/>
        </w:rPr>
        <w:lastRenderedPageBreak/>
        <w:t xml:space="preserve">المستطيع أذن المؤذن الآن الناس شتى زرافاتٍ ووحدانًا هذا يذهب بيانًا؛ لأنه قد يذهب إلى موضع ليفجُر فيه في وقت الصلاة، بينما آخرون يأتي فتجد بعض كبار السن يأتي متكلفًا مجتهدًا قد يكون بينه وبين المسجد مئة متر فيأخذ فيه نحو عشرين دقيقة حتى يصل إليه، وفي بعض الأحيان يكون شرعًا غير مُلزم بالحضور وقد يأتي زحفًا على يديه ورجليه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حَبَّبَ إِلَيْكُمُ الإِيمَانَ وَزَيَّنَهُ فِي قُلُوبِكُمْ﴾</w:t>
      </w:r>
      <w:r w:rsidRPr="00383A76">
        <w:rPr>
          <w:rFonts w:ascii="louts shamy" w:hAnsi="louts shamy" w:cs="louts shamy"/>
          <w:sz w:val="32"/>
          <w:szCs w:val="32"/>
          <w:rtl/>
          <w:lang w:bidi="ar-EG"/>
        </w:rPr>
        <w:t xml:space="preserve"> [الحجرات:7]، نسأل الله الكريم من فضله، فالعبد ما أمره الله تعالى ولا نهاه إلا إذا كان مستطيعًا، ولهذا الأمر الذي أُمر بفعله أو الترك الذي أُمر باجتنابه، وأن الله لم يجبر أحدًا على معصية ولو اضطره إلى ترك طاعة، ولهذا ماذا يقول الشيطان </w:t>
      </w:r>
      <w:proofErr w:type="spellStart"/>
      <w:r w:rsidRPr="00383A76">
        <w:rPr>
          <w:rFonts w:ascii="louts shamy" w:hAnsi="louts shamy" w:cs="louts shamy"/>
          <w:sz w:val="32"/>
          <w:szCs w:val="32"/>
          <w:rtl/>
          <w:lang w:bidi="ar-EG"/>
        </w:rPr>
        <w:t>عياذا</w:t>
      </w:r>
      <w:proofErr w:type="spellEnd"/>
      <w:r w:rsidRPr="00383A76">
        <w:rPr>
          <w:rFonts w:ascii="louts shamy" w:hAnsi="louts shamy" w:cs="louts shamy"/>
          <w:sz w:val="32"/>
          <w:szCs w:val="32"/>
          <w:rtl/>
          <w:lang w:bidi="ar-EG"/>
        </w:rPr>
        <w:t xml:space="preserve"> بالله عز وجل؟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وَقَالَ الشَّيْطَانُ لَمَّا قُضِيَ الأَمْرُ إِنَّ اللَّهَ وَعَدَكُمْ وَعْدَ الْحَقِّ وَوَعَدْتُكُمْ فَأَخْلَفْتُكُمْ وَمَا كَانَ لِيَ عَلَيْكُمْ مِنْ سُلْطَانٍ إِلَّا أَنْ دَعَوْتُكُمْ فَاسْتَجَبْتُمْ لِي فَلا تَلُومُونِي وَلُومُوا أَنْفُسَكُمْ</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 xml:space="preserve"> [إبراهيم:22]. </w:t>
      </w:r>
    </w:p>
    <w:p w14:paraId="3DF81FA6" w14:textId="77777777" w:rsidR="00383A76" w:rsidRPr="00383A76" w:rsidRDefault="00383A76" w:rsidP="00383A76">
      <w:pPr>
        <w:tabs>
          <w:tab w:val="left" w:pos="7562"/>
        </w:tabs>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قال الحسن البصري رحمه الله: والله ما أخذ عصا ولا ضربهم إنما أمرهم فأطاعوه. </w:t>
      </w:r>
    </w:p>
    <w:p w14:paraId="72E30B87" w14:textId="77777777" w:rsidR="00383A76" w:rsidRPr="00383A76" w:rsidRDefault="00383A76" w:rsidP="00383A76">
      <w:pPr>
        <w:tabs>
          <w:tab w:val="left" w:pos="7562"/>
        </w:tabs>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وإلا ما في أحد يجهل أن الزنا حرام وأن الربا حرام ولو جهل وعُلم إن كان صادقًا كفى، ومع ذلك يُقدم على ما حرم الله عيانًا وهو يعلم، الآن نسأل الله أن يحفظ علينا وعليكم جميعًا أسماعنا وأبصارنا انظر الآن فتنة الأسماع والأبصار يعني الزنا نسأل الله العافية كثير من المسلمين حاجز كبير جدًّا بينه وبين الزنا؛ </w:t>
      </w:r>
      <w:r w:rsidRPr="00383A76">
        <w:rPr>
          <w:rFonts w:ascii="louts shamy" w:hAnsi="louts shamy" w:cs="louts shamy"/>
          <w:sz w:val="32"/>
          <w:szCs w:val="32"/>
          <w:rtl/>
          <w:lang w:bidi="ar-EG"/>
        </w:rPr>
        <w:lastRenderedPageBreak/>
        <w:t xml:space="preserve">فالزنا أمر موحش، موحش، لكن الأمور دون الزنا وهي المقدمات التي قد توصل إلى الزنا مثل السمع والبصر إذا أطلق فيما حرم الله، فهذا الذي أطلق بصره فيما حرم الله وصار يتفرج في النساء، ما بينها وبينه إلا هذه الشاشة في جواله يجهل الحكم هو؟ لا ما يجهل الحكم هذه العين التي أعطاك الله عز وجل أراد الله منك أن ترسلها في هذا؟ يقول: لا والله أتدري أن هذا قد يوردك من المهالك؟ قال تعالى: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وَلا تَقْرَبُوا الْفَوَاحِشَ</w:t>
      </w:r>
      <w:r w:rsidRPr="00383A76">
        <w:rPr>
          <w:rFonts w:ascii="louts shamy" w:hAnsi="louts shamy" w:cs="louts shamy"/>
          <w:color w:val="006600"/>
          <w:sz w:val="28"/>
          <w:szCs w:val="28"/>
          <w:rtl/>
          <w:lang w:bidi="ar-EG"/>
        </w:rPr>
        <w:t>﴾</w:t>
      </w:r>
      <w:r w:rsidRPr="00383A76">
        <w:rPr>
          <w:rFonts w:ascii="louts shamy" w:hAnsi="louts shamy" w:cs="louts shamy"/>
          <w:sz w:val="32"/>
          <w:szCs w:val="32"/>
          <w:rtl/>
          <w:lang w:bidi="ar-EG"/>
        </w:rPr>
        <w:t xml:space="preserve"> [الأنعام:151] يعني الخطوات قد توصلك إلى الفاحشة ما تعرف الحكم؟ </w:t>
      </w:r>
    </w:p>
    <w:p w14:paraId="0B3E2D49" w14:textId="77777777" w:rsidR="00383A76" w:rsidRPr="00383A76" w:rsidRDefault="00383A76" w:rsidP="00383A76">
      <w:pPr>
        <w:tabs>
          <w:tab w:val="left" w:pos="7562"/>
        </w:tabs>
        <w:spacing w:before="120"/>
        <w:ind w:firstLine="397"/>
        <w:jc w:val="lowKashida"/>
        <w:rPr>
          <w:rFonts w:ascii="louts shamy" w:hAnsi="louts shamy" w:cs="louts shamy"/>
          <w:sz w:val="32"/>
          <w:szCs w:val="32"/>
          <w:rtl/>
          <w:lang w:bidi="ar-EG"/>
        </w:rPr>
      </w:pPr>
      <w:r w:rsidRPr="00383A76">
        <w:rPr>
          <w:rFonts w:ascii="louts shamy" w:hAnsi="louts shamy" w:cs="louts shamy"/>
          <w:sz w:val="32"/>
          <w:szCs w:val="32"/>
          <w:rtl/>
          <w:lang w:bidi="ar-EG"/>
        </w:rPr>
        <w:t xml:space="preserve">بلى أعرف الحكم طيب ما الذي يجعلك على هذا عشر عشرين ثلاثين أربعين خمسين سنة بعضهم في الثمانين يقول وينظر إلى هذه المحرمات يجهل؟ لا ما يجهل؛ ولهذا الله تعالى يحاسب العبد </w:t>
      </w:r>
      <w:r w:rsidRPr="00383A76">
        <w:rPr>
          <w:rFonts w:ascii="louts shamy" w:hAnsi="louts shamy" w:cs="louts shamy"/>
          <w:color w:val="006600"/>
          <w:sz w:val="28"/>
          <w:szCs w:val="28"/>
          <w:rtl/>
          <w:lang w:bidi="ar-EG"/>
        </w:rPr>
        <w:t>﴿</w:t>
      </w:r>
      <w:r w:rsidRPr="00383A76">
        <w:rPr>
          <w:rFonts w:ascii="louts shamy" w:hAnsi="louts shamy" w:cs="louts shamy"/>
          <w:color w:val="006600"/>
          <w:sz w:val="32"/>
          <w:szCs w:val="32"/>
          <w:rtl/>
          <w:lang w:bidi="ar-EG"/>
        </w:rPr>
        <w:t>إِنَّ السَّمْعَ وَالْبَصَرَ وَالْفُؤَادَ كُلُّ أُوْلَئِكَ كَانَ عَنْهُ مَسْئُولًا</w:t>
      </w:r>
      <w:r w:rsidRPr="00383A76">
        <w:rPr>
          <w:rFonts w:ascii="louts shamy" w:hAnsi="louts shamy" w:cs="louts shamy"/>
          <w:color w:val="006600"/>
          <w:sz w:val="28"/>
          <w:szCs w:val="28"/>
          <w:rtl/>
          <w:lang w:bidi="ar-EG"/>
        </w:rPr>
        <w:t>﴾</w:t>
      </w:r>
      <w:r w:rsidRPr="00383A76">
        <w:rPr>
          <w:rFonts w:ascii="louts shamy" w:hAnsi="louts shamy" w:cs="louts shamy"/>
          <w:rtl/>
        </w:rPr>
        <w:t xml:space="preserve"> </w:t>
      </w:r>
      <w:r w:rsidRPr="00383A76">
        <w:rPr>
          <w:rFonts w:ascii="louts shamy" w:hAnsi="louts shamy" w:cs="louts shamy"/>
          <w:sz w:val="32"/>
          <w:szCs w:val="32"/>
          <w:rtl/>
          <w:lang w:bidi="ar-EG"/>
        </w:rPr>
        <w:t xml:space="preserve">[الإسراء:36]، مثلما حرم الله عليكم سماع الغناء وسماع الاستهزاء والسخرية من المسلمين ونحو ذلك كل هذا مما حرم الله تعالى عليك، تجهل وأكثر الناس ما يجهل؛ ولهذا الله تعالى وجه الأوامر والنواهي للمستطيع وسيحاسبنا ونسأل الله أن لا يشدد علينا الحساب ولا يناقشنا لأن من نوقش الحساب عُذب" كما في الحديث، لكن هذه الأمور جلية وواضحة ولا تخفى على عموم المسلمين، وقد تخفى على جاهلٍ لبعض الأحكام لكن في العموم الأغلب فأكثر الناس يعلمون الأحكام حتى من يقعون </w:t>
      </w:r>
      <w:r w:rsidRPr="00383A76">
        <w:rPr>
          <w:rFonts w:ascii="louts shamy" w:hAnsi="louts shamy" w:cs="louts shamy"/>
          <w:sz w:val="32"/>
          <w:szCs w:val="32"/>
          <w:rtl/>
          <w:lang w:bidi="ar-EG"/>
        </w:rPr>
        <w:lastRenderedPageBreak/>
        <w:t xml:space="preserve">في الربا ويذهبون إلى الربا وقد يكونون من أهل الصلاة ومن أهل الصوم فهم يعلمون أنهم يتعاملون بالربا، ما هي المسألة خفيت عليهم أو نحو ذلك لا هم يعلمون هذا نسأل الله أن يمن علينا وعلى المسلمين بالعودة الصادقة إليه. </w:t>
      </w:r>
    </w:p>
    <w:p w14:paraId="6B5C0B14" w14:textId="77777777" w:rsidR="00383A76" w:rsidRPr="00383A76" w:rsidRDefault="00383A76" w:rsidP="00383A76">
      <w:pPr>
        <w:tabs>
          <w:tab w:val="left" w:pos="7562"/>
        </w:tabs>
        <w:spacing w:before="120"/>
        <w:ind w:firstLine="397"/>
        <w:jc w:val="lowKashida"/>
        <w:rPr>
          <w:rFonts w:ascii="louts shamy" w:hAnsi="louts shamy" w:cs="louts shamy"/>
          <w:b/>
          <w:rtl/>
          <w:lang w:bidi="ar-EG"/>
        </w:rPr>
      </w:pPr>
      <w:r w:rsidRPr="00383A76">
        <w:rPr>
          <w:rFonts w:ascii="louts shamy" w:hAnsi="louts shamy" w:cs="louts shamy"/>
          <w:sz w:val="32"/>
          <w:szCs w:val="32"/>
          <w:rtl/>
          <w:lang w:bidi="ar-EG"/>
        </w:rPr>
        <w:t xml:space="preserve">ثم أورد قوله تعالى: </w:t>
      </w:r>
      <w:r w:rsidRPr="00383A76">
        <w:rPr>
          <w:rFonts w:ascii="louts shamy" w:hAnsi="louts shamy" w:cs="louts shamy"/>
          <w:color w:val="006600"/>
          <w:sz w:val="28"/>
          <w:szCs w:val="28"/>
          <w:rtl/>
          <w:lang w:bidi="ar-EG"/>
        </w:rPr>
        <w:t>﴿</w:t>
      </w:r>
      <w:r w:rsidRPr="00383A76">
        <w:rPr>
          <w:rFonts w:ascii="louts shamy" w:hAnsi="louts shamy" w:cs="louts shamy"/>
          <w:b/>
          <w:color w:val="006600"/>
          <w:sz w:val="32"/>
          <w:szCs w:val="32"/>
          <w:rtl/>
        </w:rPr>
        <w:t>لا يُكَلِّفُ اللَّهُ نَفْسًا إِلَّا وُسْعَهَا</w:t>
      </w:r>
      <w:r w:rsidRPr="00383A76">
        <w:rPr>
          <w:rFonts w:ascii="louts shamy" w:hAnsi="louts shamy" w:cs="louts shamy"/>
          <w:b/>
          <w:color w:val="006600"/>
          <w:sz w:val="28"/>
          <w:szCs w:val="28"/>
          <w:rtl/>
        </w:rPr>
        <w:t>﴾</w:t>
      </w:r>
      <w:r w:rsidRPr="00383A76">
        <w:rPr>
          <w:rFonts w:ascii="louts shamy" w:hAnsi="louts shamy" w:cs="louts shamy"/>
          <w:b/>
          <w:sz w:val="28"/>
          <w:szCs w:val="28"/>
          <w:rtl/>
        </w:rPr>
        <w:t xml:space="preserve"> </w:t>
      </w:r>
      <w:r w:rsidRPr="00383A76">
        <w:rPr>
          <w:rFonts w:ascii="louts shamy" w:hAnsi="louts shamy" w:cs="louts shamy"/>
          <w:sz w:val="32"/>
          <w:szCs w:val="32"/>
          <w:rtl/>
          <w:lang w:bidi="ar-EG"/>
        </w:rPr>
        <w:t xml:space="preserve">[البقرة:286] الوسع والطاقة التي في الإمكان هي التي يكلف الله تعالى العبد بناءً عليها وقال تعالى: </w:t>
      </w:r>
      <w:r w:rsidRPr="00383A76">
        <w:rPr>
          <w:rFonts w:ascii="louts shamy" w:hAnsi="louts shamy" w:cs="louts shamy"/>
          <w:color w:val="006600"/>
          <w:sz w:val="28"/>
          <w:szCs w:val="28"/>
          <w:rtl/>
          <w:lang w:bidi="ar-EG"/>
        </w:rPr>
        <w:t>﴿</w:t>
      </w:r>
      <w:r w:rsidRPr="00383A76">
        <w:rPr>
          <w:rFonts w:ascii="louts shamy" w:hAnsi="louts shamy" w:cs="louts shamy"/>
          <w:b/>
          <w:color w:val="006600"/>
          <w:sz w:val="32"/>
          <w:szCs w:val="32"/>
          <w:rtl/>
        </w:rPr>
        <w:t>فَاتَّقُوا اللَّهَ مَا اسْتَطَعْتُمْ</w:t>
      </w:r>
      <w:r w:rsidRPr="00383A76">
        <w:rPr>
          <w:rFonts w:ascii="louts shamy" w:hAnsi="louts shamy" w:cs="louts shamy"/>
          <w:b/>
          <w:color w:val="006600"/>
          <w:sz w:val="28"/>
          <w:szCs w:val="28"/>
          <w:rtl/>
        </w:rPr>
        <w:t>﴾</w:t>
      </w:r>
      <w:r w:rsidRPr="00383A76">
        <w:rPr>
          <w:rFonts w:ascii="louts shamy" w:hAnsi="louts shamy" w:cs="louts shamy"/>
          <w:b/>
          <w:sz w:val="28"/>
          <w:szCs w:val="28"/>
          <w:rtl/>
        </w:rPr>
        <w:t xml:space="preserve"> </w:t>
      </w:r>
      <w:r w:rsidRPr="00383A76">
        <w:rPr>
          <w:rFonts w:ascii="louts shamy" w:hAnsi="louts shamy" w:cs="louts shamy"/>
          <w:sz w:val="32"/>
          <w:szCs w:val="32"/>
          <w:rtl/>
          <w:lang w:bidi="ar-EG"/>
        </w:rPr>
        <w:t xml:space="preserve">[التغابن:16] يعني كل هذا إثبات أن العبد له استطاعة، وقال تعالى: </w:t>
      </w:r>
      <w:r w:rsidRPr="00383A76">
        <w:rPr>
          <w:rFonts w:ascii="louts shamy" w:hAnsi="louts shamy" w:cs="louts shamy"/>
          <w:color w:val="006600"/>
          <w:sz w:val="28"/>
          <w:szCs w:val="28"/>
          <w:rtl/>
          <w:lang w:bidi="ar-EG"/>
        </w:rPr>
        <w:t>﴿</w:t>
      </w:r>
      <w:r w:rsidRPr="00383A76">
        <w:rPr>
          <w:rFonts w:ascii="louts shamy" w:hAnsi="louts shamy" w:cs="louts shamy"/>
          <w:b/>
          <w:color w:val="006600"/>
          <w:sz w:val="32"/>
          <w:szCs w:val="32"/>
          <w:rtl/>
        </w:rPr>
        <w:t>الْيَوْمَ تُجْزَى كُلُّ نَفْسٍ بِمَا كَسَبَتْ لا ظُلْمَ الْيَوْمَ</w:t>
      </w:r>
      <w:r w:rsidRPr="00383A76">
        <w:rPr>
          <w:rFonts w:ascii="louts shamy" w:hAnsi="louts shamy" w:cs="louts shamy"/>
          <w:b/>
          <w:color w:val="006600"/>
          <w:sz w:val="28"/>
          <w:szCs w:val="28"/>
          <w:rtl/>
        </w:rPr>
        <w:t>﴾</w:t>
      </w:r>
      <w:r w:rsidRPr="00383A76">
        <w:rPr>
          <w:rFonts w:ascii="louts shamy" w:hAnsi="louts shamy" w:cs="louts shamy"/>
          <w:sz w:val="32"/>
          <w:szCs w:val="32"/>
          <w:rtl/>
          <w:lang w:bidi="ar-EG"/>
        </w:rPr>
        <w:t xml:space="preserve"> [غافر:17]؛ فالله لا يظلم مثقال ذرة، قال: فدل على أن العبد فعلًا وكسب عكس ما تقول الجبرية يُجزى على حسنِه بالثواب وعلى </w:t>
      </w:r>
      <w:proofErr w:type="spellStart"/>
      <w:r w:rsidRPr="00383A76">
        <w:rPr>
          <w:rFonts w:ascii="louts shamy" w:hAnsi="louts shamy" w:cs="louts shamy"/>
          <w:sz w:val="32"/>
          <w:szCs w:val="32"/>
          <w:rtl/>
          <w:lang w:bidi="ar-EG"/>
        </w:rPr>
        <w:t>سيئه</w:t>
      </w:r>
      <w:proofErr w:type="spellEnd"/>
      <w:r w:rsidRPr="00383A76">
        <w:rPr>
          <w:rFonts w:ascii="louts shamy" w:hAnsi="louts shamy" w:cs="louts shamy"/>
          <w:sz w:val="32"/>
          <w:szCs w:val="32"/>
          <w:rtl/>
          <w:lang w:bidi="ar-EG"/>
        </w:rPr>
        <w:t xml:space="preserve"> بالعقاب وهو مع ذلك واقع بقضاء الله وقدره. </w:t>
      </w:r>
    </w:p>
    <w:p w14:paraId="64024C80" w14:textId="49CEEE1C" w:rsidR="00383A76" w:rsidRPr="00383A76" w:rsidRDefault="00383A76">
      <w:pPr>
        <w:bidi w:val="0"/>
        <w:rPr>
          <w:rFonts w:ascii="louts shamy" w:hAnsi="louts shamy" w:cs="louts shamy"/>
          <w:sz w:val="32"/>
          <w:szCs w:val="32"/>
        </w:rPr>
      </w:pPr>
      <w:r w:rsidRPr="00383A76">
        <w:rPr>
          <w:rFonts w:ascii="louts shamy" w:hAnsi="louts shamy" w:cs="louts shamy"/>
          <w:sz w:val="32"/>
          <w:szCs w:val="32"/>
          <w:rtl/>
        </w:rPr>
        <w:br w:type="page"/>
      </w:r>
    </w:p>
    <w:p w14:paraId="12D57F3A" w14:textId="77777777" w:rsidR="00383A76" w:rsidRPr="0045090A" w:rsidRDefault="00383A76" w:rsidP="00383A76">
      <w:pPr>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lastRenderedPageBreak/>
        <w:t xml:space="preserve">بسم الله الرحمن الرحيم، الحمد لله وصلى الله وسلم على نبينا محمدٍ وعلى </w:t>
      </w:r>
      <w:proofErr w:type="spellStart"/>
      <w:r w:rsidRPr="0045090A">
        <w:rPr>
          <w:rFonts w:ascii="louts shamy" w:hAnsi="louts shamy" w:cs="louts shamy"/>
          <w:sz w:val="32"/>
          <w:szCs w:val="32"/>
          <w:rtl/>
          <w:lang w:bidi="ar-EG"/>
        </w:rPr>
        <w:t>آله</w:t>
      </w:r>
      <w:proofErr w:type="spellEnd"/>
      <w:r w:rsidRPr="0045090A">
        <w:rPr>
          <w:rFonts w:ascii="louts shamy" w:hAnsi="louts shamy" w:cs="louts shamy"/>
          <w:sz w:val="32"/>
          <w:szCs w:val="32"/>
          <w:rtl/>
          <w:lang w:bidi="ar-EG"/>
        </w:rPr>
        <w:t xml:space="preserve"> وصحبه أجمعين. وبعد: </w:t>
      </w:r>
    </w:p>
    <w:p w14:paraId="237E8AC5" w14:textId="77777777" w:rsidR="00383A76" w:rsidRPr="0045090A" w:rsidRDefault="00383A76" w:rsidP="00383A76">
      <w:pPr>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 xml:space="preserve"> [فصلٌ]</w:t>
      </w:r>
    </w:p>
    <w:p w14:paraId="489E71F8" w14:textId="77777777" w:rsidR="00383A76" w:rsidRPr="0045090A" w:rsidRDefault="00383A76" w:rsidP="00383A76">
      <w:pPr>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[الإيمان قول وعمل]</w:t>
      </w:r>
    </w:p>
    <w:p w14:paraId="01871F19" w14:textId="77777777" w:rsidR="00383A76" w:rsidRPr="0045090A" w:rsidRDefault="00383A76" w:rsidP="00383A76">
      <w:pPr>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 xml:space="preserve">والإيمان قولٌ باللسان، وعملٌ بالأركان، وعقدٌ بالجنان، يزيد بالطاعة وينقص بالعصيان، قال الله تعالى: </w:t>
      </w:r>
      <w:r w:rsidRPr="0045090A">
        <w:rPr>
          <w:rFonts w:ascii="louts shamy" w:hAnsi="louts shamy" w:cs="louts shamy"/>
          <w:color w:val="006600"/>
          <w:sz w:val="28"/>
          <w:szCs w:val="28"/>
          <w:rtl/>
          <w:lang w:bidi="ar-EG"/>
        </w:rPr>
        <w:t>﴿</w:t>
      </w:r>
      <w:r w:rsidRPr="0045090A">
        <w:rPr>
          <w:rFonts w:ascii="louts shamy" w:hAnsi="louts shamy" w:cs="louts shamy"/>
          <w:color w:val="006600"/>
          <w:sz w:val="32"/>
          <w:szCs w:val="32"/>
          <w:rtl/>
          <w:lang w:bidi="ar-EG"/>
        </w:rPr>
        <w:t>وَمَا أُمِرُوا إِلَّا لِيَعْبُدُوا اللَّهَ مُخْلِصِينَ لَهُ الدِّينَ حُنَفَاءَ وَيُقِيمُوا الصَّلَاةَ وَيُؤْتُوا الزَّكَاةَ وَذَلِكَ دِينُ الْقَيِّمَةِ</w:t>
      </w:r>
      <w:r w:rsidRPr="0045090A">
        <w:rPr>
          <w:rFonts w:ascii="louts shamy" w:hAnsi="louts shamy" w:cs="louts shamy"/>
          <w:color w:val="006600"/>
          <w:sz w:val="28"/>
          <w:szCs w:val="28"/>
          <w:rtl/>
          <w:lang w:bidi="ar-EG"/>
        </w:rPr>
        <w:t>﴾</w:t>
      </w:r>
      <w:r>
        <w:rPr>
          <w:rFonts w:ascii="louts shamy" w:hAnsi="louts shamy" w:cs="louts shamy" w:hint="cs"/>
          <w:sz w:val="32"/>
          <w:szCs w:val="32"/>
          <w:rtl/>
          <w:lang w:bidi="ar-EG"/>
        </w:rPr>
        <w:t xml:space="preserve"> </w:t>
      </w:r>
      <w:r w:rsidRPr="0045090A">
        <w:rPr>
          <w:rFonts w:ascii="louts shamy" w:hAnsi="louts shamy" w:cs="louts shamy"/>
          <w:sz w:val="32"/>
          <w:szCs w:val="32"/>
          <w:rtl/>
          <w:lang w:bidi="ar-EG"/>
        </w:rPr>
        <w:t xml:space="preserve">[البينة: 5] فجعل عبادةَ الله تعالى وإخلاص القلب وإقام الصلاة وإيتاء الزكاة كلَّه من الدين، وقال رسول الله صلى الله عليه وسلم: </w:t>
      </w:r>
      <w:r w:rsidRPr="0045090A">
        <w:rPr>
          <w:rFonts w:ascii="louts shamy" w:hAnsi="louts shamy" w:cs="louts shamy"/>
          <w:color w:val="000099"/>
          <w:sz w:val="32"/>
          <w:szCs w:val="32"/>
          <w:rtl/>
          <w:lang w:bidi="ar-EG"/>
        </w:rPr>
        <w:t>«الإيمان بضعٌ وسبعون شعبةً، أعلاها شهادة أن لا إله إلا الله، وأدناها إماطة الأذى عن الطريق»</w:t>
      </w:r>
      <w:r w:rsidRPr="0045090A">
        <w:rPr>
          <w:rFonts w:ascii="louts shamy" w:hAnsi="louts shamy" w:cs="louts shamy"/>
          <w:sz w:val="32"/>
          <w:szCs w:val="32"/>
          <w:rtl/>
          <w:lang w:bidi="ar-EG"/>
        </w:rPr>
        <w:t xml:space="preserve">. فجعل القول والعمل من الإيمان، وقال تعالى: </w:t>
      </w:r>
      <w:r w:rsidRPr="0045090A">
        <w:rPr>
          <w:rFonts w:ascii="louts shamy" w:hAnsi="louts shamy" w:cs="louts shamy"/>
          <w:color w:val="006600"/>
          <w:sz w:val="28"/>
          <w:szCs w:val="28"/>
          <w:rtl/>
          <w:lang w:bidi="ar-EG"/>
        </w:rPr>
        <w:t>﴿</w:t>
      </w:r>
      <w:r w:rsidRPr="0045090A">
        <w:rPr>
          <w:rFonts w:ascii="louts shamy" w:hAnsi="louts shamy" w:cs="louts shamy"/>
          <w:color w:val="006600"/>
          <w:sz w:val="32"/>
          <w:szCs w:val="32"/>
          <w:rtl/>
          <w:lang w:bidi="ar-EG"/>
        </w:rPr>
        <w:t>فَزَادَتْهُمْ إِيمَانًا</w:t>
      </w:r>
      <w:r w:rsidRPr="0045090A">
        <w:rPr>
          <w:rFonts w:ascii="louts shamy" w:hAnsi="louts shamy" w:cs="louts shamy"/>
          <w:color w:val="006600"/>
          <w:sz w:val="28"/>
          <w:szCs w:val="28"/>
          <w:rtl/>
          <w:lang w:bidi="ar-EG"/>
        </w:rPr>
        <w:t>﴾</w:t>
      </w:r>
      <w:r w:rsidRPr="0045090A">
        <w:rPr>
          <w:rFonts w:ascii="louts shamy" w:hAnsi="louts shamy" w:cs="louts shamy"/>
          <w:sz w:val="32"/>
          <w:szCs w:val="32"/>
          <w:rtl/>
          <w:lang w:bidi="ar-EG"/>
        </w:rPr>
        <w:t xml:space="preserve"> [التوبة: 124] وقال: </w:t>
      </w:r>
      <w:r w:rsidRPr="0045090A">
        <w:rPr>
          <w:rFonts w:ascii="louts shamy" w:hAnsi="louts shamy" w:cs="louts shamy"/>
          <w:color w:val="006600"/>
          <w:sz w:val="28"/>
          <w:szCs w:val="28"/>
          <w:rtl/>
          <w:lang w:bidi="ar-EG"/>
        </w:rPr>
        <w:t>﴿</w:t>
      </w:r>
      <w:r w:rsidRPr="0045090A">
        <w:rPr>
          <w:rFonts w:ascii="louts shamy" w:hAnsi="louts shamy" w:cs="louts shamy"/>
          <w:color w:val="006600"/>
          <w:sz w:val="32"/>
          <w:szCs w:val="32"/>
          <w:rtl/>
          <w:lang w:bidi="ar-EG"/>
        </w:rPr>
        <w:t>لِيَزْدَادُوا إِيمَانًا</w:t>
      </w:r>
      <w:r w:rsidRPr="0045090A">
        <w:rPr>
          <w:rFonts w:ascii="louts shamy" w:hAnsi="louts shamy" w:cs="louts shamy"/>
          <w:color w:val="006600"/>
          <w:sz w:val="28"/>
          <w:szCs w:val="28"/>
          <w:rtl/>
          <w:lang w:bidi="ar-EG"/>
        </w:rPr>
        <w:t>﴾</w:t>
      </w:r>
      <w:r w:rsidRPr="0045090A">
        <w:rPr>
          <w:rFonts w:ascii="louts shamy" w:hAnsi="louts shamy" w:cs="louts shamy"/>
          <w:sz w:val="32"/>
          <w:szCs w:val="32"/>
          <w:rtl/>
          <w:lang w:bidi="ar-EG"/>
        </w:rPr>
        <w:t xml:space="preserve"> [الفتح: 4] وقال رسول الله صلى الله عليه وسلم: </w:t>
      </w:r>
      <w:r w:rsidRPr="0045090A">
        <w:rPr>
          <w:rFonts w:ascii="louts shamy" w:hAnsi="louts shamy" w:cs="louts shamy"/>
          <w:color w:val="000099"/>
          <w:sz w:val="32"/>
          <w:szCs w:val="32"/>
          <w:rtl/>
          <w:lang w:bidi="ar-EG"/>
        </w:rPr>
        <w:t>«يخرجُ من النار من قال لا إله إلا الله وفي قلبه مثقالُ بُرَّةٍ أو خرْدلةٍ أو ذرةٍ من الإيمان»</w:t>
      </w:r>
      <w:r w:rsidRPr="0045090A">
        <w:rPr>
          <w:rFonts w:ascii="louts shamy" w:hAnsi="louts shamy" w:cs="louts shamy"/>
          <w:sz w:val="32"/>
          <w:szCs w:val="32"/>
          <w:rtl/>
          <w:lang w:bidi="ar-EG"/>
        </w:rPr>
        <w:t xml:space="preserve"> فجعله متفاضلاً.</w:t>
      </w:r>
    </w:p>
    <w:p w14:paraId="37C0BA0E" w14:textId="77777777" w:rsidR="00383A76" w:rsidRPr="0045090A" w:rsidRDefault="00383A76" w:rsidP="00383A76">
      <w:pPr>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 xml:space="preserve">بسم الله الرحمن الرحيم، تكلم عن الإيمان والإيمان بإجماع أهل السنة والجماعة كما ذكره رحمه الله تعالى: "قولٌ باللسان"  بأن ينطق بلسانه ويتشهد بالشهادتين كما قال صلى الله عليه وسلم: </w:t>
      </w:r>
      <w:r w:rsidRPr="0045090A">
        <w:rPr>
          <w:rFonts w:ascii="louts shamy" w:hAnsi="louts shamy" w:cs="louts shamy"/>
          <w:color w:val="000099"/>
          <w:sz w:val="32"/>
          <w:szCs w:val="32"/>
          <w:rtl/>
          <w:lang w:bidi="ar-EG"/>
        </w:rPr>
        <w:t xml:space="preserve">«إنك تأتي قومًا أهل كتاب فليكُن أولَ </w:t>
      </w:r>
      <w:r w:rsidRPr="0045090A">
        <w:rPr>
          <w:rFonts w:ascii="louts shamy" w:hAnsi="louts shamy" w:cs="louts shamy"/>
          <w:color w:val="000099"/>
          <w:sz w:val="32"/>
          <w:szCs w:val="32"/>
          <w:rtl/>
          <w:lang w:bidi="ar-EG"/>
        </w:rPr>
        <w:lastRenderedPageBreak/>
        <w:t>ما تدعوهم إليه: شهادة أن لا إله إلا الله»</w:t>
      </w:r>
      <w:r w:rsidRPr="0045090A">
        <w:rPr>
          <w:rFonts w:ascii="louts shamy" w:hAnsi="louts shamy" w:cs="louts shamy"/>
          <w:sz w:val="32"/>
          <w:szCs w:val="32"/>
          <w:rtl/>
          <w:lang w:bidi="ar-EG"/>
        </w:rPr>
        <w:t xml:space="preserve"> بأن يقولوها وينطقوها، "قولٌ باللسان وعملٌ بالأركان" يعني بالجوارح، "وعقدٌ" أي اعتقاد "بالجنان" والجَنان بفتح العين هو القلب يعني أن الإيمان قول واعتقاد وعمل، هذا الإيمان يزيد بالطاعة وينقص بالمعصية؛ لأن الإيمان ليس شيئًا واحدًا وإنما شُعب كما قال صلى الله عليه وسلم: </w:t>
      </w:r>
      <w:r w:rsidRPr="0045090A">
        <w:rPr>
          <w:rFonts w:ascii="louts shamy" w:hAnsi="louts shamy" w:cs="louts shamy"/>
          <w:color w:val="000099"/>
          <w:sz w:val="32"/>
          <w:szCs w:val="32"/>
          <w:rtl/>
          <w:lang w:bidi="ar-EG"/>
        </w:rPr>
        <w:t>«الإيمان بضع وستون أو بضع وسبعون شُعبة»</w:t>
      </w:r>
      <w:r w:rsidRPr="0045090A">
        <w:rPr>
          <w:rFonts w:ascii="louts shamy" w:hAnsi="louts shamy" w:cs="louts shamy"/>
          <w:sz w:val="32"/>
          <w:szCs w:val="32"/>
          <w:rtl/>
          <w:lang w:bidi="ar-EG"/>
        </w:rPr>
        <w:t xml:space="preserve"> يعني أنها أجزاء وليس شيئًا واحدًا، الذين يقولون إنه شيء واحد هم الخوارج والمعتزلة، يقولون شيء واحد، يفعل الإنسان جميع ما أوجب الله ويترك ما حرَّم الله فإن قصر ارتفع الإيمان فيكون كافرًا، والمرجئة مع أن المرجئة على الضدِّ من الخوارج إلا أنهم يقولون أيضًا: إن الإيمان شيء واحد، ولكن يقولون هو في القلب فقط مجرد معرفة القلب أو تصديقه، ويزعمون أن الناس فيه سواء وقد أكذبتهم النصوص في القرآن والسنة على أن الإيمان يزيد وينقص، وأن الزيادة تكون حتى في القلب، فإيمان محمد بن عبد الله صلوات الله وسلامه عليه لا يمكن أن يكون مثل إيمان غيره من الناس في قلبه وفي يقينه فيتفاوت الناس، ولذلك قال ابن أبي مليكة: "أدركت ثلاثين من أصحاب النبي صلى الله عليه وسلم كلهم يخاف النفاق على نفسه" يعني يخاف النفاق الأصغر الذي هو الرياء </w:t>
      </w:r>
      <w:r w:rsidRPr="0045090A">
        <w:rPr>
          <w:rFonts w:hint="cs"/>
          <w:sz w:val="32"/>
          <w:szCs w:val="32"/>
          <w:rtl/>
          <w:lang w:bidi="ar-EG"/>
        </w:rPr>
        <w:t>–</w:t>
      </w:r>
      <w:r w:rsidRPr="0045090A">
        <w:rPr>
          <w:rFonts w:ascii="louts shamy" w:hAnsi="louts shamy" w:cs="louts shamy"/>
          <w:sz w:val="32"/>
          <w:szCs w:val="32"/>
          <w:rtl/>
          <w:lang w:bidi="ar-EG"/>
        </w:rPr>
        <w:t xml:space="preserve"> "ما منهم أحد يقول: إيماني مثل إيمان جبريل أو ميكائيل". </w:t>
      </w:r>
    </w:p>
    <w:p w14:paraId="77AE78DC" w14:textId="77777777" w:rsidR="00383A76" w:rsidRPr="0045090A" w:rsidRDefault="00383A76" w:rsidP="00383A76">
      <w:pPr>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lastRenderedPageBreak/>
        <w:t xml:space="preserve">فإيمان الملائكة وإيمان الأنبياء عليهم الصلاة والسلام أعظم الإيمان فهو يزيد وينقص، وإيمان العاصي الذي قصر أيضًا عنده إيمان ولكنه إيمان ناقص، ثم أورد قوله تعالى: </w:t>
      </w:r>
      <w:r w:rsidRPr="0045090A">
        <w:rPr>
          <w:rFonts w:ascii="louts shamy" w:hAnsi="louts shamy" w:cs="louts shamy"/>
          <w:color w:val="006600"/>
          <w:sz w:val="28"/>
          <w:szCs w:val="28"/>
          <w:rtl/>
          <w:lang w:bidi="ar-EG"/>
        </w:rPr>
        <w:t>﴿</w:t>
      </w:r>
      <w:r w:rsidRPr="0045090A">
        <w:rPr>
          <w:rFonts w:ascii="louts shamy" w:hAnsi="louts shamy" w:cs="louts shamy"/>
          <w:color w:val="006600"/>
          <w:sz w:val="32"/>
          <w:szCs w:val="32"/>
          <w:rtl/>
          <w:lang w:bidi="ar-EG"/>
        </w:rPr>
        <w:t>وَمَا أُمِرُوا إِلَّا لِيَعْبُدُوا اللَّهَ مُخْلِصِينَ لَهُ الدِّينَ حُنَفَاءَ وَيُقِيمُوا الصَّلَاةَ وَيُؤْتُوا الزَّكَاةَ وَذَلِكَ دِينُ الْقَيِّمَةِ</w:t>
      </w:r>
      <w:r w:rsidRPr="0045090A">
        <w:rPr>
          <w:rFonts w:ascii="louts shamy" w:hAnsi="louts shamy" w:cs="louts shamy"/>
          <w:color w:val="006600"/>
          <w:sz w:val="28"/>
          <w:szCs w:val="28"/>
          <w:rtl/>
          <w:lang w:bidi="ar-EG"/>
        </w:rPr>
        <w:t>﴾</w:t>
      </w:r>
      <w:r w:rsidRPr="0045090A">
        <w:rPr>
          <w:rFonts w:ascii="louts shamy" w:hAnsi="louts shamy" w:cs="louts shamy"/>
          <w:sz w:val="32"/>
          <w:szCs w:val="32"/>
          <w:rtl/>
          <w:lang w:bidi="ar-EG"/>
        </w:rPr>
        <w:t>.</w:t>
      </w:r>
    </w:p>
    <w:p w14:paraId="7B5F8A0D" w14:textId="77777777" w:rsidR="00383A76" w:rsidRPr="0045090A" w:rsidRDefault="00383A76" w:rsidP="00383A76">
      <w:pPr>
        <w:tabs>
          <w:tab w:val="left" w:pos="7562"/>
        </w:tabs>
        <w:spacing w:before="120"/>
        <w:ind w:firstLine="397"/>
        <w:jc w:val="lowKashida"/>
        <w:rPr>
          <w:rFonts w:ascii="louts shamy" w:hAnsi="louts shamy" w:cs="louts shamy"/>
          <w:rtl/>
        </w:rPr>
      </w:pPr>
      <w:r w:rsidRPr="0045090A">
        <w:rPr>
          <w:rFonts w:ascii="louts shamy" w:hAnsi="louts shamy" w:cs="louts shamy"/>
          <w:sz w:val="32"/>
          <w:szCs w:val="32"/>
          <w:rtl/>
          <w:lang w:bidi="ar-EG"/>
        </w:rPr>
        <w:t xml:space="preserve">يقول: فجعل عبادة الله تعالى وإخلاص القلب وإقام الصلاة وإيتاء الزكاة كله من الدين أيضًا قد ينتقده من لا يدري بهدفه، يقول: وهل يشك في هذا أحد؟ المرجئة تخرج العمل من الإيمان، جميع طوائف المرجئة كلها وسميت مرجئة لأنها ترجئ يعني تؤخر العمل عن الإيمان من غلاتهم إلى مرجئة فقهاء الكوفة كلهم يرون إخراج العمل، ويرون أن العمل غير داخلٍ في حد الإيمان وهذا من العجائب، العمل سماه الله: إيمانًا، قال تعالى: </w:t>
      </w:r>
      <w:r w:rsidRPr="0045090A">
        <w:rPr>
          <w:rFonts w:ascii="louts shamy" w:hAnsi="louts shamy" w:cs="louts shamy"/>
          <w:color w:val="006600"/>
          <w:sz w:val="28"/>
          <w:szCs w:val="28"/>
          <w:rtl/>
          <w:lang w:bidi="ar-EG"/>
        </w:rPr>
        <w:t>﴿</w:t>
      </w:r>
      <w:r w:rsidRPr="0045090A">
        <w:rPr>
          <w:rFonts w:ascii="louts shamy" w:hAnsi="louts shamy" w:cs="louts shamy"/>
          <w:color w:val="006600"/>
          <w:sz w:val="32"/>
          <w:szCs w:val="32"/>
          <w:rtl/>
          <w:lang w:bidi="ar-EG"/>
        </w:rPr>
        <w:t>وَمَا كَانَ اللَّهُ لِيُضِيعَ إِيمَانَكُمْ</w:t>
      </w:r>
      <w:r w:rsidRPr="0045090A">
        <w:rPr>
          <w:rFonts w:ascii="louts shamy" w:hAnsi="louts shamy" w:cs="louts shamy"/>
          <w:color w:val="006600"/>
          <w:sz w:val="28"/>
          <w:szCs w:val="28"/>
          <w:rtl/>
          <w:lang w:bidi="ar-EG"/>
        </w:rPr>
        <w:t>﴾</w:t>
      </w:r>
      <w:r w:rsidRPr="0045090A">
        <w:rPr>
          <w:rFonts w:ascii="louts shamy" w:hAnsi="louts shamy" w:cs="louts shamy"/>
          <w:rtl/>
        </w:rPr>
        <w:t xml:space="preserve"> </w:t>
      </w:r>
      <w:r w:rsidRPr="0045090A">
        <w:rPr>
          <w:rFonts w:ascii="louts shamy" w:hAnsi="louts shamy" w:cs="louts shamy"/>
          <w:sz w:val="32"/>
          <w:szCs w:val="32"/>
          <w:rtl/>
          <w:lang w:bidi="ar-EG"/>
        </w:rPr>
        <w:t xml:space="preserve">[البقرة:143] يعني صلاتكم إلى بيت المقدس، وقال صلى الله عليه وسلم: </w:t>
      </w:r>
      <w:r w:rsidRPr="0045090A">
        <w:rPr>
          <w:rFonts w:ascii="louts shamy" w:hAnsi="louts shamy" w:cs="louts shamy"/>
          <w:color w:val="000099"/>
          <w:sz w:val="32"/>
          <w:szCs w:val="32"/>
          <w:rtl/>
          <w:lang w:bidi="ar-EG"/>
        </w:rPr>
        <w:t>«الطَّهور شطر الإيمان»</w:t>
      </w:r>
      <w:r w:rsidRPr="0045090A">
        <w:rPr>
          <w:rFonts w:ascii="louts shamy" w:hAnsi="louts shamy" w:cs="louts shamy"/>
          <w:sz w:val="32"/>
          <w:szCs w:val="32"/>
          <w:rtl/>
          <w:lang w:bidi="ar-EG"/>
        </w:rPr>
        <w:t xml:space="preserve"> الطهور: التطهر هذا بالماء شطر الإيمان نصف الإيمان، فكيف تقول: إنه ليس من الإيمان!، وهل يكون النصف خارجًا عن الحقيقة؟ نصف الشيء ليس منه؟ فقولهم عجيب للغاية في الحقيقة، وإخراجهم، ولهذا قال صلى الله عليه وسلم: </w:t>
      </w:r>
      <w:r w:rsidRPr="0045090A">
        <w:rPr>
          <w:rFonts w:ascii="louts shamy" w:hAnsi="louts shamy" w:cs="louts shamy"/>
          <w:color w:val="000099"/>
          <w:sz w:val="32"/>
          <w:szCs w:val="32"/>
          <w:rtl/>
          <w:lang w:bidi="ar-EG"/>
        </w:rPr>
        <w:t>«من صام رمضان إيمانًا واحتسابًا»</w:t>
      </w:r>
      <w:r w:rsidRPr="0045090A">
        <w:rPr>
          <w:rFonts w:ascii="louts shamy" w:hAnsi="louts shamy" w:cs="louts shamy"/>
          <w:sz w:val="32"/>
          <w:szCs w:val="32"/>
          <w:rtl/>
          <w:lang w:bidi="ar-EG"/>
        </w:rPr>
        <w:t xml:space="preserve">، </w:t>
      </w:r>
      <w:r w:rsidRPr="0045090A">
        <w:rPr>
          <w:rFonts w:ascii="louts shamy" w:hAnsi="louts shamy" w:cs="louts shamy"/>
          <w:color w:val="000099"/>
          <w:sz w:val="32"/>
          <w:szCs w:val="32"/>
          <w:rtl/>
          <w:lang w:bidi="ar-EG"/>
        </w:rPr>
        <w:t>«من قام ليلة القدر إيمانًا»</w:t>
      </w:r>
      <w:r w:rsidRPr="0045090A">
        <w:rPr>
          <w:rFonts w:ascii="louts shamy" w:hAnsi="louts shamy" w:cs="louts shamy"/>
          <w:sz w:val="32"/>
          <w:szCs w:val="32"/>
          <w:rtl/>
          <w:lang w:bidi="ar-EG"/>
        </w:rPr>
        <w:t xml:space="preserve">، وقال صلى الله عليه وسلم كما في حديث وفد عبد القيس: </w:t>
      </w:r>
      <w:r w:rsidRPr="0045090A">
        <w:rPr>
          <w:rFonts w:ascii="louts shamy" w:hAnsi="louts shamy" w:cs="louts shamy"/>
          <w:color w:val="000099"/>
          <w:sz w:val="32"/>
          <w:szCs w:val="32"/>
          <w:rtl/>
          <w:lang w:bidi="ar-EG"/>
        </w:rPr>
        <w:t>«آمُركم بالإيمان بالله، هل تدرون ما الإيمان بالله؟»</w:t>
      </w:r>
      <w:r w:rsidRPr="0045090A">
        <w:rPr>
          <w:rFonts w:ascii="louts shamy" w:hAnsi="louts shamy" w:cs="louts shamy"/>
          <w:sz w:val="32"/>
          <w:szCs w:val="32"/>
          <w:rtl/>
          <w:lang w:bidi="ar-EG"/>
        </w:rPr>
        <w:t xml:space="preserve"> ثم فسرها لهم كما في رواية ابن </w:t>
      </w:r>
      <w:r w:rsidRPr="0045090A">
        <w:rPr>
          <w:rFonts w:ascii="louts shamy" w:hAnsi="louts shamy" w:cs="louts shamy"/>
          <w:sz w:val="32"/>
          <w:szCs w:val="32"/>
          <w:rtl/>
          <w:lang w:bidi="ar-EG"/>
        </w:rPr>
        <w:lastRenderedPageBreak/>
        <w:t xml:space="preserve">عباس رضي الله عنهما، وأخبرهم أن الإيمان شهادة أن لا إله إلا الله وأن محمدًا رسول الله، وإقام الصلاة، وإيتاء الزكاة، وأن يؤدوا الخُمس من المَغنم، فهذه أعمال، فالحاصل: أن مراده بقوله: "فجعل عبادة الله وإخلاص القلب، وإقام الصلاة، وإيتاء الزكاة" كلَّه من الدين؛ لأن المرجئة تُخرج العمل من الإيمان، فسمى الله تعالى هذه الأمور دينًا </w:t>
      </w:r>
      <w:r w:rsidRPr="0045090A">
        <w:rPr>
          <w:rFonts w:ascii="louts shamy" w:hAnsi="louts shamy" w:cs="louts shamy"/>
          <w:color w:val="006600"/>
          <w:sz w:val="28"/>
          <w:szCs w:val="28"/>
          <w:rtl/>
          <w:lang w:bidi="ar-EG"/>
        </w:rPr>
        <w:t>﴿</w:t>
      </w:r>
      <w:r w:rsidRPr="0045090A">
        <w:rPr>
          <w:rFonts w:ascii="louts shamy" w:hAnsi="louts shamy" w:cs="louts shamy"/>
          <w:color w:val="006600"/>
          <w:sz w:val="32"/>
          <w:szCs w:val="32"/>
          <w:rtl/>
          <w:lang w:bidi="ar-EG"/>
        </w:rPr>
        <w:t>وَذَلِكَ دِينُ الْقَيِّمَةِ</w:t>
      </w:r>
      <w:r w:rsidRPr="0045090A">
        <w:rPr>
          <w:rFonts w:ascii="louts shamy" w:hAnsi="louts shamy" w:cs="louts shamy"/>
          <w:color w:val="006600"/>
          <w:sz w:val="28"/>
          <w:szCs w:val="28"/>
          <w:rtl/>
          <w:lang w:bidi="ar-EG"/>
        </w:rPr>
        <w:t>﴾</w:t>
      </w:r>
      <w:r w:rsidRPr="0045090A">
        <w:rPr>
          <w:rFonts w:ascii="louts shamy" w:hAnsi="louts shamy" w:cs="louts shamy"/>
          <w:sz w:val="32"/>
          <w:szCs w:val="32"/>
          <w:rtl/>
          <w:lang w:bidi="ar-EG"/>
        </w:rPr>
        <w:t xml:space="preserve">، فهذا الذي يسميه الله: "دينًا" كيف لا يكون من الإيمان؟ فالحاصل: أن الخلاف في مثل هذه المسائل يطول مع أهل الباطل ولا شك أن قولهم بالغ السوء؛ ولهذا نقول لإخواننا: إذا أردتم أن تعرفوا حقيقة مذهب الأشعرية وبُعده عن مذهب أهل السُّنة والجماعة انظروا اذكروا ماذا قالوا في الإيمان؟ إذا نظرت إلى ما كتبه أساطينهم كالآمدي، وكذلك </w:t>
      </w:r>
      <w:proofErr w:type="spellStart"/>
      <w:r w:rsidRPr="0045090A">
        <w:rPr>
          <w:rFonts w:ascii="louts shamy" w:hAnsi="louts shamy" w:cs="louts shamy"/>
          <w:sz w:val="32"/>
          <w:szCs w:val="32"/>
          <w:rtl/>
          <w:lang w:bidi="ar-EG"/>
        </w:rPr>
        <w:t>الماترودية</w:t>
      </w:r>
      <w:proofErr w:type="spellEnd"/>
      <w:r w:rsidRPr="0045090A">
        <w:rPr>
          <w:rFonts w:ascii="louts shamy" w:hAnsi="louts shamy" w:cs="louts shamy"/>
          <w:sz w:val="32"/>
          <w:szCs w:val="32"/>
          <w:rtl/>
          <w:lang w:bidi="ar-EG"/>
        </w:rPr>
        <w:t xml:space="preserve"> كالنسفي والسمرقندي ومجموعة منهم لما أتوا إلى هذه المسألة ذمُّوا مذهب السلف ذمًّا0 صريحًا وبالأسماء، قال بعضهم: هو مذهب الشافعي ومالك وأهل الحديث، وسماه الآمدي بأنه قول </w:t>
      </w:r>
      <w:proofErr w:type="spellStart"/>
      <w:r w:rsidRPr="0045090A">
        <w:rPr>
          <w:rFonts w:ascii="louts shamy" w:hAnsi="louts shamy" w:cs="louts shamy"/>
          <w:sz w:val="32"/>
          <w:szCs w:val="32"/>
          <w:rtl/>
          <w:lang w:bidi="ar-EG"/>
        </w:rPr>
        <w:t>الحشوية</w:t>
      </w:r>
      <w:proofErr w:type="spellEnd"/>
      <w:r w:rsidRPr="0045090A">
        <w:rPr>
          <w:rFonts w:ascii="louts shamy" w:hAnsi="louts shamy" w:cs="louts shamy"/>
          <w:sz w:val="32"/>
          <w:szCs w:val="32"/>
          <w:rtl/>
          <w:lang w:bidi="ar-EG"/>
        </w:rPr>
        <w:t xml:space="preserve">، وقال أظنه النسفي قال: عليه إشكال ظاهر، بل قالوا: هو قول مبتدع، هنا لما قلنا: إن الأشعرية يخالفون منهج أهل السنة في بعض المسائل يدَّعون أن الصفات السلفُ فيها على التفويض ورددنا الكلام هذا في أول الدرس، فإذا جاءت مسألة الإيمان في الحقيقة اتضحت الأشعرية على حقيقتها؛ لأنهم ذموا مذهب السلف صُراحًا ومنهم الرازي أيضًا، مع علمهم بأنه قول السلف وسموه قول مالك </w:t>
      </w:r>
      <w:r w:rsidRPr="0045090A">
        <w:rPr>
          <w:rFonts w:ascii="louts shamy" w:hAnsi="louts shamy" w:cs="louts shamy"/>
          <w:sz w:val="32"/>
          <w:szCs w:val="32"/>
          <w:rtl/>
          <w:lang w:bidi="ar-EG"/>
        </w:rPr>
        <w:lastRenderedPageBreak/>
        <w:t xml:space="preserve">والشافعي وأهل الحديث، ومع ذلك ذموه هذا الذم؛ لأن الأشعرية هم مرجئة؛ مرجئة غُلاة أيضًا؛ لأنهم يرون الإيمان هو مجرد التصديق، ثم ذكر الآيات في الزيادة كقوله تعالى: </w:t>
      </w:r>
      <w:r w:rsidRPr="0045090A">
        <w:rPr>
          <w:rFonts w:ascii="louts shamy" w:hAnsi="louts shamy" w:cs="louts shamy"/>
          <w:color w:val="006600"/>
          <w:sz w:val="28"/>
          <w:szCs w:val="28"/>
          <w:rtl/>
          <w:lang w:bidi="ar-EG"/>
        </w:rPr>
        <w:t>﴿</w:t>
      </w:r>
      <w:r w:rsidRPr="0045090A">
        <w:rPr>
          <w:rFonts w:ascii="louts shamy" w:hAnsi="louts shamy" w:cs="louts shamy"/>
          <w:color w:val="006600"/>
          <w:sz w:val="32"/>
          <w:szCs w:val="32"/>
          <w:rtl/>
        </w:rPr>
        <w:t>فَزَادَتْهُمْ إِيمَانًا</w:t>
      </w:r>
      <w:r w:rsidRPr="0045090A">
        <w:rPr>
          <w:rFonts w:ascii="louts shamy" w:hAnsi="louts shamy" w:cs="louts shamy"/>
          <w:color w:val="006600"/>
          <w:sz w:val="28"/>
          <w:szCs w:val="28"/>
          <w:rtl/>
        </w:rPr>
        <w:t>﴾</w:t>
      </w:r>
      <w:r>
        <w:rPr>
          <w:rFonts w:ascii="louts shamy" w:hAnsi="louts shamy" w:cs="louts shamy" w:hint="cs"/>
          <w:sz w:val="28"/>
          <w:szCs w:val="28"/>
          <w:rtl/>
        </w:rPr>
        <w:t xml:space="preserve"> </w:t>
      </w:r>
      <w:r w:rsidRPr="0045090A">
        <w:rPr>
          <w:rFonts w:ascii="louts shamy" w:hAnsi="louts shamy" w:cs="louts shamy"/>
          <w:sz w:val="32"/>
          <w:szCs w:val="32"/>
          <w:rtl/>
        </w:rPr>
        <w:t>[التوبة:124]</w:t>
      </w:r>
      <w:r w:rsidRPr="0045090A">
        <w:rPr>
          <w:rFonts w:ascii="louts shamy" w:hAnsi="louts shamy" w:cs="louts shamy"/>
          <w:sz w:val="32"/>
          <w:szCs w:val="32"/>
          <w:rtl/>
          <w:lang w:bidi="ar-EG"/>
        </w:rPr>
        <w:t xml:space="preserve">، </w:t>
      </w:r>
      <w:r w:rsidRPr="0045090A">
        <w:rPr>
          <w:rFonts w:ascii="louts shamy" w:hAnsi="louts shamy" w:cs="louts shamy"/>
          <w:color w:val="006600"/>
          <w:sz w:val="28"/>
          <w:szCs w:val="28"/>
          <w:rtl/>
          <w:lang w:bidi="ar-EG"/>
        </w:rPr>
        <w:t>﴿</w:t>
      </w:r>
      <w:r w:rsidRPr="0045090A">
        <w:rPr>
          <w:rFonts w:ascii="louts shamy" w:hAnsi="louts shamy" w:cs="louts shamy"/>
          <w:color w:val="006600"/>
          <w:sz w:val="32"/>
          <w:szCs w:val="32"/>
          <w:rtl/>
        </w:rPr>
        <w:t>لِيَزْدَادُوا</w:t>
      </w:r>
      <w:r w:rsidRPr="0045090A">
        <w:rPr>
          <w:rFonts w:ascii="louts shamy" w:hAnsi="louts shamy" w:cs="louts shamy"/>
          <w:color w:val="006600"/>
          <w:rtl/>
        </w:rPr>
        <w:t xml:space="preserve"> </w:t>
      </w:r>
      <w:r w:rsidRPr="0045090A">
        <w:rPr>
          <w:rFonts w:ascii="louts shamy" w:hAnsi="louts shamy" w:cs="louts shamy"/>
          <w:color w:val="006600"/>
          <w:sz w:val="32"/>
          <w:szCs w:val="32"/>
          <w:rtl/>
        </w:rPr>
        <w:t>إِيمَانًا مَعَ إِيمَانِهِمْ</w:t>
      </w:r>
      <w:r w:rsidRPr="0045090A">
        <w:rPr>
          <w:rFonts w:ascii="louts shamy" w:hAnsi="louts shamy" w:cs="louts shamy"/>
          <w:color w:val="006600"/>
          <w:sz w:val="28"/>
          <w:szCs w:val="28"/>
          <w:rtl/>
        </w:rPr>
        <w:t>﴾</w:t>
      </w:r>
      <w:r>
        <w:rPr>
          <w:rFonts w:ascii="louts shamy" w:hAnsi="louts shamy" w:cs="louts shamy" w:hint="cs"/>
          <w:sz w:val="28"/>
          <w:szCs w:val="28"/>
          <w:rtl/>
        </w:rPr>
        <w:t xml:space="preserve"> </w:t>
      </w:r>
      <w:r w:rsidRPr="0045090A">
        <w:rPr>
          <w:rFonts w:ascii="louts shamy" w:hAnsi="louts shamy" w:cs="louts shamy"/>
          <w:sz w:val="32"/>
          <w:szCs w:val="32"/>
          <w:rtl/>
        </w:rPr>
        <w:t>[الفتح:4]</w:t>
      </w:r>
      <w:r w:rsidRPr="0045090A">
        <w:rPr>
          <w:rFonts w:ascii="louts shamy" w:hAnsi="louts shamy" w:cs="louts shamy"/>
          <w:sz w:val="32"/>
          <w:szCs w:val="32"/>
          <w:rtl/>
          <w:lang w:bidi="ar-EG"/>
        </w:rPr>
        <w:t xml:space="preserve">. </w:t>
      </w:r>
    </w:p>
    <w:p w14:paraId="1B4017ED" w14:textId="77777777" w:rsidR="00383A76" w:rsidRPr="0045090A" w:rsidRDefault="00383A76" w:rsidP="00383A76">
      <w:pPr>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 xml:space="preserve">فالحاصل: أن الزيادة والنقصان في الإيمان دلت عليها النصوص، ومنه الحديث الأخير: </w:t>
      </w:r>
      <w:r w:rsidRPr="0045090A">
        <w:rPr>
          <w:rFonts w:ascii="louts shamy" w:hAnsi="louts shamy" w:cs="louts shamy"/>
          <w:color w:val="000099"/>
          <w:sz w:val="32"/>
          <w:szCs w:val="32"/>
          <w:rtl/>
          <w:lang w:bidi="ar-EG"/>
        </w:rPr>
        <w:t>«يخرج من النار من قال: لا إله إلا الله وفي قلبه مثقال ذرة أو خردلة أو ذرة من الإيمان»</w:t>
      </w:r>
      <w:r w:rsidRPr="0045090A">
        <w:rPr>
          <w:rFonts w:ascii="louts shamy" w:hAnsi="louts shamy" w:cs="louts shamy"/>
          <w:sz w:val="32"/>
          <w:szCs w:val="32"/>
          <w:rtl/>
          <w:lang w:bidi="ar-EG"/>
        </w:rPr>
        <w:t xml:space="preserve">. </w:t>
      </w:r>
    </w:p>
    <w:p w14:paraId="04E294AD" w14:textId="77777777" w:rsidR="00383A76" w:rsidRPr="0045090A" w:rsidRDefault="00383A76" w:rsidP="00383A76">
      <w:pPr>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 xml:space="preserve">يعني: ما عنده إلا الشيء اليسير من الإيمان حتى إن إيمانه لا يزن إلا مثقال حبة بر أو خردلة أو ذرة، الشيء اليسير للغاية سواء قيل إن الذرة تعادل النمل الصغار هذا، أو الهباء الذي يكون يعني كان هناك مثل الغبار وكان هناك فتحة تدخل معها الشمس فتلاحظ شيئًا يتطاير في نور الشمس، هذا بعضهم قال: هو المراد </w:t>
      </w:r>
      <w:proofErr w:type="spellStart"/>
      <w:r w:rsidRPr="0045090A">
        <w:rPr>
          <w:rFonts w:ascii="louts shamy" w:hAnsi="louts shamy" w:cs="louts shamy"/>
          <w:sz w:val="32"/>
          <w:szCs w:val="32"/>
          <w:rtl/>
          <w:lang w:bidi="ar-EG"/>
        </w:rPr>
        <w:t>بالخردلة</w:t>
      </w:r>
      <w:proofErr w:type="spellEnd"/>
      <w:r w:rsidRPr="0045090A">
        <w:rPr>
          <w:rFonts w:ascii="louts shamy" w:hAnsi="louts shamy" w:cs="louts shamy"/>
          <w:sz w:val="32"/>
          <w:szCs w:val="32"/>
          <w:rtl/>
          <w:lang w:bidi="ar-EG"/>
        </w:rPr>
        <w:t xml:space="preserve"> هذه، فالحاصل: أن معه شيء يسير من الإيمان ومع ذلك هو مسلم، فدلَّ على التفاضل بين المؤمنين في إيمانهم. نعم.</w:t>
      </w:r>
    </w:p>
    <w:p w14:paraId="036E5F75" w14:textId="77777777" w:rsidR="00383A76" w:rsidRPr="0045090A" w:rsidRDefault="00383A76" w:rsidP="00383A76">
      <w:pPr>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 xml:space="preserve"> [فصل]</w:t>
      </w:r>
    </w:p>
    <w:p w14:paraId="3C50BE3B" w14:textId="77777777" w:rsidR="00383A76" w:rsidRPr="0045090A" w:rsidRDefault="00383A76" w:rsidP="00383A76">
      <w:pPr>
        <w:autoSpaceDE w:val="0"/>
        <w:autoSpaceDN w:val="0"/>
        <w:adjustRightInd w:val="0"/>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[الإيمان بكل ما أخبر به الرسول]</w:t>
      </w:r>
    </w:p>
    <w:p w14:paraId="009EB627" w14:textId="77777777" w:rsidR="00383A76" w:rsidRPr="0045090A" w:rsidRDefault="00383A76" w:rsidP="00383A76">
      <w:pPr>
        <w:tabs>
          <w:tab w:val="left" w:pos="1735"/>
        </w:tabs>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lastRenderedPageBreak/>
        <w:t>ويجبُ الإيمان بكل ما أخبر به النبي صلى الله عليه وسلم وصح به النقل عنه فيما شاهدناه، أو غاب عنا، نعلم أنه حق، وصدق، وسواء في ذلك ما عقلناه وجهلناه، ولم نطلع على حقيقة معناه، مثل حديث الإسراء والمعراج وكان يقظةً لا منامًا فإن قريشًا أنكرته وأكبرته، ولم تنكر المنامات. ومن ذلك أن ملك الموت لما جاء إلى موسى عليه السلام ليقبض روحه لطمه ففقأ عينه فرجع إلى ربه فرد عليه عينه. ومن ذلك أشراط الساعة، مثل خروج الدجال ونزول عيسى ابن مريم عليه السلام فيقتله وخروج يأجوج ومأجوج، وخروج الدابة، وطلوع الشمس من مغربها، وأشباه ذلك مما صح به النقل. وعذاب القبر ونعيمه ...</w:t>
      </w:r>
    </w:p>
    <w:p w14:paraId="63BEAC0A" w14:textId="77777777" w:rsidR="00383A76" w:rsidRPr="0045090A" w:rsidRDefault="00383A76" w:rsidP="00383A76">
      <w:pPr>
        <w:tabs>
          <w:tab w:val="left" w:pos="1735"/>
        </w:tabs>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 xml:space="preserve">تكلم رحمه الله تعالى بعد ذلك عن أن المنهج العام للمؤمن فيما جاء به النبي صلى الله عليه وسلم: أن يؤمن بكل ما أخبر به صلى الله عليه وسلم؛ لأن شهادة أن محمدًا رسول الله مقتضاها تصديقه فيما أخبر، وطاعته فيما أمر، واجتناب ما نهى عنه وزجر، </w:t>
      </w:r>
      <w:proofErr w:type="gramStart"/>
      <w:r w:rsidRPr="0045090A">
        <w:rPr>
          <w:rFonts w:ascii="louts shamy" w:hAnsi="louts shamy" w:cs="louts shamy"/>
          <w:sz w:val="32"/>
          <w:szCs w:val="32"/>
          <w:rtl/>
          <w:lang w:bidi="ar-EG"/>
        </w:rPr>
        <w:t>وأن لا</w:t>
      </w:r>
      <w:proofErr w:type="gramEnd"/>
      <w:r w:rsidRPr="0045090A">
        <w:rPr>
          <w:rFonts w:ascii="louts shamy" w:hAnsi="louts shamy" w:cs="louts shamy"/>
          <w:sz w:val="32"/>
          <w:szCs w:val="32"/>
          <w:rtl/>
          <w:lang w:bidi="ar-EG"/>
        </w:rPr>
        <w:t xml:space="preserve"> يُعبد الله إلا بما شرع. </w:t>
      </w:r>
    </w:p>
    <w:p w14:paraId="24DAEC7A" w14:textId="77777777" w:rsidR="00383A76" w:rsidRPr="0045090A" w:rsidRDefault="00383A76" w:rsidP="00383A76">
      <w:pPr>
        <w:tabs>
          <w:tab w:val="left" w:pos="1735"/>
        </w:tabs>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 xml:space="preserve">فإذا أخبرنا بأمرٍ من الغيب السابق، أو بأمرٍ من الغيب اللاحق في الآتي، أو أخبرنا بحُكم من الأحكام أنزله عليه ربه تعالى فإنه يجب الإيمان بكل ما أخبر به وصح به النقل عنه سواء فيما شاهدناه، قد تشهد بعض ما أخبر به عليه الصلاة والسلام وتراه وتعاينه، أو فيما غاب عنا سواء من غيب مضى أو في غيب مستقبَل، نعلم أنه حق وصدق، وسواء في ذلك ما تمكنا من أن نعقله ونفهمه أو </w:t>
      </w:r>
      <w:r w:rsidRPr="0045090A">
        <w:rPr>
          <w:rFonts w:ascii="louts shamy" w:hAnsi="louts shamy" w:cs="louts shamy"/>
          <w:sz w:val="32"/>
          <w:szCs w:val="32"/>
          <w:rtl/>
          <w:lang w:bidi="ar-EG"/>
        </w:rPr>
        <w:lastRenderedPageBreak/>
        <w:t xml:space="preserve">مما جهلناه لأن هناك أمورًا مرتبطة بالغيب لا شك أنها تُجهل، ولم نطَّلع على حقيقة معناه؛ لأن الله استأثر بأمور من الغيب لا تستطيع أن تعرف حقيقة هذا الغيب، أن محمدًا صلى الله عليه وسلم كان في مكة، ثم أُسري به صلى الله عليه وسلم إلى بيت المقدس، ثم عُرج به إلى السماء السابعة، وكلمه الله تعالى كِفاحًا مباشرةً وفرض عليه الصلوات، ثم نزل إلى الأرض وبين كلِّ سماء وسماء كما في الحديث: </w:t>
      </w:r>
      <w:r w:rsidRPr="0045090A">
        <w:rPr>
          <w:rFonts w:ascii="louts shamy" w:hAnsi="louts shamy" w:cs="louts shamy"/>
          <w:color w:val="000099"/>
          <w:sz w:val="32"/>
          <w:szCs w:val="32"/>
          <w:rtl/>
          <w:lang w:bidi="ar-EG"/>
        </w:rPr>
        <w:t>«بين السماء والأرض مسيرة خمسمائة سنة، وبين كل سماء وسماء خمسمائة سنة»</w:t>
      </w:r>
      <w:r w:rsidRPr="0045090A">
        <w:rPr>
          <w:rFonts w:ascii="louts shamy" w:hAnsi="louts shamy" w:cs="louts shamy"/>
          <w:sz w:val="32"/>
          <w:szCs w:val="32"/>
          <w:rtl/>
          <w:lang w:bidi="ar-EG"/>
        </w:rPr>
        <w:t xml:space="preserve">. </w:t>
      </w:r>
    </w:p>
    <w:p w14:paraId="7DAED863" w14:textId="77777777" w:rsidR="00383A76" w:rsidRPr="0045090A" w:rsidRDefault="00383A76" w:rsidP="00383A76">
      <w:pPr>
        <w:tabs>
          <w:tab w:val="left" w:pos="1735"/>
        </w:tabs>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 xml:space="preserve">وجاء في بعض الروايات: أن كيف بين كل سماءٍ وسماءٍ خمسمائة سنة، النبي صلى الله عليه وسلم وصل إلى هذه المسافات في ليلةٍ ورجع؟! </w:t>
      </w:r>
      <w:proofErr w:type="gramStart"/>
      <w:r w:rsidRPr="0045090A">
        <w:rPr>
          <w:rFonts w:ascii="louts shamy" w:hAnsi="louts shamy" w:cs="louts shamy"/>
          <w:sz w:val="32"/>
          <w:szCs w:val="32"/>
          <w:rtl/>
          <w:lang w:bidi="ar-EG"/>
        </w:rPr>
        <w:t>نعم ،كيف</w:t>
      </w:r>
      <w:proofErr w:type="gramEnd"/>
      <w:r w:rsidRPr="0045090A">
        <w:rPr>
          <w:rFonts w:ascii="louts shamy" w:hAnsi="louts shamy" w:cs="louts shamy"/>
          <w:sz w:val="32"/>
          <w:szCs w:val="32"/>
          <w:rtl/>
          <w:lang w:bidi="ar-EG"/>
        </w:rPr>
        <w:t>؟ قلنا لك أكثر من مرة إن هذه الأمور الغيبية لا يمكن أن يُطَّلع عليها، ومع ذلك سبحان الله العظيم في هذه الأزمنة هذه الأمور، ولكن من الملاحدة في السابق من كان ينكرها بل ويسخر بها، تبدَّت للناس الآن أمور لا نقول إنها مثل تلك الغيبيات لكنها جلَّتها، فأنت الآن لو قيل لك: إن رجلًا من أهل نجد ذهب اليوم في الصباح إلى مكة فأخذ عمرةً ورجع: صلَّى الفجرَ في بلده وأخذ العمرة ورجع وصلى الظهر في بلده، من يصدِّق؟ من مئات السنين من يصدق هذا الكلام؟ ما في أحد يصدق، أليس هذا عيانًا؟</w:t>
      </w:r>
    </w:p>
    <w:p w14:paraId="37B04686" w14:textId="77777777" w:rsidR="00383A76" w:rsidRPr="0045090A" w:rsidRDefault="00383A76" w:rsidP="00383A76">
      <w:pPr>
        <w:tabs>
          <w:tab w:val="left" w:pos="1735"/>
        </w:tabs>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lastRenderedPageBreak/>
        <w:t xml:space="preserve">هذه ورقة تأخذها وتضعها في جهاز، ثم ترسلها فتصل إلى الصين في موقف أنت وقفته، المعتزلة يصدقون هذا، يضعون الأدلة والكتب، والفلاسفة ابن سينا وغيره على أن هذا كلام باطل، وأن هذا من الخرافات فهذه حقيقة أنتم تعايشونها الآن، الآن فيه الجوال، وعِبر في الحقيقة من تأمل يعني هذه الصناعة في الواقع أنها من نعمة الله من جهة، ومن جهة أخرى فإنها من الدلائل على بعضٍ من الغيب الذي كان يجحده أولئك الملحدون. </w:t>
      </w:r>
    </w:p>
    <w:p w14:paraId="008E6690" w14:textId="77777777" w:rsidR="00383A76" w:rsidRPr="0045090A" w:rsidRDefault="00383A76" w:rsidP="00383A76">
      <w:pPr>
        <w:tabs>
          <w:tab w:val="left" w:pos="1735"/>
        </w:tabs>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 xml:space="preserve">جاء في الحديث: أن في آخر الزمان أن الرجل يكلمُ طرفَ سوطِه.  </w:t>
      </w:r>
    </w:p>
    <w:p w14:paraId="72015AA8" w14:textId="77777777" w:rsidR="00383A76" w:rsidRPr="0045090A" w:rsidRDefault="00383A76" w:rsidP="00383A76">
      <w:pPr>
        <w:tabs>
          <w:tab w:val="left" w:pos="1735"/>
        </w:tabs>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 xml:space="preserve">الآن طرف السوط جماد، هذه الآن الجوالات ما أحد يستنكر أن هذا الجوال الآن كأنه يوجهك توجيهًا حتى يوقفَك على الموضع الذي تريده ويقول لك أنت الآن في هذا الموقع، هذا واقع تراه الآن وهذه كلها خرافات في السابق، بل الطيران والذهاب والإياب وأمور كثيرة جدًّا فإذا كان هذا في عالم الشهادة وقع؛ وقع الآن في عالم الشهادة، مما كان لو عُرض على المعتزلة والفلاسفة وعلى السابقين </w:t>
      </w:r>
      <w:proofErr w:type="spellStart"/>
      <w:r w:rsidRPr="0045090A">
        <w:rPr>
          <w:rFonts w:ascii="louts shamy" w:hAnsi="louts shamy" w:cs="louts shamy"/>
          <w:sz w:val="32"/>
          <w:szCs w:val="32"/>
          <w:rtl/>
          <w:lang w:bidi="ar-EG"/>
        </w:rPr>
        <w:t>لاستسخفوه</w:t>
      </w:r>
      <w:proofErr w:type="spellEnd"/>
      <w:r w:rsidRPr="0045090A">
        <w:rPr>
          <w:rFonts w:ascii="louts shamy" w:hAnsi="louts shamy" w:cs="louts shamy"/>
          <w:sz w:val="32"/>
          <w:szCs w:val="32"/>
          <w:rtl/>
          <w:lang w:bidi="ar-EG"/>
        </w:rPr>
        <w:t xml:space="preserve"> وردوه، فما بالك بعالم الغيب الذي لا يحيط به إلا الله عز وجل، الآن نحن نُقر بما جاء عن النبي صلى الله عليه وسلم سواء مما يمكن أن يُفهم ويُعقل أو مما يُجهل لأن النبي صلى الله عليه وسلم لا ينطق عن الهوى، ثم قال مثل حديث الإسراء والمعراج وتقدم وكان يقظةً لا منامًا ولا شك في هذا ولا ريب أنه يقظة، أما لو كان منامًا وقال النبي صلى الله عليه وسلم </w:t>
      </w:r>
      <w:r w:rsidRPr="0045090A">
        <w:rPr>
          <w:rFonts w:ascii="louts shamy" w:hAnsi="louts shamy" w:cs="louts shamy"/>
          <w:sz w:val="32"/>
          <w:szCs w:val="32"/>
          <w:rtl/>
          <w:lang w:bidi="ar-EG"/>
        </w:rPr>
        <w:lastRenderedPageBreak/>
        <w:t xml:space="preserve">لقريش: إني كنت البارحة نمت ورأيت في منامي كذا وكذا، قالوا نحن أيضًا ما نستغرب أن الإنسان ينام ويرى عجائب في منامه، لكن إنما أنكروه لأنه أخبر أنه كان يقظةً وأن ذلك كان واقعًا لا مجرد رؤية منامٍ مع أن النبي صلى الله عليه وسلم رؤياه أصلًا رؤياه حق رؤية الأنبياء الحق لكن هو واقع وصلى بالأنبياء عليهم الصلاة والسلام، وكلمه الله تعالى كفاحًا ورجع من ليلته، ما يمكن أن يصدق هذا إلا مؤمن، فالحاصل: أن مثل هذه الأمور وإن استنكرها من استنكرها فإنها يُقرها المؤمن المهم أن تثبت، أما مجرد الخرافات والخزعبلات أو الأحاديث الموضوعة ونحو ذلك فهذه تُرد على المتصوفة وأمثالهم من الرافضة ونحوهم، ومن ذلك أن النبي صلى الله عليه وسلم أخبر أن ملك الموت كما في البخاري أتى ليقبضَ روح موسى عليه الصلاة والسلام فلطمَه ففقأ عينه، فقأ عينه في صورة الملك البشرية؛ لأنه يأتي بإذن الله تعالى على صورة بشر، فلطمه، ففقأ عينه، فرجع إلى ربه وقال: </w:t>
      </w:r>
      <w:r w:rsidRPr="0045090A">
        <w:rPr>
          <w:rFonts w:ascii="louts shamy" w:hAnsi="louts shamy" w:cs="louts shamy"/>
          <w:color w:val="000099"/>
          <w:sz w:val="32"/>
          <w:szCs w:val="32"/>
          <w:rtl/>
          <w:lang w:bidi="ar-EG"/>
        </w:rPr>
        <w:t>«لولا كرامته عليك لشددت عليه»</w:t>
      </w:r>
      <w:r w:rsidRPr="0045090A">
        <w:rPr>
          <w:rFonts w:ascii="louts shamy" w:hAnsi="louts shamy" w:cs="louts shamy"/>
          <w:sz w:val="32"/>
          <w:szCs w:val="32"/>
          <w:rtl/>
          <w:lang w:bidi="ar-EG"/>
        </w:rPr>
        <w:t xml:space="preserve">، فأعاده الله تعالى إليه وقال: قل لموسى: يضع يده على متن ثورٍ، وما أصابت يده من الشعرات فله بكل شعرة سنة، قال موسى عليه الصلاة والسلام لعلمه بالله ثم ماذا؟ قال: ثم الموت، قال: فالآن إذًا، سواء طالت المدة حتى صار بهذا العدد الكثير من السنين، أو صار الآن، الموت لابد منه قال: فالآن إذًا، كل هذا حق، المهم: أن يثبت وأن لا يكون مجرد خزعبلات وأمورًا مما يذكره أهل الجهل </w:t>
      </w:r>
      <w:r w:rsidRPr="0045090A">
        <w:rPr>
          <w:rFonts w:ascii="louts shamy" w:hAnsi="louts shamy" w:cs="louts shamy"/>
          <w:sz w:val="32"/>
          <w:szCs w:val="32"/>
          <w:rtl/>
          <w:lang w:bidi="ar-EG"/>
        </w:rPr>
        <w:lastRenderedPageBreak/>
        <w:t xml:space="preserve">من المتصوفة والمخرفين أنه إذا كان حقًّا واقعًا فإن المؤمن يؤمن به ولا يتردد لحظة ولله الحمد ما يتردد، ولذلك نحن قلنا يعني بعض الأشياء هذه على سبيل التقريب لها، وإلا المؤمن لو ثبت عن النبي صلى الله عليه وسلم أمور من أعجب الأمور غرابة ومما قد يستبعده العقل أشد الاستبعاد فإن المؤمن يقبله ولا يبالي؛ ولهذا لما سخِرت المعتزلة وأضرابُهم من حديث: </w:t>
      </w:r>
      <w:r w:rsidRPr="0045090A">
        <w:rPr>
          <w:rFonts w:ascii="louts shamy" w:hAnsi="louts shamy" w:cs="louts shamy"/>
          <w:color w:val="000099"/>
          <w:sz w:val="32"/>
          <w:szCs w:val="32"/>
          <w:rtl/>
          <w:lang w:bidi="ar-EG"/>
        </w:rPr>
        <w:t>«أن الذباب إذا وقع في الإناء فإن المسلم يغمسُه فإن في أحد جناحيه داءً وفي الآخر شفاءً»</w:t>
      </w:r>
      <w:r w:rsidRPr="0045090A">
        <w:rPr>
          <w:rFonts w:ascii="louts shamy" w:hAnsi="louts shamy" w:cs="louts shamy"/>
          <w:sz w:val="32"/>
          <w:szCs w:val="32"/>
          <w:rtl/>
          <w:lang w:bidi="ar-EG"/>
        </w:rPr>
        <w:t xml:space="preserve">. </w:t>
      </w:r>
    </w:p>
    <w:p w14:paraId="38FFCFA7" w14:textId="77777777" w:rsidR="00383A76" w:rsidRPr="0045090A" w:rsidRDefault="00383A76" w:rsidP="00383A76">
      <w:pPr>
        <w:tabs>
          <w:tab w:val="left" w:pos="1735"/>
        </w:tabs>
        <w:spacing w:before="120"/>
        <w:ind w:firstLine="397"/>
        <w:jc w:val="lowKashida"/>
        <w:rPr>
          <w:rFonts w:ascii="louts shamy" w:hAnsi="louts shamy" w:cs="louts shamy"/>
          <w:rtl/>
        </w:rPr>
      </w:pPr>
      <w:r w:rsidRPr="0045090A">
        <w:rPr>
          <w:rFonts w:ascii="louts shamy" w:hAnsi="louts shamy" w:cs="louts shamy"/>
          <w:sz w:val="32"/>
          <w:szCs w:val="32"/>
          <w:rtl/>
          <w:lang w:bidi="ar-EG"/>
        </w:rPr>
        <w:t>المعتزلة المسألة عندهم أسهل ما يكون، إذا ما اقتنع بالشيء رده قال يحيله إلى العقل، ثم تجد بإذن الله عز وجل الدلائل على هذا وأن هذا فعلا ًهذا واقع الذباب من الناحية الطبية: أن في أحد جناحية داءً وفي الآخر شفاءً، المسلم قابل لهذا الكلام اكتُشف طبيًّا أو لم يُكتشف، بل لو قال الأطباء: إننا حلَّلنا فلم نجد هذا الكلام، فالمسلم لا يتردد أنه مخطئ أن النبي صلى الله عليه وسلم هو الذي على الصواب،</w:t>
      </w:r>
      <w:r w:rsidRPr="0045090A">
        <w:rPr>
          <w:rFonts w:ascii="louts shamy" w:hAnsi="louts shamy" w:cs="louts shamy"/>
          <w:sz w:val="28"/>
          <w:szCs w:val="28"/>
          <w:rtl/>
          <w:lang w:bidi="ar-EG"/>
        </w:rPr>
        <w:t xml:space="preserve"> </w:t>
      </w:r>
      <w:r w:rsidRPr="0045090A">
        <w:rPr>
          <w:rFonts w:ascii="louts shamy" w:hAnsi="louts shamy" w:cs="louts shamy"/>
          <w:color w:val="006600"/>
          <w:sz w:val="28"/>
          <w:szCs w:val="28"/>
          <w:rtl/>
          <w:lang w:bidi="ar-EG"/>
        </w:rPr>
        <w:t>﴿</w:t>
      </w:r>
      <w:r w:rsidRPr="0045090A">
        <w:rPr>
          <w:rFonts w:ascii="louts shamy" w:hAnsi="louts shamy" w:cs="louts shamy"/>
          <w:color w:val="006600"/>
          <w:sz w:val="32"/>
          <w:szCs w:val="32"/>
          <w:rtl/>
        </w:rPr>
        <w:t>إِنَّ رَبِّي عَلَى صِرَاطٍ مُسْتَقِيمٍ</w:t>
      </w:r>
      <w:r w:rsidRPr="0045090A">
        <w:rPr>
          <w:rFonts w:ascii="louts shamy" w:hAnsi="louts shamy" w:cs="louts shamy"/>
          <w:color w:val="006600"/>
          <w:sz w:val="28"/>
          <w:szCs w:val="28"/>
          <w:rtl/>
        </w:rPr>
        <w:t>﴾</w:t>
      </w:r>
      <w:r>
        <w:rPr>
          <w:rFonts w:ascii="louts shamy" w:hAnsi="louts shamy" w:cs="louts shamy" w:hint="cs"/>
          <w:sz w:val="28"/>
          <w:szCs w:val="28"/>
          <w:rtl/>
        </w:rPr>
        <w:t xml:space="preserve"> </w:t>
      </w:r>
      <w:r w:rsidRPr="0045090A">
        <w:rPr>
          <w:rFonts w:ascii="louts shamy" w:hAnsi="louts shamy" w:cs="louts shamy"/>
          <w:sz w:val="32"/>
          <w:szCs w:val="32"/>
          <w:rtl/>
          <w:lang w:bidi="ar-EG"/>
        </w:rPr>
        <w:t xml:space="preserve">[هود:56]، </w:t>
      </w:r>
      <w:r w:rsidRPr="0045090A">
        <w:rPr>
          <w:rFonts w:ascii="louts shamy" w:hAnsi="louts shamy" w:cs="louts shamy"/>
          <w:color w:val="006600"/>
          <w:sz w:val="28"/>
          <w:szCs w:val="28"/>
          <w:rtl/>
          <w:lang w:bidi="ar-EG"/>
        </w:rPr>
        <w:t>﴿</w:t>
      </w:r>
      <w:r w:rsidRPr="0045090A">
        <w:rPr>
          <w:rFonts w:ascii="louts shamy" w:hAnsi="louts shamy" w:cs="louts shamy"/>
          <w:color w:val="006600"/>
          <w:sz w:val="32"/>
          <w:szCs w:val="32"/>
          <w:rtl/>
        </w:rPr>
        <w:t>أَلا يَعْلَمُ مَنْ خَلَقَ</w:t>
      </w:r>
      <w:r w:rsidRPr="0045090A">
        <w:rPr>
          <w:rFonts w:ascii="louts shamy" w:hAnsi="louts shamy" w:cs="louts shamy"/>
          <w:color w:val="006600"/>
          <w:sz w:val="28"/>
          <w:szCs w:val="28"/>
          <w:rtl/>
        </w:rPr>
        <w:t>﴾</w:t>
      </w:r>
      <w:r>
        <w:rPr>
          <w:rFonts w:ascii="louts shamy" w:hAnsi="louts shamy" w:cs="louts shamy" w:hint="cs"/>
          <w:sz w:val="28"/>
          <w:szCs w:val="28"/>
          <w:rtl/>
        </w:rPr>
        <w:t xml:space="preserve"> </w:t>
      </w:r>
      <w:r w:rsidRPr="0045090A">
        <w:rPr>
          <w:rFonts w:ascii="louts shamy" w:hAnsi="louts shamy" w:cs="louts shamy"/>
          <w:sz w:val="32"/>
          <w:szCs w:val="32"/>
          <w:rtl/>
          <w:lang w:bidi="ar-EG"/>
        </w:rPr>
        <w:t xml:space="preserve">[الملك:14]، فالحاصل: أن المسلم يُقر بما جاء به رسول الله صلى الله عليه وسلم مطلقًا ولا يتردد في هذا، قال ومن ذلك مما يُقر به المؤمن: أشراط الساعة، وأشراط الساعة: علاماتها، وذكر أمثلة عليها كخروج الدجال، ونزول عيسى عليه الصلاة والسلام فيقتل الدجال، وخروج يأجوج ومأجوج، وكذلك خروج الدابة وطلوع الشمس من مغربها، وأشباه ذلك مما صح به النقل، أي </w:t>
      </w:r>
      <w:r w:rsidRPr="0045090A">
        <w:rPr>
          <w:rFonts w:ascii="louts shamy" w:hAnsi="louts shamy" w:cs="louts shamy"/>
          <w:sz w:val="32"/>
          <w:szCs w:val="32"/>
          <w:rtl/>
          <w:lang w:bidi="ar-EG"/>
        </w:rPr>
        <w:lastRenderedPageBreak/>
        <w:t xml:space="preserve">شيء يصح به النقل عن النبي صلى الله عليه وسلم من مثل هذه الأمور أو غيرها فالقاعدة عندك أنك تقرُّ به، الفائدة مما صحَّ به النقل حتى يَعرِف. رجل من أهل السنة ليس مثل المخرفين من أهل الشيعة تسمع كثيرًا من هؤلاء المعمَّمين الكذَبة، أو من المخرفين من الصوفية وكذا. طلع له كتابٌ يريد أنه يخرُج يقول هذا الكتاب أعطاني إياه النبي صلى الله عليه وسلم في المنام فيتهالكون عليه كتاب رسول الله! ويضحكون بهم ويسخرون بهم، ثم قال ابن عربي في كتاب: "فصل الحكم" قال: أهداه إليَّ في المنام، وهو كتاب زندقة وإلحاد كفَّره به العلماء لكن حتى يلعبوا بالناس يقول كتبه لي رسول الله صلى الله عليه وسلم، أو دفَعه إليَّ وقال، فمثل هذه الأمور لا يمكن أن يقبلها السُّني؛ لأنها من الخزعبلات والخرافات. </w:t>
      </w:r>
    </w:p>
    <w:p w14:paraId="48CDF8FB" w14:textId="77777777" w:rsidR="00383A76" w:rsidRPr="0045090A" w:rsidRDefault="00383A76" w:rsidP="00383A76">
      <w:pPr>
        <w:tabs>
          <w:tab w:val="left" w:pos="1735"/>
        </w:tabs>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 xml:space="preserve">ولهذا ولله الحمد في المحيط السُّني لو رُبِّي الناس على السُّنة تجدهم أنهم على أكمل ما يكونون من الخضوع لله ولرسوله صلى الله عليه وسلم، وفي الوقت نفسه على أشد ما يكونون من البعد عن مثل هذه الخرافات والخزعبلات ما تمشي عليهم ولا يمكن أن تمشي حتى على عاميهم، العامي إذا سمع مثل هذه الأمور توقف وسأل علماءه، أما هؤلاء فيعبث بهم أهل التصوف وأهل الرفض ويعبثون بهم هذا العبث، المهم أن يصح به النقل فإذا لم تدرِ هل صح أو لم يصح فتسأل أهل العلم: هل هذا مما صح أو لم يصح. نعم. </w:t>
      </w:r>
    </w:p>
    <w:p w14:paraId="20D5A1AF" w14:textId="77777777" w:rsidR="00383A76" w:rsidRPr="0045090A" w:rsidRDefault="00383A76" w:rsidP="00383A76">
      <w:pPr>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lastRenderedPageBreak/>
        <w:t xml:space="preserve">وعذاب القبر ونعيمه حق وقد استعاذ النبي صلى الله عليه وسلم منه، وأمر به في كل صلاة وفتنة القبر حق، وسؤال منكر ونكيرٍ حقٌّ، والبعث بعد الموت حق، وذلك حين ينفُخ إسرافيل عليه السلام في الصور </w:t>
      </w:r>
      <w:proofErr w:type="gramStart"/>
      <w:r w:rsidRPr="0045090A">
        <w:rPr>
          <w:rFonts w:ascii="louts shamy" w:hAnsi="louts shamy" w:cs="louts shamy"/>
          <w:color w:val="006600"/>
          <w:sz w:val="28"/>
          <w:szCs w:val="28"/>
          <w:rtl/>
          <w:lang w:bidi="ar-EG"/>
        </w:rPr>
        <w:t>﴿</w:t>
      </w:r>
      <w:r w:rsidRPr="0045090A">
        <w:rPr>
          <w:rFonts w:ascii="louts shamy" w:hAnsi="louts shamy" w:cs="louts shamy"/>
          <w:color w:val="006600"/>
          <w:sz w:val="32"/>
          <w:szCs w:val="32"/>
          <w:rtl/>
          <w:lang w:bidi="ar-EG"/>
        </w:rPr>
        <w:t xml:space="preserve"> فَإِذَا</w:t>
      </w:r>
      <w:proofErr w:type="gramEnd"/>
      <w:r w:rsidRPr="0045090A">
        <w:rPr>
          <w:rFonts w:ascii="louts shamy" w:hAnsi="louts shamy" w:cs="louts shamy"/>
          <w:color w:val="006600"/>
          <w:sz w:val="32"/>
          <w:szCs w:val="32"/>
          <w:rtl/>
          <w:lang w:bidi="ar-EG"/>
        </w:rPr>
        <w:t xml:space="preserve"> هُمْ مِنَ الْأَجْدَاثِ إِلَى رَبِّهِمْ يَنْسِلُونَ</w:t>
      </w:r>
      <w:r w:rsidRPr="0045090A">
        <w:rPr>
          <w:rFonts w:ascii="louts shamy" w:hAnsi="louts shamy" w:cs="louts shamy"/>
          <w:color w:val="006600"/>
          <w:sz w:val="28"/>
          <w:szCs w:val="28"/>
          <w:rtl/>
          <w:lang w:bidi="ar-EG"/>
        </w:rPr>
        <w:t>﴾</w:t>
      </w:r>
      <w:r w:rsidRPr="0045090A">
        <w:rPr>
          <w:rFonts w:ascii="louts shamy" w:hAnsi="louts shamy" w:cs="louts shamy"/>
          <w:sz w:val="32"/>
          <w:szCs w:val="32"/>
          <w:rtl/>
          <w:lang w:bidi="ar-EG"/>
        </w:rPr>
        <w:t xml:space="preserve"> [يس: 51].</w:t>
      </w:r>
    </w:p>
    <w:p w14:paraId="3EA86AA6" w14:textId="77777777" w:rsidR="00383A76" w:rsidRPr="0045090A" w:rsidRDefault="00383A76" w:rsidP="00383A76">
      <w:pPr>
        <w:tabs>
          <w:tab w:val="left" w:pos="1735"/>
        </w:tabs>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 xml:space="preserve">تكلم عما يقع في القبر والذي يقع في القبر أمران: </w:t>
      </w:r>
    </w:p>
    <w:p w14:paraId="5E10455C" w14:textId="77777777" w:rsidR="00383A76" w:rsidRPr="0045090A" w:rsidRDefault="00383A76" w:rsidP="00383A76">
      <w:pPr>
        <w:tabs>
          <w:tab w:val="left" w:pos="1735"/>
        </w:tabs>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 xml:space="preserve">الأمر الأول: فتنة القبر، وهو سؤال الملكين للعبد عن ربه ودينه ونبيه صلى الله عليه وسلم. </w:t>
      </w:r>
    </w:p>
    <w:p w14:paraId="3141B935" w14:textId="77777777" w:rsidR="00383A76" w:rsidRPr="0045090A" w:rsidRDefault="00383A76" w:rsidP="00383A76">
      <w:pPr>
        <w:tabs>
          <w:tab w:val="left" w:pos="1735"/>
        </w:tabs>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 xml:space="preserve">والثاني: إما أن يُعذب </w:t>
      </w:r>
      <w:proofErr w:type="spellStart"/>
      <w:r w:rsidRPr="0045090A">
        <w:rPr>
          <w:rFonts w:ascii="louts shamy" w:hAnsi="louts shamy" w:cs="louts shamy"/>
          <w:sz w:val="32"/>
          <w:szCs w:val="32"/>
          <w:rtl/>
          <w:lang w:bidi="ar-EG"/>
        </w:rPr>
        <w:t>عياذًا</w:t>
      </w:r>
      <w:proofErr w:type="spellEnd"/>
      <w:r w:rsidRPr="0045090A">
        <w:rPr>
          <w:rFonts w:ascii="louts shamy" w:hAnsi="louts shamy" w:cs="louts shamy"/>
          <w:sz w:val="32"/>
          <w:szCs w:val="32"/>
          <w:rtl/>
          <w:lang w:bidi="ar-EG"/>
        </w:rPr>
        <w:t xml:space="preserve"> بالله أو أن يُنعم، فإن كان من أهل الجنة فُتح له باب إلى الجنة وأتاه من ريحها وطيبها نسأل الله الكريم من فضله، ودعا الله أن يقيم الساعة؛ لأنه اطمئن إلى أنه في الجنة قال: </w:t>
      </w:r>
      <w:r w:rsidRPr="0045090A">
        <w:rPr>
          <w:rFonts w:ascii="louts shamy" w:hAnsi="louts shamy" w:cs="louts shamy"/>
          <w:color w:val="000099"/>
          <w:sz w:val="32"/>
          <w:szCs w:val="32"/>
          <w:rtl/>
          <w:lang w:bidi="ar-EG"/>
        </w:rPr>
        <w:t>«ربِّ أقم الساعة»</w:t>
      </w:r>
      <w:r w:rsidRPr="0045090A">
        <w:rPr>
          <w:rFonts w:ascii="louts shamy" w:hAnsi="louts shamy" w:cs="louts shamy"/>
          <w:sz w:val="32"/>
          <w:szCs w:val="32"/>
          <w:rtl/>
          <w:lang w:bidi="ar-EG"/>
        </w:rPr>
        <w:t xml:space="preserve">، وإذا كان </w:t>
      </w:r>
      <w:proofErr w:type="spellStart"/>
      <w:r w:rsidRPr="0045090A">
        <w:rPr>
          <w:rFonts w:ascii="louts shamy" w:hAnsi="louts shamy" w:cs="louts shamy"/>
          <w:sz w:val="32"/>
          <w:szCs w:val="32"/>
          <w:rtl/>
          <w:lang w:bidi="ar-EG"/>
        </w:rPr>
        <w:t>عياذًا</w:t>
      </w:r>
      <w:proofErr w:type="spellEnd"/>
      <w:r w:rsidRPr="0045090A">
        <w:rPr>
          <w:rFonts w:ascii="louts shamy" w:hAnsi="louts shamy" w:cs="louts shamy"/>
          <w:sz w:val="32"/>
          <w:szCs w:val="32"/>
          <w:rtl/>
          <w:lang w:bidi="ar-EG"/>
        </w:rPr>
        <w:t xml:space="preserve"> بالله على الحال الذي عليه أهل النار فُتح له بابًا إلى النار وعُذب في قبره، فيما يتعلق بعذاب القبر المتعلق بالموحدين </w:t>
      </w:r>
      <w:proofErr w:type="spellStart"/>
      <w:r w:rsidRPr="0045090A">
        <w:rPr>
          <w:rFonts w:ascii="louts shamy" w:hAnsi="louts shamy" w:cs="louts shamy"/>
          <w:sz w:val="32"/>
          <w:szCs w:val="32"/>
          <w:rtl/>
          <w:lang w:bidi="ar-EG"/>
        </w:rPr>
        <w:t>أعاذنا</w:t>
      </w:r>
      <w:proofErr w:type="spellEnd"/>
      <w:r w:rsidRPr="0045090A">
        <w:rPr>
          <w:rFonts w:ascii="louts shamy" w:hAnsi="louts shamy" w:cs="louts shamy"/>
          <w:sz w:val="32"/>
          <w:szCs w:val="32"/>
          <w:rtl/>
          <w:lang w:bidi="ar-EG"/>
        </w:rPr>
        <w:t xml:space="preserve"> الله وإياكم هو على نوعين:</w:t>
      </w:r>
    </w:p>
    <w:p w14:paraId="416AF77A" w14:textId="77777777" w:rsidR="00383A76" w:rsidRPr="0045090A" w:rsidRDefault="00383A76" w:rsidP="00383A76">
      <w:pPr>
        <w:tabs>
          <w:tab w:val="left" w:pos="1735"/>
        </w:tabs>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 xml:space="preserve">- نوع مستمر نسأل الله السلامة والعافية إلى قيام الساعة كما في حديث سمرة. </w:t>
      </w:r>
    </w:p>
    <w:p w14:paraId="3FA4D943" w14:textId="77777777" w:rsidR="00383A76" w:rsidRPr="0045090A" w:rsidRDefault="00383A76" w:rsidP="00383A76">
      <w:pPr>
        <w:tabs>
          <w:tab w:val="left" w:pos="1735"/>
        </w:tabs>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 xml:space="preserve">- ونوع ينقطع. </w:t>
      </w:r>
    </w:p>
    <w:p w14:paraId="322FC64B" w14:textId="77777777" w:rsidR="00383A76" w:rsidRPr="0045090A" w:rsidRDefault="00383A76" w:rsidP="00383A76">
      <w:pPr>
        <w:tabs>
          <w:tab w:val="left" w:pos="1735"/>
        </w:tabs>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lastRenderedPageBreak/>
        <w:t xml:space="preserve">فممن يُعذب إلى قيام الساعة نعوذ بالله رجل علمه الله القرآن فنام عنه بالليل ولم يعمل فيه بالنهار، والمراد بعدم قيامه به في الليل كما في اللفظ الآخر: ينام عن الصلاة المكتوبة، يعني أنه يترك مثل صلاة الفجر </w:t>
      </w:r>
      <w:proofErr w:type="spellStart"/>
      <w:r w:rsidRPr="0045090A">
        <w:rPr>
          <w:rFonts w:ascii="louts shamy" w:hAnsi="louts shamy" w:cs="louts shamy"/>
          <w:sz w:val="32"/>
          <w:szCs w:val="32"/>
          <w:rtl/>
          <w:lang w:bidi="ar-EG"/>
        </w:rPr>
        <w:t>عياذًا</w:t>
      </w:r>
      <w:proofErr w:type="spellEnd"/>
      <w:r w:rsidRPr="0045090A">
        <w:rPr>
          <w:rFonts w:ascii="louts shamy" w:hAnsi="louts shamy" w:cs="louts shamy"/>
          <w:sz w:val="32"/>
          <w:szCs w:val="32"/>
          <w:rtl/>
          <w:lang w:bidi="ar-EG"/>
        </w:rPr>
        <w:t xml:space="preserve"> بالله، مع أن الله علمه القرآن، فدل على أن التخلف عن الصلاة المكتوبة ولا سيما إذا علمه الله القرآن ثم لم يعمل فيه بالنهار، يعني لا استفاد من هذا العلم الذي تعلمه لا في ليله ولا في نهاره فثبت أنه يعذب إلى قيام الساعة، وهكذا الذي يكذب الكذبة تبلغ الآفاق، يعني قد يكذب كذبة لا تنتشر فيؤاخذ على كذبه، لكن الكذبة التي تنتشر كالكذب الآن الذي يحدث من وسائل التواصل الاجتماعي، وربما في بعض الأحيان يكون هزلاً ومزاحًا فارغًا، أو يكون بكذب وسائل الإعلام فهذا يدخل في الحديث؛ لأنها تبلغ الآفاق في بعض الأحيان، الكذبة هذه تهتز لها الأسواق في العالم ويكون لها آثار، بعض الناس قد يريد السفر فيمتنع من سفره، بعض الناس يسمع الكذبة هذه فيعزم على السفر فهزَّ الناس هذه الهزة فهذا يُعذب وثبت أنه يُعذب قال: "يُصنع به هكذا إلى قيام الساعة". ومنه عذاب منقطع نسأل الله أن يعيذنا وإياكم من شره كله. </w:t>
      </w:r>
    </w:p>
    <w:p w14:paraId="6DD6F4C0" w14:textId="77777777" w:rsidR="00383A76" w:rsidRPr="0045090A" w:rsidRDefault="00383A76" w:rsidP="00383A76">
      <w:pPr>
        <w:tabs>
          <w:tab w:val="left" w:pos="7562"/>
        </w:tabs>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 xml:space="preserve">قال: "والبعث بعد الموت" وهذا واضح لكل مسلم أن الله يبعث هذه الخلائق بعد الموت بعد أن ينفخ إسرافيل في الصُّور، والصور قرن ينفخ فيه الله </w:t>
      </w:r>
      <w:r w:rsidRPr="0045090A">
        <w:rPr>
          <w:rFonts w:ascii="louts shamy" w:hAnsi="louts shamy" w:cs="louts shamy"/>
          <w:sz w:val="32"/>
          <w:szCs w:val="32"/>
          <w:rtl/>
          <w:lang w:bidi="ar-EG"/>
        </w:rPr>
        <w:lastRenderedPageBreak/>
        <w:t xml:space="preserve">أعلم بهيئته </w:t>
      </w:r>
      <w:r w:rsidRPr="0045090A">
        <w:rPr>
          <w:rFonts w:ascii="louts shamy" w:hAnsi="louts shamy" w:cs="louts shamy"/>
          <w:color w:val="006600"/>
          <w:sz w:val="28"/>
          <w:szCs w:val="28"/>
          <w:rtl/>
          <w:lang w:bidi="ar-EG"/>
        </w:rPr>
        <w:t>﴿</w:t>
      </w:r>
      <w:r w:rsidRPr="0045090A">
        <w:rPr>
          <w:rFonts w:ascii="louts shamy" w:hAnsi="louts shamy" w:cs="louts shamy"/>
          <w:color w:val="006600"/>
          <w:sz w:val="32"/>
          <w:szCs w:val="32"/>
          <w:rtl/>
          <w:lang w:bidi="ar-EG"/>
        </w:rPr>
        <w:t>فَإِذَا هُمْ مِنَ الأَجْدَاثِ إِلَى رَبِّهِمْ يَنسِلُونَ</w:t>
      </w:r>
      <w:r w:rsidRPr="0045090A">
        <w:rPr>
          <w:rFonts w:ascii="louts shamy" w:hAnsi="louts shamy" w:cs="louts shamy"/>
          <w:color w:val="006600"/>
          <w:sz w:val="28"/>
          <w:szCs w:val="28"/>
          <w:rtl/>
          <w:lang w:bidi="ar-EG"/>
        </w:rPr>
        <w:t>﴾</w:t>
      </w:r>
      <w:r>
        <w:rPr>
          <w:rFonts w:ascii="louts shamy" w:hAnsi="louts shamy" w:cs="louts shamy" w:hint="cs"/>
          <w:sz w:val="28"/>
          <w:szCs w:val="28"/>
          <w:rtl/>
          <w:lang w:bidi="ar-EG"/>
        </w:rPr>
        <w:t xml:space="preserve"> </w:t>
      </w:r>
      <w:r w:rsidRPr="0045090A">
        <w:rPr>
          <w:rFonts w:ascii="louts shamy" w:hAnsi="louts shamy" w:cs="louts shamy"/>
          <w:sz w:val="32"/>
          <w:szCs w:val="32"/>
          <w:rtl/>
          <w:lang w:bidi="ar-EG"/>
        </w:rPr>
        <w:t>[يس:51] يخرجون من هذه القبور. نعم.</w:t>
      </w:r>
    </w:p>
    <w:p w14:paraId="6A784ADB" w14:textId="77777777" w:rsidR="00383A76" w:rsidRPr="0045090A" w:rsidRDefault="00383A76" w:rsidP="00383A76">
      <w:pPr>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 xml:space="preserve">ويُحشر الناس يوم القيامة حُفاةً عُراةً غُرْلًا بُهما، فيقفون في موقف القيامة حتى يشفع فيهم نبينا محمد صلى الله عليه وسلم، ويحاسبهم الله تبارك وتعالى وتُنصب الموازين، وتنشر الدواوين وتتطاير صحائف الأعمال إلى الأيمان والشمائل: </w:t>
      </w:r>
      <w:r w:rsidRPr="0045090A">
        <w:rPr>
          <w:rFonts w:ascii="louts shamy" w:hAnsi="louts shamy" w:cs="louts shamy"/>
          <w:color w:val="006600"/>
          <w:sz w:val="28"/>
          <w:szCs w:val="28"/>
          <w:rtl/>
          <w:lang w:bidi="ar-EG"/>
        </w:rPr>
        <w:t>﴿</w:t>
      </w:r>
      <w:r w:rsidRPr="0045090A">
        <w:rPr>
          <w:rFonts w:ascii="louts shamy" w:hAnsi="louts shamy" w:cs="louts shamy"/>
          <w:color w:val="006600"/>
          <w:sz w:val="32"/>
          <w:szCs w:val="32"/>
          <w:rtl/>
          <w:lang w:bidi="ar-EG"/>
        </w:rPr>
        <w:t>فَأَمَّا مَنْ أُوتِيَ كِتَابَهُ بِيَمِينِهِ * فَسَوْفَ يُحَاسَبُ حِسَابًا يَسِيرًا * وَيَنْقَلِبُ إِلَى أَهْلِهِ مَسْرُورًا * وَأَمَّا مَنْ أُوتِيَ كِتَابَهُ وَرَاءَ ظَهْرِهِ * فَسَوْفَ يَدْعُو ثُبُورًا * وَيَصْلَى سَعِيرًا</w:t>
      </w:r>
      <w:r w:rsidRPr="0045090A">
        <w:rPr>
          <w:rFonts w:ascii="louts shamy" w:hAnsi="louts shamy" w:cs="louts shamy"/>
          <w:color w:val="006600"/>
          <w:sz w:val="28"/>
          <w:szCs w:val="28"/>
          <w:rtl/>
          <w:lang w:bidi="ar-EG"/>
        </w:rPr>
        <w:t>﴾</w:t>
      </w:r>
      <w:r w:rsidRPr="0045090A">
        <w:rPr>
          <w:rFonts w:ascii="louts shamy" w:hAnsi="louts shamy" w:cs="louts shamy"/>
          <w:sz w:val="32"/>
          <w:szCs w:val="32"/>
          <w:rtl/>
          <w:lang w:bidi="ar-EG"/>
        </w:rPr>
        <w:t xml:space="preserve"> [الانشقاق: 7-12] والميزان له كِفتان ولسانٌ تُوزن به الأعمال </w:t>
      </w:r>
      <w:r w:rsidRPr="0045090A">
        <w:rPr>
          <w:rFonts w:ascii="louts shamy" w:hAnsi="louts shamy" w:cs="louts shamy"/>
          <w:color w:val="006600"/>
          <w:sz w:val="28"/>
          <w:szCs w:val="28"/>
          <w:rtl/>
          <w:lang w:bidi="ar-EG"/>
        </w:rPr>
        <w:t>﴿</w:t>
      </w:r>
      <w:r w:rsidRPr="0045090A">
        <w:rPr>
          <w:rFonts w:ascii="louts shamy" w:hAnsi="louts shamy" w:cs="louts shamy"/>
          <w:color w:val="006600"/>
          <w:sz w:val="32"/>
          <w:szCs w:val="32"/>
          <w:rtl/>
          <w:lang w:bidi="ar-EG"/>
        </w:rPr>
        <w:t>فَمَنْ ثَقُلَتْ مَوَازِينُهُ فَأُولَئِكَ هُمُ الْمُفْلِحُونَ * وَمَنْ خَفَّتْ مَوَازِينُهُ فَأُولَئِكَ الَّذِينَ خَسِرُوا أَنْفُسَهُمْ فِي جَهَنَّمَ خَالِدُونَ</w:t>
      </w:r>
      <w:r w:rsidRPr="0045090A">
        <w:rPr>
          <w:rFonts w:ascii="louts shamy" w:hAnsi="louts shamy" w:cs="louts shamy"/>
          <w:color w:val="006600"/>
          <w:sz w:val="28"/>
          <w:szCs w:val="28"/>
          <w:rtl/>
          <w:lang w:bidi="ar-EG"/>
        </w:rPr>
        <w:t>﴾</w:t>
      </w:r>
      <w:r w:rsidRPr="0045090A">
        <w:rPr>
          <w:rFonts w:ascii="louts shamy" w:hAnsi="louts shamy" w:cs="louts shamy"/>
          <w:sz w:val="32"/>
          <w:szCs w:val="32"/>
          <w:rtl/>
          <w:lang w:bidi="ar-EG"/>
        </w:rPr>
        <w:t xml:space="preserve"> [المؤمنون: 102 - 103]. ولنبينا محمد صلى الله عليه وسلم حوض في القيامة ماؤه أشد بياضًا من اللبن وأحلى من العسل، وأباريقُه عدد نجوم السماء، من شرب منه شربةً لم يظمأ بعدها أبدًا.</w:t>
      </w:r>
    </w:p>
    <w:p w14:paraId="23DC9CFC" w14:textId="77777777" w:rsidR="00383A76" w:rsidRPr="0045090A" w:rsidRDefault="00383A76" w:rsidP="00383A76">
      <w:pPr>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 xml:space="preserve">والصراط حق يجوزه الأبرار، ويزِلُّ عنه الفجار، ويشفع نبينا صلى الله عليه وسلم فيمن دخل النار من أمته من أهل الكبائر فيخرجون بشفاعته بعدما احترقوا وصاروا فحمًا وحُممًا فيدخلون الجنة بشفاعته ولسائر الأنبياء </w:t>
      </w:r>
      <w:r w:rsidRPr="0045090A">
        <w:rPr>
          <w:rFonts w:ascii="louts shamy" w:hAnsi="louts shamy" w:cs="louts shamy"/>
          <w:sz w:val="32"/>
          <w:szCs w:val="32"/>
          <w:rtl/>
          <w:lang w:bidi="ar-EG"/>
        </w:rPr>
        <w:lastRenderedPageBreak/>
        <w:t xml:space="preserve">والمؤمنين والملائكة شفاعاتٌ. قال تعالى: </w:t>
      </w:r>
      <w:proofErr w:type="gramStart"/>
      <w:r w:rsidRPr="0045090A">
        <w:rPr>
          <w:rFonts w:ascii="louts shamy" w:hAnsi="louts shamy" w:cs="louts shamy"/>
          <w:color w:val="006600"/>
          <w:sz w:val="28"/>
          <w:szCs w:val="28"/>
          <w:rtl/>
          <w:lang w:bidi="ar-EG"/>
        </w:rPr>
        <w:t>﴿</w:t>
      </w:r>
      <w:r w:rsidRPr="0045090A">
        <w:rPr>
          <w:rFonts w:ascii="louts shamy" w:hAnsi="louts shamy" w:cs="louts shamy"/>
          <w:color w:val="006600"/>
          <w:sz w:val="32"/>
          <w:szCs w:val="32"/>
          <w:rtl/>
          <w:lang w:bidi="ar-EG"/>
        </w:rPr>
        <w:t xml:space="preserve"> وَلَا</w:t>
      </w:r>
      <w:proofErr w:type="gramEnd"/>
      <w:r w:rsidRPr="0045090A">
        <w:rPr>
          <w:rFonts w:ascii="louts shamy" w:hAnsi="louts shamy" w:cs="louts shamy"/>
          <w:color w:val="006600"/>
          <w:sz w:val="32"/>
          <w:szCs w:val="32"/>
          <w:rtl/>
          <w:lang w:bidi="ar-EG"/>
        </w:rPr>
        <w:t xml:space="preserve"> يَشْفَعُونَ إِلَّا لِمَنِ ارْتَضَى وَهُمْ مِنْ خَشْيَتِهِ مُشْفِقُونَ</w:t>
      </w:r>
      <w:r w:rsidRPr="0045090A">
        <w:rPr>
          <w:rFonts w:ascii="louts shamy" w:hAnsi="louts shamy" w:cs="louts shamy"/>
          <w:color w:val="006600"/>
          <w:sz w:val="28"/>
          <w:szCs w:val="28"/>
          <w:rtl/>
          <w:lang w:bidi="ar-EG"/>
        </w:rPr>
        <w:t>﴾</w:t>
      </w:r>
      <w:r w:rsidRPr="0045090A">
        <w:rPr>
          <w:rFonts w:ascii="louts shamy" w:hAnsi="louts shamy" w:cs="louts shamy"/>
          <w:sz w:val="32"/>
          <w:szCs w:val="32"/>
          <w:rtl/>
          <w:lang w:bidi="ar-EG"/>
        </w:rPr>
        <w:t xml:space="preserve"> [الأنبياء: 28] ولا تنفع الكافر شفاعة الشافعين.</w:t>
      </w:r>
    </w:p>
    <w:p w14:paraId="617F38D3" w14:textId="77777777" w:rsidR="00383A76" w:rsidRPr="0045090A" w:rsidRDefault="00383A76" w:rsidP="00383A76">
      <w:pPr>
        <w:tabs>
          <w:tab w:val="left" w:pos="7562"/>
        </w:tabs>
        <w:spacing w:before="120"/>
        <w:ind w:firstLine="397"/>
        <w:jc w:val="lowKashida"/>
        <w:rPr>
          <w:rFonts w:ascii="louts shamy" w:hAnsi="louts shamy" w:cs="louts shamy"/>
          <w:rtl/>
        </w:rPr>
      </w:pPr>
      <w:r w:rsidRPr="0045090A">
        <w:rPr>
          <w:rFonts w:ascii="louts shamy" w:hAnsi="louts shamy" w:cs="louts shamy"/>
          <w:sz w:val="32"/>
          <w:szCs w:val="32"/>
          <w:rtl/>
          <w:lang w:bidi="ar-EG"/>
        </w:rPr>
        <w:t xml:space="preserve">تكلم رحمه الله عن جملة من مسائل القيامة بعد أن ذكر البعث، منها: الحشر، وأن الناس يُحشرون كما خلقهم الله عز وجل </w:t>
      </w:r>
      <w:r w:rsidRPr="0045090A">
        <w:rPr>
          <w:rFonts w:ascii="louts shamy" w:hAnsi="louts shamy" w:cs="louts shamy"/>
          <w:color w:val="006600"/>
          <w:sz w:val="28"/>
          <w:szCs w:val="28"/>
          <w:rtl/>
          <w:lang w:bidi="ar-EG"/>
        </w:rPr>
        <w:t>﴿</w:t>
      </w:r>
      <w:r w:rsidRPr="0045090A">
        <w:rPr>
          <w:rFonts w:ascii="louts shamy" w:hAnsi="louts shamy" w:cs="louts shamy"/>
          <w:color w:val="006600"/>
          <w:sz w:val="32"/>
          <w:szCs w:val="32"/>
          <w:rtl/>
        </w:rPr>
        <w:t>كَمَا بَدَأْنَا أَوَّلَ خَلْقٍ نُعِيدُهُ</w:t>
      </w:r>
      <w:r w:rsidRPr="0045090A">
        <w:rPr>
          <w:rFonts w:ascii="louts shamy" w:hAnsi="louts shamy" w:cs="louts shamy"/>
          <w:color w:val="006600"/>
          <w:sz w:val="28"/>
          <w:szCs w:val="28"/>
          <w:rtl/>
          <w:lang w:bidi="ar-EG"/>
        </w:rPr>
        <w:t>﴾</w:t>
      </w:r>
      <w:r w:rsidRPr="0045090A">
        <w:rPr>
          <w:rFonts w:ascii="louts shamy" w:hAnsi="louts shamy" w:cs="louts shamy"/>
          <w:rtl/>
        </w:rPr>
        <w:t xml:space="preserve"> </w:t>
      </w:r>
      <w:r w:rsidRPr="0045090A">
        <w:rPr>
          <w:rFonts w:ascii="louts shamy" w:hAnsi="louts shamy" w:cs="louts shamy"/>
          <w:sz w:val="32"/>
          <w:szCs w:val="32"/>
          <w:rtl/>
          <w:lang w:bidi="ar-EG"/>
        </w:rPr>
        <w:t xml:space="preserve">[الأنبياء:104]، الإنسان يأتي إلى هذه الدنيا حافيًا بلا نعال عاريًا بلا ثياب، غُرلاً" وتقدم بيان معنى قوله: غرلاً " فيقفون في موقف القيامة في موقف هائلٍ عظيم </w:t>
      </w:r>
      <w:r w:rsidRPr="0045090A">
        <w:rPr>
          <w:rFonts w:ascii="louts shamy" w:hAnsi="louts shamy" w:cs="louts shamy"/>
          <w:color w:val="006600"/>
          <w:sz w:val="28"/>
          <w:szCs w:val="28"/>
          <w:rtl/>
          <w:lang w:bidi="ar-EG"/>
        </w:rPr>
        <w:t>﴿</w:t>
      </w:r>
      <w:r w:rsidRPr="0045090A">
        <w:rPr>
          <w:rFonts w:ascii="louts shamy" w:hAnsi="louts shamy" w:cs="louts shamy"/>
          <w:color w:val="006600"/>
          <w:sz w:val="32"/>
          <w:szCs w:val="32"/>
          <w:rtl/>
        </w:rPr>
        <w:t>فِي يَوْمٍ كَانَ مِقْدَارُهُ خَمْسِينَ أَلْفَ سَنَةٍ</w:t>
      </w:r>
      <w:r w:rsidRPr="0045090A">
        <w:rPr>
          <w:rFonts w:ascii="louts shamy" w:hAnsi="louts shamy" w:cs="louts shamy"/>
          <w:color w:val="006600"/>
          <w:sz w:val="28"/>
          <w:szCs w:val="28"/>
          <w:rtl/>
          <w:lang w:bidi="ar-EG"/>
        </w:rPr>
        <w:t>﴾</w:t>
      </w:r>
      <w:r w:rsidRPr="0045090A">
        <w:rPr>
          <w:rFonts w:ascii="louts shamy" w:hAnsi="louts shamy" w:cs="louts shamy"/>
          <w:sz w:val="32"/>
          <w:szCs w:val="32"/>
          <w:rtl/>
          <w:lang w:bidi="ar-EG"/>
        </w:rPr>
        <w:t xml:space="preserve"> [المعارج:4]، فهذا الموقف العظيم موقف القيامة من المواقف التي جاءت النصوص بذِكر أحوال متفاوتة ٍكثيرة للناس فيها، فمنهم نسأل الله الكريم من فضله من يظلهم الله تعالى في ظله، وهم السبعة المذكورون في الحديث، ومنهم من يكون في ظلِّ صدقته؛ فالصدقة أمرها عظيم حتى لو بشق تمرة، بقدر ما يُكثر الإنسان من الصدقاتِ ولو بشيء يسير بقدر ما يكون في ظل صدقته كما في الحديث: </w:t>
      </w:r>
      <w:r w:rsidRPr="0045090A">
        <w:rPr>
          <w:rFonts w:ascii="louts shamy" w:hAnsi="louts shamy" w:cs="louts shamy"/>
          <w:color w:val="000099"/>
          <w:sz w:val="32"/>
          <w:szCs w:val="32"/>
          <w:rtl/>
          <w:lang w:bidi="ar-EG"/>
        </w:rPr>
        <w:t>«أن العبدَ في ظل صدقته يوم القيامة»</w:t>
      </w:r>
      <w:r w:rsidRPr="0045090A">
        <w:rPr>
          <w:rFonts w:ascii="louts shamy" w:hAnsi="louts shamy" w:cs="louts shamy"/>
          <w:sz w:val="32"/>
          <w:szCs w:val="32"/>
          <w:rtl/>
          <w:lang w:bidi="ar-EG"/>
        </w:rPr>
        <w:t xml:space="preserve">. بقدر ما يُكثر من الصدقات بقدر ما يكون له من الظل، نسأل الله الكريم من فضله، يقفون في هذا الموقف وتظهر أحوالٌ نسأل الله أن لا يفضحنا يا رب، تظهر أحوال كثيرة للناس ما كانت معروفة عنهم، ومنهم الغادرُ، فالغادر يُنصب له لواءٌ يقال: هذه غدرةُ فلان بن فلان، ويُخص بها ويُفضح في الخلائق </w:t>
      </w:r>
      <w:proofErr w:type="spellStart"/>
      <w:r w:rsidRPr="0045090A">
        <w:rPr>
          <w:rFonts w:ascii="louts shamy" w:hAnsi="louts shamy" w:cs="louts shamy"/>
          <w:sz w:val="32"/>
          <w:szCs w:val="32"/>
          <w:rtl/>
          <w:lang w:bidi="ar-EG"/>
        </w:rPr>
        <w:t>عياذًا</w:t>
      </w:r>
      <w:proofErr w:type="spellEnd"/>
      <w:r w:rsidRPr="0045090A">
        <w:rPr>
          <w:rFonts w:ascii="louts shamy" w:hAnsi="louts shamy" w:cs="louts shamy"/>
          <w:sz w:val="32"/>
          <w:szCs w:val="32"/>
          <w:rtl/>
          <w:lang w:bidi="ar-EG"/>
        </w:rPr>
        <w:t xml:space="preserve"> بالله، ومنهم المتكبرون نسأل الله العافية المتكبرون يُحشرون يوم </w:t>
      </w:r>
      <w:r w:rsidRPr="0045090A">
        <w:rPr>
          <w:rFonts w:ascii="louts shamy" w:hAnsi="louts shamy" w:cs="louts shamy"/>
          <w:sz w:val="32"/>
          <w:szCs w:val="32"/>
          <w:rtl/>
          <w:lang w:bidi="ar-EG"/>
        </w:rPr>
        <w:lastRenderedPageBreak/>
        <w:t xml:space="preserve">القيامة أمثال الذرِّ، الذرُّ: هو النمل الصغير، والنمل أنواع منه النمل الأسود ومنه النمل الأحمر اللون كأنه مائل إلى الحمرة هو من أصغر أنواع النمل لمَّا تكبر وتفاخر، في القيامة يُحشر هذا الحشر، </w:t>
      </w:r>
      <w:proofErr w:type="spellStart"/>
      <w:r w:rsidRPr="0045090A">
        <w:rPr>
          <w:rFonts w:ascii="louts shamy" w:hAnsi="louts shamy" w:cs="louts shamy"/>
          <w:sz w:val="32"/>
          <w:szCs w:val="32"/>
          <w:rtl/>
          <w:lang w:bidi="ar-EG"/>
        </w:rPr>
        <w:t>يطؤهم</w:t>
      </w:r>
      <w:proofErr w:type="spellEnd"/>
      <w:r w:rsidRPr="0045090A">
        <w:rPr>
          <w:rFonts w:ascii="louts shamy" w:hAnsi="louts shamy" w:cs="louts shamy"/>
          <w:sz w:val="32"/>
          <w:szCs w:val="32"/>
          <w:rtl/>
          <w:lang w:bidi="ar-EG"/>
        </w:rPr>
        <w:t xml:space="preserve"> الناس بأقدامهم في أحوال القيامة، وكذلك من يكون له حال يأتي في القيامة؛ الذي يمنع الزكاة يُعذَّب بأنواع ما كان سواء كان صاحب إبل أو بقر أو صاحب أموال، فأمر القيامة وأحواله وأهواله عظيمة جدًّا وهي من أعظم ما يُعين المسلم على ترك الحرام، من أعظم ما يعينك على أنك تترك هذا المنظر، مناظر النساء جميلة والنفوس تميل إليها؛ ولهذا قال صلى الله عليه وسلم: </w:t>
      </w:r>
      <w:r w:rsidRPr="0045090A">
        <w:rPr>
          <w:rFonts w:ascii="louts shamy" w:hAnsi="louts shamy" w:cs="louts shamy"/>
          <w:color w:val="000099"/>
          <w:sz w:val="32"/>
          <w:szCs w:val="32"/>
          <w:rtl/>
          <w:lang w:bidi="ar-EG"/>
        </w:rPr>
        <w:t>«اصرفْ بصرَك»</w:t>
      </w:r>
      <w:r w:rsidRPr="0045090A">
        <w:rPr>
          <w:rFonts w:ascii="louts shamy" w:hAnsi="louts shamy" w:cs="louts shamy"/>
          <w:sz w:val="32"/>
          <w:szCs w:val="32"/>
          <w:rtl/>
          <w:lang w:bidi="ar-EG"/>
        </w:rPr>
        <w:t xml:space="preserve"> انظر لا شك أن المنظر هذا مما يشد الناس، فلماذا هذا المسلم يصرف نظره؟ لأجل مثل هذه المواقف، وهكذا المال، المال </w:t>
      </w:r>
      <w:r w:rsidRPr="0045090A">
        <w:rPr>
          <w:rFonts w:ascii="louts shamy" w:hAnsi="louts shamy" w:cs="louts shamy"/>
          <w:color w:val="006600"/>
          <w:sz w:val="28"/>
          <w:szCs w:val="28"/>
          <w:rtl/>
          <w:lang w:bidi="ar-EG"/>
        </w:rPr>
        <w:t>﴿</w:t>
      </w:r>
      <w:r w:rsidRPr="0045090A">
        <w:rPr>
          <w:rFonts w:ascii="louts shamy" w:hAnsi="louts shamy" w:cs="louts shamy"/>
          <w:color w:val="006600"/>
          <w:sz w:val="32"/>
          <w:szCs w:val="32"/>
          <w:rtl/>
        </w:rPr>
        <w:t>وَتُحِبُّونَ الْمَالَ حُبًّا جَمًّا</w:t>
      </w:r>
      <w:r w:rsidRPr="0045090A">
        <w:rPr>
          <w:rFonts w:ascii="louts shamy" w:hAnsi="louts shamy" w:cs="louts shamy"/>
          <w:color w:val="006600"/>
          <w:sz w:val="28"/>
          <w:szCs w:val="28"/>
          <w:rtl/>
          <w:lang w:bidi="ar-EG"/>
        </w:rPr>
        <w:t>﴾</w:t>
      </w:r>
      <w:r w:rsidRPr="0045090A">
        <w:rPr>
          <w:rFonts w:ascii="louts shamy" w:hAnsi="louts shamy" w:cs="louts shamy"/>
          <w:rtl/>
        </w:rPr>
        <w:t xml:space="preserve"> </w:t>
      </w:r>
      <w:r w:rsidRPr="0045090A">
        <w:rPr>
          <w:rFonts w:ascii="louts shamy" w:hAnsi="louts shamy" w:cs="louts shamy"/>
          <w:sz w:val="32"/>
          <w:szCs w:val="32"/>
          <w:rtl/>
          <w:lang w:bidi="ar-EG"/>
        </w:rPr>
        <w:t xml:space="preserve">[الفجر:20]. </w:t>
      </w:r>
    </w:p>
    <w:p w14:paraId="68B3E937" w14:textId="77777777" w:rsidR="00383A76" w:rsidRPr="0045090A" w:rsidRDefault="00383A76" w:rsidP="00383A76">
      <w:pPr>
        <w:tabs>
          <w:tab w:val="left" w:pos="1735"/>
        </w:tabs>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 xml:space="preserve">فيه طُرق كثيرة لتحصيله بالرِّبا وبالشبهات وبالرشوة، لكن المسلم يعلم أن وراءه مثل هذه المواقف، فمثل هذه المقامات العظيمة من أعظم ما يعين الإنسان، كذلك القاطع لرحمه، كذلك العاق لوالديه، كذلك الواقع في أمورٍ من الفواحش ونحو ذلك، هذه تعينه على نفسه؛ لأن النفوس بحاجة إلى أن يعينك الله تعالى عليها، فتدعو: اللهم إني أعوذ بك من شر نفسي، تستعيذ بالله من شر نفسك، تشكو نفَسك إلى الله عز وجل، أعوذ بك من شر نفسي، الحاصل: أن هذا الموقف يعني في القيامة يطول الكلام الحقيقة فيه، لكن فيه أعظم ما يعالج </w:t>
      </w:r>
      <w:r w:rsidRPr="0045090A">
        <w:rPr>
          <w:rFonts w:ascii="louts shamy" w:hAnsi="louts shamy" w:cs="louts shamy"/>
          <w:sz w:val="32"/>
          <w:szCs w:val="32"/>
          <w:rtl/>
          <w:lang w:bidi="ar-EG"/>
        </w:rPr>
        <w:lastRenderedPageBreak/>
        <w:t>قسوة القلب بإذن الله تعالى، يقول: "حتى يشفع فيهم نبينا صلى الله عليه وسلم ويحاسبهم الله". هذه الشفاعة العظمى.</w:t>
      </w:r>
    </w:p>
    <w:p w14:paraId="5906D8C4" w14:textId="77777777" w:rsidR="00383A76" w:rsidRPr="0045090A" w:rsidRDefault="00383A76" w:rsidP="00383A76">
      <w:pPr>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 xml:space="preserve">يأذن الله تعالى بالشفاعة بعد أن يطلبوا من آدم أن يشفع لهم عند ربهم فيُحيلهم إلى نوح، ثم يحيلهم نوح إلى إبراهيم، ثم يحيلهم إبراهيم إلى موسى، ثم موسى إلى عيسى، ثم إلى محمد صلى الله عليه وعليهم وسلم تسليمًا كثيرًا، فيقول: أنا لها، فيأذن الله تعالى بالشفاعة، يحاسبهم الله وتُنصب الموازين ويأتي الكلام عن الميزان إن شاء الله وتُنشر الدواوين؛ كل عبد له صحيفة أعمال وتتَطاير صحف الأعمال إلى الأيمان والشمائل، </w:t>
      </w:r>
    </w:p>
    <w:p w14:paraId="76B6C5B8" w14:textId="77777777" w:rsidR="00383A76" w:rsidRPr="0045090A" w:rsidRDefault="00383A76" w:rsidP="00383A76">
      <w:pPr>
        <w:spacing w:before="120"/>
        <w:ind w:firstLine="397"/>
        <w:jc w:val="lowKashida"/>
        <w:rPr>
          <w:rFonts w:ascii="louts shamy" w:hAnsi="louts shamy" w:cs="louts shamy"/>
          <w:sz w:val="32"/>
          <w:szCs w:val="32"/>
          <w:rtl/>
          <w:lang w:bidi="ar-EG"/>
        </w:rPr>
      </w:pPr>
      <w:r w:rsidRPr="0045090A">
        <w:rPr>
          <w:rFonts w:ascii="louts shamy" w:hAnsi="louts shamy" w:cs="louts shamy"/>
          <w:color w:val="006600"/>
          <w:sz w:val="28"/>
          <w:szCs w:val="28"/>
          <w:rtl/>
          <w:lang w:bidi="ar-EG"/>
        </w:rPr>
        <w:t>﴿</w:t>
      </w:r>
      <w:r w:rsidRPr="0045090A">
        <w:rPr>
          <w:rFonts w:ascii="louts shamy" w:hAnsi="louts shamy" w:cs="louts shamy"/>
          <w:color w:val="006600"/>
          <w:sz w:val="32"/>
          <w:szCs w:val="32"/>
          <w:rtl/>
          <w:lang w:bidi="ar-EG"/>
        </w:rPr>
        <w:t xml:space="preserve">فَأَمَّا مَنْ أُوتِيَ كِتَابَهُ بِيَمِينِهِ * فَسَوْفَ يُحَاسَبُ حِسَابًا يَسِيرًا * وَيَنقَلِبُ إِلَى أَهْلِهِ مَسْرُورًا * وَأَمَّا مَنْ أُوتِيَ كِتَابَهُ وَرَاءَ ظَهْرِهِ * فَسَوْفَ يَدْعُو ثُبُورًا * وَيَصْلَى </w:t>
      </w:r>
      <w:proofErr w:type="gramStart"/>
      <w:r w:rsidRPr="0045090A">
        <w:rPr>
          <w:rFonts w:ascii="louts shamy" w:hAnsi="louts shamy" w:cs="louts shamy"/>
          <w:color w:val="006600"/>
          <w:sz w:val="32"/>
          <w:szCs w:val="32"/>
          <w:rtl/>
          <w:lang w:bidi="ar-EG"/>
        </w:rPr>
        <w:t>سَعِيرًا</w:t>
      </w:r>
      <w:r w:rsidRPr="0045090A">
        <w:rPr>
          <w:rFonts w:ascii="louts shamy" w:hAnsi="louts shamy" w:cs="louts shamy"/>
          <w:color w:val="006600"/>
          <w:sz w:val="28"/>
          <w:szCs w:val="28"/>
          <w:rtl/>
          <w:lang w:bidi="ar-EG"/>
        </w:rPr>
        <w:t>﴾</w:t>
      </w:r>
      <w:r w:rsidRPr="0045090A">
        <w:rPr>
          <w:rFonts w:ascii="louts shamy" w:hAnsi="louts shamy" w:cs="louts shamy"/>
          <w:sz w:val="32"/>
          <w:szCs w:val="32"/>
          <w:rtl/>
          <w:lang w:bidi="ar-EG"/>
        </w:rPr>
        <w:t>[</w:t>
      </w:r>
      <w:proofErr w:type="gramEnd"/>
      <w:r w:rsidRPr="0045090A">
        <w:rPr>
          <w:rFonts w:ascii="louts shamy" w:hAnsi="louts shamy" w:cs="louts shamy"/>
          <w:sz w:val="32"/>
          <w:szCs w:val="32"/>
          <w:rtl/>
          <w:lang w:bidi="ar-EG"/>
        </w:rPr>
        <w:t>الانشقاق:7-12].</w:t>
      </w:r>
    </w:p>
    <w:p w14:paraId="5CCC20F9" w14:textId="77777777" w:rsidR="00383A76" w:rsidRPr="0045090A" w:rsidRDefault="00383A76" w:rsidP="00383A76">
      <w:pPr>
        <w:tabs>
          <w:tab w:val="left" w:pos="7562"/>
        </w:tabs>
        <w:spacing w:before="120"/>
        <w:ind w:firstLine="397"/>
        <w:jc w:val="lowKashida"/>
        <w:rPr>
          <w:rFonts w:ascii="louts shamy" w:hAnsi="louts shamy" w:cs="louts shamy"/>
          <w:rtl/>
        </w:rPr>
      </w:pPr>
      <w:r w:rsidRPr="0045090A">
        <w:rPr>
          <w:rFonts w:ascii="louts shamy" w:hAnsi="louts shamy" w:cs="louts shamy"/>
          <w:sz w:val="32"/>
          <w:szCs w:val="32"/>
          <w:rtl/>
          <w:lang w:bidi="ar-EG"/>
        </w:rPr>
        <w:t xml:space="preserve">من أخذ الكتاب بشماله فهو من الهالكين، ومن أخذه بيمينه فهو من الناجين، إلى غير ذلك من الأحوال العظيمة التي فيها ما يُليِّن القلب وفيها ما يحتاج معه الدعاة إلى الله وخطباء الجوامع إلى تنبيه الناس عليه، والحاجة إلى الوعظ والتذكير به، ثم ذكر أن الميزان له كِفتان لا يحيط بهما إلا الله عز وجل توزنُ به الأعمالُ، فمن ثقلت موازينه يرى بنفسِه مثل الكتاب: </w:t>
      </w:r>
      <w:r w:rsidRPr="0045090A">
        <w:rPr>
          <w:rFonts w:ascii="louts shamy" w:hAnsi="louts shamy" w:cs="louts shamy"/>
          <w:color w:val="006600"/>
          <w:sz w:val="28"/>
          <w:szCs w:val="28"/>
          <w:rtl/>
          <w:lang w:bidi="ar-EG"/>
        </w:rPr>
        <w:t>﴿</w:t>
      </w:r>
      <w:r w:rsidRPr="0045090A">
        <w:rPr>
          <w:rFonts w:ascii="louts shamy" w:hAnsi="louts shamy" w:cs="louts shamy"/>
          <w:color w:val="006600"/>
          <w:sz w:val="32"/>
          <w:szCs w:val="32"/>
          <w:rtl/>
          <w:lang w:bidi="ar-EG"/>
        </w:rPr>
        <w:t xml:space="preserve">اقْرَأْ كِتَابَكَ كَفَى </w:t>
      </w:r>
      <w:r w:rsidRPr="0045090A">
        <w:rPr>
          <w:rFonts w:ascii="louts shamy" w:hAnsi="louts shamy" w:cs="louts shamy"/>
          <w:color w:val="006600"/>
          <w:sz w:val="32"/>
          <w:szCs w:val="32"/>
          <w:rtl/>
          <w:lang w:bidi="ar-EG"/>
        </w:rPr>
        <w:lastRenderedPageBreak/>
        <w:t>بِنَفْسِكَ الْيَوْمَ عَلَيْكَ حَسِيبًا</w:t>
      </w:r>
      <w:r w:rsidRPr="0045090A">
        <w:rPr>
          <w:rFonts w:ascii="louts shamy" w:hAnsi="louts shamy" w:cs="louts shamy"/>
          <w:color w:val="006600"/>
          <w:sz w:val="28"/>
          <w:szCs w:val="28"/>
          <w:rtl/>
          <w:lang w:bidi="ar-EG"/>
        </w:rPr>
        <w:t>﴾</w:t>
      </w:r>
      <w:r w:rsidRPr="0045090A">
        <w:rPr>
          <w:rFonts w:ascii="louts shamy" w:hAnsi="louts shamy" w:cs="louts shamy"/>
          <w:sz w:val="32"/>
          <w:szCs w:val="32"/>
          <w:rtl/>
          <w:lang w:bidi="ar-EG"/>
        </w:rPr>
        <w:t xml:space="preserve"> [الإسراء:14] الله يعلم، لكن هذا من إقامة الحُجة عليك </w:t>
      </w:r>
      <w:r w:rsidRPr="0045090A">
        <w:rPr>
          <w:rFonts w:ascii="louts shamy" w:hAnsi="louts shamy" w:cs="louts shamy"/>
          <w:color w:val="006600"/>
          <w:sz w:val="28"/>
          <w:szCs w:val="28"/>
          <w:rtl/>
          <w:lang w:bidi="ar-EG"/>
        </w:rPr>
        <w:t>﴿</w:t>
      </w:r>
      <w:r w:rsidRPr="0045090A">
        <w:rPr>
          <w:rFonts w:ascii="louts shamy" w:hAnsi="louts shamy" w:cs="louts shamy"/>
          <w:color w:val="006600"/>
          <w:sz w:val="32"/>
          <w:szCs w:val="32"/>
          <w:rtl/>
          <w:lang w:bidi="ar-EG"/>
        </w:rPr>
        <w:t>اقْرَأْ كِتَابَكَ</w:t>
      </w:r>
      <w:r w:rsidRPr="0045090A">
        <w:rPr>
          <w:rFonts w:ascii="louts shamy" w:hAnsi="louts shamy" w:cs="louts shamy"/>
          <w:color w:val="006600"/>
          <w:sz w:val="28"/>
          <w:szCs w:val="28"/>
          <w:rtl/>
          <w:lang w:bidi="ar-EG"/>
        </w:rPr>
        <w:t>﴾</w:t>
      </w:r>
      <w:r w:rsidRPr="0045090A">
        <w:rPr>
          <w:rFonts w:ascii="louts shamy" w:hAnsi="louts shamy" w:cs="louts shamy"/>
          <w:sz w:val="32"/>
          <w:szCs w:val="32"/>
          <w:rtl/>
          <w:lang w:bidi="ar-EG"/>
        </w:rPr>
        <w:t xml:space="preserve"> ينظر ما الذي فعله. </w:t>
      </w:r>
    </w:p>
    <w:p w14:paraId="1E19D77C" w14:textId="77777777" w:rsidR="00383A76" w:rsidRPr="0045090A" w:rsidRDefault="00383A76" w:rsidP="00383A76">
      <w:pPr>
        <w:tabs>
          <w:tab w:val="left" w:pos="7562"/>
        </w:tabs>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 xml:space="preserve">وهكذا الميزان تُوضع الحسنات في كفة والسيئات في كفة، فإن رجحت حسناته نجى ولو بحسنةٍ واحدة، وإن رجحت </w:t>
      </w:r>
      <w:proofErr w:type="spellStart"/>
      <w:r w:rsidRPr="0045090A">
        <w:rPr>
          <w:rFonts w:ascii="louts shamy" w:hAnsi="louts shamy" w:cs="louts shamy"/>
          <w:sz w:val="32"/>
          <w:szCs w:val="32"/>
          <w:rtl/>
          <w:lang w:bidi="ar-EG"/>
        </w:rPr>
        <w:t>عياذًا</w:t>
      </w:r>
      <w:proofErr w:type="spellEnd"/>
      <w:r w:rsidRPr="0045090A">
        <w:rPr>
          <w:rFonts w:ascii="louts shamy" w:hAnsi="louts shamy" w:cs="louts shamy"/>
          <w:sz w:val="32"/>
          <w:szCs w:val="32"/>
          <w:rtl/>
          <w:lang w:bidi="ar-EG"/>
        </w:rPr>
        <w:t xml:space="preserve"> بالله سيئاته ولو بسيئةٍ واحدة هلك إلا أن يرحمه الله ضعفه، </w:t>
      </w:r>
      <w:r w:rsidRPr="0045090A">
        <w:rPr>
          <w:rFonts w:ascii="louts shamy" w:hAnsi="louts shamy" w:cs="louts shamy"/>
          <w:color w:val="006600"/>
          <w:sz w:val="28"/>
          <w:szCs w:val="28"/>
          <w:rtl/>
          <w:lang w:bidi="ar-EG"/>
        </w:rPr>
        <w:t>﴿</w:t>
      </w:r>
      <w:r w:rsidRPr="0045090A">
        <w:rPr>
          <w:rFonts w:ascii="louts shamy" w:hAnsi="louts shamy" w:cs="louts shamy"/>
          <w:color w:val="006600"/>
          <w:sz w:val="32"/>
          <w:szCs w:val="32"/>
          <w:rtl/>
          <w:lang w:bidi="ar-EG"/>
        </w:rPr>
        <w:t>فَمَنْ ثَقُلَتْ مَوَازِينُهُ فَأُوْلَئِكَ هُمُ الْمُفْلِحُونَ * وَمَنْ خَفَّتْ مَوَازِينُهُ فَأُوْلَئِكَ الَّذِينَ خَسِرُوا أَنفُسَهُمْ</w:t>
      </w:r>
      <w:r w:rsidRPr="0045090A">
        <w:rPr>
          <w:rFonts w:ascii="louts shamy" w:hAnsi="louts shamy" w:cs="louts shamy"/>
          <w:color w:val="006600"/>
          <w:sz w:val="28"/>
          <w:szCs w:val="28"/>
          <w:rtl/>
          <w:lang w:bidi="ar-EG"/>
        </w:rPr>
        <w:t>﴾</w:t>
      </w:r>
      <w:r w:rsidRPr="0045090A">
        <w:rPr>
          <w:rFonts w:ascii="louts shamy" w:hAnsi="louts shamy" w:cs="louts shamy"/>
          <w:sz w:val="32"/>
          <w:szCs w:val="32"/>
          <w:rtl/>
          <w:lang w:bidi="ar-EG"/>
        </w:rPr>
        <w:t xml:space="preserve"> [المؤمنون:102-103]. أعظم خسارة، المال تخسره يُعوض، حتى الأهل قد يموتون فتتزوج ويعود، لكن إذا خسر الإنسان نفسه نسأل الله العافية خسروا أنفسهم </w:t>
      </w:r>
      <w:r w:rsidRPr="0045090A">
        <w:rPr>
          <w:rFonts w:ascii="louts shamy" w:hAnsi="louts shamy" w:cs="louts shamy"/>
          <w:color w:val="006600"/>
          <w:sz w:val="28"/>
          <w:szCs w:val="28"/>
          <w:rtl/>
          <w:lang w:bidi="ar-EG"/>
        </w:rPr>
        <w:t>﴿</w:t>
      </w:r>
      <w:r w:rsidRPr="0045090A">
        <w:rPr>
          <w:rFonts w:ascii="louts shamy" w:hAnsi="louts shamy" w:cs="louts shamy"/>
          <w:color w:val="006600"/>
          <w:sz w:val="32"/>
          <w:szCs w:val="32"/>
          <w:rtl/>
          <w:lang w:bidi="ar-EG"/>
        </w:rPr>
        <w:t>في جهنم خالدون</w:t>
      </w:r>
      <w:r w:rsidRPr="0045090A">
        <w:rPr>
          <w:rFonts w:ascii="louts shamy" w:hAnsi="louts shamy" w:cs="louts shamy"/>
          <w:color w:val="006600"/>
          <w:sz w:val="28"/>
          <w:szCs w:val="28"/>
          <w:rtl/>
          <w:lang w:bidi="ar-EG"/>
        </w:rPr>
        <w:t>﴾</w:t>
      </w:r>
      <w:r w:rsidRPr="0045090A">
        <w:rPr>
          <w:rFonts w:ascii="louts shamy" w:hAnsi="louts shamy" w:cs="louts shamy"/>
          <w:sz w:val="32"/>
          <w:szCs w:val="32"/>
          <w:rtl/>
          <w:lang w:bidi="ar-EG"/>
        </w:rPr>
        <w:t xml:space="preserve"> [103].  نعوذ بالله من أهل النار، ثم ذكر أيضًا جملةً مما يكون في القيامة، من ذلك: أن النبي صلى الله عليه وسلم له حوض في القيامة، هذا الحوض والحوض هو مجمع الماء، والماء الذي فيه ليس ماءً عاديًّا لأنه يُمد من الجنة نسأل الله الكريم من فضله، ماؤه صار على هذا الوضع أشد بياضًا من اللبن، وأحلى من العسل، وأباريقه عدد نجوم السماء من شَرب منه شربة لم يظمأ بعدها أبدًا، لأنه ليس ماءً عاديا، هذا الماء يرده الناس عِطاشًا فيُحال </w:t>
      </w:r>
      <w:proofErr w:type="spellStart"/>
      <w:r w:rsidRPr="0045090A">
        <w:rPr>
          <w:rFonts w:ascii="louts shamy" w:hAnsi="louts shamy" w:cs="louts shamy"/>
          <w:sz w:val="32"/>
          <w:szCs w:val="32"/>
          <w:rtl/>
          <w:lang w:bidi="ar-EG"/>
        </w:rPr>
        <w:t>عياذًا</w:t>
      </w:r>
      <w:proofErr w:type="spellEnd"/>
      <w:r w:rsidRPr="0045090A">
        <w:rPr>
          <w:rFonts w:ascii="louts shamy" w:hAnsi="louts shamy" w:cs="louts shamy"/>
          <w:sz w:val="32"/>
          <w:szCs w:val="32"/>
          <w:rtl/>
          <w:lang w:bidi="ar-EG"/>
        </w:rPr>
        <w:t xml:space="preserve"> بالله بين المرتدين وبين هذا الماء، ويحال أيضًا بين بعض العصاة، ظاهر النصوص: أنه حتى بعض العصاة </w:t>
      </w:r>
      <w:proofErr w:type="spellStart"/>
      <w:r w:rsidRPr="0045090A">
        <w:rPr>
          <w:rFonts w:ascii="louts shamy" w:hAnsi="louts shamy" w:cs="louts shamy"/>
          <w:sz w:val="32"/>
          <w:szCs w:val="32"/>
          <w:rtl/>
          <w:lang w:bidi="ar-EG"/>
        </w:rPr>
        <w:t>عياذًا</w:t>
      </w:r>
      <w:proofErr w:type="spellEnd"/>
      <w:r w:rsidRPr="0045090A">
        <w:rPr>
          <w:rFonts w:ascii="louts shamy" w:hAnsi="louts shamy" w:cs="louts shamy"/>
          <w:sz w:val="32"/>
          <w:szCs w:val="32"/>
          <w:rtl/>
          <w:lang w:bidi="ar-EG"/>
        </w:rPr>
        <w:t xml:space="preserve"> بالله يُحالون، وأصحاب البدع والإحداث أشد ذمًّا من أصحاب المعاصي، ولهذا تذودهم الملائكة ويطردون </w:t>
      </w:r>
      <w:r w:rsidRPr="0045090A">
        <w:rPr>
          <w:rFonts w:ascii="louts shamy" w:hAnsi="louts shamy" w:cs="louts shamy"/>
          <w:sz w:val="32"/>
          <w:szCs w:val="32"/>
          <w:rtl/>
          <w:lang w:bidi="ar-EG"/>
        </w:rPr>
        <w:lastRenderedPageBreak/>
        <w:t xml:space="preserve">طردًا كما تُطرد الإبل </w:t>
      </w:r>
      <w:proofErr w:type="spellStart"/>
      <w:r w:rsidRPr="0045090A">
        <w:rPr>
          <w:rFonts w:ascii="louts shamy" w:hAnsi="louts shamy" w:cs="louts shamy"/>
          <w:sz w:val="32"/>
          <w:szCs w:val="32"/>
          <w:rtl/>
          <w:lang w:bidi="ar-EG"/>
        </w:rPr>
        <w:t>عياذًا</w:t>
      </w:r>
      <w:proofErr w:type="spellEnd"/>
      <w:r w:rsidRPr="0045090A">
        <w:rPr>
          <w:rFonts w:ascii="louts shamy" w:hAnsi="louts shamy" w:cs="louts shamy"/>
          <w:sz w:val="32"/>
          <w:szCs w:val="32"/>
          <w:rtl/>
          <w:lang w:bidi="ar-EG"/>
        </w:rPr>
        <w:t xml:space="preserve"> بالله كما يطرد الإنسان إبل غيره يعني حتى لا تختلط إبله بإبله، فهذا الحوض من ورده نسأل الله الكريم من فضله وشرب لم يظمأ بعده أبدًا. </w:t>
      </w:r>
    </w:p>
    <w:p w14:paraId="606C8085" w14:textId="77777777" w:rsidR="00383A76" w:rsidRPr="0045090A" w:rsidRDefault="00383A76" w:rsidP="00383A76">
      <w:pPr>
        <w:tabs>
          <w:tab w:val="left" w:pos="1735"/>
        </w:tabs>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ثم ذكر ما يتعلق بالصراطِ، والصراطُ: جسرٌ يكون على متْن جهنم -</w:t>
      </w:r>
      <w:proofErr w:type="spellStart"/>
      <w:r w:rsidRPr="0045090A">
        <w:rPr>
          <w:rFonts w:ascii="louts shamy" w:hAnsi="louts shamy" w:cs="louts shamy"/>
          <w:sz w:val="32"/>
          <w:szCs w:val="32"/>
          <w:rtl/>
          <w:lang w:bidi="ar-EG"/>
        </w:rPr>
        <w:t>عياذًا</w:t>
      </w:r>
      <w:proofErr w:type="spellEnd"/>
      <w:r w:rsidRPr="0045090A">
        <w:rPr>
          <w:rFonts w:ascii="louts shamy" w:hAnsi="louts shamy" w:cs="louts shamy"/>
          <w:sz w:val="32"/>
          <w:szCs w:val="32"/>
          <w:rtl/>
          <w:lang w:bidi="ar-EG"/>
        </w:rPr>
        <w:t xml:space="preserve"> بالله من النار- من تجاوز هذا الصراط سلِم من النار فيكون من أهل الجنة، ومن سقط من الصراط فهو من أهل النار -</w:t>
      </w:r>
      <w:proofErr w:type="spellStart"/>
      <w:r w:rsidRPr="0045090A">
        <w:rPr>
          <w:rFonts w:ascii="louts shamy" w:hAnsi="louts shamy" w:cs="louts shamy"/>
          <w:sz w:val="32"/>
          <w:szCs w:val="32"/>
          <w:rtl/>
          <w:lang w:bidi="ar-EG"/>
        </w:rPr>
        <w:t>عياذًا</w:t>
      </w:r>
      <w:proofErr w:type="spellEnd"/>
      <w:r w:rsidRPr="0045090A">
        <w:rPr>
          <w:rFonts w:ascii="louts shamy" w:hAnsi="louts shamy" w:cs="louts shamy"/>
          <w:sz w:val="32"/>
          <w:szCs w:val="32"/>
          <w:rtl/>
          <w:lang w:bidi="ar-EG"/>
        </w:rPr>
        <w:t xml:space="preserve"> بالله- الذي يسقط من هذا الجسر يكون في جهنم. </w:t>
      </w:r>
    </w:p>
    <w:p w14:paraId="3D8B4B4E" w14:textId="77777777" w:rsidR="00383A76" w:rsidRPr="0045090A" w:rsidRDefault="00383A76" w:rsidP="00383A76">
      <w:pPr>
        <w:tabs>
          <w:tab w:val="left" w:pos="1735"/>
        </w:tabs>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 xml:space="preserve">يقول: "يجوزه" يعني يتجاوزه الأبرار، "ويزل عنه الفجار" </w:t>
      </w:r>
      <w:proofErr w:type="spellStart"/>
      <w:r w:rsidRPr="0045090A">
        <w:rPr>
          <w:rFonts w:ascii="louts shamy" w:hAnsi="louts shamy" w:cs="louts shamy"/>
          <w:sz w:val="32"/>
          <w:szCs w:val="32"/>
          <w:rtl/>
          <w:lang w:bidi="ar-EG"/>
        </w:rPr>
        <w:t>أعاذنا</w:t>
      </w:r>
      <w:proofErr w:type="spellEnd"/>
      <w:r w:rsidRPr="0045090A">
        <w:rPr>
          <w:rFonts w:ascii="louts shamy" w:hAnsi="louts shamy" w:cs="louts shamy"/>
          <w:sz w:val="32"/>
          <w:szCs w:val="32"/>
          <w:rtl/>
          <w:lang w:bidi="ar-EG"/>
        </w:rPr>
        <w:t xml:space="preserve"> الله من حالهم ومآلهم، ثم ذكر أن النبي صلى الله عليه وسلم يشفع فيمن دخل النار من أمته، والشفاعات أكثر من نوع للنبي صلى الله عليه وسلم، ومنها الشفاعة فيمن دخلوا النار من أهل الكبائر فيخرجون بشفاعته صلى الله عليه وسلم بعدما احترقوا، فتصيبهم </w:t>
      </w:r>
      <w:proofErr w:type="spellStart"/>
      <w:r w:rsidRPr="0045090A">
        <w:rPr>
          <w:rFonts w:ascii="louts shamy" w:hAnsi="louts shamy" w:cs="louts shamy"/>
          <w:sz w:val="32"/>
          <w:szCs w:val="32"/>
          <w:rtl/>
          <w:lang w:bidi="ar-EG"/>
        </w:rPr>
        <w:t>عياذًا</w:t>
      </w:r>
      <w:proofErr w:type="spellEnd"/>
      <w:r w:rsidRPr="0045090A">
        <w:rPr>
          <w:rFonts w:ascii="louts shamy" w:hAnsi="louts shamy" w:cs="louts shamy"/>
          <w:sz w:val="32"/>
          <w:szCs w:val="32"/>
          <w:rtl/>
          <w:lang w:bidi="ar-EG"/>
        </w:rPr>
        <w:t xml:space="preserve"> بالله النار حتى يكونوا فحمًا مع أنهم من المسلمين، فما بالك </w:t>
      </w:r>
      <w:proofErr w:type="gramStart"/>
      <w:r w:rsidRPr="0045090A">
        <w:rPr>
          <w:rFonts w:ascii="louts shamy" w:hAnsi="louts shamy" w:cs="louts shamy"/>
          <w:sz w:val="32"/>
          <w:szCs w:val="32"/>
          <w:rtl/>
          <w:lang w:bidi="ar-EG"/>
        </w:rPr>
        <w:t>بالكفار ؟!</w:t>
      </w:r>
      <w:proofErr w:type="gramEnd"/>
      <w:r w:rsidRPr="0045090A">
        <w:rPr>
          <w:rFonts w:ascii="louts shamy" w:hAnsi="louts shamy" w:cs="louts shamy"/>
          <w:sz w:val="32"/>
          <w:szCs w:val="32"/>
          <w:rtl/>
          <w:lang w:bidi="ar-EG"/>
        </w:rPr>
        <w:t xml:space="preserve"> الكفار أشد عذابًا، فيدخلون الجنة بشفاعته صلى الله عليه وسلم. </w:t>
      </w:r>
    </w:p>
    <w:p w14:paraId="23D4B2C6" w14:textId="77777777" w:rsidR="00383A76" w:rsidRPr="0045090A" w:rsidRDefault="00383A76" w:rsidP="00383A76">
      <w:pPr>
        <w:tabs>
          <w:tab w:val="left" w:pos="1735"/>
        </w:tabs>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 xml:space="preserve">ثم قال: "ولسائر الأنبياء والمؤمنين والملائكة شفاعات" فتشفع الملائكة ويشفع الأنبياء ويشفع المؤمنون أهلُ الصلاح، وفي الحديث: </w:t>
      </w:r>
      <w:r w:rsidRPr="0045090A">
        <w:rPr>
          <w:rFonts w:ascii="louts shamy" w:hAnsi="louts shamy" w:cs="louts shamy"/>
          <w:color w:val="000099"/>
          <w:sz w:val="32"/>
          <w:szCs w:val="32"/>
          <w:rtl/>
          <w:lang w:bidi="ar-EG"/>
        </w:rPr>
        <w:t xml:space="preserve">«لا يكون </w:t>
      </w:r>
      <w:proofErr w:type="spellStart"/>
      <w:r w:rsidRPr="0045090A">
        <w:rPr>
          <w:rFonts w:ascii="louts shamy" w:hAnsi="louts shamy" w:cs="louts shamy"/>
          <w:color w:val="000099"/>
          <w:sz w:val="32"/>
          <w:szCs w:val="32"/>
          <w:rtl/>
          <w:lang w:bidi="ar-EG"/>
        </w:rPr>
        <w:t>اللعانون</w:t>
      </w:r>
      <w:proofErr w:type="spellEnd"/>
      <w:r w:rsidRPr="0045090A">
        <w:rPr>
          <w:rFonts w:ascii="louts shamy" w:hAnsi="louts shamy" w:cs="louts shamy"/>
          <w:color w:val="000099"/>
          <w:sz w:val="32"/>
          <w:szCs w:val="32"/>
          <w:rtl/>
          <w:lang w:bidi="ar-EG"/>
        </w:rPr>
        <w:t xml:space="preserve"> شفعاءَ ولا شهداءَ يوم القيامة»</w:t>
      </w:r>
      <w:r w:rsidRPr="0045090A">
        <w:rPr>
          <w:rFonts w:ascii="louts shamy" w:hAnsi="louts shamy" w:cs="louts shamy"/>
          <w:sz w:val="32"/>
          <w:szCs w:val="32"/>
          <w:rtl/>
          <w:lang w:bidi="ar-EG"/>
        </w:rPr>
        <w:t xml:space="preserve"> طهِّر لسانك من اللعن، كثرة اللعن تكون سببًا في </w:t>
      </w:r>
      <w:r w:rsidRPr="0045090A">
        <w:rPr>
          <w:rFonts w:ascii="louts shamy" w:hAnsi="louts shamy" w:cs="louts shamy"/>
          <w:sz w:val="32"/>
          <w:szCs w:val="32"/>
          <w:rtl/>
          <w:lang w:bidi="ar-EG"/>
        </w:rPr>
        <w:lastRenderedPageBreak/>
        <w:t xml:space="preserve">أن لا تكون شفيعًا في القيامة، فيشفعون بإذن الله لأهل الكبائر ويخرجون من النار بإذن الله لأنهم من أهل التوحيد، أما من كان مشركًا فلا نجاة له الذي يلقى الله مشركًا ويعبد غير الله أيًّا كان المعبود قبرًا حجرًا شجرًا فإنه </w:t>
      </w:r>
      <w:proofErr w:type="spellStart"/>
      <w:r w:rsidRPr="0045090A">
        <w:rPr>
          <w:rFonts w:ascii="louts shamy" w:hAnsi="louts shamy" w:cs="louts shamy"/>
          <w:sz w:val="32"/>
          <w:szCs w:val="32"/>
          <w:rtl/>
          <w:lang w:bidi="ar-EG"/>
        </w:rPr>
        <w:t>عياذًا</w:t>
      </w:r>
      <w:proofErr w:type="spellEnd"/>
      <w:r w:rsidRPr="0045090A">
        <w:rPr>
          <w:rFonts w:ascii="louts shamy" w:hAnsi="louts shamy" w:cs="louts shamy"/>
          <w:sz w:val="32"/>
          <w:szCs w:val="32"/>
          <w:rtl/>
          <w:lang w:bidi="ar-EG"/>
        </w:rPr>
        <w:t xml:space="preserve"> بالله أبعد الناس عن الشفاعة، ولهذا قال النبي صلى الله عليه وسلم لأبي هريرة لما قال: </w:t>
      </w:r>
      <w:r w:rsidRPr="0045090A">
        <w:rPr>
          <w:rFonts w:ascii="louts shamy" w:hAnsi="louts shamy" w:cs="louts shamy"/>
          <w:color w:val="000099"/>
          <w:sz w:val="32"/>
          <w:szCs w:val="32"/>
          <w:rtl/>
          <w:lang w:bidi="ar-EG"/>
        </w:rPr>
        <w:t>«من أسعد الناس بشفاعتك؟ قال: من قال لا إله إلا الله خالصًا من قلبه»</w:t>
      </w:r>
      <w:r w:rsidRPr="0045090A">
        <w:rPr>
          <w:rFonts w:ascii="louts shamy" w:hAnsi="louts shamy" w:cs="louts shamy"/>
          <w:sz w:val="32"/>
          <w:szCs w:val="32"/>
          <w:rtl/>
          <w:lang w:bidi="ar-EG"/>
        </w:rPr>
        <w:t xml:space="preserve">، فيقولها بلسانه ويعمل بما يجب أن يترتب عليها، ويعمل بما يترتب عليها من إفراد الله تعالى بالعبادة. </w:t>
      </w:r>
    </w:p>
    <w:p w14:paraId="31DB1BB0" w14:textId="77777777" w:rsidR="00383A76" w:rsidRPr="0045090A" w:rsidRDefault="00383A76" w:rsidP="00383A76">
      <w:pPr>
        <w:tabs>
          <w:tab w:val="left" w:pos="7562"/>
        </w:tabs>
        <w:spacing w:before="120"/>
        <w:ind w:firstLine="397"/>
        <w:jc w:val="lowKashida"/>
        <w:rPr>
          <w:rFonts w:ascii="louts shamy" w:hAnsi="louts shamy" w:cs="louts shamy"/>
          <w:rtl/>
        </w:rPr>
      </w:pPr>
      <w:r w:rsidRPr="0045090A">
        <w:rPr>
          <w:rFonts w:ascii="louts shamy" w:hAnsi="louts shamy" w:cs="louts shamy"/>
          <w:sz w:val="32"/>
          <w:szCs w:val="32"/>
          <w:rtl/>
          <w:lang w:bidi="ar-EG"/>
        </w:rPr>
        <w:t xml:space="preserve">ثم ذكر قوله: </w:t>
      </w:r>
      <w:r w:rsidRPr="0045090A">
        <w:rPr>
          <w:rFonts w:ascii="louts shamy" w:hAnsi="louts shamy" w:cs="louts shamy"/>
          <w:color w:val="006600"/>
          <w:sz w:val="28"/>
          <w:szCs w:val="28"/>
          <w:rtl/>
          <w:lang w:bidi="ar-EG"/>
        </w:rPr>
        <w:t>﴿</w:t>
      </w:r>
      <w:r w:rsidRPr="0045090A">
        <w:rPr>
          <w:rFonts w:ascii="louts shamy" w:hAnsi="louts shamy" w:cs="louts shamy"/>
          <w:color w:val="006600"/>
          <w:sz w:val="32"/>
          <w:szCs w:val="32"/>
          <w:rtl/>
          <w:lang w:bidi="ar-EG"/>
        </w:rPr>
        <w:t>وَلا يَشْفَعُونَ إِلَّا لِمَنِ ارْتَضَى وَهُمْ مِنْ خَشْيَتِهِ مُشْفِقُونَ</w:t>
      </w:r>
      <w:r w:rsidRPr="0045090A">
        <w:rPr>
          <w:rFonts w:ascii="louts shamy" w:hAnsi="louts shamy" w:cs="louts shamy"/>
          <w:color w:val="006600"/>
          <w:sz w:val="28"/>
          <w:szCs w:val="28"/>
          <w:rtl/>
          <w:lang w:bidi="ar-EG"/>
        </w:rPr>
        <w:t>﴾</w:t>
      </w:r>
      <w:r w:rsidRPr="0045090A">
        <w:rPr>
          <w:rFonts w:ascii="louts shamy" w:hAnsi="louts shamy" w:cs="louts shamy"/>
          <w:rtl/>
        </w:rPr>
        <w:t xml:space="preserve"> </w:t>
      </w:r>
      <w:r w:rsidRPr="0045090A">
        <w:rPr>
          <w:rFonts w:ascii="louts shamy" w:hAnsi="louts shamy" w:cs="louts shamy"/>
          <w:sz w:val="32"/>
          <w:szCs w:val="32"/>
          <w:rtl/>
          <w:lang w:bidi="ar-EG"/>
        </w:rPr>
        <w:t xml:space="preserve">[الأنبياء:28] يُشير إلى شرط الشفاعة، وأن الله تعالى جعل للشفاعة شرطين: </w:t>
      </w:r>
    </w:p>
    <w:p w14:paraId="3DC20CE6" w14:textId="77777777" w:rsidR="00383A76" w:rsidRPr="0045090A" w:rsidRDefault="00383A76" w:rsidP="00383A76">
      <w:pPr>
        <w:tabs>
          <w:tab w:val="left" w:pos="1735"/>
        </w:tabs>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 xml:space="preserve">الشرط الأول ذكره هنا وهو رضا الله عن المشفوع له. </w:t>
      </w:r>
    </w:p>
    <w:p w14:paraId="5875A4DA" w14:textId="77777777" w:rsidR="00383A76" w:rsidRPr="0045090A" w:rsidRDefault="00383A76" w:rsidP="00383A76">
      <w:pPr>
        <w:tabs>
          <w:tab w:val="left" w:pos="7562"/>
        </w:tabs>
        <w:spacing w:before="120"/>
        <w:ind w:firstLine="397"/>
        <w:jc w:val="lowKashida"/>
        <w:rPr>
          <w:rFonts w:ascii="louts shamy" w:hAnsi="louts shamy" w:cs="louts shamy"/>
          <w:rtl/>
        </w:rPr>
      </w:pPr>
      <w:r w:rsidRPr="0045090A">
        <w:rPr>
          <w:rFonts w:ascii="louts shamy" w:hAnsi="louts shamy" w:cs="louts shamy"/>
          <w:sz w:val="32"/>
          <w:szCs w:val="32"/>
          <w:rtl/>
          <w:lang w:bidi="ar-EG"/>
        </w:rPr>
        <w:t xml:space="preserve">وهناك شرط آخر هو المذكور في مواضع أخرى من كتاب الله، مثل قوله تعالى: </w:t>
      </w:r>
      <w:proofErr w:type="gramStart"/>
      <w:r w:rsidRPr="0045090A">
        <w:rPr>
          <w:rFonts w:ascii="louts shamy" w:hAnsi="louts shamy" w:cs="louts shamy"/>
          <w:color w:val="006600"/>
          <w:sz w:val="28"/>
          <w:szCs w:val="28"/>
          <w:rtl/>
          <w:lang w:bidi="ar-EG"/>
        </w:rPr>
        <w:t>﴿</w:t>
      </w:r>
      <w:r w:rsidRPr="0045090A">
        <w:rPr>
          <w:rFonts w:ascii="louts shamy" w:hAnsi="louts shamy" w:cs="louts shamy"/>
          <w:color w:val="006600"/>
          <w:rtl/>
        </w:rPr>
        <w:t xml:space="preserve"> </w:t>
      </w:r>
      <w:r w:rsidRPr="0045090A">
        <w:rPr>
          <w:rFonts w:ascii="louts shamy" w:hAnsi="louts shamy" w:cs="louts shamy"/>
          <w:color w:val="006600"/>
          <w:sz w:val="32"/>
          <w:szCs w:val="32"/>
          <w:rtl/>
          <w:lang w:bidi="ar-EG"/>
        </w:rPr>
        <w:t>مَنْ</w:t>
      </w:r>
      <w:proofErr w:type="gramEnd"/>
      <w:r w:rsidRPr="0045090A">
        <w:rPr>
          <w:rFonts w:ascii="louts shamy" w:hAnsi="louts shamy" w:cs="louts shamy"/>
          <w:color w:val="006600"/>
          <w:sz w:val="32"/>
          <w:szCs w:val="32"/>
          <w:rtl/>
          <w:lang w:bidi="ar-EG"/>
        </w:rPr>
        <w:t xml:space="preserve"> ذَا الَّذِي يَشْفَعُ عِنْدَهُ إِلَّا بِإِذْنِهِ</w:t>
      </w:r>
      <w:r w:rsidRPr="0045090A">
        <w:rPr>
          <w:rFonts w:ascii="louts shamy" w:hAnsi="louts shamy" w:cs="louts shamy"/>
          <w:color w:val="006600"/>
          <w:sz w:val="28"/>
          <w:szCs w:val="28"/>
          <w:rtl/>
          <w:lang w:bidi="ar-EG"/>
        </w:rPr>
        <w:t>﴾</w:t>
      </w:r>
      <w:r w:rsidRPr="0045090A">
        <w:rPr>
          <w:rFonts w:ascii="louts shamy" w:hAnsi="louts shamy" w:cs="louts shamy"/>
          <w:rtl/>
        </w:rPr>
        <w:t xml:space="preserve"> </w:t>
      </w:r>
      <w:r w:rsidRPr="0045090A">
        <w:rPr>
          <w:rFonts w:ascii="louts shamy" w:hAnsi="louts shamy" w:cs="louts shamy"/>
          <w:sz w:val="32"/>
          <w:szCs w:val="32"/>
          <w:rtl/>
          <w:lang w:bidi="ar-EG"/>
        </w:rPr>
        <w:t>[البقرة:255].</w:t>
      </w:r>
    </w:p>
    <w:p w14:paraId="34421C1C" w14:textId="77777777" w:rsidR="00383A76" w:rsidRPr="0045090A" w:rsidRDefault="00383A76" w:rsidP="00383A76">
      <w:pPr>
        <w:tabs>
          <w:tab w:val="left" w:pos="7562"/>
        </w:tabs>
        <w:spacing w:before="120"/>
        <w:ind w:firstLine="397"/>
        <w:jc w:val="lowKashida"/>
        <w:rPr>
          <w:rFonts w:ascii="louts shamy" w:hAnsi="louts shamy" w:cs="louts shamy"/>
          <w:rtl/>
        </w:rPr>
      </w:pPr>
      <w:r w:rsidRPr="0045090A">
        <w:rPr>
          <w:rFonts w:ascii="louts shamy" w:hAnsi="louts shamy" w:cs="louts shamy"/>
          <w:sz w:val="32"/>
          <w:szCs w:val="32"/>
          <w:rtl/>
          <w:lang w:bidi="ar-EG"/>
        </w:rPr>
        <w:t xml:space="preserve">الشرط الثاني: هو أن يأذن الله بالشفاعة؛ ولهذا قال: "ولا تنفع الكافر شفاعة الشافعين"، كما قال الله تعالى: </w:t>
      </w:r>
      <w:r w:rsidRPr="0045090A">
        <w:rPr>
          <w:rFonts w:ascii="louts shamy" w:hAnsi="louts shamy" w:cs="louts shamy"/>
          <w:color w:val="006600"/>
          <w:sz w:val="28"/>
          <w:szCs w:val="28"/>
          <w:rtl/>
          <w:lang w:bidi="ar-EG"/>
        </w:rPr>
        <w:t>﴿</w:t>
      </w:r>
      <w:r w:rsidRPr="0045090A">
        <w:rPr>
          <w:rFonts w:ascii="louts shamy" w:hAnsi="louts shamy" w:cs="louts shamy"/>
          <w:color w:val="006600"/>
          <w:sz w:val="32"/>
          <w:szCs w:val="32"/>
          <w:rtl/>
          <w:lang w:bidi="ar-EG"/>
        </w:rPr>
        <w:t>فَمَا تَنْفَعُهُمْ شَفَاعَةُ الشَّافِعِينَ</w:t>
      </w:r>
      <w:r w:rsidRPr="0045090A">
        <w:rPr>
          <w:rFonts w:ascii="louts shamy" w:hAnsi="louts shamy" w:cs="louts shamy"/>
          <w:color w:val="006600"/>
          <w:sz w:val="28"/>
          <w:szCs w:val="28"/>
          <w:rtl/>
          <w:lang w:bidi="ar-EG"/>
        </w:rPr>
        <w:t>﴾</w:t>
      </w:r>
      <w:r w:rsidRPr="0045090A">
        <w:rPr>
          <w:rFonts w:ascii="louts shamy" w:hAnsi="louts shamy" w:cs="louts shamy"/>
          <w:rtl/>
        </w:rPr>
        <w:t xml:space="preserve"> </w:t>
      </w:r>
      <w:r w:rsidRPr="0045090A">
        <w:rPr>
          <w:rFonts w:ascii="louts shamy" w:hAnsi="louts shamy" w:cs="louts shamy"/>
          <w:sz w:val="32"/>
          <w:szCs w:val="32"/>
          <w:rtl/>
          <w:lang w:bidi="ar-EG"/>
        </w:rPr>
        <w:t xml:space="preserve">[المدثر:48]. نعم. </w:t>
      </w:r>
    </w:p>
    <w:p w14:paraId="673D1AA3" w14:textId="77777777" w:rsidR="00383A76" w:rsidRPr="0045090A" w:rsidRDefault="00383A76" w:rsidP="00383A76">
      <w:pPr>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lastRenderedPageBreak/>
        <w:t xml:space="preserve">والجنة والنار مخلوقتان لا تفنيان؛ فالجنة مأوى أوليائه، والنار عقاب لأعدائه، وأهل الجنة فيها مخلَّدون </w:t>
      </w:r>
      <w:r w:rsidRPr="0045090A">
        <w:rPr>
          <w:rFonts w:ascii="louts shamy" w:hAnsi="louts shamy" w:cs="louts shamy"/>
          <w:color w:val="006600"/>
          <w:sz w:val="28"/>
          <w:szCs w:val="28"/>
          <w:rtl/>
          <w:lang w:bidi="ar-EG"/>
        </w:rPr>
        <w:t>﴿</w:t>
      </w:r>
      <w:r w:rsidRPr="0045090A">
        <w:rPr>
          <w:rFonts w:ascii="louts shamy" w:hAnsi="louts shamy" w:cs="louts shamy"/>
          <w:color w:val="006600"/>
          <w:sz w:val="32"/>
          <w:szCs w:val="32"/>
          <w:rtl/>
          <w:lang w:bidi="ar-EG"/>
        </w:rPr>
        <w:t>إِنَّ الْمُجْرِمِينَ فِي عَذَابِ جَهَنَّمَ خَالِدُونَ * لَا يُفَتَّرُ عَنْهُمْ وَهُمْ فِيهِ مُبْلِسُونَ</w:t>
      </w:r>
      <w:r w:rsidRPr="0045090A">
        <w:rPr>
          <w:rFonts w:ascii="louts shamy" w:hAnsi="louts shamy" w:cs="louts shamy"/>
          <w:color w:val="006600"/>
          <w:sz w:val="28"/>
          <w:szCs w:val="28"/>
          <w:rtl/>
          <w:lang w:bidi="ar-EG"/>
        </w:rPr>
        <w:t>﴾</w:t>
      </w:r>
      <w:r w:rsidRPr="0045090A">
        <w:rPr>
          <w:rFonts w:ascii="louts shamy" w:hAnsi="louts shamy" w:cs="louts shamy"/>
          <w:sz w:val="32"/>
          <w:szCs w:val="32"/>
          <w:rtl/>
          <w:lang w:bidi="ar-EG"/>
        </w:rPr>
        <w:t xml:space="preserve"> [الزخرف: 74 - 75] ويؤتَى بالموت في صورة كبش أملَح، فيُذبح بين الجنة والنار، ثم يقال: </w:t>
      </w:r>
      <w:r w:rsidRPr="0045090A">
        <w:rPr>
          <w:rFonts w:ascii="louts shamy" w:hAnsi="louts shamy" w:cs="louts shamy"/>
          <w:color w:val="000099"/>
          <w:sz w:val="32"/>
          <w:szCs w:val="32"/>
          <w:rtl/>
          <w:lang w:bidi="ar-EG"/>
        </w:rPr>
        <w:t>«يا أهل الجنة خلود ولا موت، ويا أهل النار خلود ولا موت»</w:t>
      </w:r>
      <w:r w:rsidRPr="0045090A">
        <w:rPr>
          <w:rFonts w:ascii="louts shamy" w:hAnsi="louts shamy" w:cs="louts shamy"/>
          <w:sz w:val="32"/>
          <w:szCs w:val="32"/>
          <w:rtl/>
          <w:lang w:bidi="ar-EG"/>
        </w:rPr>
        <w:t>.</w:t>
      </w:r>
    </w:p>
    <w:p w14:paraId="2E33CF75" w14:textId="77777777" w:rsidR="00383A76" w:rsidRPr="0045090A" w:rsidRDefault="00383A76" w:rsidP="00383A76">
      <w:pPr>
        <w:tabs>
          <w:tab w:val="left" w:pos="7562"/>
        </w:tabs>
        <w:spacing w:before="120"/>
        <w:ind w:firstLine="397"/>
        <w:jc w:val="lowKashida"/>
        <w:rPr>
          <w:rFonts w:ascii="louts shamy" w:hAnsi="louts shamy" w:cs="louts shamy"/>
          <w:rtl/>
        </w:rPr>
      </w:pPr>
      <w:r w:rsidRPr="0045090A">
        <w:rPr>
          <w:rFonts w:ascii="louts shamy" w:hAnsi="louts shamy" w:cs="louts shamy"/>
          <w:sz w:val="32"/>
          <w:szCs w:val="32"/>
          <w:rtl/>
          <w:lang w:bidi="ar-EG"/>
        </w:rPr>
        <w:t xml:space="preserve">ذكر المستقر الأخير كما قال تعالى: </w:t>
      </w:r>
      <w:r w:rsidRPr="0045090A">
        <w:rPr>
          <w:rFonts w:ascii="louts shamy" w:hAnsi="louts shamy" w:cs="louts shamy"/>
          <w:color w:val="006600"/>
          <w:sz w:val="28"/>
          <w:szCs w:val="28"/>
          <w:rtl/>
          <w:lang w:bidi="ar-EG"/>
        </w:rPr>
        <w:t>﴿</w:t>
      </w:r>
      <w:r w:rsidRPr="0045090A">
        <w:rPr>
          <w:rFonts w:ascii="louts shamy" w:hAnsi="louts shamy" w:cs="louts shamy"/>
          <w:color w:val="006600"/>
          <w:sz w:val="32"/>
          <w:szCs w:val="32"/>
          <w:rtl/>
          <w:lang w:bidi="ar-EG"/>
        </w:rPr>
        <w:t>فَرِيقٌ فِي الْجَنَّةِ وَفَرِيقٌ فِي السَّعِيرِ</w:t>
      </w:r>
      <w:r w:rsidRPr="0045090A">
        <w:rPr>
          <w:rFonts w:ascii="louts shamy" w:hAnsi="louts shamy" w:cs="louts shamy"/>
          <w:color w:val="006600"/>
          <w:sz w:val="28"/>
          <w:szCs w:val="28"/>
          <w:rtl/>
          <w:lang w:bidi="ar-EG"/>
        </w:rPr>
        <w:t>﴾</w:t>
      </w:r>
      <w:r w:rsidRPr="0045090A">
        <w:rPr>
          <w:rFonts w:ascii="louts shamy" w:hAnsi="louts shamy" w:cs="louts shamy"/>
          <w:rtl/>
        </w:rPr>
        <w:t xml:space="preserve"> </w:t>
      </w:r>
      <w:r w:rsidRPr="0045090A">
        <w:rPr>
          <w:rFonts w:ascii="louts shamy" w:hAnsi="louts shamy" w:cs="louts shamy"/>
          <w:sz w:val="32"/>
          <w:szCs w:val="32"/>
          <w:rtl/>
          <w:lang w:bidi="ar-EG"/>
        </w:rPr>
        <w:t xml:space="preserve">[الشورى:7] بعد أن يقف الناس هذا الموقف في القيامة يحاسبهم الله عز وجل فيصيرون على الفريقين: فريق في الجنة، وهم الذين رحم الله تعالى ضعفَهم وقبِل أعمالهم فيُدخلهم الجنة. </w:t>
      </w:r>
    </w:p>
    <w:p w14:paraId="14AA9918" w14:textId="77777777" w:rsidR="00383A76" w:rsidRPr="0045090A" w:rsidRDefault="00383A76" w:rsidP="00383A76">
      <w:pPr>
        <w:tabs>
          <w:tab w:val="left" w:pos="7562"/>
        </w:tabs>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 xml:space="preserve">الصنف الثاني: من يكونون في النار، والذين في النار كما علمتَ من التقسيم على نوعين: منهم الكفار وهم باقون فيها أبد الآباد، ومنهم أهل الكبائر وهم الذين يخرجون من النار ويصيرون إلى الجنة، الجنة والنار مخلوقتان الآن ردًّا على المعتزلة، والمعتزلة عندهم عجائب سبحان الله العظيم، قرروا </w:t>
      </w:r>
      <w:proofErr w:type="gramStart"/>
      <w:r w:rsidRPr="0045090A">
        <w:rPr>
          <w:rFonts w:ascii="louts shamy" w:hAnsi="louts shamy" w:cs="louts shamy"/>
          <w:sz w:val="32"/>
          <w:szCs w:val="32"/>
          <w:rtl/>
          <w:lang w:bidi="ar-EG"/>
        </w:rPr>
        <w:t>أن لا</w:t>
      </w:r>
      <w:proofErr w:type="gramEnd"/>
      <w:r w:rsidRPr="0045090A">
        <w:rPr>
          <w:rFonts w:ascii="louts shamy" w:hAnsi="louts shamy" w:cs="louts shamy"/>
          <w:sz w:val="32"/>
          <w:szCs w:val="32"/>
          <w:rtl/>
          <w:lang w:bidi="ar-EG"/>
        </w:rPr>
        <w:t xml:space="preserve"> تكون الجنةُ والنار موجودتين، لماذا؟ قالوا: هي لا تكون إلا في القيامة، ومن قال: إنها لا تكون إلا في القيامة وأنها لم تُخلق بعد؟ أرأيت النصوص، ألم يقل الله تعالى في الجنة: </w:t>
      </w:r>
      <w:r w:rsidRPr="0045090A">
        <w:rPr>
          <w:rFonts w:ascii="louts shamy" w:hAnsi="louts shamy" w:cs="louts shamy"/>
          <w:color w:val="006600"/>
          <w:sz w:val="28"/>
          <w:szCs w:val="28"/>
          <w:rtl/>
          <w:lang w:bidi="ar-EG"/>
        </w:rPr>
        <w:t>﴿</w:t>
      </w:r>
      <w:r w:rsidRPr="0045090A">
        <w:rPr>
          <w:rFonts w:ascii="louts shamy" w:hAnsi="louts shamy" w:cs="louts shamy"/>
          <w:color w:val="006600"/>
          <w:sz w:val="32"/>
          <w:szCs w:val="32"/>
          <w:rtl/>
          <w:lang w:bidi="ar-EG"/>
        </w:rPr>
        <w:t>أُعِدَّتْ لِلْمُتَّقِينَ</w:t>
      </w:r>
      <w:r w:rsidRPr="0045090A">
        <w:rPr>
          <w:rFonts w:ascii="louts shamy" w:hAnsi="louts shamy" w:cs="louts shamy"/>
          <w:color w:val="006600"/>
          <w:sz w:val="28"/>
          <w:szCs w:val="28"/>
          <w:rtl/>
          <w:lang w:bidi="ar-EG"/>
        </w:rPr>
        <w:t>﴾</w:t>
      </w:r>
      <w:r w:rsidRPr="0045090A">
        <w:rPr>
          <w:rFonts w:ascii="louts shamy" w:hAnsi="louts shamy" w:cs="louts shamy"/>
          <w:sz w:val="32"/>
          <w:szCs w:val="32"/>
          <w:rtl/>
          <w:lang w:bidi="ar-EG"/>
        </w:rPr>
        <w:t xml:space="preserve"> [آل عمران:133]، وقال في النار: </w:t>
      </w:r>
      <w:r w:rsidRPr="0045090A">
        <w:rPr>
          <w:rFonts w:ascii="louts shamy" w:hAnsi="louts shamy" w:cs="louts shamy"/>
          <w:color w:val="006600"/>
          <w:sz w:val="28"/>
          <w:szCs w:val="28"/>
          <w:rtl/>
          <w:lang w:bidi="ar-EG"/>
        </w:rPr>
        <w:t>﴿</w:t>
      </w:r>
      <w:r w:rsidRPr="0045090A">
        <w:rPr>
          <w:rFonts w:ascii="louts shamy" w:hAnsi="louts shamy" w:cs="louts shamy"/>
          <w:color w:val="006600"/>
          <w:sz w:val="32"/>
          <w:szCs w:val="32"/>
          <w:rtl/>
          <w:lang w:bidi="ar-EG"/>
        </w:rPr>
        <w:t>أُعِدَّتْ لِلْكَافِرِينَ</w:t>
      </w:r>
      <w:r w:rsidRPr="0045090A">
        <w:rPr>
          <w:rFonts w:ascii="louts shamy" w:hAnsi="louts shamy" w:cs="louts shamy"/>
          <w:color w:val="006600"/>
          <w:sz w:val="28"/>
          <w:szCs w:val="28"/>
          <w:rtl/>
          <w:lang w:bidi="ar-EG"/>
        </w:rPr>
        <w:t>﴾</w:t>
      </w:r>
      <w:r w:rsidRPr="0045090A">
        <w:rPr>
          <w:rFonts w:ascii="louts shamy" w:hAnsi="louts shamy" w:cs="louts shamy"/>
          <w:rtl/>
        </w:rPr>
        <w:t xml:space="preserve"> </w:t>
      </w:r>
      <w:r w:rsidRPr="0045090A">
        <w:rPr>
          <w:rFonts w:ascii="louts shamy" w:hAnsi="louts shamy" w:cs="louts shamy"/>
          <w:sz w:val="32"/>
          <w:szCs w:val="32"/>
          <w:rtl/>
          <w:lang w:bidi="ar-EG"/>
        </w:rPr>
        <w:t xml:space="preserve">[البقرة:24]، قال تعالى في آل فرعون: </w:t>
      </w:r>
      <w:r w:rsidRPr="0045090A">
        <w:rPr>
          <w:rFonts w:ascii="louts shamy" w:hAnsi="louts shamy" w:cs="louts shamy"/>
          <w:color w:val="006600"/>
          <w:sz w:val="28"/>
          <w:szCs w:val="28"/>
          <w:rtl/>
          <w:lang w:bidi="ar-EG"/>
        </w:rPr>
        <w:t>﴿</w:t>
      </w:r>
      <w:r w:rsidRPr="0045090A">
        <w:rPr>
          <w:rFonts w:ascii="louts shamy" w:hAnsi="louts shamy" w:cs="louts shamy"/>
          <w:color w:val="006600"/>
          <w:sz w:val="32"/>
          <w:szCs w:val="32"/>
          <w:rtl/>
          <w:lang w:bidi="ar-EG"/>
        </w:rPr>
        <w:t xml:space="preserve">النَّارُ يُعْرَضُونَ عَلَيْهَا غُدُوًّا </w:t>
      </w:r>
      <w:r w:rsidRPr="0045090A">
        <w:rPr>
          <w:rFonts w:ascii="louts shamy" w:hAnsi="louts shamy" w:cs="louts shamy"/>
          <w:color w:val="006600"/>
          <w:sz w:val="32"/>
          <w:szCs w:val="32"/>
          <w:rtl/>
          <w:lang w:bidi="ar-EG"/>
        </w:rPr>
        <w:lastRenderedPageBreak/>
        <w:t>وَعَشِيًّا</w:t>
      </w:r>
      <w:r w:rsidRPr="0045090A">
        <w:rPr>
          <w:rFonts w:ascii="louts shamy" w:hAnsi="louts shamy" w:cs="louts shamy"/>
          <w:color w:val="006600"/>
          <w:sz w:val="28"/>
          <w:szCs w:val="28"/>
          <w:rtl/>
          <w:lang w:bidi="ar-EG"/>
        </w:rPr>
        <w:t>﴾</w:t>
      </w:r>
      <w:r w:rsidRPr="0045090A">
        <w:rPr>
          <w:rFonts w:ascii="louts shamy" w:hAnsi="louts shamy" w:cs="louts shamy"/>
          <w:rtl/>
        </w:rPr>
        <w:t xml:space="preserve"> </w:t>
      </w:r>
      <w:r w:rsidRPr="0045090A">
        <w:rPr>
          <w:rFonts w:ascii="louts shamy" w:hAnsi="louts shamy" w:cs="louts shamy"/>
          <w:sz w:val="32"/>
          <w:szCs w:val="32"/>
          <w:rtl/>
          <w:lang w:bidi="ar-EG"/>
        </w:rPr>
        <w:t xml:space="preserve">[غافر:46]، ثم قال: </w:t>
      </w:r>
      <w:r w:rsidRPr="0045090A">
        <w:rPr>
          <w:rFonts w:ascii="louts shamy" w:hAnsi="louts shamy" w:cs="louts shamy"/>
          <w:color w:val="006600"/>
          <w:sz w:val="28"/>
          <w:szCs w:val="28"/>
          <w:rtl/>
          <w:lang w:bidi="ar-EG"/>
        </w:rPr>
        <w:t>﴿</w:t>
      </w:r>
      <w:r w:rsidRPr="0045090A">
        <w:rPr>
          <w:rFonts w:ascii="louts shamy" w:hAnsi="louts shamy" w:cs="louts shamy"/>
          <w:color w:val="006600"/>
          <w:sz w:val="32"/>
          <w:szCs w:val="32"/>
          <w:rtl/>
          <w:lang w:bidi="ar-EG"/>
        </w:rPr>
        <w:t xml:space="preserve">وَيَوْمَ تَقُومُ السَّاعَةُ أَدْخِلُوا آلَ فِرْعَوْنَ أَشَدَّ </w:t>
      </w:r>
      <w:proofErr w:type="gramStart"/>
      <w:r w:rsidRPr="0045090A">
        <w:rPr>
          <w:rFonts w:ascii="louts shamy" w:hAnsi="louts shamy" w:cs="louts shamy"/>
          <w:color w:val="006600"/>
          <w:sz w:val="32"/>
          <w:szCs w:val="32"/>
          <w:rtl/>
          <w:lang w:bidi="ar-EG"/>
        </w:rPr>
        <w:t>الْعَذَابِ</w:t>
      </w:r>
      <w:r w:rsidRPr="0045090A">
        <w:rPr>
          <w:rFonts w:ascii="louts shamy" w:hAnsi="louts shamy" w:cs="louts shamy"/>
          <w:color w:val="006600"/>
          <w:sz w:val="28"/>
          <w:szCs w:val="28"/>
          <w:rtl/>
          <w:lang w:bidi="ar-EG"/>
        </w:rPr>
        <w:t>﴾</w:t>
      </w:r>
      <w:r w:rsidRPr="0045090A">
        <w:rPr>
          <w:rFonts w:ascii="louts shamy" w:hAnsi="louts shamy" w:cs="louts shamy"/>
          <w:sz w:val="32"/>
          <w:szCs w:val="32"/>
          <w:rtl/>
          <w:lang w:bidi="ar-EG"/>
        </w:rPr>
        <w:t>[</w:t>
      </w:r>
      <w:proofErr w:type="gramEnd"/>
      <w:r w:rsidRPr="0045090A">
        <w:rPr>
          <w:rFonts w:ascii="louts shamy" w:hAnsi="louts shamy" w:cs="louts shamy"/>
          <w:sz w:val="32"/>
          <w:szCs w:val="32"/>
          <w:rtl/>
          <w:lang w:bidi="ar-EG"/>
        </w:rPr>
        <w:t xml:space="preserve">غافر:46]، فذكر الله عذابين: </w:t>
      </w:r>
    </w:p>
    <w:p w14:paraId="6FBFDC2C" w14:textId="77777777" w:rsidR="00383A76" w:rsidRPr="0045090A" w:rsidRDefault="00383A76" w:rsidP="00383A76">
      <w:pPr>
        <w:tabs>
          <w:tab w:val="left" w:pos="7562"/>
        </w:tabs>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 xml:space="preserve">- عذابًا لآل فرعون في الغدو. </w:t>
      </w:r>
    </w:p>
    <w:p w14:paraId="2E6E7581" w14:textId="77777777" w:rsidR="00383A76" w:rsidRPr="0045090A" w:rsidRDefault="00383A76" w:rsidP="00383A76">
      <w:pPr>
        <w:tabs>
          <w:tab w:val="left" w:pos="7562"/>
        </w:tabs>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 xml:space="preserve">- وفي العشي. </w:t>
      </w:r>
    </w:p>
    <w:p w14:paraId="5E9E9088" w14:textId="77777777" w:rsidR="00383A76" w:rsidRPr="0045090A" w:rsidRDefault="00383A76" w:rsidP="00383A76">
      <w:pPr>
        <w:tabs>
          <w:tab w:val="left" w:pos="1735"/>
        </w:tabs>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 xml:space="preserve">فترتين في أول النهار وفي آخره. </w:t>
      </w:r>
    </w:p>
    <w:p w14:paraId="041B93DE" w14:textId="77777777" w:rsidR="00383A76" w:rsidRPr="0045090A" w:rsidRDefault="00383A76" w:rsidP="00383A76">
      <w:pPr>
        <w:tabs>
          <w:tab w:val="left" w:pos="7562"/>
        </w:tabs>
        <w:spacing w:before="120"/>
        <w:ind w:firstLine="397"/>
        <w:jc w:val="lowKashida"/>
        <w:rPr>
          <w:rFonts w:ascii="louts shamy" w:hAnsi="louts shamy" w:cs="louts shamy"/>
          <w:rtl/>
        </w:rPr>
      </w:pPr>
      <w:r w:rsidRPr="0045090A">
        <w:rPr>
          <w:rFonts w:ascii="louts shamy" w:hAnsi="louts shamy" w:cs="louts shamy"/>
          <w:sz w:val="32"/>
          <w:szCs w:val="32"/>
          <w:rtl/>
          <w:lang w:bidi="ar-EG"/>
        </w:rPr>
        <w:t xml:space="preserve">ثم قال: </w:t>
      </w:r>
      <w:r w:rsidRPr="0045090A">
        <w:rPr>
          <w:rFonts w:ascii="louts shamy" w:hAnsi="louts shamy" w:cs="louts shamy"/>
          <w:color w:val="006600"/>
          <w:sz w:val="28"/>
          <w:szCs w:val="28"/>
          <w:rtl/>
          <w:lang w:bidi="ar-EG"/>
        </w:rPr>
        <w:t>﴿</w:t>
      </w:r>
      <w:r w:rsidRPr="0045090A">
        <w:rPr>
          <w:rFonts w:ascii="louts shamy" w:hAnsi="louts shamy" w:cs="louts shamy"/>
          <w:color w:val="006600"/>
          <w:sz w:val="32"/>
          <w:szCs w:val="32"/>
          <w:rtl/>
          <w:lang w:bidi="ar-EG"/>
        </w:rPr>
        <w:t>وَيَوْمَ تَقُومُ السَّاعَةُ</w:t>
      </w:r>
      <w:r w:rsidRPr="0045090A">
        <w:rPr>
          <w:rFonts w:ascii="louts shamy" w:hAnsi="louts shamy" w:cs="louts shamy"/>
          <w:color w:val="006600"/>
          <w:sz w:val="28"/>
          <w:szCs w:val="28"/>
          <w:rtl/>
          <w:lang w:bidi="ar-EG"/>
        </w:rPr>
        <w:t>﴾</w:t>
      </w:r>
      <w:r w:rsidRPr="0045090A">
        <w:rPr>
          <w:rFonts w:ascii="louts shamy" w:hAnsi="louts shamy" w:cs="louts shamy"/>
          <w:sz w:val="32"/>
          <w:szCs w:val="32"/>
          <w:rtl/>
          <w:lang w:bidi="ar-EG"/>
        </w:rPr>
        <w:t xml:space="preserve"> يأتيهم يوم تقوم الساعة أشدُّ العذاب يوم تقوم الساعة، إضافة إلى الأحاديث الكثيرة التي ذكر النبي صلى الله عليه وسلم أنه رأى فيها المعذَّبين، ورأى صلى الله عليه وسلم بعضَ المُنعمين، وذكر أن المؤمن يُفتح له في قبره بابٌ إلى الجنة، والكافر يُفتح له باب إلى النار وأدلة كثيرة جدًّا، فهؤلاء لا ينطلقون في نفيهم ولا حتى في إثباتهم من منطلقٍ علمي، وإنما من مجرد ما تقرره أهواؤهم التي يسمونها عقولاً، لا تفنيان الجنة والنار لا تفنيان أبدًا، يبقيان أبد الآباد، ما هنالك فناء لا للجنة ولا للنار، الوارد في الفناء في النار الصحيح أنه في الطبقة المتعلقة بأهل الكبائر، أنت علمت أن أهل الكبائر يخرجون بالشفاعة ويبقى منهم بقية يقول الله عز وجل: </w:t>
      </w:r>
      <w:r w:rsidRPr="0045090A">
        <w:rPr>
          <w:rFonts w:ascii="louts shamy" w:hAnsi="louts shamy" w:cs="louts shamy"/>
          <w:color w:val="000099"/>
          <w:sz w:val="32"/>
          <w:szCs w:val="32"/>
          <w:rtl/>
          <w:lang w:bidi="ar-EG"/>
        </w:rPr>
        <w:t>«شفعت الملائكة وشفع الأنبياء وشفع الصالحون ولم يبق إلا رحمة أرحم الراحمين»</w:t>
      </w:r>
      <w:r w:rsidRPr="0045090A">
        <w:rPr>
          <w:rFonts w:ascii="louts shamy" w:hAnsi="louts shamy" w:cs="louts shamy"/>
          <w:sz w:val="32"/>
          <w:szCs w:val="32"/>
          <w:rtl/>
          <w:lang w:bidi="ar-EG"/>
        </w:rPr>
        <w:t xml:space="preserve"> فيُخرجهم الله تبارك وتعالى برحمته، انتهى جميع أهل الكبائر، انتهوا من هذا المقام، وهي </w:t>
      </w:r>
      <w:r w:rsidRPr="0045090A">
        <w:rPr>
          <w:rFonts w:ascii="louts shamy" w:hAnsi="louts shamy" w:cs="louts shamy"/>
          <w:sz w:val="32"/>
          <w:szCs w:val="32"/>
          <w:rtl/>
          <w:lang w:bidi="ar-EG"/>
        </w:rPr>
        <w:lastRenderedPageBreak/>
        <w:t xml:space="preserve">الطبقة العُليا وهم أخفُّ أهل النار عذابًا فإذا خرجوا فهذه الطبقة تفنى؛ لأن أهلها خرجوا منها، أما إبليس والشياطين وأهل الكفار فإنهم باقون فيها أبد الآباد </w:t>
      </w:r>
      <w:r w:rsidRPr="0045090A">
        <w:rPr>
          <w:rFonts w:ascii="louts shamy" w:hAnsi="louts shamy" w:cs="louts shamy"/>
          <w:color w:val="006600"/>
          <w:sz w:val="28"/>
          <w:szCs w:val="28"/>
          <w:rtl/>
          <w:lang w:bidi="ar-EG"/>
        </w:rPr>
        <w:t>﴿</w:t>
      </w:r>
      <w:r w:rsidRPr="0045090A">
        <w:rPr>
          <w:rFonts w:ascii="louts shamy" w:hAnsi="louts shamy" w:cs="louts shamy"/>
          <w:color w:val="006600"/>
          <w:rtl/>
        </w:rPr>
        <w:t xml:space="preserve"> </w:t>
      </w:r>
      <w:r w:rsidRPr="0045090A">
        <w:rPr>
          <w:rFonts w:ascii="louts shamy" w:hAnsi="louts shamy" w:cs="louts shamy"/>
          <w:color w:val="006600"/>
          <w:sz w:val="32"/>
          <w:szCs w:val="32"/>
          <w:rtl/>
          <w:lang w:bidi="ar-EG"/>
        </w:rPr>
        <w:t>خَالِدِينَ فِيهَا أَبَدًا</w:t>
      </w:r>
      <w:r w:rsidRPr="0045090A">
        <w:rPr>
          <w:rFonts w:ascii="louts shamy" w:hAnsi="louts shamy" w:cs="louts shamy"/>
          <w:color w:val="006600"/>
          <w:sz w:val="28"/>
          <w:szCs w:val="28"/>
          <w:rtl/>
          <w:lang w:bidi="ar-EG"/>
        </w:rPr>
        <w:t>﴾</w:t>
      </w:r>
      <w:r w:rsidRPr="0045090A">
        <w:rPr>
          <w:rFonts w:ascii="louts shamy" w:hAnsi="louts shamy" w:cs="louts shamy"/>
          <w:sz w:val="28"/>
          <w:szCs w:val="28"/>
          <w:rtl/>
          <w:lang w:bidi="ar-EG"/>
        </w:rPr>
        <w:t xml:space="preserve"> </w:t>
      </w:r>
      <w:r w:rsidRPr="0045090A">
        <w:rPr>
          <w:rFonts w:ascii="louts shamy" w:hAnsi="louts shamy" w:cs="louts shamy"/>
          <w:sz w:val="32"/>
          <w:szCs w:val="32"/>
          <w:rtl/>
          <w:lang w:bidi="ar-EG"/>
        </w:rPr>
        <w:t xml:space="preserve">[النساء:57]، </w:t>
      </w:r>
      <w:r w:rsidRPr="0045090A">
        <w:rPr>
          <w:rFonts w:ascii="louts shamy" w:hAnsi="louts shamy" w:cs="louts shamy"/>
          <w:color w:val="006600"/>
          <w:sz w:val="28"/>
          <w:szCs w:val="28"/>
          <w:rtl/>
          <w:lang w:bidi="ar-EG"/>
        </w:rPr>
        <w:t>﴿</w:t>
      </w:r>
      <w:r w:rsidRPr="0045090A">
        <w:rPr>
          <w:rFonts w:ascii="louts shamy" w:hAnsi="louts shamy" w:cs="louts shamy"/>
          <w:color w:val="006600"/>
          <w:sz w:val="32"/>
          <w:szCs w:val="32"/>
          <w:rtl/>
          <w:lang w:bidi="ar-EG"/>
        </w:rPr>
        <w:t>وَمَا هُمْ بِخَارِجِينَ مِنَ النَّارِ</w:t>
      </w:r>
      <w:r w:rsidRPr="0045090A">
        <w:rPr>
          <w:rFonts w:ascii="louts shamy" w:hAnsi="louts shamy" w:cs="louts shamy"/>
          <w:color w:val="006600"/>
          <w:sz w:val="28"/>
          <w:szCs w:val="28"/>
          <w:rtl/>
          <w:lang w:bidi="ar-EG"/>
        </w:rPr>
        <w:t>﴾</w:t>
      </w:r>
      <w:r w:rsidRPr="0045090A">
        <w:rPr>
          <w:rFonts w:ascii="louts shamy" w:hAnsi="louts shamy" w:cs="louts shamy"/>
          <w:rtl/>
        </w:rPr>
        <w:t xml:space="preserve"> [</w:t>
      </w:r>
      <w:r w:rsidRPr="0045090A">
        <w:rPr>
          <w:rFonts w:ascii="louts shamy" w:hAnsi="louts shamy" w:cs="louts shamy"/>
          <w:sz w:val="32"/>
          <w:szCs w:val="32"/>
          <w:rtl/>
          <w:lang w:bidi="ar-EG"/>
        </w:rPr>
        <w:t xml:space="preserve">البقرة:167] يستمرون فيها أبد الآباد، فما ورد من أمر أنه يفنى شيءٌ من النار هو المقصود به أنهم إذا خرجوا (أهل الكبائر)، أما إبليس وجنده من الجن والإنس فإنهم باقون فيها </w:t>
      </w:r>
      <w:proofErr w:type="spellStart"/>
      <w:r w:rsidRPr="0045090A">
        <w:rPr>
          <w:rFonts w:ascii="louts shamy" w:hAnsi="louts shamy" w:cs="louts shamy"/>
          <w:sz w:val="32"/>
          <w:szCs w:val="32"/>
          <w:rtl/>
          <w:lang w:bidi="ar-EG"/>
        </w:rPr>
        <w:t>عياذًا</w:t>
      </w:r>
      <w:proofErr w:type="spellEnd"/>
      <w:r w:rsidRPr="0045090A">
        <w:rPr>
          <w:rFonts w:ascii="louts shamy" w:hAnsi="louts shamy" w:cs="louts shamy"/>
          <w:sz w:val="32"/>
          <w:szCs w:val="32"/>
          <w:rtl/>
          <w:lang w:bidi="ar-EG"/>
        </w:rPr>
        <w:t xml:space="preserve"> بالله أبد الآباد. </w:t>
      </w:r>
    </w:p>
    <w:p w14:paraId="310452B0" w14:textId="77777777" w:rsidR="00383A76" w:rsidRPr="0045090A" w:rsidRDefault="00383A76" w:rsidP="00383A76">
      <w:pPr>
        <w:tabs>
          <w:tab w:val="left" w:pos="7562"/>
        </w:tabs>
        <w:spacing w:before="120"/>
        <w:ind w:firstLine="397"/>
        <w:jc w:val="lowKashida"/>
        <w:rPr>
          <w:rFonts w:ascii="louts shamy" w:hAnsi="louts shamy" w:cs="louts shamy"/>
          <w:rtl/>
        </w:rPr>
      </w:pPr>
      <w:r w:rsidRPr="0045090A">
        <w:rPr>
          <w:rFonts w:ascii="louts shamy" w:hAnsi="louts shamy" w:cs="louts shamy"/>
          <w:sz w:val="32"/>
          <w:szCs w:val="32"/>
          <w:rtl/>
          <w:lang w:bidi="ar-EG"/>
        </w:rPr>
        <w:t xml:space="preserve">قال تعالى: </w:t>
      </w:r>
      <w:r w:rsidRPr="0045090A">
        <w:rPr>
          <w:rFonts w:ascii="louts shamy" w:hAnsi="louts shamy" w:cs="louts shamy"/>
          <w:color w:val="006600"/>
          <w:sz w:val="28"/>
          <w:szCs w:val="28"/>
          <w:rtl/>
          <w:lang w:bidi="ar-EG"/>
        </w:rPr>
        <w:t>﴿</w:t>
      </w:r>
      <w:r w:rsidRPr="0045090A">
        <w:rPr>
          <w:rFonts w:ascii="louts shamy" w:hAnsi="louts shamy" w:cs="louts shamy"/>
          <w:color w:val="006600"/>
          <w:sz w:val="32"/>
          <w:szCs w:val="32"/>
          <w:rtl/>
          <w:lang w:bidi="ar-EG"/>
        </w:rPr>
        <w:t>فَيَوْمَئِذٍ لا يُعَذِّبُ عَذَابَهُ أَحَدٌ</w:t>
      </w:r>
      <w:r w:rsidRPr="0045090A">
        <w:rPr>
          <w:rFonts w:ascii="louts shamy" w:hAnsi="louts shamy" w:cs="louts shamy"/>
          <w:color w:val="006600"/>
          <w:sz w:val="28"/>
          <w:szCs w:val="28"/>
          <w:rtl/>
          <w:lang w:bidi="ar-EG"/>
        </w:rPr>
        <w:t>﴾</w:t>
      </w:r>
      <w:r w:rsidRPr="0045090A">
        <w:rPr>
          <w:rFonts w:ascii="louts shamy" w:hAnsi="louts shamy" w:cs="louts shamy"/>
          <w:rtl/>
        </w:rPr>
        <w:t xml:space="preserve"> </w:t>
      </w:r>
      <w:r w:rsidRPr="0045090A">
        <w:rPr>
          <w:rFonts w:ascii="louts shamy" w:hAnsi="louts shamy" w:cs="louts shamy"/>
          <w:sz w:val="32"/>
          <w:szCs w:val="32"/>
          <w:rtl/>
          <w:lang w:bidi="ar-EG"/>
        </w:rPr>
        <w:t>[الفجر:25] شدةً وبقاءً ليبقى أبدًا نسأل الله العفو والعافية ونعوذ بالله من حال أهل النار.</w:t>
      </w:r>
    </w:p>
    <w:p w14:paraId="0DE4F5C5" w14:textId="77777777" w:rsidR="00383A76" w:rsidRPr="0045090A" w:rsidRDefault="00383A76" w:rsidP="00383A76">
      <w:pPr>
        <w:tabs>
          <w:tab w:val="left" w:pos="1735"/>
        </w:tabs>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 xml:space="preserve">"لا تفنيان، فالجنة مأوى أوليائه، والنار عقاب لأعدائه". </w:t>
      </w:r>
    </w:p>
    <w:p w14:paraId="23B53327" w14:textId="77777777" w:rsidR="00383A76" w:rsidRPr="0045090A" w:rsidRDefault="00383A76" w:rsidP="00383A76">
      <w:pPr>
        <w:tabs>
          <w:tab w:val="left" w:pos="1735"/>
        </w:tabs>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 xml:space="preserve">ثم ذكر ما ثبت عن النبي صلى الله عليه وسلم: أنه يؤتى بالموت في صورة كبش أملح، والمقصود بالموت ليس الملك ملك الموت، إنما المقصود الموت نفسُه، نحن أحياء ما رأينا الموت، لكن كل من مات فسيرى الموت، ولهذا في الحديث: أنه يؤتى به في صورة كبش أملح فيقال: يا أهل الجنة أتعرفون هذا؟ فيقولون: نعم، فيقول صلى الله عليه وسلم: </w:t>
      </w:r>
      <w:r w:rsidRPr="0045090A">
        <w:rPr>
          <w:rFonts w:ascii="louts shamy" w:hAnsi="louts shamy" w:cs="louts shamy"/>
          <w:color w:val="000099"/>
          <w:sz w:val="32"/>
          <w:szCs w:val="32"/>
          <w:rtl/>
          <w:lang w:bidi="ar-EG"/>
        </w:rPr>
        <w:t>«وكلهم قد رآه»</w:t>
      </w:r>
      <w:r w:rsidRPr="0045090A">
        <w:rPr>
          <w:rFonts w:ascii="louts shamy" w:hAnsi="louts shamy" w:cs="louts shamy"/>
          <w:sz w:val="32"/>
          <w:szCs w:val="32"/>
          <w:rtl/>
          <w:lang w:bidi="ar-EG"/>
        </w:rPr>
        <w:t xml:space="preserve">، لأنهم يرونه قبل أن يموتوا، فيُذبح بين الجنة والنار ثم يقال: </w:t>
      </w:r>
      <w:r w:rsidRPr="0045090A">
        <w:rPr>
          <w:rFonts w:ascii="louts shamy" w:hAnsi="louts shamy" w:cs="louts shamy"/>
          <w:color w:val="000099"/>
          <w:sz w:val="32"/>
          <w:szCs w:val="32"/>
          <w:rtl/>
          <w:lang w:bidi="ar-EG"/>
        </w:rPr>
        <w:t>«يا أهل الجنة خلود فلا موت»</w:t>
      </w:r>
      <w:r w:rsidRPr="0045090A">
        <w:rPr>
          <w:rFonts w:ascii="louts shamy" w:hAnsi="louts shamy" w:cs="louts shamy"/>
          <w:sz w:val="32"/>
          <w:szCs w:val="32"/>
          <w:rtl/>
          <w:lang w:bidi="ar-EG"/>
        </w:rPr>
        <w:t xml:space="preserve"> فيزداد أهل الجنة فرحًا إلى فرحهم نسأل الله الكريم من فضله، </w:t>
      </w:r>
      <w:r w:rsidRPr="0045090A">
        <w:rPr>
          <w:rFonts w:ascii="louts shamy" w:hAnsi="louts shamy" w:cs="louts shamy"/>
          <w:color w:val="000099"/>
          <w:sz w:val="32"/>
          <w:szCs w:val="32"/>
          <w:rtl/>
          <w:lang w:bidi="ar-EG"/>
        </w:rPr>
        <w:t>«ويا أهل النار خلود فلا موت»</w:t>
      </w:r>
      <w:r w:rsidRPr="0045090A">
        <w:rPr>
          <w:rFonts w:ascii="louts shamy" w:hAnsi="louts shamy" w:cs="louts shamy"/>
          <w:sz w:val="32"/>
          <w:szCs w:val="32"/>
          <w:rtl/>
          <w:lang w:bidi="ar-EG"/>
        </w:rPr>
        <w:t xml:space="preserve"> فيزدادون </w:t>
      </w:r>
      <w:proofErr w:type="spellStart"/>
      <w:r w:rsidRPr="0045090A">
        <w:rPr>
          <w:rFonts w:ascii="louts shamy" w:hAnsi="louts shamy" w:cs="louts shamy"/>
          <w:sz w:val="32"/>
          <w:szCs w:val="32"/>
          <w:rtl/>
          <w:lang w:bidi="ar-EG"/>
        </w:rPr>
        <w:t>عياذًا</w:t>
      </w:r>
      <w:proofErr w:type="spellEnd"/>
      <w:r w:rsidRPr="0045090A">
        <w:rPr>
          <w:rFonts w:ascii="louts shamy" w:hAnsi="louts shamy" w:cs="louts shamy"/>
          <w:sz w:val="32"/>
          <w:szCs w:val="32"/>
          <w:rtl/>
          <w:lang w:bidi="ar-EG"/>
        </w:rPr>
        <w:t xml:space="preserve"> بالله تعاسةً إلى تعاستهم؛ لأنهم يأملون الموت، </w:t>
      </w:r>
      <w:r w:rsidRPr="0045090A">
        <w:rPr>
          <w:rFonts w:ascii="louts shamy" w:hAnsi="louts shamy" w:cs="louts shamy"/>
          <w:sz w:val="32"/>
          <w:szCs w:val="32"/>
          <w:rtl/>
          <w:lang w:bidi="ar-EG"/>
        </w:rPr>
        <w:lastRenderedPageBreak/>
        <w:t>غاية أمانيهم أن يموتوا، فإذا ذُبح الموت عُلم أنهم باقون أبد الآباد، وهذا في أهل الكفر.</w:t>
      </w:r>
    </w:p>
    <w:p w14:paraId="79781590" w14:textId="77777777" w:rsidR="00383A76" w:rsidRPr="0045090A" w:rsidRDefault="00383A76" w:rsidP="00383A76">
      <w:pPr>
        <w:tabs>
          <w:tab w:val="left" w:pos="1735"/>
        </w:tabs>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 xml:space="preserve"> [فصل]</w:t>
      </w:r>
    </w:p>
    <w:p w14:paraId="0EE03093" w14:textId="77777777" w:rsidR="00383A76" w:rsidRPr="0045090A" w:rsidRDefault="00383A76" w:rsidP="00383A76">
      <w:pPr>
        <w:tabs>
          <w:tab w:val="left" w:pos="1735"/>
        </w:tabs>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[محمد خاتم النبيين]</w:t>
      </w:r>
    </w:p>
    <w:p w14:paraId="49B4233C" w14:textId="77777777" w:rsidR="00383A76" w:rsidRPr="0045090A" w:rsidRDefault="00383A76" w:rsidP="00383A76">
      <w:pPr>
        <w:tabs>
          <w:tab w:val="left" w:pos="1735"/>
        </w:tabs>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 xml:space="preserve">ومحمد رسول الله صلى الله عليه وسلم خاتم النبيين وسيد المرسلين، لا يصح إيمان عبد حتى يؤمن برسالته ويشهد بنبوته، ولا يُقضى بين الناس في القيامة إلا بشفاعته، ولا يدخل الجنة أمةٌ إلا بعد دخول أمته، صاحب لواء الحمد والمقام المحمود والحوض المورود، وهو إمام النبيين وخطيبهم وصاحب شفاعتهم، أمته خير الأمم وأصحابه خير أصحاب الأنبياء عليهم </w:t>
      </w:r>
      <w:proofErr w:type="gramStart"/>
      <w:r w:rsidRPr="0045090A">
        <w:rPr>
          <w:rFonts w:ascii="louts shamy" w:hAnsi="louts shamy" w:cs="louts shamy"/>
          <w:sz w:val="32"/>
          <w:szCs w:val="32"/>
          <w:rtl/>
          <w:lang w:bidi="ar-EG"/>
        </w:rPr>
        <w:t>السلام .</w:t>
      </w:r>
      <w:proofErr w:type="gramEnd"/>
      <w:r w:rsidRPr="0045090A">
        <w:rPr>
          <w:rFonts w:ascii="louts shamy" w:hAnsi="louts shamy" w:cs="louts shamy"/>
          <w:sz w:val="32"/>
          <w:szCs w:val="32"/>
          <w:rtl/>
          <w:lang w:bidi="ar-EG"/>
        </w:rPr>
        <w:t>.</w:t>
      </w:r>
    </w:p>
    <w:p w14:paraId="1EB8989B" w14:textId="77777777" w:rsidR="00383A76" w:rsidRPr="0045090A" w:rsidRDefault="00383A76" w:rsidP="00383A76">
      <w:pPr>
        <w:tabs>
          <w:tab w:val="left" w:pos="1735"/>
        </w:tabs>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 xml:space="preserve">هذا الموضع في شأن حقوق رسول الله صلى الله عليه وسلم ومقامه عند الله تعالى وعند المؤمنين، فهو خاتم النبيين؛ فلا نبي بعده عليه الصلاة والسلام، وهو سيد المرسلين، وإذا كان سيد المرسلين فهو سيد بني آدم جميعًا؛ لأن أفضل بني آدم هم الرُّسل فهو سيدهم عليه الصلاة والسلام على الإطلاق، وهو أفضل الأنبياء على الإطلاق، ولا يصح إيمان عبدٍ حتى يؤمن برسالته، يعني الذين أدركوا النبي صلى الله عليه وسلم وكانوا مستمسكين بما عليه موسى أو </w:t>
      </w:r>
      <w:r w:rsidRPr="0045090A">
        <w:rPr>
          <w:rFonts w:ascii="louts shamy" w:hAnsi="louts shamy" w:cs="louts shamy"/>
          <w:sz w:val="32"/>
          <w:szCs w:val="32"/>
          <w:rtl/>
          <w:lang w:bidi="ar-EG"/>
        </w:rPr>
        <w:lastRenderedPageBreak/>
        <w:t xml:space="preserve">عيسى عليهم الصلاة والسلام، فإنه لا يصح إيمانهم إلا إذا آمنوا بمحمدٍ صلى الله عليه وسلم؛ لأن رسلهم قد أخذت عليهم الميثاق إن بعث الله محمدًا صلى الله عليه وسلم أن يتبعوه، فمن لم يتبعه فقد كفر بذلك النبي وبمحمدٍ صلى الله عليه وسلم. </w:t>
      </w:r>
    </w:p>
    <w:p w14:paraId="2AC323B0" w14:textId="77777777" w:rsidR="00383A76" w:rsidRPr="0045090A" w:rsidRDefault="00383A76" w:rsidP="00383A76">
      <w:pPr>
        <w:tabs>
          <w:tab w:val="left" w:pos="1735"/>
        </w:tabs>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 xml:space="preserve">"ولا يصح إيمان عبدٍ حتى يؤمن برسالته ويشهد بنبوته"، وهو أنه نبي رسول صلى الله عليه وسلم وجمع الله تعالى له بين النبوة والرسالة، ولا يُقضى في قيامته بين الناس إلا بشفاعته كما تقدم، وأول من يدخل من الأمم الجنة أمته من فضل الله ومنَّته، نسأل الله الكريم من فضله، مع أنها آخر الأمم إلا أنها أول الأمم دخولًا لكرامة نبيها وكرامتهم على الله. </w:t>
      </w:r>
    </w:p>
    <w:p w14:paraId="1B3CE551" w14:textId="77777777" w:rsidR="00383A76" w:rsidRPr="0045090A" w:rsidRDefault="00383A76" w:rsidP="00383A76">
      <w:pPr>
        <w:tabs>
          <w:tab w:val="left" w:pos="1735"/>
        </w:tabs>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 xml:space="preserve">صاحب لواء الحمد يحمله صلى الله عليه وسلم يوم القيامة ويكون الحامدون تحته، يقول: </w:t>
      </w:r>
      <w:r w:rsidRPr="0045090A">
        <w:rPr>
          <w:rFonts w:ascii="louts shamy" w:hAnsi="louts shamy" w:cs="louts shamy"/>
          <w:color w:val="000099"/>
          <w:sz w:val="32"/>
          <w:szCs w:val="32"/>
          <w:rtl/>
          <w:lang w:bidi="ar-EG"/>
        </w:rPr>
        <w:t>«وبيدي لواء الحمد»</w:t>
      </w:r>
      <w:r w:rsidRPr="0045090A">
        <w:rPr>
          <w:rFonts w:ascii="louts shamy" w:hAnsi="louts shamy" w:cs="louts shamy"/>
          <w:sz w:val="32"/>
          <w:szCs w:val="32"/>
          <w:rtl/>
          <w:lang w:bidi="ar-EG"/>
        </w:rPr>
        <w:t xml:space="preserve"> عليه الصلاة والسلام كما في الحديث الصحيح. "والمقام المحمود" وهي الشفاعة العظمى التي يحمدها عليها الخلائق؛ لأن الله يقبل شفاعته، "والحوض المورود" تقدم، "وهو إمام النبيين وخطيبهم وسيدهم وهو إمامهم وخطيبهم صلى الله عليه وسلم وصاحب شفاعتهم، أمته خير الأمم وأصحابه خير الأصحاب. نعم.</w:t>
      </w:r>
    </w:p>
    <w:p w14:paraId="0A3607C1" w14:textId="77777777" w:rsidR="00383A76" w:rsidRPr="0045090A" w:rsidRDefault="00383A76" w:rsidP="00383A76">
      <w:pPr>
        <w:tabs>
          <w:tab w:val="left" w:pos="1735"/>
        </w:tabs>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 xml:space="preserve">وأفضل أمته أبو بكر الصديق، ثم عمر الفاروق، ثم عثمان ذو النورين، ثم عليٌّ المرتَضى رضي الله عنهم أجمعين؛ لما </w:t>
      </w:r>
      <w:r w:rsidRPr="0045090A">
        <w:rPr>
          <w:rFonts w:ascii="louts shamy" w:hAnsi="louts shamy" w:cs="louts shamy"/>
          <w:color w:val="000099"/>
          <w:sz w:val="32"/>
          <w:szCs w:val="32"/>
          <w:rtl/>
          <w:lang w:bidi="ar-EG"/>
        </w:rPr>
        <w:t xml:space="preserve">«روى عبد الله بن عمر رضي الله </w:t>
      </w:r>
      <w:r w:rsidRPr="0045090A">
        <w:rPr>
          <w:rFonts w:ascii="louts shamy" w:hAnsi="louts shamy" w:cs="louts shamy"/>
          <w:color w:val="000099"/>
          <w:sz w:val="32"/>
          <w:szCs w:val="32"/>
          <w:rtl/>
          <w:lang w:bidi="ar-EG"/>
        </w:rPr>
        <w:lastRenderedPageBreak/>
        <w:t>عنهما قال: كنا نقول والنبي صلى الله عليه وسلم حي: أفضل هذه الأمة بعد نبيها أبو بكر ثم عمر ثم عثمان ثم علي فيبلغ ذلك النبي صلى الله عليه وسلم فلا ينكره»</w:t>
      </w:r>
      <w:r w:rsidRPr="0045090A">
        <w:rPr>
          <w:rFonts w:ascii="louts shamy" w:hAnsi="louts shamy" w:cs="louts shamy"/>
          <w:sz w:val="32"/>
          <w:szCs w:val="32"/>
          <w:rtl/>
          <w:lang w:bidi="ar-EG"/>
        </w:rPr>
        <w:t>.</w:t>
      </w:r>
    </w:p>
    <w:p w14:paraId="55D43AD9" w14:textId="77777777" w:rsidR="00383A76" w:rsidRPr="0045090A" w:rsidRDefault="00383A76" w:rsidP="00383A76">
      <w:pPr>
        <w:tabs>
          <w:tab w:val="left" w:pos="1735"/>
        </w:tabs>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 xml:space="preserve">وصحَّت الرواية عن علي رضي الله عنه أنه قال: "خيرُ هذه الأمة بعد نبيها أبو بكر ثم عمر، ولو شئت لسميت الثالث"، وروى أبو الدرداء عن النبي صلى الله عليه وسلم أنه قال: </w:t>
      </w:r>
      <w:r w:rsidRPr="0045090A">
        <w:rPr>
          <w:rFonts w:ascii="louts shamy" w:hAnsi="louts shamy" w:cs="louts shamy"/>
          <w:color w:val="000099"/>
          <w:sz w:val="32"/>
          <w:szCs w:val="32"/>
          <w:rtl/>
          <w:lang w:bidi="ar-EG"/>
        </w:rPr>
        <w:t>«ما طلعت الشمس ولا غربت بعد النبيين والمرسلين على أفضل من أبي بكر»</w:t>
      </w:r>
      <w:r w:rsidRPr="0045090A">
        <w:rPr>
          <w:rFonts w:ascii="louts shamy" w:hAnsi="louts shamy" w:cs="louts shamy"/>
          <w:sz w:val="32"/>
          <w:szCs w:val="32"/>
          <w:rtl/>
          <w:lang w:bidi="ar-EG"/>
        </w:rPr>
        <w:t>، وهو أحق خلق الله بالخلافة بعد النبي صلى الله عليه وسلم لفضله وسابقته، وتقديم النبي صلى الله عليه وسلم له في الصلاة على جميع الصحابة رضي الله عنهم، وإجماع الصحابة على تقديمه ومبايعته، ولم يكن الله ليجمعهم على ضلالةٍ، ثم من بعده عمر رضي الله عنه؛ لفضله وعهد أبي بكر إليه، ثم عثمان رضي الله عنه؛ لتقديم أهل الشورى له، ثم علي رضي الله عنه؛ لفضله وإجماع أهل عصره عليه.</w:t>
      </w:r>
    </w:p>
    <w:p w14:paraId="49E27877" w14:textId="77777777" w:rsidR="00383A76" w:rsidRPr="0045090A" w:rsidRDefault="00383A76" w:rsidP="00383A76">
      <w:pPr>
        <w:tabs>
          <w:tab w:val="left" w:pos="1735"/>
        </w:tabs>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 xml:space="preserve">وهؤلاء الخلفاء الراشدون المهديون الذين قال رسول الله صلى الله عليه وسلم فيهم: </w:t>
      </w:r>
      <w:r w:rsidRPr="0045090A">
        <w:rPr>
          <w:rFonts w:ascii="louts shamy" w:hAnsi="louts shamy" w:cs="louts shamy"/>
          <w:color w:val="000099"/>
          <w:sz w:val="32"/>
          <w:szCs w:val="32"/>
          <w:rtl/>
          <w:lang w:bidi="ar-EG"/>
        </w:rPr>
        <w:t>«عليكم بسنتي وسنة الخلفاء الراشدين المهديين من بعدي عَضُّوا عليها بالنواجذ»</w:t>
      </w:r>
      <w:r w:rsidRPr="0045090A">
        <w:rPr>
          <w:rFonts w:ascii="louts shamy" w:hAnsi="louts shamy" w:cs="louts shamy"/>
          <w:sz w:val="32"/>
          <w:szCs w:val="32"/>
          <w:rtl/>
          <w:lang w:bidi="ar-EG"/>
        </w:rPr>
        <w:t xml:space="preserve"> وقال صلى الله عليه وسلم: </w:t>
      </w:r>
      <w:r w:rsidRPr="0045090A">
        <w:rPr>
          <w:rFonts w:ascii="louts shamy" w:hAnsi="louts shamy" w:cs="louts shamy"/>
          <w:color w:val="000099"/>
          <w:sz w:val="32"/>
          <w:szCs w:val="32"/>
          <w:rtl/>
          <w:lang w:bidi="ar-EG"/>
        </w:rPr>
        <w:t>«الخلافة من بعدي ثلاثون سنة»</w:t>
      </w:r>
      <w:r w:rsidRPr="0045090A">
        <w:rPr>
          <w:rFonts w:ascii="louts shamy" w:hAnsi="louts shamy" w:cs="louts shamy"/>
          <w:sz w:val="32"/>
          <w:szCs w:val="32"/>
          <w:rtl/>
          <w:lang w:bidi="ar-EG"/>
        </w:rPr>
        <w:t xml:space="preserve"> فكان آخرُها خلافةَ </w:t>
      </w:r>
      <w:proofErr w:type="gramStart"/>
      <w:r w:rsidRPr="0045090A">
        <w:rPr>
          <w:rFonts w:ascii="louts shamy" w:hAnsi="louts shamy" w:cs="louts shamy"/>
          <w:sz w:val="32"/>
          <w:szCs w:val="32"/>
          <w:rtl/>
          <w:lang w:bidi="ar-EG"/>
        </w:rPr>
        <w:t>علي</w:t>
      </w:r>
      <w:proofErr w:type="gramEnd"/>
      <w:r w:rsidRPr="0045090A">
        <w:rPr>
          <w:rFonts w:ascii="louts shamy" w:hAnsi="louts shamy" w:cs="louts shamy"/>
          <w:sz w:val="32"/>
          <w:szCs w:val="32"/>
          <w:rtl/>
          <w:lang w:bidi="ar-EG"/>
        </w:rPr>
        <w:t xml:space="preserve"> رضي الله عنه.</w:t>
      </w:r>
    </w:p>
    <w:p w14:paraId="10343AB6" w14:textId="77777777" w:rsidR="00383A76" w:rsidRPr="0045090A" w:rsidRDefault="00383A76" w:rsidP="00383A76">
      <w:pPr>
        <w:autoSpaceDE w:val="0"/>
        <w:autoSpaceDN w:val="0"/>
        <w:adjustRightInd w:val="0"/>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lastRenderedPageBreak/>
        <w:t xml:space="preserve">ونشهد للعشرة بالجنة كما شهد لهم النبي صلى الله عليه وسلم، فقال: </w:t>
      </w:r>
      <w:r w:rsidRPr="0045090A">
        <w:rPr>
          <w:rFonts w:ascii="louts shamy" w:hAnsi="louts shamy" w:cs="louts shamy"/>
          <w:color w:val="000099"/>
          <w:sz w:val="32"/>
          <w:szCs w:val="32"/>
          <w:rtl/>
          <w:lang w:bidi="ar-EG"/>
        </w:rPr>
        <w:t>«أبو بكر في الجنة، وعمر في الجنة، وعثمان في الجنة، وعلي في الجنة، وطلحة في الجنة، والزبير في الجنة، وسعد في الجنة، وسعيد في الجنة، وعبد الرحمن بنُ عوف في الجنة، وأبو عبيدة بن الجراح في الجنة»</w:t>
      </w:r>
      <w:r w:rsidRPr="0045090A">
        <w:rPr>
          <w:rFonts w:ascii="louts shamy" w:hAnsi="louts shamy" w:cs="louts shamy"/>
          <w:sz w:val="32"/>
          <w:szCs w:val="32"/>
          <w:rtl/>
          <w:lang w:bidi="ar-EG"/>
        </w:rPr>
        <w:t xml:space="preserve"> وكل من شهد له النبي صلى الله عليه وسلم بالجنة شهِدنا له بها كقوله صلى الله عليه وسلم: </w:t>
      </w:r>
      <w:r w:rsidRPr="0045090A">
        <w:rPr>
          <w:rFonts w:ascii="louts shamy" w:hAnsi="louts shamy" w:cs="louts shamy"/>
          <w:color w:val="000099"/>
          <w:sz w:val="32"/>
          <w:szCs w:val="32"/>
          <w:rtl/>
          <w:lang w:bidi="ar-EG"/>
        </w:rPr>
        <w:t>«الحسن والحسين سيدا شبابِ أهل الجنة»</w:t>
      </w:r>
      <w:r w:rsidRPr="0045090A">
        <w:rPr>
          <w:rFonts w:ascii="louts shamy" w:hAnsi="louts shamy" w:cs="louts shamy"/>
          <w:sz w:val="32"/>
          <w:szCs w:val="32"/>
          <w:rtl/>
          <w:lang w:bidi="ar-EG"/>
        </w:rPr>
        <w:t xml:space="preserve"> وقوله لثابت بن قيس: </w:t>
      </w:r>
      <w:r w:rsidRPr="0045090A">
        <w:rPr>
          <w:rFonts w:ascii="louts shamy" w:hAnsi="louts shamy" w:cs="louts shamy"/>
          <w:color w:val="000099"/>
          <w:sz w:val="32"/>
          <w:szCs w:val="32"/>
          <w:rtl/>
          <w:lang w:bidi="ar-EG"/>
        </w:rPr>
        <w:t>«إنه من أهل الجنة»</w:t>
      </w:r>
      <w:r w:rsidRPr="0045090A">
        <w:rPr>
          <w:rFonts w:ascii="louts shamy" w:hAnsi="louts shamy" w:cs="louts shamy"/>
          <w:sz w:val="32"/>
          <w:szCs w:val="32"/>
          <w:rtl/>
          <w:lang w:bidi="ar-EG"/>
        </w:rPr>
        <w:t>.</w:t>
      </w:r>
    </w:p>
    <w:p w14:paraId="3EBD048D" w14:textId="77777777" w:rsidR="00383A76" w:rsidRPr="0045090A" w:rsidRDefault="00383A76" w:rsidP="00383A76">
      <w:pPr>
        <w:autoSpaceDE w:val="0"/>
        <w:autoSpaceDN w:val="0"/>
        <w:adjustRightInd w:val="0"/>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ولا نجزم لأحد من أهل القِبلة بجنة ولا نار إلا من جزَم له الرسول صلى الله عليه وسلم، لكنَّا نرجو للمحسن ونخاف على المسيء.</w:t>
      </w:r>
    </w:p>
    <w:p w14:paraId="7464640B" w14:textId="77777777" w:rsidR="00383A76" w:rsidRPr="0045090A" w:rsidRDefault="00383A76" w:rsidP="00383A76">
      <w:pPr>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 xml:space="preserve">تكلم بعد ذلك عن أفضل هذه الأمة بعد النبي صلى الله عليه وسلم، وقد اتفق المسلمون على أن أفضل هذه الأمة بعد نبيها صلى الله عليه وسلم هم الذين اختارهم الله ليُبعث بينهم وهم الصحابة، وهم الذين قال الله ونزل الخطاب وهم أحياء </w:t>
      </w:r>
      <w:r w:rsidRPr="0045090A">
        <w:rPr>
          <w:rFonts w:ascii="louts shamy" w:hAnsi="louts shamy" w:cs="louts shamy"/>
          <w:color w:val="006600"/>
          <w:sz w:val="28"/>
          <w:szCs w:val="28"/>
          <w:rtl/>
          <w:lang w:bidi="ar-EG"/>
        </w:rPr>
        <w:t>﴿</w:t>
      </w:r>
      <w:r w:rsidRPr="0045090A">
        <w:rPr>
          <w:rFonts w:ascii="louts shamy" w:hAnsi="louts shamy" w:cs="louts shamy"/>
          <w:color w:val="006600"/>
          <w:sz w:val="32"/>
          <w:szCs w:val="32"/>
          <w:rtl/>
          <w:lang w:bidi="ar-EG"/>
        </w:rPr>
        <w:t>كنتم خير أمة</w:t>
      </w:r>
      <w:r w:rsidRPr="0045090A">
        <w:rPr>
          <w:rFonts w:ascii="louts shamy" w:hAnsi="louts shamy" w:cs="louts shamy"/>
          <w:color w:val="006600"/>
          <w:sz w:val="28"/>
          <w:szCs w:val="28"/>
          <w:rtl/>
          <w:lang w:bidi="ar-EG"/>
        </w:rPr>
        <w:t>﴾</w:t>
      </w:r>
      <w:r w:rsidRPr="0045090A">
        <w:rPr>
          <w:rFonts w:ascii="louts shamy" w:hAnsi="louts shamy" w:cs="louts shamy"/>
          <w:sz w:val="32"/>
          <w:szCs w:val="32"/>
          <w:rtl/>
          <w:lang w:bidi="ar-EG"/>
        </w:rPr>
        <w:t xml:space="preserve"> وهم الصحابة أصحاب النبي عليه الصلاة والسلام وهم على درجاتٍ؛ منهم: المهاجرون، ومنهم: الأنصار، ومنهم: أهل بدر، ومنهم: من آمن قبل الفتح، ومنهم: من آمن بعد الفتح وهو صلح الحديبية، أفضل الأمة على الإطلاق هو أبو بكر بعد النبي صلى الله عليه وسلم هو أبو بكر الصديق ثم عمر رضي الله عنه، وهذا محل اتفاق أهل السنة لا يخالف فيه إلا الرافضة، عثمان رضي الله عنه على الصحيح هو الثالث، وهذا الوضع معلوم </w:t>
      </w:r>
      <w:r w:rsidRPr="0045090A">
        <w:rPr>
          <w:rFonts w:ascii="louts shamy" w:hAnsi="louts shamy" w:cs="louts shamy"/>
          <w:sz w:val="32"/>
          <w:szCs w:val="32"/>
          <w:rtl/>
          <w:lang w:bidi="ar-EG"/>
        </w:rPr>
        <w:lastRenderedPageBreak/>
        <w:t xml:space="preserve">زمن النبي صلى الله عليه وسلم كما في حديث ابن عمر رضي الله عنهما: كنا نقول والنبي صلى الله عليه وسلم حي: </w:t>
      </w:r>
      <w:r w:rsidRPr="0045090A">
        <w:rPr>
          <w:rFonts w:ascii="louts shamy" w:hAnsi="louts shamy" w:cs="louts shamy"/>
          <w:color w:val="000099"/>
          <w:sz w:val="32"/>
          <w:szCs w:val="32"/>
          <w:rtl/>
          <w:lang w:bidi="ar-EG"/>
        </w:rPr>
        <w:t>«أفضل هذه الأمة بعد نبيها أبو بكر ثم عمر ثم عثمان»</w:t>
      </w:r>
      <w:r w:rsidRPr="0045090A">
        <w:rPr>
          <w:rFonts w:ascii="louts shamy" w:hAnsi="louts shamy" w:cs="louts shamy"/>
          <w:sz w:val="32"/>
          <w:szCs w:val="32"/>
          <w:rtl/>
          <w:lang w:bidi="ar-EG"/>
        </w:rPr>
        <w:t xml:space="preserve">. هذا الحديث. </w:t>
      </w:r>
    </w:p>
    <w:p w14:paraId="4A5EFD7F" w14:textId="77777777" w:rsidR="00383A76" w:rsidRPr="0045090A" w:rsidRDefault="00383A76" w:rsidP="00383A76">
      <w:pPr>
        <w:autoSpaceDE w:val="0"/>
        <w:autoSpaceDN w:val="0"/>
        <w:adjustRightInd w:val="0"/>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 xml:space="preserve">كلمة: "ثم علِي" هذا خطأ هذا إدخال </w:t>
      </w:r>
      <w:proofErr w:type="gramStart"/>
      <w:r w:rsidRPr="0045090A">
        <w:rPr>
          <w:rFonts w:ascii="louts shamy" w:hAnsi="louts shamy" w:cs="louts shamy"/>
          <w:sz w:val="32"/>
          <w:szCs w:val="32"/>
          <w:rtl/>
          <w:lang w:bidi="ar-EG"/>
        </w:rPr>
        <w:t>في .</w:t>
      </w:r>
      <w:proofErr w:type="gramEnd"/>
      <w:r w:rsidRPr="0045090A">
        <w:rPr>
          <w:rFonts w:ascii="louts shamy" w:hAnsi="louts shamy" w:cs="louts shamy"/>
          <w:sz w:val="32"/>
          <w:szCs w:val="32"/>
          <w:rtl/>
          <w:lang w:bidi="ar-EG"/>
        </w:rPr>
        <w:t xml:space="preserve">. نعم </w:t>
      </w:r>
      <w:proofErr w:type="gramStart"/>
      <w:r w:rsidRPr="0045090A">
        <w:rPr>
          <w:rFonts w:ascii="louts shamy" w:hAnsi="louts shamy" w:cs="louts shamy"/>
          <w:sz w:val="32"/>
          <w:szCs w:val="32"/>
          <w:rtl/>
          <w:lang w:bidi="ar-EG"/>
        </w:rPr>
        <w:t>علي</w:t>
      </w:r>
      <w:proofErr w:type="gramEnd"/>
      <w:r w:rsidRPr="0045090A">
        <w:rPr>
          <w:rFonts w:ascii="louts shamy" w:hAnsi="louts shamy" w:cs="louts shamy"/>
          <w:sz w:val="32"/>
          <w:szCs w:val="32"/>
          <w:rtl/>
          <w:lang w:bidi="ar-EG"/>
        </w:rPr>
        <w:t xml:space="preserve"> كما سيأتي هو الرابع بعدهم، لكن ليست في كلام ابن عمر وإنما هذه مما يعني من الأخطاء التي في النسخ، حتى في بعض النسخ السابقة ما كانت فيها فيمكن أنها زلة من هذا الطابع أن يعلم أن ترتيبهم هكذا قال: "ثم علي" لكن هذا لفظ ابن عمر في الصحيح ليس فيه: "ثم علي". </w:t>
      </w:r>
    </w:p>
    <w:p w14:paraId="392FC296" w14:textId="77777777" w:rsidR="00383A76" w:rsidRPr="0045090A" w:rsidRDefault="00383A76" w:rsidP="00383A76">
      <w:pPr>
        <w:autoSpaceDE w:val="0"/>
        <w:autoSpaceDN w:val="0"/>
        <w:adjustRightInd w:val="0"/>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 xml:space="preserve">وفيه أن المهم في هذا الموضوع أن هذا هو التفضيل الوارد في زمن رسول الله صلى الله عليه وسلم، وهو مستقر عند الصحابة رضي الله عنهم، فيبلغ ذلك النبي صلى الله عليه وسلم فلا ينكره، وهذه الزيادة صحت أيضًا أن النبي صلى الله عليه وسلم يسمع هذا، ولو كان هذا من الباطل لما أقرَّه عليه الصلاة والسلام، من أهل العلم من قال: إن عليًّا أفضل من عثمان، ولا شك أن هذا قول ضعيفٌ وإن كان قال به بعض أهل العلم، لكن الذين قالوا: إن عليًّا أفضل من عثمان لا يتعرضون مطلقًا لتفضيل علي على أبي بكر، يقول أهل العلم: من فضَّل عليًّا على أبي بكر وعمر فهو رافضي يُعد من الروافض لأن هذا أمر متفق </w:t>
      </w:r>
      <w:r w:rsidRPr="0045090A">
        <w:rPr>
          <w:rFonts w:ascii="louts shamy" w:hAnsi="louts shamy" w:cs="louts shamy"/>
          <w:sz w:val="32"/>
          <w:szCs w:val="32"/>
          <w:rtl/>
          <w:lang w:bidi="ar-EG"/>
        </w:rPr>
        <w:lastRenderedPageBreak/>
        <w:t xml:space="preserve">عليه، وثبت عن علي من وجوه رضي الله عنه أنه قال: "خير هذه الأمة بعد نبيها أبو بكر ثم عمر"، وهذا أمر معلوم يعني مستقر عند المسلمين. </w:t>
      </w:r>
    </w:p>
    <w:p w14:paraId="7848B8F9" w14:textId="77777777" w:rsidR="00383A76" w:rsidRPr="0045090A" w:rsidRDefault="00383A76" w:rsidP="00383A76">
      <w:pPr>
        <w:autoSpaceDE w:val="0"/>
        <w:autoSpaceDN w:val="0"/>
        <w:adjustRightInd w:val="0"/>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 xml:space="preserve">وجاءت مسألة التفضيل بين علي وعثمان رضي الله عنهما، فمن أهل العلم من قال: عثمان على فضله لكن هو الرابع، والصحيح: أن عثمان هو الثالث لهذا الأمر المستقر في زمن النبي صلى الله عليه وسلم، ولأمر آخر عظيم وهو: أن الصحابة رضي الله عنهم بعدما جعل عمر رضي الله عنه الأمر في أهل الشورى الستة ومنهم عثمان وعلي اتفقوا جميعًا بعد أن حصر الأمر في عثمان وعلي اتفقوا كلهم ولم يخالف في هذا واحد على تقديم عثمان على علي مما يدل على أنه مستقر هذا الأمر أن عثمان أفضل من علي رضي الله عنهم أجمعين. </w:t>
      </w:r>
    </w:p>
    <w:p w14:paraId="18ED2969" w14:textId="77777777" w:rsidR="00383A76" w:rsidRPr="0045090A" w:rsidRDefault="00383A76" w:rsidP="00383A76">
      <w:pPr>
        <w:autoSpaceDE w:val="0"/>
        <w:autoSpaceDN w:val="0"/>
        <w:adjustRightInd w:val="0"/>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 xml:space="preserve">وذكر ما يتعلق بتفضيل علي رضي الله عنه لأبي بكر وعمر على نفسه وهذا أمر معلوم، ترتيبهم في الفضل مرتبط بترتيبهم في الخلافة، فلأن أبا بكر أفضل الصحابة جعلوه الخليفة بعد رسول الله صلى الله عليه وسلم، ولأن عمر بعد أبي بكر وهو أفضل عينه أبو بكر، ولأن عثمان هو الأفضل بعد عمر اتفقوا عليه وعينوه، ثم لما بقي بعد قتل عثمان رضي الله عنه بقي الأمر في الصحابة بايعوا عليًّا مباشرة رضي الله عنه فدل على ترتيبهم في الفضل أن ترتيبهم في الفضل مربوط بترتيبهم في الخلافة عليهم رضوان الله، واتفقوا جميعًا على بيعة الثلاثة قطعًا، أما فيما يتعلق بـعلي فما تأخر أحد عن بيعته، وقال إن عليًّا لا يستحق، </w:t>
      </w:r>
      <w:r w:rsidRPr="0045090A">
        <w:rPr>
          <w:rFonts w:ascii="louts shamy" w:hAnsi="louts shamy" w:cs="louts shamy"/>
          <w:sz w:val="32"/>
          <w:szCs w:val="32"/>
          <w:rtl/>
          <w:lang w:bidi="ar-EG"/>
        </w:rPr>
        <w:lastRenderedPageBreak/>
        <w:t xml:space="preserve">لكن جاءت مسألة قتل عثمان رضي الله عنه وهي فتنة عظيمة لم يكن للمسلمين بها عهد حتى قتل عمر؟ قتل عمر قتله كافر وهذه مسألة واضحة، لكن يأتي أُناس يزعمون أنهم يأمرون بالمعروف وينهون عن المنكر ويقتلون خليفة المسلمين في المدينة، هذا أمر لا يُعهد؛ نازلة من النوازل، فلهذا كان بعض الصحابة يقول: لابد من قتْلِ قتلةِ عثمان ... </w:t>
      </w:r>
    </w:p>
    <w:p w14:paraId="5D5A6BD9" w14:textId="77777777" w:rsidR="00383A76" w:rsidRPr="0045090A" w:rsidRDefault="00383A76" w:rsidP="00383A76">
      <w:pPr>
        <w:autoSpaceDE w:val="0"/>
        <w:autoSpaceDN w:val="0"/>
        <w:adjustRightInd w:val="0"/>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 xml:space="preserve">وعليٌّ رضي الله عنه وعنهم أجمعين يقول: لا يمكن أن يُقتلوا حتى يستقر الأمر فمن ذلك نشأ الخلاف، أما أن أحدًا يقول: </w:t>
      </w:r>
      <w:proofErr w:type="gramStart"/>
      <w:r w:rsidRPr="0045090A">
        <w:rPr>
          <w:rFonts w:ascii="louts shamy" w:hAnsi="louts shamy" w:cs="louts shamy"/>
          <w:sz w:val="32"/>
          <w:szCs w:val="32"/>
          <w:rtl/>
          <w:lang w:bidi="ar-EG"/>
        </w:rPr>
        <w:t>علي</w:t>
      </w:r>
      <w:proofErr w:type="gramEnd"/>
      <w:r w:rsidRPr="0045090A">
        <w:rPr>
          <w:rFonts w:ascii="louts shamy" w:hAnsi="louts shamy" w:cs="louts shamy"/>
          <w:sz w:val="32"/>
          <w:szCs w:val="32"/>
          <w:rtl/>
          <w:lang w:bidi="ar-EG"/>
        </w:rPr>
        <w:t xml:space="preserve"> لا يستحق، ما في مطلقًا، كلهم يعني طلحة والزبير بايعهم، معاوية رضي الله عنه ثبت عنه بسند صحيح أنه لما قال له أبو مسلم </w:t>
      </w:r>
      <w:proofErr w:type="spellStart"/>
      <w:r w:rsidRPr="0045090A">
        <w:rPr>
          <w:rFonts w:ascii="louts shamy" w:hAnsi="louts shamy" w:cs="louts shamy"/>
          <w:sz w:val="32"/>
          <w:szCs w:val="32"/>
          <w:rtl/>
          <w:lang w:bidi="ar-EG"/>
        </w:rPr>
        <w:t>الخولاني</w:t>
      </w:r>
      <w:proofErr w:type="spellEnd"/>
      <w:r w:rsidRPr="0045090A">
        <w:rPr>
          <w:rFonts w:ascii="louts shamy" w:hAnsi="louts shamy" w:cs="louts shamy"/>
          <w:sz w:val="32"/>
          <w:szCs w:val="32"/>
          <w:rtl/>
          <w:lang w:bidi="ar-EG"/>
        </w:rPr>
        <w:t xml:space="preserve">: أتقاتل عليًّا أفأنت مثله؟! قال: والله إني لأعلم أنه خير مني وأوْلى بالخلافة مني، ولكن ألستم تعلمون أن ابن عثمان ابن عمي وأنا وليُّ دمه فليدفع إليَّ القتلة ولأسلمهم له. فكانت المسألة ليست في أصل خلافة علي، وإنما الخلاف في قتل قتلة عثمان رضي الله عنه، والواجب الترضِّي عن الصحابة جميعًا بدون استثناء مطلقًا، كل من ثبت له شرف الصحبة، والصحابي: هو من لقي النبي صلى الله عليه وسلم مؤمنًا به ومات على ذلك، كل صحابي فلا يحل التعرض له مطلقا مهما كان منه، وكما سيأتينا أنه يجب الكف عما شجر بينهم رضي الله عنهم. </w:t>
      </w:r>
    </w:p>
    <w:p w14:paraId="70E84157" w14:textId="77777777" w:rsidR="00383A76" w:rsidRPr="0045090A" w:rsidRDefault="00383A76" w:rsidP="00383A76">
      <w:pPr>
        <w:tabs>
          <w:tab w:val="left" w:pos="7562"/>
        </w:tabs>
        <w:spacing w:before="120"/>
        <w:ind w:firstLine="397"/>
        <w:jc w:val="lowKashida"/>
        <w:rPr>
          <w:rFonts w:ascii="louts shamy" w:hAnsi="louts shamy" w:cs="louts shamy"/>
          <w:rtl/>
        </w:rPr>
      </w:pPr>
      <w:r w:rsidRPr="0045090A">
        <w:rPr>
          <w:rFonts w:ascii="louts shamy" w:hAnsi="louts shamy" w:cs="louts shamy"/>
          <w:sz w:val="32"/>
          <w:szCs w:val="32"/>
          <w:rtl/>
          <w:lang w:bidi="ar-EG"/>
        </w:rPr>
        <w:lastRenderedPageBreak/>
        <w:t xml:space="preserve">ثم قال: "وهؤلاء" يعني الأربعة </w:t>
      </w:r>
      <w:r w:rsidRPr="0045090A">
        <w:rPr>
          <w:rFonts w:hint="cs"/>
          <w:sz w:val="32"/>
          <w:szCs w:val="32"/>
          <w:rtl/>
          <w:lang w:bidi="ar-EG"/>
        </w:rPr>
        <w:t>–</w:t>
      </w:r>
      <w:r w:rsidRPr="0045090A">
        <w:rPr>
          <w:rFonts w:ascii="louts shamy" w:hAnsi="louts shamy" w:cs="louts shamy"/>
          <w:sz w:val="32"/>
          <w:szCs w:val="32"/>
          <w:rtl/>
          <w:lang w:bidi="ar-EG"/>
        </w:rPr>
        <w:t xml:space="preserve"> "الخلفاء الراشدون" وهم المذكورون في حديث: </w:t>
      </w:r>
      <w:r w:rsidRPr="0045090A">
        <w:rPr>
          <w:rFonts w:ascii="louts shamy" w:hAnsi="louts shamy" w:cs="louts shamy"/>
          <w:color w:val="000099"/>
          <w:sz w:val="32"/>
          <w:szCs w:val="32"/>
          <w:rtl/>
          <w:lang w:bidi="ar-EG"/>
        </w:rPr>
        <w:t>«عليكم بسُنتي وسُنة الخلفاء الراشدين»</w:t>
      </w:r>
      <w:r w:rsidRPr="0045090A">
        <w:rPr>
          <w:rFonts w:ascii="louts shamy" w:hAnsi="louts shamy" w:cs="louts shamy"/>
          <w:sz w:val="32"/>
          <w:szCs w:val="32"/>
          <w:rtl/>
          <w:lang w:bidi="ar-EG"/>
        </w:rPr>
        <w:t xml:space="preserve">، ودلَّ عليه قوله صلى الله عليه وسلم: </w:t>
      </w:r>
      <w:r w:rsidRPr="0045090A">
        <w:rPr>
          <w:rFonts w:ascii="louts shamy" w:hAnsi="louts shamy" w:cs="louts shamy"/>
          <w:color w:val="000099"/>
          <w:sz w:val="32"/>
          <w:szCs w:val="32"/>
          <w:rtl/>
          <w:lang w:bidi="ar-EG"/>
        </w:rPr>
        <w:t>«الخلافة من بعدي ثلاثون سنة»</w:t>
      </w:r>
      <w:r w:rsidRPr="0045090A">
        <w:rPr>
          <w:rFonts w:ascii="louts shamy" w:hAnsi="louts shamy" w:cs="louts shamy"/>
          <w:sz w:val="32"/>
          <w:szCs w:val="32"/>
          <w:rtl/>
          <w:lang w:bidi="ar-EG"/>
        </w:rPr>
        <w:t xml:space="preserve">. ثلاثون سنة إذا حسبت خلافة أبي بكر رضي الله عنه سنتان، خلافة عمر عشر سنين، خلافة عثمان اثنتا عشرة سنة، البقية خلافة علي، ومن أهل العلم من يقول: إنه بقي ستة أشهر هي التي تمت بيعة الحسن رضي الله عنه، وكثير من أهل العلم على أن الخلفاء الراشدين هم هؤلاء الأربعة، فالواجب في حق هؤلاء الصحابة رضي الله عنهم: هو إحسانُ الاعتقادِ والقولِ فيهم، وسلامةُ القلب واللسان، سلامة اللسان: بأن لا يُتعرض لهم باللسان، وتسلم القلوب من بُغض أو كراهية أحد منهم رضي الله عنهم،؛لأن الله أمر من يأتون بعدهم بقوله: </w:t>
      </w:r>
      <w:r w:rsidRPr="0045090A">
        <w:rPr>
          <w:rFonts w:ascii="louts shamy" w:hAnsi="louts shamy" w:cs="louts shamy"/>
          <w:color w:val="006600"/>
          <w:sz w:val="28"/>
          <w:szCs w:val="28"/>
          <w:rtl/>
          <w:lang w:bidi="ar-EG"/>
        </w:rPr>
        <w:t>﴿</w:t>
      </w:r>
      <w:r w:rsidRPr="0045090A">
        <w:rPr>
          <w:rFonts w:ascii="louts shamy" w:hAnsi="louts shamy" w:cs="louts shamy"/>
          <w:color w:val="006600"/>
          <w:sz w:val="32"/>
          <w:szCs w:val="32"/>
          <w:rtl/>
        </w:rPr>
        <w:t>وَالَّذِينَ جَاءُوا مِنْ بَعْدِهِمْ يَقُولُونَ رَبَّنَا اغْفِرْ لَنَا وَلِإِخْوَانِنَا الَّذِينَ سَبَقُونَا بِالإِيمَانِ</w:t>
      </w:r>
      <w:r w:rsidRPr="0045090A">
        <w:rPr>
          <w:rFonts w:ascii="louts shamy" w:hAnsi="louts shamy" w:cs="louts shamy"/>
          <w:color w:val="006600"/>
          <w:sz w:val="28"/>
          <w:szCs w:val="28"/>
          <w:rtl/>
          <w:lang w:bidi="ar-EG"/>
        </w:rPr>
        <w:t>﴾</w:t>
      </w:r>
      <w:r w:rsidRPr="0045090A">
        <w:rPr>
          <w:rFonts w:ascii="louts shamy" w:hAnsi="louts shamy" w:cs="louts shamy"/>
          <w:sz w:val="32"/>
          <w:szCs w:val="32"/>
          <w:rtl/>
          <w:lang w:bidi="ar-EG"/>
        </w:rPr>
        <w:t xml:space="preserve"> [الحشر:10]، فأمرهم الله بالاستغفار لهم، فالواجب أن تُطهر الألسن والقلوب من أي مذمَّة للصحابة رضي الله عنهم، وصار الصحابة مثلما قلنا موضوع الصحبة من موضع </w:t>
      </w:r>
      <w:proofErr w:type="spellStart"/>
      <w:r w:rsidRPr="0045090A">
        <w:rPr>
          <w:rFonts w:ascii="louts shamy" w:hAnsi="louts shamy" w:cs="louts shamy"/>
          <w:sz w:val="32"/>
          <w:szCs w:val="32"/>
          <w:rtl/>
          <w:lang w:bidi="ar-EG"/>
        </w:rPr>
        <w:t>الممايزة</w:t>
      </w:r>
      <w:proofErr w:type="spellEnd"/>
      <w:r w:rsidRPr="0045090A">
        <w:rPr>
          <w:rFonts w:ascii="louts shamy" w:hAnsi="louts shamy" w:cs="louts shamy"/>
          <w:sz w:val="32"/>
          <w:szCs w:val="32"/>
          <w:rtl/>
          <w:lang w:bidi="ar-EG"/>
        </w:rPr>
        <w:t xml:space="preserve">: توضح السُّني من </w:t>
      </w:r>
      <w:proofErr w:type="spellStart"/>
      <w:r w:rsidRPr="0045090A">
        <w:rPr>
          <w:rFonts w:ascii="louts shamy" w:hAnsi="louts shamy" w:cs="louts shamy"/>
          <w:sz w:val="32"/>
          <w:szCs w:val="32"/>
          <w:rtl/>
          <w:lang w:bidi="ar-EG"/>
        </w:rPr>
        <w:t>الرافضي</w:t>
      </w:r>
      <w:proofErr w:type="spellEnd"/>
      <w:r w:rsidRPr="0045090A">
        <w:rPr>
          <w:rFonts w:ascii="louts shamy" w:hAnsi="louts shamy" w:cs="louts shamy"/>
          <w:sz w:val="32"/>
          <w:szCs w:val="32"/>
          <w:rtl/>
          <w:lang w:bidi="ar-EG"/>
        </w:rPr>
        <w:t xml:space="preserve">. </w:t>
      </w:r>
    </w:p>
    <w:p w14:paraId="191F9AD2" w14:textId="77777777" w:rsidR="00383A76" w:rsidRPr="0045090A" w:rsidRDefault="00383A76" w:rsidP="00383A76">
      <w:pPr>
        <w:autoSpaceDE w:val="0"/>
        <w:autoSpaceDN w:val="0"/>
        <w:adjustRightInd w:val="0"/>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 xml:space="preserve">قد تقول </w:t>
      </w:r>
      <w:proofErr w:type="spellStart"/>
      <w:r w:rsidRPr="0045090A">
        <w:rPr>
          <w:rFonts w:ascii="louts shamy" w:hAnsi="louts shamy" w:cs="louts shamy"/>
          <w:sz w:val="32"/>
          <w:szCs w:val="32"/>
          <w:rtl/>
          <w:lang w:bidi="ar-EG"/>
        </w:rPr>
        <w:t>الرافضي</w:t>
      </w:r>
      <w:proofErr w:type="spellEnd"/>
      <w:r w:rsidRPr="0045090A">
        <w:rPr>
          <w:rFonts w:ascii="louts shamy" w:hAnsi="louts shamy" w:cs="louts shamy"/>
          <w:sz w:val="32"/>
          <w:szCs w:val="32"/>
          <w:rtl/>
          <w:lang w:bidi="ar-EG"/>
        </w:rPr>
        <w:t xml:space="preserve"> واضح، والروافض مثل يعني هؤلاء الروافض الخميني وأصحابه، لا الرفضُ درجات </w:t>
      </w:r>
      <w:proofErr w:type="spellStart"/>
      <w:r w:rsidRPr="0045090A">
        <w:rPr>
          <w:rFonts w:ascii="louts shamy" w:hAnsi="louts shamy" w:cs="louts shamy"/>
          <w:sz w:val="32"/>
          <w:szCs w:val="32"/>
          <w:rtl/>
          <w:lang w:bidi="ar-EG"/>
        </w:rPr>
        <w:t>عياذًا</w:t>
      </w:r>
      <w:proofErr w:type="spellEnd"/>
      <w:r w:rsidRPr="0045090A">
        <w:rPr>
          <w:rFonts w:ascii="louts shamy" w:hAnsi="louts shamy" w:cs="louts shamy"/>
          <w:sz w:val="32"/>
          <w:szCs w:val="32"/>
          <w:rtl/>
          <w:lang w:bidi="ar-EG"/>
        </w:rPr>
        <w:t xml:space="preserve"> بالله، منهم من يتعرض إلى صحابي واحد حتى لو كان في جميع أبواب الاعتقاد سليمَ المعتقد، وكان في باب الصحابة </w:t>
      </w:r>
      <w:r w:rsidRPr="0045090A">
        <w:rPr>
          <w:rFonts w:ascii="louts shamy" w:hAnsi="louts shamy" w:cs="louts shamy"/>
          <w:sz w:val="32"/>
          <w:szCs w:val="32"/>
          <w:rtl/>
          <w:lang w:bidi="ar-EG"/>
        </w:rPr>
        <w:lastRenderedPageBreak/>
        <w:t xml:space="preserve">كلهم سليمًا لكنه يتعرض لمعاوية، هذا يكفي أن يُجعل به </w:t>
      </w:r>
      <w:proofErr w:type="spellStart"/>
      <w:r w:rsidRPr="0045090A">
        <w:rPr>
          <w:rFonts w:ascii="louts shamy" w:hAnsi="louts shamy" w:cs="louts shamy"/>
          <w:sz w:val="32"/>
          <w:szCs w:val="32"/>
          <w:rtl/>
          <w:lang w:bidi="ar-EG"/>
        </w:rPr>
        <w:t>رافضيًّا</w:t>
      </w:r>
      <w:proofErr w:type="spellEnd"/>
      <w:r w:rsidRPr="0045090A">
        <w:rPr>
          <w:rFonts w:ascii="louts shamy" w:hAnsi="louts shamy" w:cs="louts shamy"/>
          <w:sz w:val="32"/>
          <w:szCs w:val="32"/>
          <w:rtl/>
          <w:lang w:bidi="ar-EG"/>
        </w:rPr>
        <w:t xml:space="preserve"> ولا يكون </w:t>
      </w:r>
      <w:proofErr w:type="spellStart"/>
      <w:r w:rsidRPr="0045090A">
        <w:rPr>
          <w:rFonts w:ascii="louts shamy" w:hAnsi="louts shamy" w:cs="louts shamy"/>
          <w:sz w:val="32"/>
          <w:szCs w:val="32"/>
          <w:rtl/>
          <w:lang w:bidi="ar-EG"/>
        </w:rPr>
        <w:t>رافضيًّا</w:t>
      </w:r>
      <w:proofErr w:type="spellEnd"/>
      <w:r w:rsidRPr="0045090A">
        <w:rPr>
          <w:rFonts w:ascii="louts shamy" w:hAnsi="louts shamy" w:cs="louts shamy"/>
          <w:sz w:val="32"/>
          <w:szCs w:val="32"/>
          <w:rtl/>
          <w:lang w:bidi="ar-EG"/>
        </w:rPr>
        <w:t xml:space="preserve"> مثل الروافض هؤلاء لكن يقال: فيك رفضٌ مثلما قلنا في التجهُّم فيه تجهم؛ ولهذا لما قيل لأحمد رحمه الله تعالى: إن رجلاً يتعرض لعثمان رضي الله عنه؟ قال: ما أُراه على الإسلام. </w:t>
      </w:r>
    </w:p>
    <w:p w14:paraId="6C8339A3" w14:textId="77777777" w:rsidR="00383A76" w:rsidRPr="0045090A" w:rsidRDefault="00383A76" w:rsidP="00383A76">
      <w:pPr>
        <w:autoSpaceDE w:val="0"/>
        <w:autoSpaceDN w:val="0"/>
        <w:adjustRightInd w:val="0"/>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أحد يتعرض إلى عثمان</w:t>
      </w:r>
      <w:proofErr w:type="gramStart"/>
      <w:r w:rsidRPr="0045090A">
        <w:rPr>
          <w:rFonts w:ascii="louts shamy" w:hAnsi="louts shamy" w:cs="louts shamy"/>
          <w:sz w:val="32"/>
          <w:szCs w:val="32"/>
          <w:rtl/>
          <w:lang w:bidi="ar-EG"/>
        </w:rPr>
        <w:t>؟ !</w:t>
      </w:r>
      <w:proofErr w:type="gramEnd"/>
      <w:r w:rsidRPr="0045090A">
        <w:rPr>
          <w:rFonts w:ascii="louts shamy" w:hAnsi="louts shamy" w:cs="louts shamy"/>
          <w:sz w:val="32"/>
          <w:szCs w:val="32"/>
          <w:rtl/>
          <w:lang w:bidi="ar-EG"/>
        </w:rPr>
        <w:t xml:space="preserve"> كيف يتعرض إلى عثمان؟! هذا الرجل يقول: لا أظنه مسلمًا، فلما قيل له: إن رجلاً ينال من معاوية أن يُصلَّى خلفه؟ قال: لا ولا كرامة. يعني ما يستحق فكيف يصلَّى خلف معاوية، عمرو، أبو هريرة، فلان، أيًّا كان من الصحابة رضي الله عنهم فهؤلاء شرفهم الله بصحبته رسوله صلى الله عليه وسلم والواجب الكف عنهم وعدم التعرض لهم؛ لأنه سبحان الله دائمًا أنت عندك جملة من المسائل يا أخي في العقيدة توضح السُّني من البدعي، ففي بعض الناس عنده استعداد أن يُثني على أبي بكر وعمر والمهاجرين والأنصار، لكن يقول معاوية: لما ولَّى يزيد، لما فعلَ..، كل </w:t>
      </w:r>
      <w:proofErr w:type="spellStart"/>
      <w:r w:rsidRPr="0045090A">
        <w:rPr>
          <w:rFonts w:ascii="louts shamy" w:hAnsi="louts shamy" w:cs="louts shamy"/>
          <w:sz w:val="32"/>
          <w:szCs w:val="32"/>
          <w:rtl/>
          <w:lang w:bidi="ar-EG"/>
        </w:rPr>
        <w:t>هذالا</w:t>
      </w:r>
      <w:proofErr w:type="spellEnd"/>
      <w:r w:rsidRPr="0045090A">
        <w:rPr>
          <w:rFonts w:ascii="louts shamy" w:hAnsi="louts shamy" w:cs="louts shamy"/>
          <w:sz w:val="32"/>
          <w:szCs w:val="32"/>
          <w:rtl/>
          <w:lang w:bidi="ar-EG"/>
        </w:rPr>
        <w:t xml:space="preserve"> يحلُّ. هل أخطأ أحد منهم؟ ومن قال إنهم لا يخطئون؟! موضع عصمتهم أن يتفقوا على رأي، أما أن يتصرف أحدًا منهم تصرفًا يصيب فيه أو يُخطئ أو يقع منه معصية؟ نعم لأنهم بشر، لكن انظر بحور الحسنات التي لهم واختيار الله لهم ليكونوا أصحابًا لمحمد صلى الله عليه وسلم، فكون الإسلام وصل إلينا بفضل الله عز وجل فهو من فضل الصحابة، أين وصل الإسلام إلينا مثلنا هنا في نجد إلى أين وصل؟ </w:t>
      </w:r>
    </w:p>
    <w:p w14:paraId="014709C5" w14:textId="77777777" w:rsidR="00383A76" w:rsidRPr="0045090A" w:rsidRDefault="00383A76" w:rsidP="00383A76">
      <w:pPr>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lastRenderedPageBreak/>
        <w:t xml:space="preserve">الصحابة رضي الله عنهم وأرضاهم لما وقعت الردة جاء الصحابة وقاتلوا وقُتل هنا في الجُبيلة من الصحابة رضي الله عنهم عدد كبير جدًّا حتى أخمدوا الردة، طيب من حمل الإسلام إلى الفرس والروم وإلى أنواع البشر إلا الصحابة رضي الله عنهم؟ بحور وبحور من الحسنات، لا تقول: أسلم على يد فلان من الصحابة فلان، لا، أسلم فلان وتسلسلت ذريته أربعة عشر قرنًا إلى ما شاء الله، وكل هؤلاء أسلموا وكانوا قبلُ مجوسًا أو وثنيين أو نصارى أو يهود كل هؤلاء في حسناته رضي الله عنه، فالحاصل: أن الصحابة لا يتعرض لهم ذو إيمان إلا مَن في قلبه دغَل ونفاق أو عنده جهالة وضعف في إيمانه، فالواجب </w:t>
      </w:r>
      <w:proofErr w:type="gramStart"/>
      <w:r w:rsidRPr="0045090A">
        <w:rPr>
          <w:rFonts w:ascii="louts shamy" w:hAnsi="louts shamy" w:cs="louts shamy"/>
          <w:sz w:val="32"/>
          <w:szCs w:val="32"/>
          <w:rtl/>
          <w:lang w:bidi="ar-EG"/>
        </w:rPr>
        <w:t>أن لا</w:t>
      </w:r>
      <w:proofErr w:type="gramEnd"/>
      <w:r w:rsidRPr="0045090A">
        <w:rPr>
          <w:rFonts w:ascii="louts shamy" w:hAnsi="louts shamy" w:cs="louts shamy"/>
          <w:sz w:val="32"/>
          <w:szCs w:val="32"/>
          <w:rtl/>
          <w:lang w:bidi="ar-EG"/>
        </w:rPr>
        <w:t xml:space="preserve"> يتعرض لهم مطلقًا، هل نشهد لأحد منهم بالجنة؟ نشهد لمن شهد لهم النبي صلى الله عليه وسلم بالجنة، وهم العشرة المذكورون في الحديث، وهكذا كل من شهد له النبي صلى الله عليه وسلم بأنه من أهل الجنة؛ كالحسن والحسين وثابت وقيس وبلال وغيرهم رضي الله عنهم؛ أي أحد يثبت عن النبي صلى الله عليه وسلم أنه شهد له بالجنة فإنه يُشهد له بالجنة، ولهذا قال بعض أهل العلم: إن زوجات النبي صلى الله عليه وسلم في الجنة، لماذا؟ لأنهن معه في الجنة عليه الصلاة والسلام، وقد أمره الله بأن يخيِّرهن: </w:t>
      </w:r>
      <w:r w:rsidRPr="0045090A">
        <w:rPr>
          <w:rFonts w:ascii="louts shamy" w:hAnsi="louts shamy" w:cs="louts shamy"/>
          <w:color w:val="006600"/>
          <w:sz w:val="28"/>
          <w:szCs w:val="28"/>
          <w:rtl/>
          <w:lang w:bidi="ar-EG"/>
        </w:rPr>
        <w:t>﴿</w:t>
      </w:r>
      <w:r w:rsidRPr="0045090A">
        <w:rPr>
          <w:rFonts w:ascii="louts shamy" w:hAnsi="louts shamy" w:cs="louts shamy"/>
          <w:color w:val="006600"/>
          <w:sz w:val="32"/>
          <w:szCs w:val="32"/>
          <w:rtl/>
          <w:lang w:bidi="ar-EG"/>
        </w:rPr>
        <w:t>إِنْ كُنْتُنَّ تُرِدْنَ الْحَيَاةَ الدُّنْيَا وَزِينَتَهَا فَتَعَالَيْنَ أُمَتِّعْكُنَّ وَأُسَرِّحْكُنَّ سَرَاحًا جَمِيلًا * وَإِنْ كُنْتُنَّ تُرِدْنَ اللَّهَ وَرَسُولَهُ وَالدَّارَ الآخِرَةَ فَإِنَّ اللَّهَ أَعَدَّ لِلْمُحْسِنَاتِ مِنْكُنَّ أَجْرًا عَظِيمًا</w:t>
      </w:r>
      <w:r w:rsidRPr="0045090A">
        <w:rPr>
          <w:rFonts w:ascii="louts shamy" w:hAnsi="louts shamy" w:cs="louts shamy"/>
          <w:color w:val="006600"/>
          <w:sz w:val="28"/>
          <w:szCs w:val="28"/>
          <w:rtl/>
          <w:lang w:bidi="ar-EG"/>
        </w:rPr>
        <w:t>﴾</w:t>
      </w:r>
      <w:r w:rsidRPr="0045090A">
        <w:rPr>
          <w:rFonts w:ascii="louts shamy" w:hAnsi="louts shamy" w:cs="louts shamy"/>
          <w:sz w:val="28"/>
          <w:szCs w:val="28"/>
          <w:rtl/>
          <w:lang w:bidi="ar-EG"/>
        </w:rPr>
        <w:t xml:space="preserve"> </w:t>
      </w:r>
      <w:r w:rsidRPr="0045090A">
        <w:rPr>
          <w:rFonts w:ascii="louts shamy" w:hAnsi="louts shamy" w:cs="louts shamy"/>
          <w:sz w:val="32"/>
          <w:szCs w:val="32"/>
          <w:rtl/>
          <w:lang w:bidi="ar-EG"/>
        </w:rPr>
        <w:t xml:space="preserve">[الأحزاب: 28-29]. </w:t>
      </w:r>
    </w:p>
    <w:p w14:paraId="1D4E7F3E" w14:textId="77777777" w:rsidR="00383A76" w:rsidRPr="0045090A" w:rsidRDefault="00383A76" w:rsidP="00383A76">
      <w:pPr>
        <w:autoSpaceDE w:val="0"/>
        <w:autoSpaceDN w:val="0"/>
        <w:adjustRightInd w:val="0"/>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lastRenderedPageBreak/>
        <w:t>فاخترن النبي صلى الله عليه وسلم وبقينَ في حال من شدة العيش وشظفه وصعوبته فكافأهم الله عز وجل بأن يكنَّ معه عليه الصلاة والسلام، فمعلوم أن زوجة المؤمن التي تكون مؤمنة أنها تكون معه؛ فلذلك هن في الدرجات العالية رضي الله تعالى عنهن وأرضاهن.</w:t>
      </w:r>
    </w:p>
    <w:p w14:paraId="67743B99" w14:textId="77777777" w:rsidR="00383A76" w:rsidRPr="0045090A" w:rsidRDefault="00383A76" w:rsidP="00383A76">
      <w:pPr>
        <w:tabs>
          <w:tab w:val="left" w:pos="5995"/>
        </w:tabs>
        <w:autoSpaceDE w:val="0"/>
        <w:autoSpaceDN w:val="0"/>
        <w:adjustRightInd w:val="0"/>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ثم قال: "ولا نجزم لأحد من أهل القبلة بجنة ولا نار أيضًا". لا نجزم لأحد من أهل القبلة ولو كان من الصالحين والأئمة الأخيار ومن بلغ عدلُهم مثل عمر بن عبد العزيز أو إمامتهم مثل أحمد بن حنبل أو نحوه فلا نستطيع أن نقول: أحمد بن حنبل في الجنة، هذا الصحيح لأن أمره إلى الله عز وجل وما عندنا حديث منصوص.</w:t>
      </w:r>
    </w:p>
    <w:p w14:paraId="711F4C43" w14:textId="77777777" w:rsidR="00383A76" w:rsidRPr="0045090A" w:rsidRDefault="00383A76" w:rsidP="00383A76">
      <w:pPr>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 xml:space="preserve">"ولا نجزم أيضًا لأحد من أهل القبلة بأنه من أهل النار حتى لو كان في المعاصي بالغًا ما بلغ إنما نشهد بالنار لمن عينتهم النصوص، ومن مات على الكفر، يعني من نعلم أنه مات على الكفر كما قال تعالى: </w:t>
      </w:r>
      <w:r w:rsidRPr="0045090A">
        <w:rPr>
          <w:rFonts w:ascii="louts shamy" w:hAnsi="louts shamy" w:cs="louts shamy"/>
          <w:color w:val="006600"/>
          <w:sz w:val="28"/>
          <w:szCs w:val="28"/>
          <w:rtl/>
          <w:lang w:bidi="ar-EG"/>
        </w:rPr>
        <w:t>﴿</w:t>
      </w:r>
      <w:r w:rsidRPr="0045090A">
        <w:rPr>
          <w:rFonts w:ascii="louts shamy" w:hAnsi="louts shamy" w:cs="louts shamy"/>
          <w:color w:val="006600"/>
          <w:sz w:val="32"/>
          <w:szCs w:val="32"/>
          <w:rtl/>
          <w:lang w:bidi="ar-EG"/>
        </w:rPr>
        <w:t>مَا كَانَ لِلنَّبِيِّ وَالَّذِينَ آمَنُوا أَنْ يَسْتَغْفِرُوا لِلْمُشْرِكِينَ وَلَوْ كَانُوا أُوْلِي قُرْبَى مِنْ بَعْدِ مَا تَبَيَّنَ لَهُمْ أَنَّهُمْ أَصْحَابُ الْجَحِيمِ</w:t>
      </w:r>
      <w:r w:rsidRPr="0045090A">
        <w:rPr>
          <w:rFonts w:ascii="louts shamy" w:hAnsi="louts shamy" w:cs="louts shamy"/>
          <w:color w:val="006600"/>
          <w:sz w:val="28"/>
          <w:szCs w:val="28"/>
          <w:rtl/>
          <w:lang w:bidi="ar-EG"/>
        </w:rPr>
        <w:t>﴾</w:t>
      </w:r>
      <w:r w:rsidRPr="0045090A">
        <w:rPr>
          <w:rFonts w:ascii="louts shamy" w:hAnsi="louts shamy" w:cs="louts shamy"/>
          <w:sz w:val="32"/>
          <w:szCs w:val="32"/>
          <w:rtl/>
          <w:lang w:bidi="ar-EG"/>
        </w:rPr>
        <w:t xml:space="preserve"> [التوبة:113]. </w:t>
      </w:r>
    </w:p>
    <w:p w14:paraId="58BD893E" w14:textId="77777777" w:rsidR="00383A76" w:rsidRPr="0045090A" w:rsidRDefault="00383A76" w:rsidP="00383A76">
      <w:pPr>
        <w:tabs>
          <w:tab w:val="left" w:pos="5995"/>
          <w:tab w:val="left" w:pos="7562"/>
        </w:tabs>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 xml:space="preserve">يعني: يموت على الكفر يقينًا فهو من أهل النار، فالحاصل: أن الشهادة لا تكون إلا عن نصٍّ منصوص ومهما بلغ الإنسان من الصلاح فلا يُشهد له بالجنة، ومهما بلغ -وهو من أهل القبلة- من الإسراف على نفسه والمعاصي </w:t>
      </w:r>
      <w:r w:rsidRPr="0045090A">
        <w:rPr>
          <w:rFonts w:ascii="louts shamy" w:hAnsi="louts shamy" w:cs="louts shamy"/>
          <w:sz w:val="32"/>
          <w:szCs w:val="32"/>
          <w:rtl/>
          <w:lang w:bidi="ar-EG"/>
        </w:rPr>
        <w:lastRenderedPageBreak/>
        <w:t xml:space="preserve">فلا يُجزم له بالنار، قال: "إلا من جزم له الرسول صلى الله عليه وسلم"، فإذا جزم الرسول صلى الله عليه وسلم لأحدٍ بجنةٍ أو نار فإننا نجزم له كما جزمت النصوص بأن أبا لهب في النار، وأن أبا جهل في النار، وأن فلانًا وفلانًا من أعداء النبي صلى الله عليه وسلم وكل من مات على الكفر فإنه يكون من أهل النار، يبقى من لم يبلُغه الإسلام من أهل الكفر هذا الذي لم يبلغه الإسلام وضع آخر يُمتحن في عرصات القيامة، أما من بلغه الإسلام يقول صلى الله عليه وسلم كما في مسلم: </w:t>
      </w:r>
      <w:r w:rsidRPr="0045090A">
        <w:rPr>
          <w:rFonts w:ascii="louts shamy" w:hAnsi="louts shamy" w:cs="louts shamy"/>
          <w:color w:val="000099"/>
          <w:sz w:val="32"/>
          <w:szCs w:val="32"/>
          <w:rtl/>
          <w:lang w:bidi="ar-EG"/>
        </w:rPr>
        <w:t>«والذي نفسي بيده لا يسمع بي أحد من هذه الأمة يهودي ولا نصراني ثم لا يؤمن بي إلا كان من أهل النار»</w:t>
      </w:r>
      <w:r w:rsidRPr="0045090A">
        <w:rPr>
          <w:rFonts w:ascii="louts shamy" w:hAnsi="louts shamy" w:cs="louts shamy"/>
          <w:sz w:val="32"/>
          <w:szCs w:val="32"/>
          <w:rtl/>
          <w:lang w:bidi="ar-EG"/>
        </w:rPr>
        <w:t>.</w:t>
      </w:r>
    </w:p>
    <w:p w14:paraId="7A4706BB" w14:textId="77777777" w:rsidR="00383A76" w:rsidRPr="0045090A" w:rsidRDefault="00383A76" w:rsidP="00383A76">
      <w:pPr>
        <w:tabs>
          <w:tab w:val="left" w:pos="5995"/>
          <w:tab w:val="left" w:pos="7562"/>
        </w:tabs>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يقول: "لكننا نرجو للمحسن ونخاف على المسيء" المحسن يُرجى له رجاء بدون جزم، والإمام أحمد يقول: نرجو له ونخاف عليه أيضًا، ونخاف على المسيء نخاف عليه خوفًا ولا نقطع، ومع ذلك يرجى له أن الله يعفو عنه بتوحيده. نعم.</w:t>
      </w:r>
    </w:p>
    <w:p w14:paraId="11DA33C4" w14:textId="77777777" w:rsidR="00383A76" w:rsidRPr="0045090A" w:rsidRDefault="00383A76" w:rsidP="00383A76">
      <w:pPr>
        <w:autoSpaceDE w:val="0"/>
        <w:autoSpaceDN w:val="0"/>
        <w:adjustRightInd w:val="0"/>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 xml:space="preserve">ولا نكفِّر أحدًا من أهل القبلة بذنب، ولا نخرجه عن الإسلام بعمل، ونرى الحج والجهاد ماضيين مع طاعة كل إمام، برًّا كان أو فاجرًا، وصلاة الجمعة خلفهم جائزة. قال أنس: قال النبي صلى الله عليه وسلم: </w:t>
      </w:r>
      <w:r w:rsidRPr="0045090A">
        <w:rPr>
          <w:rFonts w:ascii="louts shamy" w:hAnsi="louts shamy" w:cs="louts shamy"/>
          <w:color w:val="000099"/>
          <w:sz w:val="32"/>
          <w:szCs w:val="32"/>
          <w:rtl/>
          <w:lang w:bidi="ar-EG"/>
        </w:rPr>
        <w:t xml:space="preserve">«ثلاثٌ من أصل الإيمان: الكفُّ عمن قال: لا إله إلا الله، ولا نكفِّره بذنب، ولا نخرجه من الإسلام بعملٍ، والجهادُ ماضٍ منذ بعثني الله عز وجل حتى يقاتِل آخرُ أمتي </w:t>
      </w:r>
      <w:r w:rsidRPr="0045090A">
        <w:rPr>
          <w:rFonts w:ascii="louts shamy" w:hAnsi="louts shamy" w:cs="louts shamy"/>
          <w:color w:val="000099"/>
          <w:sz w:val="32"/>
          <w:szCs w:val="32"/>
          <w:rtl/>
          <w:lang w:bidi="ar-EG"/>
        </w:rPr>
        <w:lastRenderedPageBreak/>
        <w:t>الدجال، لا يُبطله جورُ جائر، ولا عدلُ عادل، والإيمان بالأقدار</w:t>
      </w:r>
      <w:proofErr w:type="gramStart"/>
      <w:r w:rsidRPr="0045090A">
        <w:rPr>
          <w:rFonts w:ascii="louts shamy" w:hAnsi="louts shamy" w:cs="louts shamy"/>
          <w:color w:val="000099"/>
          <w:sz w:val="32"/>
          <w:szCs w:val="32"/>
          <w:rtl/>
          <w:lang w:bidi="ar-EG"/>
        </w:rPr>
        <w:t>»</w:t>
      </w:r>
      <w:r w:rsidRPr="0045090A">
        <w:rPr>
          <w:rFonts w:ascii="louts shamy" w:hAnsi="louts shamy" w:cs="louts shamy"/>
          <w:sz w:val="32"/>
          <w:szCs w:val="32"/>
          <w:rtl/>
          <w:lang w:bidi="ar-EG"/>
        </w:rPr>
        <w:t xml:space="preserve"> ،</w:t>
      </w:r>
      <w:proofErr w:type="gramEnd"/>
      <w:r w:rsidRPr="0045090A">
        <w:rPr>
          <w:rFonts w:ascii="louts shamy" w:hAnsi="louts shamy" w:cs="louts shamy"/>
          <w:sz w:val="32"/>
          <w:szCs w:val="32"/>
          <w:rtl/>
          <w:lang w:bidi="ar-EG"/>
        </w:rPr>
        <w:t xml:space="preserve"> رواه أبو داود.</w:t>
      </w:r>
    </w:p>
    <w:p w14:paraId="7B00952E" w14:textId="77777777" w:rsidR="00383A76" w:rsidRPr="0045090A" w:rsidRDefault="00383A76" w:rsidP="00383A76">
      <w:pPr>
        <w:autoSpaceDE w:val="0"/>
        <w:autoSpaceDN w:val="0"/>
        <w:adjustRightInd w:val="0"/>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 xml:space="preserve">يقول رحمه الله: "ولا نكفِّر أحدًا من أهل القبلة بذنب". يكون من أهل القبلة وإذا كان من أهل القبلة فهو مصلٍّ، ولهذا يُسمَّى أهل الإسلام بأهل القبلة ويسمون بأهل الصلاة، فإذا كان من المصلين فإنه لا يُكفر بذنب، والمقصود بالذنوب: المعاصي الكبائر؛ كالزنا وشرب الخمر، أما إطلاق أنه لا يُكفر بأي ذنب فخطأ، وأنكره الإمام أحمد؛ ولهذا لما قال رجل له مثل هذه المقالة قال له أحمد: اسكت، ترك الصلاة كفر، فالمقصود إن كان بقوله: لا نكفر أحدًا من أهل القبلة ممن يصلون" نعم لا نكفره بذنب، أما من ترك الصلاة فالصحيح أن ترك الصلاة كفر ولا يدخل في هذه الحالة -على الصحيح- أهل القبلة. </w:t>
      </w:r>
    </w:p>
    <w:p w14:paraId="606801A4" w14:textId="77777777" w:rsidR="00383A76" w:rsidRPr="0045090A" w:rsidRDefault="00383A76" w:rsidP="00383A76">
      <w:pPr>
        <w:autoSpaceDE w:val="0"/>
        <w:autoSpaceDN w:val="0"/>
        <w:adjustRightInd w:val="0"/>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قال: "ولا نُخرجه عن الإسلام بعملٍ</w:t>
      </w:r>
      <w:proofErr w:type="gramStart"/>
      <w:r w:rsidRPr="0045090A">
        <w:rPr>
          <w:rFonts w:ascii="louts shamy" w:hAnsi="louts shamy" w:cs="louts shamy"/>
          <w:sz w:val="32"/>
          <w:szCs w:val="32"/>
          <w:rtl/>
          <w:lang w:bidi="ar-EG"/>
        </w:rPr>
        <w:t>"  -</w:t>
      </w:r>
      <w:proofErr w:type="gramEnd"/>
      <w:r w:rsidRPr="0045090A">
        <w:rPr>
          <w:rFonts w:ascii="louts shamy" w:hAnsi="louts shamy" w:cs="louts shamy"/>
          <w:sz w:val="32"/>
          <w:szCs w:val="32"/>
          <w:rtl/>
          <w:lang w:bidi="ar-EG"/>
        </w:rPr>
        <w:t xml:space="preserve"> عمله من هذه المعاصي والذنوب.</w:t>
      </w:r>
    </w:p>
    <w:p w14:paraId="1113DB34" w14:textId="77777777" w:rsidR="00383A76" w:rsidRPr="0045090A" w:rsidRDefault="00383A76" w:rsidP="00383A76">
      <w:pPr>
        <w:autoSpaceDE w:val="0"/>
        <w:autoSpaceDN w:val="0"/>
        <w:adjustRightInd w:val="0"/>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 xml:space="preserve">"ونرى الحج والجهاد ماضيين مع طاعة كل إمام، برًّا كان أو فاجرًا" </w:t>
      </w:r>
      <w:proofErr w:type="gramStart"/>
      <w:r w:rsidRPr="0045090A">
        <w:rPr>
          <w:rFonts w:ascii="louts shamy" w:hAnsi="louts shamy" w:cs="louts shamy"/>
          <w:sz w:val="32"/>
          <w:szCs w:val="32"/>
          <w:rtl/>
          <w:lang w:bidi="ar-EG"/>
        </w:rPr>
        <w:t>-  الحج</w:t>
      </w:r>
      <w:proofErr w:type="gramEnd"/>
      <w:r w:rsidRPr="0045090A">
        <w:rPr>
          <w:rFonts w:ascii="louts shamy" w:hAnsi="louts shamy" w:cs="louts shamy"/>
          <w:sz w:val="32"/>
          <w:szCs w:val="32"/>
          <w:rtl/>
          <w:lang w:bidi="ar-EG"/>
        </w:rPr>
        <w:t xml:space="preserve"> ما يصح أن يقوده إلا إمام، ما يصح من مجموعة تقول: سنرتب الحج، نحن فينا كثرة وفينا قوة ونحن كذا .. لا ما يجوز ولو فعلوا هذا لكانوا قد شقوا الجماعة، والحج له قيادة؛ ولهذا عندنا في المملكة ما ... تشعر به لكن تشعر أن الأمور مهيأة وتمشي مع حملةٍ، الحج لابد أن له أميرًا يُعين من قِبل الملك، لابد </w:t>
      </w:r>
      <w:r w:rsidRPr="0045090A">
        <w:rPr>
          <w:rFonts w:ascii="louts shamy" w:hAnsi="louts shamy" w:cs="louts shamy"/>
          <w:sz w:val="32"/>
          <w:szCs w:val="32"/>
          <w:rtl/>
          <w:lang w:bidi="ar-EG"/>
        </w:rPr>
        <w:lastRenderedPageBreak/>
        <w:t xml:space="preserve">أن يعين أمير يقوم على الحج، أيضًا هناك قضاة </w:t>
      </w:r>
      <w:proofErr w:type="spellStart"/>
      <w:r w:rsidRPr="0045090A">
        <w:rPr>
          <w:rFonts w:ascii="louts shamy" w:hAnsi="louts shamy" w:cs="louts shamy"/>
          <w:sz w:val="32"/>
          <w:szCs w:val="32"/>
          <w:rtl/>
          <w:lang w:bidi="ar-EG"/>
        </w:rPr>
        <w:t>فييجي</w:t>
      </w:r>
      <w:proofErr w:type="spellEnd"/>
      <w:r w:rsidRPr="0045090A">
        <w:rPr>
          <w:rFonts w:ascii="louts shamy" w:hAnsi="louts shamy" w:cs="louts shamy"/>
          <w:sz w:val="32"/>
          <w:szCs w:val="32"/>
          <w:rtl/>
          <w:lang w:bidi="ar-EG"/>
        </w:rPr>
        <w:t xml:space="preserve"> مشاكل </w:t>
      </w:r>
      <w:proofErr w:type="spellStart"/>
      <w:r w:rsidRPr="0045090A">
        <w:rPr>
          <w:rFonts w:ascii="louts shamy" w:hAnsi="louts shamy" w:cs="louts shamy"/>
          <w:sz w:val="32"/>
          <w:szCs w:val="32"/>
          <w:rtl/>
          <w:lang w:bidi="ar-EG"/>
        </w:rPr>
        <w:t>ييجي</w:t>
      </w:r>
      <w:proofErr w:type="spellEnd"/>
      <w:r w:rsidRPr="0045090A">
        <w:rPr>
          <w:rFonts w:ascii="louts shamy" w:hAnsi="louts shamy" w:cs="louts shamy"/>
          <w:sz w:val="32"/>
          <w:szCs w:val="32"/>
          <w:rtl/>
          <w:lang w:bidi="ar-EG"/>
        </w:rPr>
        <w:t xml:space="preserve"> من يموت في أثناء الزحام ونحو ذلك، هؤلاء تظن أنهم يؤخذون ويرمون في القبور، لا، هؤلاء حالهم إذا كان ما في أحد تسبب فإن القاضي يجعل الدية على غيره، وإذا لم يتسبب فكان عثمان رضي الله عنه يجعل ديته في بيت المال، الأمور ما تكون هكذا، في الحج ينطلق به الناس، نفس الشيء الجهاد والجهاد أخطر أيضًا؛ فالجهاد لابد أن يكون بإذن وليِّ الأمر، هو الذي يحدِّد هل الوقت مناسبٌ للجهاد أو لا، أو تفتح عليه الأمم بُكرةً فتجمع عليه أنواع الشرق والغرب وفتحت لهم الباب حتى يهاجموه ونحن في وطنٍ، غير صحيح، فلا يصح ولا يجوز ولابد من إذن الإمام، وهذا الذي عليه أهل السُّنة، والمخالف في هذا في الحقيقة من العجائب المخالف في هذا من الخوارج عادة، لكن في هذه الأزمنة صاروا يقولون لا نحن نريد أن نقوم بالحج، أنت تعلم أنك إذا شننت الجهاد وشننت الغارة على بلد من البلدان أنه قد يترتب عليه حرب عظيمة جدا على بلاد المسلمين قد يعجز المسلمون عن ردها، لهذا أمر الحج وأمر الجهاد تقديره للولاة، أما موضوع الحماس والضيق مما يقع من المسلمين فهذا في نفس كل مسلم، المؤمن مقهور قهرًا مما يفعله أعداء الله تعالى من كثرة الشرق والغرب تلاعبهم بأحوال المسلمين، لكن شن الغارة وشن الجهاد يكون موكولًا إلى ولاة الأمر، ولا يخالف في هذا حقيقة أحد من أهل السنة ينصون </w:t>
      </w:r>
      <w:r w:rsidRPr="0045090A">
        <w:rPr>
          <w:rFonts w:ascii="louts shamy" w:hAnsi="louts shamy" w:cs="louts shamy"/>
          <w:sz w:val="32"/>
          <w:szCs w:val="32"/>
          <w:rtl/>
          <w:lang w:bidi="ar-EG"/>
        </w:rPr>
        <w:lastRenderedPageBreak/>
        <w:t xml:space="preserve">عليه نص الأئمة دائمًا، أما الحديث الذي أورده فضعيف ويغني عنه نصوص أخرى. </w:t>
      </w:r>
    </w:p>
    <w:p w14:paraId="41CD1F93" w14:textId="77777777" w:rsidR="00383A76" w:rsidRPr="0045090A" w:rsidRDefault="00383A76" w:rsidP="00383A76">
      <w:pPr>
        <w:autoSpaceDE w:val="0"/>
        <w:autoSpaceDN w:val="0"/>
        <w:adjustRightInd w:val="0"/>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 xml:space="preserve">قوله: "برًّا كان أو فاجرًا". يعني لا نترك الحج نقول: الذي يقوم بالحج الآن رجل فاجر عنده مثلا شرب خمر أو غيره فما يترك الحج معه لأجل فجوره، فجوره عليه، وهكذا الجهاد إذا أمر بالجهاد نقول نجاهد مع شخص يشرب الخمر؟ نعم تجاهد معه، كما قال ابن عباس رضي الله عنهما لما سأله رجل قال: إن هؤلاء الولاة يجاهدون على الدنيا يعني مقصدهم هو الغنائم ونحو ذلك؟ فقال: جاهد أنت على نصيبك من الآخرة أنت تريد الآخرة جاهد معهم بنيتك، أما أن تترك الجهاد معهم فلا يجوز، إذًا فالحج والجهاد وسائر الشعائر العظام منها صلاة الجمعة وصلاة الجمعة أيضًا الأصل أنها تكون للأئمة وكان الخلفاء هم الذين يتولونها، وكذلك صلاة العيدين إلا إذا ولوا، وتعلم الآن المساجد كثيرة وكذا، الأول لولي الأمر نعم في هذه الحالة يصلي خلف من ولاَّه، ونفس الوضع ما تترك الصلاة خلفهم يقول: لأن هذا فيه كذا وكذا ... إلا إذا كان عليه ملحظٌ عقدي أو شرعي فأنت ترفعه إلى نفس ولي الأمر، تقول: هذا الشخص عنده فساد عقدي وعنده كذا وكذا حتى يغيره نفس ولي الأمر، أما أن تُترك الجمعة؟ لا، ما تُترك، ولا يُترك العيدان، ولا يُترك الحج؛ لأن شعائر الإسلام الكبار لو تُركت لتعطل الإسلام. </w:t>
      </w:r>
    </w:p>
    <w:p w14:paraId="75412164" w14:textId="77777777" w:rsidR="00383A76" w:rsidRPr="0045090A" w:rsidRDefault="00383A76" w:rsidP="00383A76">
      <w:pPr>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lastRenderedPageBreak/>
        <w:t xml:space="preserve">ومن السنة تولي أصحاب رسول الله صلى الله عليه وسلم ومحبتهم وذكر محاسنهم، والترحم عليهم، والاستغفار لهم والكف عن ذكر مساوئهم وما شجر بينهم. واعتقاد فضلهم ومعرفة سابقتهم قال الله تعالى: </w:t>
      </w:r>
      <w:r w:rsidRPr="0045090A">
        <w:rPr>
          <w:rFonts w:ascii="louts shamy" w:hAnsi="louts shamy" w:cs="louts shamy"/>
          <w:color w:val="006600"/>
          <w:sz w:val="28"/>
          <w:szCs w:val="28"/>
          <w:rtl/>
          <w:lang w:bidi="ar-EG"/>
        </w:rPr>
        <w:t>﴿</w:t>
      </w:r>
      <w:r w:rsidRPr="0045090A">
        <w:rPr>
          <w:rFonts w:ascii="louts shamy" w:hAnsi="louts shamy" w:cs="louts shamy"/>
          <w:color w:val="006600"/>
          <w:sz w:val="32"/>
          <w:szCs w:val="32"/>
          <w:rtl/>
          <w:lang w:bidi="ar-EG"/>
        </w:rPr>
        <w:t>وَالَّذِينَ جَاءُوا مِنْ بَعْدِهِمْ يَقُولُونَ رَبَّنَا اغْفِرْ لَنَا وَلِإِخْوَانِنَا الَّذِينَ سَبَقُونَا بِالْإِيمَانِ وَلَا تَجْعَلْ فِي قُلُوبِنَا غِلًّا لِلَّذِينَ آمَنُوا</w:t>
      </w:r>
      <w:r w:rsidRPr="0045090A">
        <w:rPr>
          <w:rFonts w:ascii="louts shamy" w:hAnsi="louts shamy" w:cs="louts shamy"/>
          <w:color w:val="006600"/>
          <w:sz w:val="28"/>
          <w:szCs w:val="28"/>
          <w:rtl/>
          <w:lang w:bidi="ar-EG"/>
        </w:rPr>
        <w:t>﴾</w:t>
      </w:r>
      <w:r w:rsidRPr="0045090A">
        <w:rPr>
          <w:rFonts w:ascii="louts shamy" w:hAnsi="louts shamy" w:cs="louts shamy"/>
          <w:sz w:val="32"/>
          <w:szCs w:val="32"/>
          <w:rtl/>
          <w:lang w:bidi="ar-EG"/>
        </w:rPr>
        <w:t xml:space="preserve"> [الحشر: 10] وقال تعالى: </w:t>
      </w:r>
      <w:r w:rsidRPr="0045090A">
        <w:rPr>
          <w:rFonts w:ascii="louts shamy" w:hAnsi="louts shamy" w:cs="louts shamy"/>
          <w:color w:val="006600"/>
          <w:sz w:val="28"/>
          <w:szCs w:val="28"/>
          <w:rtl/>
          <w:lang w:bidi="ar-EG"/>
        </w:rPr>
        <w:t>﴿</w:t>
      </w:r>
      <w:r w:rsidRPr="0045090A">
        <w:rPr>
          <w:rFonts w:ascii="louts shamy" w:hAnsi="louts shamy" w:cs="louts shamy"/>
          <w:color w:val="006600"/>
          <w:sz w:val="32"/>
          <w:szCs w:val="32"/>
          <w:rtl/>
          <w:lang w:bidi="ar-EG"/>
        </w:rPr>
        <w:t>مُحَمَّدٌ رَسُولُ اللَّهِ وَالَّذِينَ مَعَهُ أَشِدَّاءُ عَلَى الْكُفَّارِ رُحَمَاءُ بَيْنَهُمْ</w:t>
      </w:r>
      <w:r w:rsidRPr="0045090A">
        <w:rPr>
          <w:rFonts w:ascii="louts shamy" w:hAnsi="louts shamy" w:cs="louts shamy"/>
          <w:color w:val="006600"/>
          <w:sz w:val="28"/>
          <w:szCs w:val="28"/>
          <w:rtl/>
          <w:lang w:bidi="ar-EG"/>
        </w:rPr>
        <w:t>﴾</w:t>
      </w:r>
      <w:r w:rsidRPr="0045090A">
        <w:rPr>
          <w:rFonts w:ascii="louts shamy" w:hAnsi="louts shamy" w:cs="louts shamy"/>
          <w:sz w:val="32"/>
          <w:szCs w:val="32"/>
          <w:rtl/>
          <w:lang w:bidi="ar-EG"/>
        </w:rPr>
        <w:t xml:space="preserve"> [الفتح: 29] وقال النبي صلى الله عليه وسلم: </w:t>
      </w:r>
      <w:r w:rsidRPr="0045090A">
        <w:rPr>
          <w:rFonts w:ascii="louts shamy" w:hAnsi="louts shamy" w:cs="louts shamy"/>
          <w:color w:val="000099"/>
          <w:sz w:val="32"/>
          <w:szCs w:val="32"/>
          <w:rtl/>
          <w:lang w:bidi="ar-EG"/>
        </w:rPr>
        <w:t>«لا تسبُّوا أصحابي فإن أحدكم لو أنفق مثل أحدٍ ذهبًا ما بلغ مُدَّ أحدهم ولا نَصِيفه»</w:t>
      </w:r>
      <w:r w:rsidRPr="0045090A">
        <w:rPr>
          <w:rFonts w:ascii="louts shamy" w:hAnsi="louts shamy" w:cs="louts shamy"/>
          <w:sz w:val="32"/>
          <w:szCs w:val="32"/>
          <w:rtl/>
          <w:lang w:bidi="ar-EG"/>
        </w:rPr>
        <w:t>.</w:t>
      </w:r>
    </w:p>
    <w:p w14:paraId="5EAAF51C" w14:textId="77777777" w:rsidR="00383A76" w:rsidRPr="0045090A" w:rsidRDefault="00383A76" w:rsidP="00383A76">
      <w:pPr>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 xml:space="preserve">ومن السنة: الترضي عن أزواج الرسول الله صلى الله عليه وسلم أمهات المؤمنين المطهرات </w:t>
      </w:r>
      <w:proofErr w:type="spellStart"/>
      <w:r w:rsidRPr="0045090A">
        <w:rPr>
          <w:rFonts w:ascii="louts shamy" w:hAnsi="louts shamy" w:cs="louts shamy"/>
          <w:sz w:val="32"/>
          <w:szCs w:val="32"/>
          <w:rtl/>
          <w:lang w:bidi="ar-EG"/>
        </w:rPr>
        <w:t>المبرآت</w:t>
      </w:r>
      <w:proofErr w:type="spellEnd"/>
      <w:r w:rsidRPr="0045090A">
        <w:rPr>
          <w:rFonts w:ascii="louts shamy" w:hAnsi="louts shamy" w:cs="louts shamy"/>
          <w:sz w:val="32"/>
          <w:szCs w:val="32"/>
          <w:rtl/>
          <w:lang w:bidi="ar-EG"/>
        </w:rPr>
        <w:t xml:space="preserve"> من كل سوء، أفضلهن خديجة بنت خويلد، وعائشة الصديقة بنت الصديق، التي برأها الله في كتابه، زوجُ النبي صلى الله عليه وسلم في الدنيا والآخرة، فمن قذفها بما برَّأها الله منه فقد كفر بالله العظيم.</w:t>
      </w:r>
    </w:p>
    <w:p w14:paraId="5F8A0FB5" w14:textId="77777777" w:rsidR="00383A76" w:rsidRPr="0045090A" w:rsidRDefault="00383A76" w:rsidP="00383A76">
      <w:pPr>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ومعاوية خال المؤمنين، وكاتب وحي الله، أحد خلفاء المسلمين رضي الله عنهم.</w:t>
      </w:r>
    </w:p>
    <w:p w14:paraId="4E89791B" w14:textId="77777777" w:rsidR="00383A76" w:rsidRPr="0045090A" w:rsidRDefault="00383A76" w:rsidP="00383A76">
      <w:pPr>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 xml:space="preserve">تكلم بعد ذلك عن الصحابة، وهذا في الحقيقة أنه فيه ترتيب فكان الذي ينبغي أن يتكلم عن الصحابة حتى ينتهي الكلام في الصحابة، ثم يتكلم عن الولاية ولاية الأمر، لكن هو رحمه الله أدخل هذه الجملة بين يعني في أثناء </w:t>
      </w:r>
      <w:r w:rsidRPr="0045090A">
        <w:rPr>
          <w:rFonts w:ascii="louts shamy" w:hAnsi="louts shamy" w:cs="louts shamy"/>
          <w:sz w:val="32"/>
          <w:szCs w:val="32"/>
          <w:rtl/>
          <w:lang w:bidi="ar-EG"/>
        </w:rPr>
        <w:lastRenderedPageBreak/>
        <w:t xml:space="preserve">كلامه عن الصحابة، فقال: "ومن السنة"  هنا من السنة المقصود العقيدة من الاعتقاد الذي من خالفه ابتدع وليس المقصود من السنة التي يثاب فاعلها ولا يعاقب تاركها لا إنما المقصود بالسنة في باب الاعتقاد هذا من السنة؛ السنة كذا؛ المقصود في باب الاعتقاد العقيدة الحقة التي من خالفها فإنه مبتدع، "تولي أصحاب رسول الله صلى الله عليه وسلم ومحبتُهم وذكر محاسنهم والترحمُ عليهم والاستغفار لهم والكفُّ عن ذِكر مساوئهم". </w:t>
      </w:r>
    </w:p>
    <w:p w14:paraId="0AF7DF4C" w14:textId="77777777" w:rsidR="00383A76" w:rsidRPr="0045090A" w:rsidRDefault="00383A76" w:rsidP="00383A76">
      <w:pPr>
        <w:tabs>
          <w:tab w:val="left" w:pos="7562"/>
        </w:tabs>
        <w:spacing w:before="120"/>
        <w:ind w:firstLine="397"/>
        <w:jc w:val="lowKashida"/>
        <w:rPr>
          <w:rFonts w:ascii="louts shamy" w:hAnsi="louts shamy" w:cs="louts shamy"/>
          <w:rtl/>
        </w:rPr>
      </w:pPr>
      <w:r w:rsidRPr="0045090A">
        <w:rPr>
          <w:rFonts w:ascii="louts shamy" w:hAnsi="louts shamy" w:cs="louts shamy"/>
          <w:sz w:val="32"/>
          <w:szCs w:val="32"/>
          <w:rtl/>
          <w:lang w:bidi="ar-EG"/>
        </w:rPr>
        <w:t xml:space="preserve">الاعتقاد يوجب أن تتولى جميع الصحابة، يقول تعالى: </w:t>
      </w:r>
      <w:r w:rsidRPr="0045090A">
        <w:rPr>
          <w:rFonts w:ascii="louts shamy" w:hAnsi="louts shamy" w:cs="louts shamy"/>
          <w:color w:val="006600"/>
          <w:sz w:val="28"/>
          <w:szCs w:val="28"/>
          <w:rtl/>
        </w:rPr>
        <w:t>﴿</w:t>
      </w:r>
      <w:r w:rsidRPr="0045090A">
        <w:rPr>
          <w:rFonts w:ascii="louts shamy" w:hAnsi="louts shamy" w:cs="louts shamy"/>
          <w:color w:val="006600"/>
          <w:sz w:val="32"/>
          <w:szCs w:val="32"/>
          <w:rtl/>
        </w:rPr>
        <w:t>وَالْمُؤْمِنُونَ وَالْمُؤْمِنَاتُ بَعْضُهُمْ أَوْلِيَاءُ بَعْضٍ</w:t>
      </w:r>
      <w:r w:rsidRPr="0045090A">
        <w:rPr>
          <w:rFonts w:ascii="louts shamy" w:hAnsi="louts shamy" w:cs="louts shamy"/>
          <w:color w:val="006600"/>
          <w:sz w:val="28"/>
          <w:szCs w:val="28"/>
          <w:rtl/>
        </w:rPr>
        <w:t>﴾</w:t>
      </w:r>
      <w:r w:rsidRPr="0045090A">
        <w:rPr>
          <w:rFonts w:ascii="louts shamy" w:hAnsi="louts shamy" w:cs="louts shamy"/>
          <w:rtl/>
        </w:rPr>
        <w:t>[</w:t>
      </w:r>
      <w:r w:rsidRPr="0045090A">
        <w:rPr>
          <w:rFonts w:ascii="louts shamy" w:hAnsi="louts shamy" w:cs="louts shamy"/>
          <w:sz w:val="32"/>
          <w:szCs w:val="32"/>
          <w:rtl/>
          <w:lang w:bidi="ar-EG"/>
        </w:rPr>
        <w:t>التوبة:71] فالأصل: أنك تتولى المؤمنين جميعًا هؤلاء خيار المؤمنين فتتولاهم أجمعين بدون استثناء، ويلزمك محبتهم جميعًا فتحب عليًّا ومعاوية رضي الله عنهما معا، ولهذا لما قيل لبعضهم: إنه لا يجتمع حب علي وحب عثمان في قلبٍ واحد؟ قال: وجدنا ذلك في قلوبنا يعني قلبك مريض ... نجس، فإذا لم تستطع ذلك فإنك رافضي أو ناصبي؛ إما تبغض عليًّا وإما تُبغض عثمان، أما السُّني فبحمد الله ومنته قلبه يتسع لمحبة آل بيت رسول الله صلى الله عليه وسلم ولأصحاب رسول الله صلى الله عليه وسلم دون تفريق.</w:t>
      </w:r>
    </w:p>
    <w:p w14:paraId="623E1BF5" w14:textId="77777777" w:rsidR="00383A76" w:rsidRPr="0045090A" w:rsidRDefault="00383A76" w:rsidP="00383A76">
      <w:pPr>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 xml:space="preserve">"وذكر محاسنهم" تذكر المحاسن فإذا تكلم الناس عن مساوئ فلان تقول: قبح الله ما فعلتم فله محاسن رضي الله عنه كذا وكذا </w:t>
      </w:r>
      <w:proofErr w:type="spellStart"/>
      <w:r w:rsidRPr="0045090A">
        <w:rPr>
          <w:rFonts w:ascii="louts shamy" w:hAnsi="louts shamy" w:cs="louts shamy"/>
          <w:sz w:val="32"/>
          <w:szCs w:val="32"/>
          <w:rtl/>
          <w:lang w:bidi="ar-EG"/>
        </w:rPr>
        <w:t>وكذا</w:t>
      </w:r>
      <w:proofErr w:type="spellEnd"/>
      <w:r w:rsidRPr="0045090A">
        <w:rPr>
          <w:rFonts w:ascii="louts shamy" w:hAnsi="louts shamy" w:cs="louts shamy"/>
          <w:sz w:val="32"/>
          <w:szCs w:val="32"/>
          <w:rtl/>
          <w:lang w:bidi="ar-EG"/>
        </w:rPr>
        <w:t xml:space="preserve"> وتذكر من محاسنهم </w:t>
      </w:r>
      <w:r w:rsidRPr="0045090A">
        <w:rPr>
          <w:rFonts w:ascii="louts shamy" w:hAnsi="louts shamy" w:cs="louts shamy"/>
          <w:sz w:val="32"/>
          <w:szCs w:val="32"/>
          <w:rtl/>
          <w:lang w:bidi="ar-EG"/>
        </w:rPr>
        <w:lastRenderedPageBreak/>
        <w:t xml:space="preserve">وستجد من محاسنهم شيئًا كثيرًا جدًّا ولله الحمد ينغمر فيه ما يُذكر من المساوئ يعني أنه لا يجوز نبش المساوئ هذه، فإنهم رضي الله عنهم يجب أن يقال فيهم بالجميل، والله تعالى قال بعد أن ذكر المهاجرين والأنصار </w:t>
      </w:r>
      <w:r w:rsidRPr="0045090A">
        <w:rPr>
          <w:rFonts w:ascii="louts shamy" w:hAnsi="louts shamy" w:cs="louts shamy"/>
          <w:color w:val="006600"/>
          <w:sz w:val="28"/>
          <w:szCs w:val="28"/>
          <w:rtl/>
          <w:lang w:bidi="ar-EG"/>
        </w:rPr>
        <w:t>﴿</w:t>
      </w:r>
      <w:r w:rsidRPr="0045090A">
        <w:rPr>
          <w:rFonts w:ascii="louts shamy" w:hAnsi="louts shamy" w:cs="louts shamy"/>
          <w:color w:val="006600"/>
          <w:sz w:val="32"/>
          <w:szCs w:val="32"/>
          <w:rtl/>
          <w:lang w:bidi="ar-EG"/>
        </w:rPr>
        <w:t>وَالَّذِينَ جَاءُوا مِنْ بَعْدِهِمْ يَقُولُونَ رَبَّنَا اغْفِرْ لَنَا وَلِإِخْوَانِنَا الَّذِينَ سَبَقُونَا بِالْإِيمَانِ</w:t>
      </w:r>
      <w:r w:rsidRPr="0045090A">
        <w:rPr>
          <w:rFonts w:ascii="louts shamy" w:hAnsi="louts shamy" w:cs="louts shamy"/>
          <w:color w:val="006600"/>
          <w:sz w:val="28"/>
          <w:szCs w:val="28"/>
          <w:rtl/>
          <w:lang w:bidi="ar-EG"/>
        </w:rPr>
        <w:t>﴾</w:t>
      </w:r>
      <w:r w:rsidRPr="0045090A">
        <w:rPr>
          <w:rFonts w:ascii="louts shamy" w:hAnsi="louts shamy" w:cs="louts shamy"/>
          <w:sz w:val="32"/>
          <w:szCs w:val="32"/>
          <w:rtl/>
          <w:lang w:bidi="ar-EG"/>
        </w:rPr>
        <w:t xml:space="preserve"> [الحشر: 10].</w:t>
      </w:r>
    </w:p>
    <w:p w14:paraId="03C36C6F" w14:textId="77777777" w:rsidR="00383A76" w:rsidRPr="0045090A" w:rsidRDefault="00383A76" w:rsidP="00383A76">
      <w:pPr>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 xml:space="preserve">لهذا قالت عائشة رضي الله عنها: "أُمروا بالاستغفار لهم فسبوهم"، الله تعالى في القرآن أمرك أن تستغفر لهم. قال ابن عباس رضي الله عنهما: "إن الله أمر بالاستغفار لأصحاب محمد صلى الله عليه وسلم وقد علِم أنهم سيقتتلون". يعني يقول: لا تتفلسف، الله عز وجل يعلم الغيب، يعلم أن عليًّا سيقاتل معاوية، ويعلم أنه سيقع قتال بين علي وبين طلحة والزبير رضي الله عن الجميع، ومع ذلك أمرك أن تستغفر لهم بنص القرآن، الحديث الذي مر معنا أبو بكر في الجنة وعلي في الجنة وطلحة في الجنة والزبير في الجنة في حديث واحد والله يعلم أنهم سيقتتلون، فليس لك أن تخوض في مثل هذه الأمور وإنما تذكر الجميل والحسن مما يتعلق بالصحابة رضي الله عنهم والاستغفار لهم، والكف عن ذِكر مساوئهم تكف عن ذِكر ما وقع، وقع من فلان كذا وقع منه في التاريخ الفلاني ثبت بسند صحيح أنه قال كذا، هو بشر والله أمرك أن تستغفر له، وأن تكف عن التعرض له، وقال النبي صلى الله عليه وسلم: </w:t>
      </w:r>
      <w:r w:rsidRPr="0045090A">
        <w:rPr>
          <w:rFonts w:ascii="louts shamy" w:hAnsi="louts shamy" w:cs="louts shamy"/>
          <w:color w:val="000099"/>
          <w:sz w:val="32"/>
          <w:szCs w:val="32"/>
          <w:rtl/>
          <w:lang w:bidi="ar-EG"/>
        </w:rPr>
        <w:t>«لا تسبوا أصحابي، فوالذي نفسي بيدي لو أن أحدكم أنفق مثل أُحدٍ ذهبًا ما بلغ مد أحدهم ولا نصيفه»</w:t>
      </w:r>
      <w:r w:rsidRPr="0045090A">
        <w:rPr>
          <w:rFonts w:ascii="louts shamy" w:hAnsi="louts shamy" w:cs="louts shamy"/>
          <w:sz w:val="32"/>
          <w:szCs w:val="32"/>
          <w:rtl/>
          <w:lang w:bidi="ar-EG"/>
        </w:rPr>
        <w:t xml:space="preserve">. </w:t>
      </w:r>
    </w:p>
    <w:p w14:paraId="7B239D69" w14:textId="77777777" w:rsidR="00383A76" w:rsidRPr="0045090A" w:rsidRDefault="00383A76" w:rsidP="00383A76">
      <w:pPr>
        <w:tabs>
          <w:tab w:val="left" w:pos="7562"/>
        </w:tabs>
        <w:spacing w:before="120"/>
        <w:ind w:firstLine="397"/>
        <w:jc w:val="lowKashida"/>
        <w:rPr>
          <w:rFonts w:ascii="louts shamy" w:hAnsi="louts shamy" w:cs="louts shamy"/>
          <w:rtl/>
        </w:rPr>
      </w:pPr>
      <w:r w:rsidRPr="0045090A">
        <w:rPr>
          <w:rFonts w:ascii="louts shamy" w:hAnsi="louts shamy" w:cs="louts shamy"/>
          <w:sz w:val="32"/>
          <w:szCs w:val="32"/>
          <w:rtl/>
          <w:lang w:bidi="ar-EG"/>
        </w:rPr>
        <w:lastRenderedPageBreak/>
        <w:t xml:space="preserve">المُد "ربع صاع، والنَّصيف" يعني نصف هذا الربع يعني ثمن الصاع من الواحد منهم </w:t>
      </w:r>
      <w:r w:rsidRPr="0045090A">
        <w:rPr>
          <w:rFonts w:ascii="louts shamy" w:hAnsi="louts shamy" w:cs="louts shamy"/>
          <w:color w:val="000099"/>
          <w:sz w:val="32"/>
          <w:szCs w:val="32"/>
          <w:rtl/>
          <w:lang w:bidi="ar-EG"/>
        </w:rPr>
        <w:t>«لو أنك أنفقت مثل أُحدٍ ذهبًا»</w:t>
      </w:r>
      <w:r w:rsidRPr="0045090A">
        <w:rPr>
          <w:rFonts w:ascii="louts shamy" w:hAnsi="louts shamy" w:cs="louts shamy"/>
          <w:sz w:val="32"/>
          <w:szCs w:val="32"/>
          <w:rtl/>
          <w:lang w:bidi="ar-EG"/>
        </w:rPr>
        <w:t xml:space="preserve"> ما يقال مقارب لا مقارب لا ما تبلغ مد أحدهم ولا نصيفه، الإسلام حملوه على أكتافهم رضي الله عنهم أتاك الإسلام ولله الحمد جليًّا بينًا واضح المعالم، وقد قُتل من الصحابة رضي الله عنهم في الجهاد سواء مع النبي صلى الله عليه وسلم، أو في الفتوحات لاحقًا من لا يحصيه إلا الله وجُرح منهم من لا يحصيه إلا الله كل هذا بحال حسناتهم رضي الله عنهم، أنت ما عندك إلا تقول في اليوم الفلاني قال معاوية كذا أو قال علي كذا فهم بشر، يقع منهم ما يقع رضي الله تعالى عنهم وأرضاهم، وقلنا لك: إن الله تعالى نهى النبي صلى الله عليه وسلم عن الدعاء على سهيل وعلى صفوان وعلى أبي سفيان وهم كفار لم يُسلموا بعد وقد فعلوا بالمسلمين في أُحد ما فعلوا وقال أبو سفيان وقهر المسلمين قهرًا: لنا العزى ولا عزى لكم، إلى آخره، حتى اغتاظ المسلمون غاية الغيظ، فدعا النبي صلى الله عليه وسلم على هؤلاء وصار يلعنهم بعد الركعتين من صلاة الفجر فأنزل العليم الخبير الذي يعلم أنهم سيسلمون </w:t>
      </w:r>
      <w:r w:rsidRPr="0045090A">
        <w:rPr>
          <w:rFonts w:ascii="louts shamy" w:hAnsi="louts shamy" w:cs="louts shamy"/>
          <w:color w:val="006600"/>
          <w:sz w:val="28"/>
          <w:szCs w:val="28"/>
          <w:rtl/>
          <w:lang w:bidi="ar-EG"/>
        </w:rPr>
        <w:t>﴿</w:t>
      </w:r>
      <w:r w:rsidRPr="0045090A">
        <w:rPr>
          <w:rFonts w:ascii="louts shamy" w:hAnsi="louts shamy" w:cs="louts shamy"/>
          <w:color w:val="006600"/>
          <w:sz w:val="32"/>
          <w:szCs w:val="32"/>
          <w:rtl/>
        </w:rPr>
        <w:t>لَيْسَ لَكَ مِنَ الأَمْرِ شَيْءٌ أَوْ يَتُوبَ عَلَيْهِمْ أَوْ يُعَذِّبَهُمْ</w:t>
      </w:r>
      <w:r w:rsidRPr="0045090A">
        <w:rPr>
          <w:rFonts w:ascii="louts shamy" w:hAnsi="louts shamy" w:cs="louts shamy"/>
          <w:color w:val="006600"/>
          <w:sz w:val="28"/>
          <w:szCs w:val="28"/>
          <w:rtl/>
          <w:lang w:bidi="ar-EG"/>
        </w:rPr>
        <w:t>﴾</w:t>
      </w:r>
      <w:r w:rsidRPr="0045090A">
        <w:rPr>
          <w:rFonts w:ascii="louts shamy" w:hAnsi="louts shamy" w:cs="louts shamy"/>
          <w:rtl/>
        </w:rPr>
        <w:t xml:space="preserve"> </w:t>
      </w:r>
      <w:r w:rsidRPr="0045090A">
        <w:rPr>
          <w:rFonts w:ascii="louts shamy" w:hAnsi="louts shamy" w:cs="louts shamy"/>
          <w:sz w:val="32"/>
          <w:szCs w:val="32"/>
          <w:rtl/>
          <w:lang w:bidi="ar-EG"/>
        </w:rPr>
        <w:t xml:space="preserve">[آل عمران:128]. </w:t>
      </w:r>
    </w:p>
    <w:p w14:paraId="205AC31A" w14:textId="77777777" w:rsidR="00383A76" w:rsidRPr="0045090A" w:rsidRDefault="00383A76" w:rsidP="00383A76">
      <w:pPr>
        <w:tabs>
          <w:tab w:val="left" w:pos="7562"/>
        </w:tabs>
        <w:spacing w:before="120"/>
        <w:ind w:firstLine="397"/>
        <w:jc w:val="lowKashida"/>
        <w:rPr>
          <w:rFonts w:ascii="louts shamy" w:hAnsi="louts shamy" w:cs="louts shamy"/>
          <w:rtl/>
        </w:rPr>
      </w:pPr>
      <w:r w:rsidRPr="0045090A">
        <w:rPr>
          <w:rFonts w:ascii="louts shamy" w:hAnsi="louts shamy" w:cs="louts shamy"/>
          <w:sz w:val="32"/>
          <w:szCs w:val="32"/>
          <w:rtl/>
          <w:lang w:bidi="ar-EG"/>
        </w:rPr>
        <w:t xml:space="preserve">فإذا قيل للنبي صلى الله عليه وسلم: </w:t>
      </w:r>
      <w:r w:rsidRPr="0045090A">
        <w:rPr>
          <w:rFonts w:ascii="louts shamy" w:hAnsi="louts shamy" w:cs="louts shamy"/>
          <w:color w:val="006600"/>
          <w:sz w:val="28"/>
          <w:szCs w:val="28"/>
          <w:rtl/>
          <w:lang w:bidi="ar-EG"/>
        </w:rPr>
        <w:t>﴿</w:t>
      </w:r>
      <w:r w:rsidRPr="0045090A">
        <w:rPr>
          <w:rFonts w:ascii="louts shamy" w:hAnsi="louts shamy" w:cs="louts shamy"/>
          <w:color w:val="006600"/>
          <w:sz w:val="32"/>
          <w:szCs w:val="32"/>
          <w:rtl/>
        </w:rPr>
        <w:t>لَيْسَ لَكَ مِنَ الأَمْرِ شَيْءٌ</w:t>
      </w:r>
      <w:r w:rsidRPr="0045090A">
        <w:rPr>
          <w:rFonts w:ascii="louts shamy" w:hAnsi="louts shamy" w:cs="louts shamy"/>
          <w:color w:val="006600"/>
          <w:sz w:val="28"/>
          <w:szCs w:val="28"/>
          <w:rtl/>
          <w:lang w:bidi="ar-EG"/>
        </w:rPr>
        <w:t>﴾</w:t>
      </w:r>
      <w:r w:rsidRPr="0045090A">
        <w:rPr>
          <w:rFonts w:ascii="louts shamy" w:hAnsi="louts shamy" w:cs="louts shamy"/>
          <w:sz w:val="32"/>
          <w:szCs w:val="32"/>
          <w:rtl/>
          <w:lang w:bidi="ar-EG"/>
        </w:rPr>
        <w:t xml:space="preserve"> وهم كفار ذلك الوقت يعني لو ظُفر بهم لجاز قتلهم بلا شك، لكن الله يعلم أنهم </w:t>
      </w:r>
      <w:r w:rsidRPr="0045090A">
        <w:rPr>
          <w:rFonts w:ascii="louts shamy" w:hAnsi="louts shamy" w:cs="louts shamy"/>
          <w:sz w:val="32"/>
          <w:szCs w:val="32"/>
          <w:rtl/>
          <w:lang w:bidi="ar-EG"/>
        </w:rPr>
        <w:lastRenderedPageBreak/>
        <w:t xml:space="preserve">سيُسلمون، نهى الله نبيه صلى الله عليه وسلم عن الدعاء عليهم وهم كفار؛ لأنه يعلم أنه سيتشْرُفون بالإيمان وبصحبة رسول الله صلى الله عليه وسلم، فكيف يتعرض أحد لمثل هؤلاء، وهم الذين قال الله تعالى فيهم: </w:t>
      </w:r>
      <w:r w:rsidRPr="0045090A">
        <w:rPr>
          <w:rFonts w:ascii="louts shamy" w:hAnsi="louts shamy" w:cs="louts shamy"/>
          <w:color w:val="006600"/>
          <w:sz w:val="28"/>
          <w:szCs w:val="28"/>
          <w:rtl/>
          <w:lang w:bidi="ar-EG"/>
        </w:rPr>
        <w:t>﴿</w:t>
      </w:r>
      <w:r w:rsidRPr="0045090A">
        <w:rPr>
          <w:rFonts w:ascii="louts shamy" w:hAnsi="louts shamy" w:cs="louts shamy"/>
          <w:color w:val="006600"/>
          <w:sz w:val="32"/>
          <w:szCs w:val="32"/>
          <w:rtl/>
        </w:rPr>
        <w:t>أُوْلَئِكَ هُمُ الْمُؤْمِنُونَ حَقًّا</w:t>
      </w:r>
      <w:r w:rsidRPr="0045090A">
        <w:rPr>
          <w:rFonts w:ascii="louts shamy" w:hAnsi="louts shamy" w:cs="louts shamy"/>
          <w:color w:val="006600"/>
          <w:sz w:val="28"/>
          <w:szCs w:val="28"/>
          <w:rtl/>
          <w:lang w:bidi="ar-EG"/>
        </w:rPr>
        <w:t>﴾</w:t>
      </w:r>
      <w:r w:rsidRPr="0045090A">
        <w:rPr>
          <w:rFonts w:ascii="louts shamy" w:hAnsi="louts shamy" w:cs="louts shamy"/>
          <w:sz w:val="32"/>
          <w:szCs w:val="32"/>
          <w:rtl/>
          <w:lang w:bidi="ar-EG"/>
        </w:rPr>
        <w:t xml:space="preserve"> [الأنفال:4]. وقال عز وجل: </w:t>
      </w:r>
      <w:r w:rsidRPr="0045090A">
        <w:rPr>
          <w:rFonts w:ascii="louts shamy" w:hAnsi="louts shamy" w:cs="louts shamy"/>
          <w:color w:val="006600"/>
          <w:sz w:val="28"/>
          <w:szCs w:val="28"/>
          <w:rtl/>
          <w:lang w:bidi="ar-EG"/>
        </w:rPr>
        <w:t>﴿</w:t>
      </w:r>
      <w:r w:rsidRPr="0045090A">
        <w:rPr>
          <w:rFonts w:ascii="louts shamy" w:hAnsi="louts shamy" w:cs="louts shamy"/>
          <w:color w:val="006600"/>
          <w:sz w:val="32"/>
          <w:szCs w:val="32"/>
          <w:rtl/>
        </w:rPr>
        <w:t>وَالسَّابِقُونَ الأَوَّلُونَ مِنَ الْمُهَاجِرِينَ وَالأَنصَارِ وَالَّذِينَ اتَّبَعُوهُمْ بِإِحْسَانٍ</w:t>
      </w:r>
      <w:r w:rsidRPr="0045090A">
        <w:rPr>
          <w:rFonts w:ascii="louts shamy" w:hAnsi="louts shamy" w:cs="louts shamy"/>
          <w:color w:val="006600"/>
          <w:sz w:val="28"/>
          <w:szCs w:val="28"/>
          <w:rtl/>
          <w:lang w:bidi="ar-EG"/>
        </w:rPr>
        <w:t>﴾</w:t>
      </w:r>
      <w:r w:rsidRPr="0045090A">
        <w:rPr>
          <w:rFonts w:ascii="louts shamy" w:hAnsi="louts shamy" w:cs="louts shamy"/>
          <w:rtl/>
        </w:rPr>
        <w:t xml:space="preserve"> [التوبة:100]</w:t>
      </w:r>
      <w:r w:rsidRPr="0045090A">
        <w:rPr>
          <w:rFonts w:ascii="louts shamy" w:hAnsi="louts shamy" w:cs="louts shamy"/>
          <w:sz w:val="32"/>
          <w:szCs w:val="32"/>
          <w:rtl/>
          <w:lang w:bidi="ar-EG"/>
        </w:rPr>
        <w:t xml:space="preserve">، وكل من يأتي بعدهم لابد أن يتبعهم ويتبع بإحسان حتى يرضى الله عنهم </w:t>
      </w:r>
      <w:r w:rsidRPr="0045090A">
        <w:rPr>
          <w:rFonts w:ascii="louts shamy" w:hAnsi="louts shamy" w:cs="louts shamy"/>
          <w:color w:val="006600"/>
          <w:sz w:val="28"/>
          <w:szCs w:val="28"/>
          <w:rtl/>
          <w:lang w:bidi="ar-EG"/>
        </w:rPr>
        <w:t>﴿</w:t>
      </w:r>
      <w:r w:rsidRPr="0045090A">
        <w:rPr>
          <w:rFonts w:ascii="louts shamy" w:hAnsi="louts shamy" w:cs="louts shamy"/>
          <w:color w:val="006600"/>
          <w:sz w:val="32"/>
          <w:szCs w:val="32"/>
          <w:rtl/>
        </w:rPr>
        <w:t>رَضِيَ اللَّهُ عَنْهُمْ وَرَضُوا عَنْهُ</w:t>
      </w:r>
      <w:r w:rsidRPr="0045090A">
        <w:rPr>
          <w:rFonts w:ascii="louts shamy" w:hAnsi="louts shamy" w:cs="louts shamy"/>
          <w:color w:val="006600"/>
          <w:sz w:val="28"/>
          <w:szCs w:val="28"/>
          <w:rtl/>
          <w:lang w:bidi="ar-EG"/>
        </w:rPr>
        <w:t>﴾</w:t>
      </w:r>
      <w:r w:rsidRPr="0045090A">
        <w:rPr>
          <w:rFonts w:ascii="louts shamy" w:hAnsi="louts shamy" w:cs="louts shamy"/>
          <w:rtl/>
        </w:rPr>
        <w:t xml:space="preserve"> [</w:t>
      </w:r>
      <w:r w:rsidRPr="0045090A">
        <w:rPr>
          <w:rFonts w:ascii="louts shamy" w:hAnsi="louts shamy" w:cs="louts shamy"/>
          <w:sz w:val="32"/>
          <w:szCs w:val="32"/>
          <w:rtl/>
          <w:lang w:bidi="ar-EG"/>
        </w:rPr>
        <w:t xml:space="preserve">المجادلة:22]، وهكذا ما يتعلق بأسماء الصحابة رضي الله عنهم كما سماهم الله وعد الله لهم </w:t>
      </w:r>
      <w:r w:rsidRPr="0045090A">
        <w:rPr>
          <w:rFonts w:ascii="louts shamy" w:hAnsi="louts shamy" w:cs="louts shamy"/>
          <w:color w:val="006600"/>
          <w:sz w:val="28"/>
          <w:szCs w:val="28"/>
          <w:rtl/>
          <w:lang w:bidi="ar-EG"/>
        </w:rPr>
        <w:t>﴿</w:t>
      </w:r>
      <w:r w:rsidRPr="0045090A">
        <w:rPr>
          <w:rFonts w:ascii="louts shamy" w:hAnsi="louts shamy" w:cs="louts shamy"/>
          <w:color w:val="006600"/>
          <w:sz w:val="32"/>
          <w:szCs w:val="32"/>
          <w:rtl/>
        </w:rPr>
        <w:t>رَضِيَ اللَّهُ عَنْهُمْ وَرَضُوا عَنْهُ</w:t>
      </w:r>
      <w:r w:rsidRPr="0045090A">
        <w:rPr>
          <w:rFonts w:ascii="louts shamy" w:hAnsi="louts shamy" w:cs="louts shamy"/>
          <w:color w:val="006600"/>
          <w:sz w:val="28"/>
          <w:szCs w:val="28"/>
          <w:rtl/>
          <w:lang w:bidi="ar-EG"/>
        </w:rPr>
        <w:t>﴾</w:t>
      </w:r>
      <w:r w:rsidRPr="0045090A">
        <w:rPr>
          <w:rFonts w:ascii="louts shamy" w:hAnsi="louts shamy" w:cs="louts shamy"/>
          <w:sz w:val="32"/>
          <w:szCs w:val="32"/>
          <w:rtl/>
          <w:lang w:bidi="ar-EG"/>
        </w:rPr>
        <w:t xml:space="preserve">، وقال عز وجل عامًّا جميع الصحابة في الوعد بالجنة </w:t>
      </w:r>
      <w:r w:rsidRPr="0045090A">
        <w:rPr>
          <w:rFonts w:ascii="louts shamy" w:hAnsi="louts shamy" w:cs="louts shamy"/>
          <w:color w:val="006600"/>
          <w:sz w:val="28"/>
          <w:szCs w:val="28"/>
          <w:rtl/>
          <w:lang w:bidi="ar-EG"/>
        </w:rPr>
        <w:t>﴿</w:t>
      </w:r>
      <w:r w:rsidRPr="0045090A">
        <w:rPr>
          <w:rFonts w:ascii="louts shamy" w:hAnsi="louts shamy" w:cs="louts shamy"/>
          <w:color w:val="006600"/>
          <w:sz w:val="32"/>
          <w:szCs w:val="32"/>
          <w:rtl/>
          <w:lang w:bidi="ar-EG"/>
        </w:rPr>
        <w:t>لا يَسْتَوِي مِنْكُمْ مَنْ أَنْفَقَ مِنْ قَبْلِ الْفَتْحِ وَقَاتَلَ أُوْلَئِكَ أَعْظَمُ دَرَجَةً مِنَ الَّذِينَ أَنْفَقُوا مِنْ بَعْدُ وَقَاتَلُوا وَكُلًّا وَعَدَ اللَّهُ الْحُسْنَى وَاللَّهُ بِمَا تَعْمَلُونَ خَبِيرٌ</w:t>
      </w:r>
      <w:r w:rsidRPr="0045090A">
        <w:rPr>
          <w:rFonts w:ascii="louts shamy" w:hAnsi="louts shamy" w:cs="louts shamy"/>
          <w:color w:val="006600"/>
          <w:sz w:val="28"/>
          <w:szCs w:val="28"/>
          <w:rtl/>
          <w:lang w:bidi="ar-EG"/>
        </w:rPr>
        <w:t>﴾</w:t>
      </w:r>
      <w:r w:rsidRPr="0045090A">
        <w:rPr>
          <w:rFonts w:ascii="louts shamy" w:hAnsi="louts shamy" w:cs="louts shamy"/>
          <w:sz w:val="32"/>
          <w:szCs w:val="32"/>
          <w:rtl/>
          <w:lang w:bidi="ar-EG"/>
        </w:rPr>
        <w:t xml:space="preserve"> [الحديد:10]. </w:t>
      </w:r>
    </w:p>
    <w:p w14:paraId="54FB7CF5" w14:textId="77777777" w:rsidR="00383A76" w:rsidRPr="0045090A" w:rsidRDefault="00383A76" w:rsidP="00383A76">
      <w:pPr>
        <w:tabs>
          <w:tab w:val="left" w:pos="7562"/>
        </w:tabs>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 xml:space="preserve">كلهم موعودون بالجنة رضي الله تعالى عنهم وأرضاهم، ثم كما قال شيخ الإسلام في الواسطية يقول يعني تنغمر سيئة الواحد منهم في بحور حسناتهم رضي الله تعالى عنهم وأرضاهم فلا يتعرض للصحابة إلا إنسان في قلبه مرض، ولذلك انظر من الذي يتعرض للصحابة؟ أخبثُ فرق الأمة على الإطلاق الرافضة أخبث الفرق هي التي تتعرض للصحابة سبحان الله، يعني المعتزلة -على قبح معتقدهم- كثيرٌ منهم إذا جاء ذم الصحابة رضي الله عنهم ثاروا لذلك، </w:t>
      </w:r>
      <w:r w:rsidRPr="0045090A">
        <w:rPr>
          <w:rFonts w:ascii="louts shamy" w:hAnsi="louts shamy" w:cs="louts shamy"/>
          <w:sz w:val="32"/>
          <w:szCs w:val="32"/>
          <w:rtl/>
          <w:lang w:bidi="ar-EG"/>
        </w:rPr>
        <w:lastRenderedPageBreak/>
        <w:t xml:space="preserve">بل ردوا على الرافضة، الصحابة باب عظيم من أبواب الاعتقاد فكيف يُتعرَّض للصحابة رضي الله عنهم بالمذمَّة ولا سيما على الطريقة الخبيثة التي عليها من تكفير جميع الصحابة وقذف أمهات المؤمنين؟! من الأمور التي تدرك بها أن هذه النحلة في أصلها أنها كما قال شيخ الإسلام: أنها وضعها يهودي وهو عبد الله بن سبأ الخبيث، فالحاصل: أن التعرض لأصحاب رسول الله صلى الله عليه وسلم، هذا من دلائل خُبث المعتقد وفساده ونية ما عليه هذا الإنسان، وأنه إن بلغ في الجهالة ما لا يحصيه إلا الله تجد يعني من يتوب من الرفض من الشيعة ينهالون يعني بكاءً وندمًا، يقول كيف حياتي وأنا أسب سادتي وخياري، يعني سبحان الله العظيم الآن إيران هذه التي ينطلق منها السب وتوجيه السب لأصحاب رسول الله صلى الله عليه وسلم رضي الله عنهم وأرضاهم هو الذي أنقذكم كان أجدادكم مجوسًا يعبدون النار، وكان فيكم خصلة من أقذر الخصال ليست موجودة لا في الهند ولا في الصين ولا في الفُرس ولا في التُّرك ولا في الروم ولا في أحد كان الفرس الكفار طبعًا نحن لا نتحدث عن الفُرس فالفُرس الآن منهم عدد كبير من أهل الحق ومن أهل الإسلام، لكن نقول: هؤلاء الآن الذين يشنون الحملة على عمر رضي الله عنه كان أجدادهم من المجوس عباد النار يتزوجون محارمهم </w:t>
      </w:r>
      <w:proofErr w:type="spellStart"/>
      <w:r w:rsidRPr="0045090A">
        <w:rPr>
          <w:rFonts w:ascii="louts shamy" w:hAnsi="louts shamy" w:cs="louts shamy"/>
          <w:sz w:val="32"/>
          <w:szCs w:val="32"/>
          <w:rtl/>
          <w:lang w:bidi="ar-EG"/>
        </w:rPr>
        <w:t>عياذًا</w:t>
      </w:r>
      <w:proofErr w:type="spellEnd"/>
      <w:r w:rsidRPr="0045090A">
        <w:rPr>
          <w:rFonts w:ascii="louts shamy" w:hAnsi="louts shamy" w:cs="louts shamy"/>
          <w:sz w:val="32"/>
          <w:szCs w:val="32"/>
          <w:rtl/>
          <w:lang w:bidi="ar-EG"/>
        </w:rPr>
        <w:t xml:space="preserve"> بالله، فيتزوج الواحد منهم أمه! هذا ما حصل !، يتزوج بنته !، فكتب عمر كما في البخاري: أن فرقوا بين كل ذي </w:t>
      </w:r>
      <w:r w:rsidRPr="0045090A">
        <w:rPr>
          <w:rFonts w:ascii="louts shamy" w:hAnsi="louts shamy" w:cs="louts shamy"/>
          <w:sz w:val="32"/>
          <w:szCs w:val="32"/>
          <w:rtl/>
          <w:lang w:bidi="ar-EG"/>
        </w:rPr>
        <w:lastRenderedPageBreak/>
        <w:t xml:space="preserve">رحم من المجوس، حتى لو كان مجوسيا لا يقول هذا ديني لا ما يمكن فانقطعت هذه، ثم هو الذي أدخل على أجداكم الإسلام كانوا مجوسًا يعبدون النار، وبقوا على هذا مدة طويلة. </w:t>
      </w:r>
    </w:p>
    <w:p w14:paraId="4EF5ABE7" w14:textId="77777777" w:rsidR="00383A76" w:rsidRPr="0045090A" w:rsidRDefault="00383A76" w:rsidP="00383A76">
      <w:pPr>
        <w:tabs>
          <w:tab w:val="left" w:pos="7562"/>
        </w:tabs>
        <w:spacing w:before="120"/>
        <w:ind w:firstLine="397"/>
        <w:jc w:val="lowKashida"/>
        <w:rPr>
          <w:rFonts w:ascii="louts shamy" w:hAnsi="louts shamy" w:cs="louts shamy"/>
          <w:rtl/>
        </w:rPr>
      </w:pPr>
      <w:r w:rsidRPr="0045090A">
        <w:rPr>
          <w:rFonts w:ascii="louts shamy" w:hAnsi="louts shamy" w:cs="louts shamy"/>
          <w:sz w:val="32"/>
          <w:szCs w:val="32"/>
          <w:rtl/>
          <w:lang w:bidi="ar-EG"/>
        </w:rPr>
        <w:t xml:space="preserve">الحاصل: أن الواجب الكف عما وقع من الصحابة رضي الله عنهم مما زلت به الاجتهادات، ومن العلماء أنهم كانوا مجتهدين بين مجتهد أصاب رضي الله عنه وبين مجتهد أخطأ ينغمر خطؤه في بحر حسناته رضي الله تعالى عنهم وأرضاهم، ثم أورد قوله عز وجل في الاستغفار لهم وقوله: </w:t>
      </w:r>
      <w:r w:rsidRPr="0045090A">
        <w:rPr>
          <w:rFonts w:ascii="louts shamy" w:hAnsi="louts shamy" w:cs="louts shamy"/>
          <w:color w:val="006600"/>
          <w:sz w:val="28"/>
          <w:szCs w:val="28"/>
          <w:rtl/>
          <w:lang w:bidi="ar-EG"/>
        </w:rPr>
        <w:t>﴿</w:t>
      </w:r>
      <w:r w:rsidRPr="0045090A">
        <w:rPr>
          <w:rFonts w:ascii="louts shamy" w:hAnsi="louts shamy" w:cs="louts shamy"/>
          <w:color w:val="006600"/>
          <w:sz w:val="32"/>
          <w:szCs w:val="32"/>
          <w:rtl/>
          <w:lang w:bidi="ar-EG"/>
        </w:rPr>
        <w:t>مُحَمَّدٌ رَسُولُ اللَّهِ وَالَّذِينَ مَعَهُ أَشِدَّاءُ عَلَى الْكُفَّارِ رُحَمَاءُ بَيْنَهُمْ</w:t>
      </w:r>
      <w:r w:rsidRPr="0045090A">
        <w:rPr>
          <w:rFonts w:ascii="louts shamy" w:hAnsi="louts shamy" w:cs="louts shamy"/>
          <w:color w:val="006600"/>
          <w:sz w:val="28"/>
          <w:szCs w:val="28"/>
          <w:rtl/>
          <w:lang w:bidi="ar-EG"/>
        </w:rPr>
        <w:t>﴾</w:t>
      </w:r>
      <w:r w:rsidRPr="0045090A">
        <w:rPr>
          <w:rFonts w:ascii="louts shamy" w:hAnsi="louts shamy" w:cs="louts shamy"/>
          <w:sz w:val="32"/>
          <w:szCs w:val="32"/>
          <w:rtl/>
          <w:lang w:bidi="ar-EG"/>
        </w:rPr>
        <w:t xml:space="preserve"> [الفتح:29]، إلى آخر الآية، ذكر الله أمرًا في التوراة </w:t>
      </w:r>
      <w:r w:rsidRPr="0045090A">
        <w:rPr>
          <w:rFonts w:ascii="louts shamy" w:hAnsi="louts shamy" w:cs="louts shamy"/>
          <w:color w:val="006600"/>
          <w:sz w:val="28"/>
          <w:szCs w:val="28"/>
          <w:rtl/>
          <w:lang w:bidi="ar-EG"/>
        </w:rPr>
        <w:t>﴿</w:t>
      </w:r>
      <w:r w:rsidRPr="0045090A">
        <w:rPr>
          <w:rFonts w:ascii="louts shamy" w:hAnsi="louts shamy" w:cs="louts shamy"/>
          <w:color w:val="006600"/>
          <w:sz w:val="32"/>
          <w:szCs w:val="32"/>
          <w:rtl/>
          <w:lang w:bidi="ar-EG"/>
        </w:rPr>
        <w:t>ذَلِكَ مَثَلُهُمْ فِي التَّوْرَاةِ</w:t>
      </w:r>
      <w:r w:rsidRPr="0045090A">
        <w:rPr>
          <w:rFonts w:ascii="louts shamy" w:hAnsi="louts shamy" w:cs="louts shamy"/>
          <w:color w:val="006600"/>
          <w:sz w:val="28"/>
          <w:szCs w:val="28"/>
          <w:rtl/>
          <w:lang w:bidi="ar-EG"/>
        </w:rPr>
        <w:t>﴾</w:t>
      </w:r>
      <w:r w:rsidRPr="0045090A">
        <w:rPr>
          <w:rFonts w:ascii="louts shamy" w:hAnsi="louts shamy" w:cs="louts shamy"/>
          <w:sz w:val="32"/>
          <w:szCs w:val="32"/>
          <w:rtl/>
          <w:lang w:bidi="ar-EG"/>
        </w:rPr>
        <w:t xml:space="preserve">، ثم قال: </w:t>
      </w:r>
      <w:r w:rsidRPr="0045090A">
        <w:rPr>
          <w:rFonts w:ascii="louts shamy" w:hAnsi="louts shamy" w:cs="louts shamy"/>
          <w:color w:val="006600"/>
          <w:sz w:val="28"/>
          <w:szCs w:val="28"/>
          <w:rtl/>
          <w:lang w:bidi="ar-EG"/>
        </w:rPr>
        <w:t>﴿</w:t>
      </w:r>
      <w:r w:rsidRPr="0045090A">
        <w:rPr>
          <w:rFonts w:ascii="louts shamy" w:hAnsi="louts shamy" w:cs="louts shamy"/>
          <w:color w:val="006600"/>
          <w:sz w:val="32"/>
          <w:szCs w:val="32"/>
          <w:rtl/>
          <w:lang w:bidi="ar-EG"/>
        </w:rPr>
        <w:t>وَمَثَلُهُمْ فِي الإِنْجِيلِ كَزَرْعٍ أَخْرَجَ شَطْأَهُ</w:t>
      </w:r>
      <w:r w:rsidRPr="0045090A">
        <w:rPr>
          <w:rFonts w:ascii="louts shamy" w:hAnsi="louts shamy" w:cs="louts shamy"/>
          <w:color w:val="006600"/>
          <w:sz w:val="28"/>
          <w:szCs w:val="28"/>
          <w:rtl/>
          <w:lang w:bidi="ar-EG"/>
        </w:rPr>
        <w:t>﴾</w:t>
      </w:r>
      <w:r w:rsidRPr="0045090A">
        <w:rPr>
          <w:rFonts w:ascii="louts shamy" w:hAnsi="louts shamy" w:cs="louts shamy"/>
          <w:sz w:val="32"/>
          <w:szCs w:val="32"/>
          <w:rtl/>
          <w:lang w:bidi="ar-EG"/>
        </w:rPr>
        <w:t xml:space="preserve"> ثم قال: </w:t>
      </w:r>
      <w:r w:rsidRPr="0045090A">
        <w:rPr>
          <w:rFonts w:ascii="louts shamy" w:hAnsi="louts shamy" w:cs="louts shamy"/>
          <w:color w:val="006600"/>
          <w:sz w:val="28"/>
          <w:szCs w:val="28"/>
          <w:rtl/>
          <w:lang w:bidi="ar-EG"/>
        </w:rPr>
        <w:t>﴿</w:t>
      </w:r>
      <w:r w:rsidRPr="0045090A">
        <w:rPr>
          <w:rFonts w:ascii="louts shamy" w:hAnsi="louts shamy" w:cs="louts shamy"/>
          <w:color w:val="006600"/>
          <w:sz w:val="32"/>
          <w:szCs w:val="32"/>
          <w:rtl/>
          <w:lang w:bidi="ar-EG"/>
        </w:rPr>
        <w:t>يُعْجِبُ الزُّرَّاعَ لِيَغِيظَ بِهِمُ الْكُفَّارَ</w:t>
      </w:r>
      <w:r w:rsidRPr="0045090A">
        <w:rPr>
          <w:rFonts w:ascii="louts shamy" w:hAnsi="louts shamy" w:cs="louts shamy"/>
          <w:color w:val="006600"/>
          <w:sz w:val="28"/>
          <w:szCs w:val="28"/>
          <w:rtl/>
          <w:lang w:bidi="ar-EG"/>
        </w:rPr>
        <w:t>﴾</w:t>
      </w:r>
      <w:r w:rsidRPr="0045090A">
        <w:rPr>
          <w:rFonts w:ascii="louts shamy" w:hAnsi="louts shamy" w:cs="louts shamy"/>
          <w:sz w:val="32"/>
          <w:szCs w:val="32"/>
          <w:rtl/>
          <w:lang w:bidi="ar-EG"/>
        </w:rPr>
        <w:t xml:space="preserve">، ما يغتاظ من الصحابة إلا كافر </w:t>
      </w:r>
      <w:r w:rsidRPr="0045090A">
        <w:rPr>
          <w:rFonts w:ascii="louts shamy" w:hAnsi="louts shamy" w:cs="louts shamy"/>
          <w:color w:val="006600"/>
          <w:sz w:val="28"/>
          <w:szCs w:val="28"/>
          <w:rtl/>
          <w:lang w:bidi="ar-EG"/>
        </w:rPr>
        <w:t>﴿</w:t>
      </w:r>
      <w:r w:rsidRPr="0045090A">
        <w:rPr>
          <w:rFonts w:ascii="louts shamy" w:hAnsi="louts shamy" w:cs="louts shamy"/>
          <w:color w:val="006600"/>
          <w:sz w:val="32"/>
          <w:szCs w:val="32"/>
          <w:rtl/>
          <w:lang w:bidi="ar-EG"/>
        </w:rPr>
        <w:t>لِيَغِيظَ بِهِمُ الْكُفَّارَ</w:t>
      </w:r>
      <w:r w:rsidRPr="0045090A">
        <w:rPr>
          <w:rFonts w:ascii="louts shamy" w:hAnsi="louts shamy" w:cs="louts shamy"/>
          <w:color w:val="006600"/>
          <w:sz w:val="28"/>
          <w:szCs w:val="28"/>
          <w:rtl/>
          <w:lang w:bidi="ar-EG"/>
        </w:rPr>
        <w:t>﴾</w:t>
      </w:r>
      <w:r w:rsidRPr="0045090A">
        <w:rPr>
          <w:rFonts w:ascii="louts shamy" w:hAnsi="louts shamy" w:cs="louts shamy"/>
          <w:sz w:val="32"/>
          <w:szCs w:val="32"/>
          <w:rtl/>
          <w:lang w:bidi="ar-EG"/>
        </w:rPr>
        <w:t xml:space="preserve">، بين تعالى أن لا يغتاظ من الصحابة إلا كافر، أما المؤمن فيقول: </w:t>
      </w:r>
      <w:r w:rsidRPr="0045090A">
        <w:rPr>
          <w:rFonts w:ascii="louts shamy" w:hAnsi="louts shamy" w:cs="louts shamy"/>
          <w:color w:val="006600"/>
          <w:sz w:val="28"/>
          <w:szCs w:val="28"/>
          <w:rtl/>
          <w:lang w:bidi="ar-EG"/>
        </w:rPr>
        <w:t>﴿</w:t>
      </w:r>
      <w:r w:rsidRPr="0045090A">
        <w:rPr>
          <w:rFonts w:ascii="louts shamy" w:hAnsi="louts shamy" w:cs="louts shamy"/>
          <w:color w:val="006600"/>
          <w:sz w:val="32"/>
          <w:szCs w:val="32"/>
          <w:rtl/>
          <w:lang w:bidi="ar-EG"/>
        </w:rPr>
        <w:t>رَبَّنَا اغْفِرْ لَنَا وَلِإِخْوَانِنَا الَّذِينَ سَبَقُونَا بِالإِيمَانِ</w:t>
      </w:r>
      <w:r w:rsidRPr="0045090A">
        <w:rPr>
          <w:rFonts w:ascii="louts shamy" w:hAnsi="louts shamy" w:cs="louts shamy"/>
          <w:color w:val="006600"/>
          <w:sz w:val="28"/>
          <w:szCs w:val="28"/>
          <w:rtl/>
          <w:lang w:bidi="ar-EG"/>
        </w:rPr>
        <w:t>﴾</w:t>
      </w:r>
      <w:r w:rsidRPr="0045090A">
        <w:rPr>
          <w:rFonts w:ascii="louts shamy" w:hAnsi="louts shamy" w:cs="louts shamy"/>
          <w:rtl/>
        </w:rPr>
        <w:t xml:space="preserve"> [</w:t>
      </w:r>
      <w:r w:rsidRPr="0045090A">
        <w:rPr>
          <w:rFonts w:ascii="louts shamy" w:hAnsi="louts shamy" w:cs="louts shamy"/>
          <w:sz w:val="32"/>
          <w:szCs w:val="32"/>
          <w:rtl/>
          <w:lang w:bidi="ar-EG"/>
        </w:rPr>
        <w:t xml:space="preserve">الحشر:10]. </w:t>
      </w:r>
    </w:p>
    <w:p w14:paraId="41D0A225" w14:textId="77777777" w:rsidR="00383A76" w:rsidRPr="0045090A" w:rsidRDefault="00383A76" w:rsidP="00383A76">
      <w:pPr>
        <w:tabs>
          <w:tab w:val="left" w:pos="7562"/>
        </w:tabs>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 xml:space="preserve">أما يأتي شخص يغتاظ من الصحابة؟ تغتاظ من الصحابة على ماذا؟ كان رسول الله صلى الله عليه وسلم مستضعفًا في مكة، فأعانه المهاجرون رضي الله عنهم بما استطاعوا، ثم هاجروا وتركوا أموالهم وديارهم إلى مكة غرباء فقهاء، ثم آواهم الأنصار رضي الله عنهم ورمتهم العرب عن قوس ثم جاهدوا حتى </w:t>
      </w:r>
      <w:r w:rsidRPr="0045090A">
        <w:rPr>
          <w:rFonts w:ascii="louts shamy" w:hAnsi="louts shamy" w:cs="louts shamy"/>
          <w:sz w:val="32"/>
          <w:szCs w:val="32"/>
          <w:rtl/>
          <w:lang w:bidi="ar-EG"/>
        </w:rPr>
        <w:lastRenderedPageBreak/>
        <w:t xml:space="preserve">أخضعوا الجزيرة العربية ودخلها الإسلام كاملة، ثم واصلوا رضي الله تعالى عنهم وأرضاهم حتى أوصلوا الإسلام إلى المشارق والمغارب، فمن يبغضهم؟ الكافر هو الذي يغتاظ منهم، الذي لا يروق له أن ينتشر الإسلام </w:t>
      </w:r>
      <w:r w:rsidRPr="0045090A">
        <w:rPr>
          <w:rFonts w:ascii="louts shamy" w:hAnsi="louts shamy" w:cs="louts shamy"/>
          <w:color w:val="006600"/>
          <w:sz w:val="28"/>
          <w:szCs w:val="28"/>
          <w:rtl/>
          <w:lang w:bidi="ar-EG"/>
        </w:rPr>
        <w:t>﴿</w:t>
      </w:r>
      <w:r w:rsidRPr="0045090A">
        <w:rPr>
          <w:rFonts w:ascii="louts shamy" w:hAnsi="louts shamy" w:cs="louts shamy"/>
          <w:color w:val="006600"/>
          <w:sz w:val="32"/>
          <w:szCs w:val="32"/>
          <w:rtl/>
          <w:lang w:bidi="ar-EG"/>
        </w:rPr>
        <w:t>يُعْجِبُ الزُّرَّاعَ لِيَغِيظَ بِهِمُ الْكُفَّارَ</w:t>
      </w:r>
      <w:r w:rsidRPr="0045090A">
        <w:rPr>
          <w:rFonts w:ascii="louts shamy" w:hAnsi="louts shamy" w:cs="louts shamy"/>
          <w:color w:val="006600"/>
          <w:sz w:val="28"/>
          <w:szCs w:val="28"/>
          <w:rtl/>
          <w:lang w:bidi="ar-EG"/>
        </w:rPr>
        <w:t>﴾</w:t>
      </w:r>
      <w:r w:rsidRPr="0045090A">
        <w:rPr>
          <w:rFonts w:ascii="louts shamy" w:hAnsi="louts shamy" w:cs="louts shamy"/>
          <w:sz w:val="32"/>
          <w:szCs w:val="32"/>
          <w:rtl/>
          <w:lang w:bidi="ar-EG"/>
        </w:rPr>
        <w:t xml:space="preserve">، ثم تكلم عن ما </w:t>
      </w:r>
      <w:proofErr w:type="gramStart"/>
      <w:r w:rsidRPr="0045090A">
        <w:rPr>
          <w:rFonts w:ascii="louts shamy" w:hAnsi="louts shamy" w:cs="louts shamy"/>
          <w:sz w:val="32"/>
          <w:szCs w:val="32"/>
          <w:rtl/>
          <w:lang w:bidi="ar-EG"/>
        </w:rPr>
        <w:t>يتعلق .</w:t>
      </w:r>
      <w:proofErr w:type="gramEnd"/>
      <w:r w:rsidRPr="0045090A">
        <w:rPr>
          <w:rFonts w:ascii="louts shamy" w:hAnsi="louts shamy" w:cs="louts shamy"/>
          <w:sz w:val="32"/>
          <w:szCs w:val="32"/>
          <w:rtl/>
          <w:lang w:bidi="ar-EG"/>
        </w:rPr>
        <w:t xml:space="preserve">. بذكر الحديث </w:t>
      </w:r>
      <w:r w:rsidRPr="0045090A">
        <w:rPr>
          <w:rFonts w:ascii="louts shamy" w:hAnsi="louts shamy" w:cs="louts shamy"/>
          <w:color w:val="000099"/>
          <w:sz w:val="32"/>
          <w:szCs w:val="32"/>
          <w:rtl/>
          <w:lang w:bidi="ar-EG"/>
        </w:rPr>
        <w:t>«لا تسبُّوا أصحابي»</w:t>
      </w:r>
      <w:r w:rsidRPr="0045090A">
        <w:rPr>
          <w:rFonts w:ascii="louts shamy" w:hAnsi="louts shamy" w:cs="louts shamy"/>
          <w:sz w:val="32"/>
          <w:szCs w:val="32"/>
          <w:rtl/>
          <w:lang w:bidi="ar-EG"/>
        </w:rPr>
        <w:t xml:space="preserve">، ثم تكلم عن أمهات المؤمنين رضي الله تعالى عنهن وأرضاهن وهن زوجات رسول الله صلى الله عليه وسلم، وهذه التسمية "أمهات المؤمنين" تسمية عظيمة جدًّا، فكيف يسب المؤمن أمه؟ وهذه الرابطة ربطها الله تعالى بنبيه </w:t>
      </w:r>
      <w:r w:rsidRPr="0045090A">
        <w:rPr>
          <w:rFonts w:ascii="louts shamy" w:hAnsi="louts shamy" w:cs="louts shamy"/>
          <w:color w:val="006600"/>
          <w:sz w:val="28"/>
          <w:szCs w:val="28"/>
          <w:rtl/>
          <w:lang w:bidi="ar-EG"/>
        </w:rPr>
        <w:t>﴿</w:t>
      </w:r>
      <w:r w:rsidRPr="0045090A">
        <w:rPr>
          <w:rFonts w:ascii="louts shamy" w:hAnsi="louts shamy" w:cs="louts shamy"/>
          <w:color w:val="006600"/>
          <w:sz w:val="32"/>
          <w:szCs w:val="32"/>
          <w:rtl/>
          <w:lang w:bidi="ar-EG"/>
        </w:rPr>
        <w:t>النَّبِيُّ أَوْلَى بِالْمُؤْمِنِينَ مِنْ أَنْفُسِهِمْ وَأَزْوَاجُهُ أُمَّهَاتُهُمْ</w:t>
      </w:r>
      <w:r w:rsidRPr="0045090A">
        <w:rPr>
          <w:rFonts w:ascii="louts shamy" w:hAnsi="louts shamy" w:cs="louts shamy"/>
          <w:color w:val="006600"/>
          <w:sz w:val="28"/>
          <w:szCs w:val="28"/>
          <w:rtl/>
          <w:lang w:bidi="ar-EG"/>
        </w:rPr>
        <w:t>﴾</w:t>
      </w:r>
      <w:r w:rsidRPr="0045090A">
        <w:rPr>
          <w:rFonts w:ascii="louts shamy" w:hAnsi="louts shamy" w:cs="louts shamy"/>
          <w:sz w:val="32"/>
          <w:szCs w:val="32"/>
          <w:rtl/>
          <w:lang w:bidi="ar-EG"/>
        </w:rPr>
        <w:t xml:space="preserve"> [الأحزاب:6].</w:t>
      </w:r>
    </w:p>
    <w:p w14:paraId="7BE94E7D" w14:textId="77777777" w:rsidR="00383A76" w:rsidRPr="0045090A" w:rsidRDefault="00383A76" w:rsidP="00383A76">
      <w:pPr>
        <w:tabs>
          <w:tab w:val="left" w:pos="7562"/>
        </w:tabs>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 xml:space="preserve">فإذا قال: ليست أمي؟ فكما قالت أمنا رضي الله عنها عائشة لما قيل لها: إن رجلًا يعني نال منك وسبَّكِ فقيل له: أتسب أمك؟ قال: ليست أمي، قالت: صدق، أنا أم المؤمنين أما الكافرون فلست لهم بأمٍّ". </w:t>
      </w:r>
    </w:p>
    <w:p w14:paraId="40750493" w14:textId="77777777" w:rsidR="00383A76" w:rsidRPr="0045090A" w:rsidRDefault="00383A76" w:rsidP="00383A76">
      <w:pPr>
        <w:tabs>
          <w:tab w:val="left" w:pos="7562"/>
        </w:tabs>
        <w:spacing w:before="120"/>
        <w:ind w:firstLine="397"/>
        <w:jc w:val="lowKashida"/>
        <w:rPr>
          <w:rFonts w:ascii="louts shamy" w:hAnsi="louts shamy" w:cs="louts shamy"/>
          <w:rtl/>
        </w:rPr>
      </w:pPr>
      <w:r w:rsidRPr="0045090A">
        <w:rPr>
          <w:rFonts w:ascii="louts shamy" w:hAnsi="louts shamy" w:cs="louts shamy"/>
          <w:sz w:val="32"/>
          <w:szCs w:val="32"/>
          <w:rtl/>
          <w:lang w:bidi="ar-EG"/>
        </w:rPr>
        <w:t xml:space="preserve">صادقة رضي الله عنها وهذا من فقهها؛ لأن الله جعلها أمًّا للمؤمنين فقال: ليست لي بأم، فأنت أعلم بنفسك، الذي يقول: عائشة ليست بأمي، نقول: أنت أدرى بنفسك، لكن شهدت على نفسك بالكفر؛ لأنها أم المؤمنين بنص القرآن، فإن كانت ليست أمًّا لك نعم هي ليست أم لليهود ولا النصارى ولا المجوس فكونك واحدًا منهم ومندسًّا بين المسلمين فهذا وضع آخر، أما من كان مسلمًا فهذا أمه جميع زوجات النبي صلى الله عليه وسلم أمهات للمؤمنين بنص </w:t>
      </w:r>
      <w:r w:rsidRPr="0045090A">
        <w:rPr>
          <w:rFonts w:ascii="louts shamy" w:hAnsi="louts shamy" w:cs="louts shamy"/>
          <w:sz w:val="32"/>
          <w:szCs w:val="32"/>
          <w:rtl/>
          <w:lang w:bidi="ar-EG"/>
        </w:rPr>
        <w:lastRenderedPageBreak/>
        <w:t xml:space="preserve">القرآن </w:t>
      </w:r>
      <w:r w:rsidRPr="0045090A">
        <w:rPr>
          <w:rFonts w:ascii="louts shamy" w:hAnsi="louts shamy" w:cs="louts shamy"/>
          <w:color w:val="006600"/>
          <w:sz w:val="28"/>
          <w:szCs w:val="28"/>
          <w:rtl/>
          <w:lang w:bidi="ar-EG"/>
        </w:rPr>
        <w:t>﴿</w:t>
      </w:r>
      <w:r w:rsidRPr="0045090A">
        <w:rPr>
          <w:rFonts w:ascii="louts shamy" w:hAnsi="louts shamy" w:cs="louts shamy"/>
          <w:color w:val="006600"/>
          <w:sz w:val="32"/>
          <w:szCs w:val="32"/>
          <w:rtl/>
          <w:lang w:bidi="ar-EG"/>
        </w:rPr>
        <w:t>وَأَزْوَاجُهُ أُمَّهَاتُهُمْ</w:t>
      </w:r>
      <w:r w:rsidRPr="0045090A">
        <w:rPr>
          <w:rFonts w:ascii="louts shamy" w:hAnsi="louts shamy" w:cs="louts shamy"/>
          <w:color w:val="006600"/>
          <w:sz w:val="28"/>
          <w:szCs w:val="28"/>
          <w:rtl/>
          <w:lang w:bidi="ar-EG"/>
        </w:rPr>
        <w:t>﴾</w:t>
      </w:r>
      <w:r w:rsidRPr="0045090A">
        <w:rPr>
          <w:rFonts w:ascii="louts shamy" w:hAnsi="louts shamy" w:cs="louts shamy"/>
          <w:sz w:val="32"/>
          <w:szCs w:val="32"/>
          <w:rtl/>
          <w:lang w:bidi="ar-EG"/>
        </w:rPr>
        <w:t xml:space="preserve"> مطهرات </w:t>
      </w:r>
      <w:proofErr w:type="spellStart"/>
      <w:r w:rsidRPr="0045090A">
        <w:rPr>
          <w:rFonts w:ascii="louts shamy" w:hAnsi="louts shamy" w:cs="louts shamy"/>
          <w:sz w:val="32"/>
          <w:szCs w:val="32"/>
          <w:rtl/>
          <w:lang w:bidi="ar-EG"/>
        </w:rPr>
        <w:t>مبرآت</w:t>
      </w:r>
      <w:proofErr w:type="spellEnd"/>
      <w:r w:rsidRPr="0045090A">
        <w:rPr>
          <w:rFonts w:ascii="louts shamy" w:hAnsi="louts shamy" w:cs="louts shamy"/>
          <w:sz w:val="32"/>
          <w:szCs w:val="32"/>
          <w:rtl/>
          <w:lang w:bidi="ar-EG"/>
        </w:rPr>
        <w:t xml:space="preserve"> من كل سوء رضي الله تعالى عنهن وأرضاهن، لأن الله تعالى قال: </w:t>
      </w:r>
      <w:r w:rsidRPr="0045090A">
        <w:rPr>
          <w:rFonts w:ascii="louts shamy" w:hAnsi="louts shamy" w:cs="louts shamy"/>
          <w:color w:val="006600"/>
          <w:sz w:val="28"/>
          <w:szCs w:val="28"/>
          <w:rtl/>
          <w:lang w:bidi="ar-EG"/>
        </w:rPr>
        <w:t>﴿</w:t>
      </w:r>
      <w:r w:rsidRPr="0045090A">
        <w:rPr>
          <w:rFonts w:ascii="louts shamy" w:hAnsi="louts shamy" w:cs="louts shamy"/>
          <w:color w:val="006600"/>
          <w:sz w:val="32"/>
          <w:szCs w:val="32"/>
          <w:rtl/>
          <w:lang w:bidi="ar-EG"/>
        </w:rPr>
        <w:t>وَالطَّيِّبَاتُ لِلطَّيِّبِينَ وَالطَّيِّبُونَ لِلطَّيِّبَاتِ</w:t>
      </w:r>
      <w:r w:rsidRPr="0045090A">
        <w:rPr>
          <w:rFonts w:ascii="louts shamy" w:hAnsi="louts shamy" w:cs="louts shamy"/>
          <w:color w:val="006600"/>
          <w:sz w:val="28"/>
          <w:szCs w:val="28"/>
          <w:rtl/>
          <w:lang w:bidi="ar-EG"/>
        </w:rPr>
        <w:t>﴾</w:t>
      </w:r>
      <w:r w:rsidRPr="0045090A">
        <w:rPr>
          <w:rFonts w:ascii="louts shamy" w:hAnsi="louts shamy" w:cs="louts shamy"/>
          <w:sz w:val="32"/>
          <w:szCs w:val="32"/>
          <w:rtl/>
          <w:lang w:bidi="ar-EG"/>
        </w:rPr>
        <w:t xml:space="preserve"> [النور:26]، فاختار الله لأطيب الطيبين الطيبات رضي الله عنهن من أمهات المؤمنين، وأفضلهم خديجة وعائشة لاحظ كيف فعل؛ لأن هناك خلاف بين أهل العلم هل الأفضل خديجة أو عائشة؟ منهم من يقول: خديجة، ومنهم من يقول: عائشة، فقال: خديجة وعائشة فقال: خديجة وعائشة، يعني كأنه يقول وبعض أهل العلم يقول: أنهما في الفضل سواء، ومنهم من يقدم عائشة ومنهم من يقدم خديجة، فقال: أفضلهم خديجة وعائشة رضي الله عن الجميع التي برأها الله في كتابه وهي زوج النبي صلى الله عليه وسلم فمن قذفها بما برأها الله منه فقد كفر بالله العظيم قذفها من قذفها </w:t>
      </w:r>
      <w:proofErr w:type="spellStart"/>
      <w:r w:rsidRPr="0045090A">
        <w:rPr>
          <w:rFonts w:ascii="louts shamy" w:hAnsi="louts shamy" w:cs="louts shamy"/>
          <w:sz w:val="32"/>
          <w:szCs w:val="32"/>
          <w:rtl/>
          <w:lang w:bidi="ar-EG"/>
        </w:rPr>
        <w:t>عياذًا</w:t>
      </w:r>
      <w:proofErr w:type="spellEnd"/>
      <w:r w:rsidRPr="0045090A">
        <w:rPr>
          <w:rFonts w:ascii="louts shamy" w:hAnsi="louts shamy" w:cs="louts shamy"/>
          <w:sz w:val="32"/>
          <w:szCs w:val="32"/>
          <w:rtl/>
          <w:lang w:bidi="ar-EG"/>
        </w:rPr>
        <w:t xml:space="preserve"> بالله بالفاحشة، فأنزل الله تعالى براءتها وقال تعالى: </w:t>
      </w:r>
      <w:proofErr w:type="gramStart"/>
      <w:r w:rsidRPr="0045090A">
        <w:rPr>
          <w:rFonts w:ascii="louts shamy" w:hAnsi="louts shamy" w:cs="louts shamy"/>
          <w:color w:val="006600"/>
          <w:sz w:val="28"/>
          <w:szCs w:val="28"/>
          <w:rtl/>
          <w:lang w:bidi="ar-EG"/>
        </w:rPr>
        <w:t>﴿</w:t>
      </w:r>
      <w:r w:rsidRPr="0045090A">
        <w:rPr>
          <w:rFonts w:ascii="louts shamy" w:hAnsi="louts shamy" w:cs="louts shamy"/>
          <w:color w:val="006600"/>
          <w:rtl/>
        </w:rPr>
        <w:t xml:space="preserve"> </w:t>
      </w:r>
      <w:r w:rsidRPr="0045090A">
        <w:rPr>
          <w:rFonts w:ascii="louts shamy" w:hAnsi="louts shamy" w:cs="louts shamy"/>
          <w:color w:val="006600"/>
          <w:sz w:val="32"/>
          <w:szCs w:val="32"/>
          <w:rtl/>
          <w:lang w:bidi="ar-EG"/>
        </w:rPr>
        <w:t>لا</w:t>
      </w:r>
      <w:proofErr w:type="gramEnd"/>
      <w:r w:rsidRPr="0045090A">
        <w:rPr>
          <w:rFonts w:ascii="louts shamy" w:hAnsi="louts shamy" w:cs="louts shamy"/>
          <w:color w:val="006600"/>
          <w:sz w:val="32"/>
          <w:szCs w:val="32"/>
          <w:rtl/>
          <w:lang w:bidi="ar-EG"/>
        </w:rPr>
        <w:t xml:space="preserve"> تَحْسَبُوهُ شَرًّا لَكُمْ بَلْ هُوَ خَيْرٌ لَكُم</w:t>
      </w:r>
      <w:r w:rsidRPr="0045090A">
        <w:rPr>
          <w:rFonts w:ascii="louts shamy" w:hAnsi="louts shamy" w:cs="louts shamy"/>
          <w:color w:val="006600"/>
          <w:sz w:val="28"/>
          <w:szCs w:val="28"/>
          <w:rtl/>
          <w:lang w:bidi="ar-EG"/>
        </w:rPr>
        <w:t>﴾</w:t>
      </w:r>
      <w:r w:rsidRPr="0045090A">
        <w:rPr>
          <w:rFonts w:ascii="louts shamy" w:hAnsi="louts shamy" w:cs="louts shamy"/>
          <w:rtl/>
        </w:rPr>
        <w:t xml:space="preserve"> [النور:11]</w:t>
      </w:r>
      <w:r w:rsidRPr="0045090A">
        <w:rPr>
          <w:rFonts w:ascii="louts shamy" w:hAnsi="louts shamy" w:cs="louts shamy"/>
          <w:sz w:val="32"/>
          <w:szCs w:val="32"/>
          <w:rtl/>
          <w:lang w:bidi="ar-EG"/>
        </w:rPr>
        <w:t xml:space="preserve">. </w:t>
      </w:r>
    </w:p>
    <w:p w14:paraId="643D5C48" w14:textId="77777777" w:rsidR="00383A76" w:rsidRPr="0045090A" w:rsidRDefault="00383A76" w:rsidP="00383A76">
      <w:pPr>
        <w:tabs>
          <w:tab w:val="left" w:pos="7562"/>
        </w:tabs>
        <w:spacing w:before="120"/>
        <w:ind w:firstLine="397"/>
        <w:jc w:val="lowKashida"/>
        <w:rPr>
          <w:rFonts w:ascii="louts shamy" w:hAnsi="louts shamy" w:cs="louts shamy"/>
          <w:rtl/>
          <w:lang w:bidi="ar-EG"/>
        </w:rPr>
      </w:pPr>
      <w:r w:rsidRPr="0045090A">
        <w:rPr>
          <w:rFonts w:ascii="louts shamy" w:hAnsi="louts shamy" w:cs="louts shamy"/>
          <w:sz w:val="32"/>
          <w:szCs w:val="32"/>
          <w:rtl/>
          <w:lang w:bidi="ar-EG"/>
        </w:rPr>
        <w:t>فبقي ذكرها رضي الله عنها يتلى في سورة</w:t>
      </w:r>
      <w:r>
        <w:rPr>
          <w:rFonts w:ascii="louts shamy" w:hAnsi="louts shamy" w:cs="louts shamy" w:hint="cs"/>
          <w:sz w:val="32"/>
          <w:szCs w:val="32"/>
          <w:rtl/>
          <w:lang w:bidi="ar-EG"/>
        </w:rPr>
        <w:t xml:space="preserve"> النور</w:t>
      </w:r>
      <w:r w:rsidRPr="0045090A">
        <w:rPr>
          <w:rFonts w:ascii="louts shamy" w:hAnsi="louts shamy" w:cs="louts shamy"/>
          <w:sz w:val="32"/>
          <w:szCs w:val="32"/>
          <w:rtl/>
          <w:lang w:bidi="ar-EG"/>
        </w:rPr>
        <w:t xml:space="preserve"> إلى قيام الساعة، وهنا دخل عليها ابن عباس رضي الله عنهما وقال: "أنزل الله عذرك من السماء فلا يزال يُقرأ به في مساجد المسلمين إلى قيام الساعة"، فتبقى أي أحد يقول: </w:t>
      </w:r>
      <w:r w:rsidRPr="0045090A">
        <w:rPr>
          <w:rFonts w:ascii="louts shamy" w:hAnsi="louts shamy" w:cs="louts shamy"/>
          <w:color w:val="006600"/>
          <w:sz w:val="28"/>
          <w:szCs w:val="28"/>
          <w:rtl/>
          <w:lang w:bidi="ar-EG"/>
        </w:rPr>
        <w:t>﴿</w:t>
      </w:r>
      <w:r w:rsidRPr="0045090A">
        <w:rPr>
          <w:rFonts w:ascii="louts shamy" w:hAnsi="louts shamy" w:cs="louts shamy"/>
          <w:color w:val="006600"/>
          <w:sz w:val="32"/>
          <w:szCs w:val="32"/>
          <w:rtl/>
          <w:lang w:bidi="ar-EG"/>
        </w:rPr>
        <w:t>إِنَّ الَّذِينَ جَاءُوا بِالإِفْكِ</w:t>
      </w:r>
      <w:r w:rsidRPr="0045090A">
        <w:rPr>
          <w:rFonts w:ascii="louts shamy" w:hAnsi="louts shamy" w:cs="louts shamy"/>
          <w:color w:val="006600"/>
          <w:sz w:val="28"/>
          <w:szCs w:val="28"/>
          <w:rtl/>
        </w:rPr>
        <w:t>﴾</w:t>
      </w:r>
      <w:r w:rsidRPr="0045090A">
        <w:rPr>
          <w:rFonts w:ascii="louts shamy" w:hAnsi="louts shamy" w:cs="louts shamy"/>
          <w:rtl/>
        </w:rPr>
        <w:t xml:space="preserve"> </w:t>
      </w:r>
      <w:r w:rsidRPr="0045090A">
        <w:rPr>
          <w:rFonts w:ascii="louts shamy" w:hAnsi="louts shamy" w:cs="louts shamy"/>
          <w:sz w:val="32"/>
          <w:szCs w:val="32"/>
          <w:rtl/>
          <w:lang w:bidi="ar-EG"/>
        </w:rPr>
        <w:t xml:space="preserve">[النور:11] ما الإفك؟ من هو الذي رُمي؟ فيقال: هذه أم المؤمنين وأنزل الله براءتها فتعظم قيمتها رضي الله عنها وهي عظيمة رضي الله تعالى عنها. </w:t>
      </w:r>
    </w:p>
    <w:p w14:paraId="210A310A" w14:textId="77777777" w:rsidR="00383A76" w:rsidRPr="0045090A" w:rsidRDefault="00383A76" w:rsidP="00383A76">
      <w:pPr>
        <w:tabs>
          <w:tab w:val="left" w:pos="7562"/>
        </w:tabs>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lastRenderedPageBreak/>
        <w:t>"من قذفها بما برأها الله منه فقد كفر": وهذه العبارة بإجماع المسلمين ويذكرها الفقهاء في موارد الإجماع: أن من قذف عائشة بعد أن برأها الله تعالى مما قذفها به مَن قذفها من الفاحشة أنه يكون كافرًا؛ لأنه كذَّب القرآن الذي برأها الله تعالى فيه.</w:t>
      </w:r>
    </w:p>
    <w:p w14:paraId="1F082247" w14:textId="77777777" w:rsidR="00383A76" w:rsidRPr="0045090A" w:rsidRDefault="00383A76" w:rsidP="00383A76">
      <w:pPr>
        <w:tabs>
          <w:tab w:val="left" w:pos="7562"/>
        </w:tabs>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 xml:space="preserve">ولهذا قال بعد ذلك: "ومعاوية خالُ المؤمنين". </w:t>
      </w:r>
    </w:p>
    <w:p w14:paraId="1617C8E0" w14:textId="77777777" w:rsidR="00383A76" w:rsidRPr="0045090A" w:rsidRDefault="00383A76" w:rsidP="00383A76">
      <w:pPr>
        <w:tabs>
          <w:tab w:val="left" w:pos="7562"/>
        </w:tabs>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 xml:space="preserve">خال المؤمنين قال لأنه أخو أم حبيبة رملة بنت أبي سفيان هي أخته، من أهل العلم من يقول: كما أنهن أمهات للمؤمنين فإخوانهن أخوال للمؤمنين ومعاوية رضي الله </w:t>
      </w:r>
      <w:proofErr w:type="gramStart"/>
      <w:r w:rsidRPr="0045090A">
        <w:rPr>
          <w:rFonts w:ascii="louts shamy" w:hAnsi="louts shamy" w:cs="louts shamy"/>
          <w:sz w:val="32"/>
          <w:szCs w:val="32"/>
          <w:rtl/>
          <w:lang w:bidi="ar-EG"/>
        </w:rPr>
        <w:t>عنه .</w:t>
      </w:r>
      <w:proofErr w:type="gramEnd"/>
      <w:r w:rsidRPr="0045090A">
        <w:rPr>
          <w:rFonts w:ascii="louts shamy" w:hAnsi="louts shamy" w:cs="louts shamy"/>
          <w:sz w:val="32"/>
          <w:szCs w:val="32"/>
          <w:rtl/>
          <w:lang w:bidi="ar-EG"/>
        </w:rPr>
        <w:t xml:space="preserve">. لماذا خص علَى معاوية </w:t>
      </w:r>
      <w:proofErr w:type="gramStart"/>
      <w:r w:rsidRPr="0045090A">
        <w:rPr>
          <w:rFonts w:ascii="louts shamy" w:hAnsi="louts shamy" w:cs="louts shamy"/>
          <w:sz w:val="32"/>
          <w:szCs w:val="32"/>
          <w:rtl/>
          <w:lang w:bidi="ar-EG"/>
        </w:rPr>
        <w:t>عمدًا .</w:t>
      </w:r>
      <w:proofErr w:type="gramEnd"/>
      <w:r w:rsidRPr="0045090A">
        <w:rPr>
          <w:rFonts w:ascii="louts shamy" w:hAnsi="louts shamy" w:cs="louts shamy"/>
          <w:sz w:val="32"/>
          <w:szCs w:val="32"/>
          <w:rtl/>
          <w:lang w:bidi="ar-EG"/>
        </w:rPr>
        <w:t xml:space="preserve">. </w:t>
      </w:r>
    </w:p>
    <w:p w14:paraId="2981ED01" w14:textId="77777777" w:rsidR="00383A76" w:rsidRPr="0045090A" w:rsidRDefault="00383A76" w:rsidP="00383A76">
      <w:pPr>
        <w:tabs>
          <w:tab w:val="left" w:pos="7562"/>
        </w:tabs>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 xml:space="preserve">وإلا عبد الله بن عمر رضي الله تعالى عنهما خال للمؤمنين هو أخو حفصة، وهكذا غيره ممن يكون أخًا لزوجة من زوجات رسول الله صلى الله عليه وسلم، لكن معاوية لأنه يتناوله أعداء الله تعالى بالمذمَّة، قالوا: خال المؤمنين كما أن أم حبيبة أم المؤمنين، ومن أهل العلم من يقول: لا، لا يتعدى؛ لأن قول الله عز وجل في زوجات رسول الله صلى الله عليه وسلم: أنهن أمهات" لا يعني أخواتهن خالات للمؤمنين، وأن إخوانهن أخوال، ومنهم من يقول: بلى، ثم قال: "وكاتب وحي الله" لأن النبي صلى الله عليه وسلم جعلهم في كُتاب الوحي أحد خلفاء المسلمين رضي الله تعالى عنهم وأرضاهم. </w:t>
      </w:r>
    </w:p>
    <w:p w14:paraId="786DF89B" w14:textId="77777777" w:rsidR="00383A76" w:rsidRPr="0045090A" w:rsidRDefault="00383A76" w:rsidP="00383A76">
      <w:pPr>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lastRenderedPageBreak/>
        <w:t>ومن السُّنة: السمع والطاعة لأئمة المسلمين وأمراء المؤمنين - برِّهم وفاجرهم - ما لم يأمروا بمعصية الله؛ فإنه لا طاعة لأحد في معصية الله، ومن ولي الخلافة واجتمع عليه الناس ورضوا به، أو غلبهم بسيفه حتى صار الخليفة، وسمي أمير المؤمنين، وجبت طاعته وحرمت مخالفته والخروج عليه وشق عصا المسلمين.</w:t>
      </w:r>
    </w:p>
    <w:p w14:paraId="2DE749D2" w14:textId="77777777" w:rsidR="00383A76" w:rsidRPr="0045090A" w:rsidRDefault="00383A76" w:rsidP="00383A76">
      <w:pPr>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 xml:space="preserve">تكلم عن أمر السمع والطاعة بأئمة المسلمين، والمراد بالأئمة: الحكام ملوكًا، رؤساء، أمراء مؤمنين، خلفاء </w:t>
      </w:r>
      <w:r w:rsidRPr="0045090A">
        <w:rPr>
          <w:rFonts w:hint="cs"/>
          <w:sz w:val="32"/>
          <w:szCs w:val="32"/>
          <w:rtl/>
          <w:lang w:bidi="ar-EG"/>
        </w:rPr>
        <w:t>–</w:t>
      </w:r>
      <w:r w:rsidRPr="0045090A">
        <w:rPr>
          <w:rFonts w:ascii="louts shamy" w:hAnsi="louts shamy" w:cs="louts shamy"/>
          <w:sz w:val="32"/>
          <w:szCs w:val="32"/>
          <w:rtl/>
          <w:lang w:bidi="ar-EG"/>
        </w:rPr>
        <w:t xml:space="preserve"> تختلف المهم أن يكون قد ولي أمر المسلمين. "لأئمة المسلمين وأمراء المؤمنين برِّهم وفاجرهم" يُسمع له ويُطاع حتى لو كان فاجرًا، أما البر واضح أن يُسمع له ويُطاع لكن كيف يُطاع الفاجر والعاصي؟ لأنك لا تطيعه في المعصية، أما كونه قد ولاه الله عز وجل فكما قال النبي صلى الله عليه وسلم بل قبل ذلك قال الله تعالى: </w:t>
      </w:r>
      <w:r w:rsidRPr="0045090A">
        <w:rPr>
          <w:rFonts w:ascii="louts shamy" w:hAnsi="louts shamy" w:cs="louts shamy"/>
          <w:color w:val="006600"/>
          <w:sz w:val="28"/>
          <w:szCs w:val="28"/>
          <w:rtl/>
        </w:rPr>
        <w:t>﴿</w:t>
      </w:r>
      <w:r w:rsidRPr="0045090A">
        <w:rPr>
          <w:rFonts w:ascii="louts shamy" w:hAnsi="louts shamy" w:cs="louts shamy"/>
          <w:color w:val="006600"/>
          <w:sz w:val="32"/>
          <w:szCs w:val="32"/>
          <w:rtl/>
        </w:rPr>
        <w:t>قُلِ اللَّهُمَّ مَالِكَ الْمُلْكِ تُؤْتِي الْمُلْكَ مَنْ تَشَاءُ وَتَنْزِعُ الْمُلْكَ مِمَّنْ تَشَاءُ</w:t>
      </w:r>
      <w:r w:rsidRPr="0045090A">
        <w:rPr>
          <w:rFonts w:ascii="louts shamy" w:hAnsi="louts shamy" w:cs="louts shamy"/>
          <w:color w:val="006600"/>
          <w:sz w:val="28"/>
          <w:szCs w:val="28"/>
          <w:rtl/>
        </w:rPr>
        <w:t>﴾</w:t>
      </w:r>
      <w:r w:rsidRPr="0045090A">
        <w:rPr>
          <w:rFonts w:ascii="louts shamy" w:hAnsi="louts shamy" w:cs="louts shamy"/>
          <w:rtl/>
        </w:rPr>
        <w:t xml:space="preserve"> </w:t>
      </w:r>
      <w:r w:rsidRPr="0045090A">
        <w:rPr>
          <w:rFonts w:ascii="louts shamy" w:hAnsi="louts shamy" w:cs="louts shamy"/>
          <w:sz w:val="32"/>
          <w:szCs w:val="32"/>
          <w:rtl/>
          <w:lang w:bidi="ar-EG"/>
        </w:rPr>
        <w:t xml:space="preserve">[آل عمران:26] لا يمكن أن يتملك أحد على وجه الأرض إلا إذا ملكه الله، ثم إن الله تعالى أخبر أن الأمر بيده إن شاء نزع من شاء منهم، وإن شاء أبقى المُلك لمن شاء منهم، لكن إذا ثبتت له الولاية ترتبت عليه أحكامها؛ ولهذا قال صلى الله عليه وسلم: </w:t>
      </w:r>
      <w:r w:rsidRPr="0045090A">
        <w:rPr>
          <w:rFonts w:ascii="louts shamy" w:hAnsi="louts shamy" w:cs="louts shamy"/>
          <w:color w:val="000099"/>
          <w:sz w:val="32"/>
          <w:szCs w:val="32"/>
          <w:rtl/>
          <w:lang w:bidi="ar-EG"/>
        </w:rPr>
        <w:t>«وأن تناصحوا من ولاه الله أمركم»</w:t>
      </w:r>
      <w:r w:rsidRPr="0045090A">
        <w:rPr>
          <w:rFonts w:ascii="louts shamy" w:hAnsi="louts shamy" w:cs="louts shamy"/>
          <w:sz w:val="32"/>
          <w:szCs w:val="32"/>
          <w:rtl/>
          <w:lang w:bidi="ar-EG"/>
        </w:rPr>
        <w:t xml:space="preserve">. هو الذي ولاه الله عز وجل تمكين الله لهذا دون غيره هذا من تولية الله عز وجل له، ويترتب عليها جملة من الأحكام، من </w:t>
      </w:r>
      <w:r w:rsidRPr="0045090A">
        <w:rPr>
          <w:rFonts w:ascii="louts shamy" w:hAnsi="louts shamy" w:cs="louts shamy"/>
          <w:sz w:val="32"/>
          <w:szCs w:val="32"/>
          <w:rtl/>
          <w:lang w:bidi="ar-EG"/>
        </w:rPr>
        <w:lastRenderedPageBreak/>
        <w:t xml:space="preserve">ضمنها: السمع والطاعة له في المعروف، بغض النظر عن بره أو فجوره ما دام مسلمًا المقصود ما دام مسلمًا، قد يكون عاصيًا وقد يكون عنده كبائر ذنوب وأعظم الكبائر التي هي أعظم من شرب الخمر وأعظم من الزنا التعدِّي على الناس في دمائهم، فهذه أعظم، ومع ذلك أمر الصحابةُ بالصبر على مثل الحجاج وعلى غيره، في البخاري أن أنس رضي الله عنه قال لما شكى أهل العراق ما يلقون من الحجاج؟ قال: اصبروا فلا يأتي زمان إلا الذي بعده شر منه سمعته من نبيكم صلى الله عليه وسلم. </w:t>
      </w:r>
    </w:p>
    <w:p w14:paraId="1D07CC57" w14:textId="77777777" w:rsidR="00383A76" w:rsidRPr="0045090A" w:rsidRDefault="00383A76" w:rsidP="00383A76">
      <w:pPr>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فيُصبر عليهم لتثبت الجماعة ولا ينخرم أمر الجماعة وتتفرق الأمة شذَر مذَر وتكون ألعوبة بيد أعدائها، ما لم يأمروا بمعصية طيب إذا أمروا بالمعصية؟ لا يطاعون في المعصية، لكن ماذا عن أوامرهم الأخرى؟ باقية، فبعض الناس يفهم أنه مثلًا لا نطيعهم في المعصية خلاص إذا أمر بالمعصية انتهت ولايته فكيف؟ غير صحيح هذا؟!</w:t>
      </w:r>
    </w:p>
    <w:p w14:paraId="4F36F148" w14:textId="77777777" w:rsidR="00383A76" w:rsidRPr="0045090A" w:rsidRDefault="00383A76" w:rsidP="00383A76">
      <w:pPr>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لا نطيعهم فيما أمرونا فيه من معصية، أما بقية الأمور التي يأمرون فيها مما ليس فيه معصية فإنهم يطاعون فيها، وقال: "فإنه لا طاعة لأحد في معصية الله</w:t>
      </w:r>
      <w:proofErr w:type="gramStart"/>
      <w:r w:rsidRPr="0045090A">
        <w:rPr>
          <w:rFonts w:ascii="louts shamy" w:hAnsi="louts shamy" w:cs="louts shamy"/>
          <w:sz w:val="32"/>
          <w:szCs w:val="32"/>
          <w:rtl/>
          <w:lang w:bidi="ar-EG"/>
        </w:rPr>
        <w:t>"  طيب</w:t>
      </w:r>
      <w:proofErr w:type="gramEnd"/>
      <w:r w:rsidRPr="0045090A">
        <w:rPr>
          <w:rFonts w:ascii="louts shamy" w:hAnsi="louts shamy" w:cs="louts shamy"/>
          <w:sz w:val="32"/>
          <w:szCs w:val="32"/>
          <w:rtl/>
          <w:lang w:bidi="ar-EG"/>
        </w:rPr>
        <w:t xml:space="preserve"> من هو ولي الأمر من هو ولي الأمر؟ قطعًا من المسلمين الكلام على ولي الأمر المسلم، أما الكافر فليس له ولاية على المسلمين، ومن ولي الخلافة والمقصود بالكافر الكافر الحقيقي ما هو بالكافر الذي بالهوى، فإذا أراد </w:t>
      </w:r>
      <w:r w:rsidRPr="0045090A">
        <w:rPr>
          <w:rFonts w:ascii="louts shamy" w:hAnsi="louts shamy" w:cs="louts shamy"/>
          <w:sz w:val="32"/>
          <w:szCs w:val="32"/>
          <w:rtl/>
          <w:lang w:bidi="ar-EG"/>
        </w:rPr>
        <w:lastRenderedPageBreak/>
        <w:t xml:space="preserve">الإنسان أن يزحزح الحاكم قال: هذا كافر، انظر صنع كذا وصنع كذا وصنع كذا، وهذا يدل على كفرهم، هذا باطلٌ، الكافر واضح والمسلم واضح، فكون هذا المسلم عاصيًا عنده تجرؤ على الدماء أو على الأموال فهذا وضع آخر هذه معصية، فلو وصلت هذا النوع من معاصيه سائر الأرض فهو مسلم، ولهذا قال صلى الله عليه وسلم: </w:t>
      </w:r>
      <w:r w:rsidRPr="0045090A">
        <w:rPr>
          <w:rFonts w:ascii="louts shamy" w:hAnsi="louts shamy" w:cs="louts shamy"/>
          <w:color w:val="000099"/>
          <w:sz w:val="32"/>
          <w:szCs w:val="32"/>
          <w:rtl/>
          <w:lang w:bidi="ar-EG"/>
        </w:rPr>
        <w:t>«حتى تروا فيه كفرًا بواحًا عندكم فيه من الله برهان»</w:t>
      </w:r>
      <w:r w:rsidRPr="0045090A">
        <w:rPr>
          <w:rFonts w:ascii="louts shamy" w:hAnsi="louts shamy" w:cs="louts shamy"/>
          <w:sz w:val="32"/>
          <w:szCs w:val="32"/>
          <w:rtl/>
          <w:lang w:bidi="ar-EG"/>
        </w:rPr>
        <w:t xml:space="preserve">.  </w:t>
      </w:r>
    </w:p>
    <w:p w14:paraId="09D34288" w14:textId="77777777" w:rsidR="00383A76" w:rsidRPr="0045090A" w:rsidRDefault="00383A76" w:rsidP="00383A76">
      <w:pPr>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 xml:space="preserve">برهان ما هو المسألة هوى، فإذا أراد أن يتنصل من ولاية أحد قال هو كافر وأنا ما أنزع يد من طاعة مؤمن لكن هذا كافر لا الكفر ليس ألعوبة </w:t>
      </w:r>
      <w:r w:rsidRPr="0045090A">
        <w:rPr>
          <w:rFonts w:ascii="louts shamy" w:hAnsi="louts shamy" w:cs="louts shamy"/>
          <w:color w:val="000099"/>
          <w:sz w:val="32"/>
          <w:szCs w:val="32"/>
          <w:rtl/>
          <w:lang w:bidi="ar-EG"/>
        </w:rPr>
        <w:t>«عندك فيه من الله برهان»</w:t>
      </w:r>
      <w:r w:rsidRPr="0045090A">
        <w:rPr>
          <w:rFonts w:ascii="louts shamy" w:hAnsi="louts shamy" w:cs="louts shamy"/>
          <w:sz w:val="32"/>
          <w:szCs w:val="32"/>
          <w:rtl/>
          <w:lang w:bidi="ar-EG"/>
        </w:rPr>
        <w:t xml:space="preserve">. </w:t>
      </w:r>
    </w:p>
    <w:p w14:paraId="08AC1A0D" w14:textId="77777777" w:rsidR="00383A76" w:rsidRPr="0045090A" w:rsidRDefault="00383A76" w:rsidP="00383A76">
      <w:pPr>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"ومن وليَ الخلافة واجتمع عليه الناس</w:t>
      </w:r>
      <w:proofErr w:type="gramStart"/>
      <w:r w:rsidRPr="0045090A">
        <w:rPr>
          <w:rFonts w:ascii="louts shamy" w:hAnsi="louts shamy" w:cs="louts shamy"/>
          <w:sz w:val="32"/>
          <w:szCs w:val="32"/>
          <w:rtl/>
          <w:lang w:bidi="ar-EG"/>
        </w:rPr>
        <w:t>"  يعني</w:t>
      </w:r>
      <w:proofErr w:type="gramEnd"/>
      <w:r w:rsidRPr="0045090A">
        <w:rPr>
          <w:rFonts w:ascii="louts shamy" w:hAnsi="louts shamy" w:cs="louts shamy"/>
          <w:sz w:val="32"/>
          <w:szCs w:val="32"/>
          <w:rtl/>
          <w:lang w:bidi="ar-EG"/>
        </w:rPr>
        <w:t xml:space="preserve"> طواعية ورضوا فهذا أفضل أنواع الولاية؛ لأن الناس بايعوه على الرضى فهو ولي أمرهم، وذلك بلا شك يكون أيسر وأسلم للجماعة، لكن يأتي وضعٌ آخر: أن يغلبهم بسيفه ويتمكن بالقوة من السيطرة على الحكم، حتى يقال: أين خليفتكم؟ هذا الخليفة، أين </w:t>
      </w:r>
      <w:proofErr w:type="spellStart"/>
      <w:r w:rsidRPr="0045090A">
        <w:rPr>
          <w:rFonts w:ascii="louts shamy" w:hAnsi="louts shamy" w:cs="louts shamy"/>
          <w:sz w:val="32"/>
          <w:szCs w:val="32"/>
          <w:rtl/>
          <w:lang w:bidi="ar-EG"/>
        </w:rPr>
        <w:t>مليككم</w:t>
      </w:r>
      <w:proofErr w:type="spellEnd"/>
      <w:r w:rsidRPr="0045090A">
        <w:rPr>
          <w:rFonts w:ascii="louts shamy" w:hAnsi="louts shamy" w:cs="louts shamy"/>
          <w:sz w:val="32"/>
          <w:szCs w:val="32"/>
          <w:rtl/>
          <w:lang w:bidi="ar-EG"/>
        </w:rPr>
        <w:t xml:space="preserve">؟ هذا المليك، أين أمير المؤمنين؟ هذا هو، قال: "حتى صار خليفة، وسُمي أمير المؤمنين" سموه قالوا هذا لأنه تملك، تملك أمسك البلد فصار يأمر وينهى فيجب أن يطاع، كيف يُطاع وهو أتى إلى الناس بالقوة حتى تُطفأ الفتنة وحتى لا تسيل الدماء بين المسلمين؛ لأنه لو قيل: لا قاوم، كيف يقاومونه وهو قد غلبهم بسيفه بالقوة؟! فما خرج عليه عُبادة؛ لهذا إذا تمكن وتغلب فإنه </w:t>
      </w:r>
      <w:r w:rsidRPr="0045090A">
        <w:rPr>
          <w:rFonts w:ascii="louts shamy" w:hAnsi="louts shamy" w:cs="louts shamy"/>
          <w:sz w:val="32"/>
          <w:szCs w:val="32"/>
          <w:rtl/>
          <w:lang w:bidi="ar-EG"/>
        </w:rPr>
        <w:lastRenderedPageBreak/>
        <w:t xml:space="preserve">في هذه الحالة يُسمع له ويُطاع "وجبت طاعته وحرُمت مخالفته والخروج عليه وشق عصا" مَن؟ المسلمين، ما هو شق عصاه هو لا، هو تملك وصار الآن حاكمًا على المسلمين، فإذا خرجت عليه شققت عصا المسلمين، ولهذا في الحديث: </w:t>
      </w:r>
      <w:r w:rsidRPr="0045090A">
        <w:rPr>
          <w:rFonts w:ascii="louts shamy" w:hAnsi="louts shamy" w:cs="louts shamy"/>
          <w:color w:val="000099"/>
          <w:sz w:val="32"/>
          <w:szCs w:val="32"/>
          <w:rtl/>
          <w:lang w:bidi="ar-EG"/>
        </w:rPr>
        <w:t>«من فارق الجماعة مات ميتةً جاهلية»</w:t>
      </w:r>
      <w:r w:rsidRPr="0045090A">
        <w:rPr>
          <w:rFonts w:ascii="louts shamy" w:hAnsi="louts shamy" w:cs="louts shamy"/>
          <w:sz w:val="32"/>
          <w:szCs w:val="32"/>
          <w:rtl/>
          <w:lang w:bidi="ar-EG"/>
        </w:rPr>
        <w:t xml:space="preserve">. </w:t>
      </w:r>
    </w:p>
    <w:p w14:paraId="4D701281" w14:textId="77777777" w:rsidR="00383A76" w:rsidRPr="0045090A" w:rsidRDefault="00383A76" w:rsidP="00383A76">
      <w:pPr>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 xml:space="preserve">وفي اللفظ الآخر: "من خرج من السلطان". </w:t>
      </w:r>
    </w:p>
    <w:p w14:paraId="5F82B807" w14:textId="77777777" w:rsidR="00383A76" w:rsidRPr="0045090A" w:rsidRDefault="00383A76" w:rsidP="00383A76">
      <w:pPr>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 xml:space="preserve">مفارقة الجماعة كيف تكون؟ هل تشوف أحد يعني غضبانًا على جيرانه وعلى الناس ويأخذ سيفًا ويضرب الناس؟ لا، الجماعة الخروج عليها الخروج على رأسها فإذا خرج على رأسها خرج على جماعة المسلمين، وجماعة المسلمين يكون لها رأس يأمر وينهى يُطاع بالمعروف، ويُصبر على ما قد يكون عنده من جور من تعدي، أو عدم إيفاء حقوق يُصبر لأجل سلامة الجماعة، فمن خرج عليه فقد شق عصا المسلمين. نعم. </w:t>
      </w:r>
    </w:p>
    <w:p w14:paraId="34DAC43A" w14:textId="77777777" w:rsidR="00383A76" w:rsidRPr="0045090A" w:rsidRDefault="00383A76" w:rsidP="00383A76">
      <w:pPr>
        <w:autoSpaceDE w:val="0"/>
        <w:autoSpaceDN w:val="0"/>
        <w:adjustRightInd w:val="0"/>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 xml:space="preserve">ومن السنة: هجران أهل البدع ومباينتهم، وترك الجدال والخصومات في الدين، وترك النظر في كتب المبتدعة، والإصغاء إلى كلامهم، وكل محدثة في الدين بدعةٌ، وكل متسمٍّ بغير الإسلام والسُّنة مبتدعٌ، كالرافضة والجهمية والخوارج والقَدرية والمُرجئة والمعتزلة والكرَّامية والكُلابية ونظائرهم، فهذه فرق الضلال، وطوائف البدع، </w:t>
      </w:r>
      <w:proofErr w:type="spellStart"/>
      <w:r w:rsidRPr="0045090A">
        <w:rPr>
          <w:rFonts w:ascii="louts shamy" w:hAnsi="louts shamy" w:cs="louts shamy"/>
          <w:sz w:val="32"/>
          <w:szCs w:val="32"/>
          <w:rtl/>
          <w:lang w:bidi="ar-EG"/>
        </w:rPr>
        <w:t>أعاذنا</w:t>
      </w:r>
      <w:proofErr w:type="spellEnd"/>
      <w:r w:rsidRPr="0045090A">
        <w:rPr>
          <w:rFonts w:ascii="louts shamy" w:hAnsi="louts shamy" w:cs="louts shamy"/>
          <w:sz w:val="32"/>
          <w:szCs w:val="32"/>
          <w:rtl/>
          <w:lang w:bidi="ar-EG"/>
        </w:rPr>
        <w:t xml:space="preserve"> الله منها.</w:t>
      </w:r>
    </w:p>
    <w:p w14:paraId="47A6BD30" w14:textId="77777777" w:rsidR="00383A76" w:rsidRPr="0045090A" w:rsidRDefault="00383A76" w:rsidP="00383A76">
      <w:pPr>
        <w:autoSpaceDE w:val="0"/>
        <w:autoSpaceDN w:val="0"/>
        <w:adjustRightInd w:val="0"/>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lastRenderedPageBreak/>
        <w:t xml:space="preserve">وأما النسبة إلى إمام في فروع الدين، كالطوائف الأربع فليس بمذموم، فإن الاختلاف في الفروع رحمة، والمختلفون فيه محمودون في اختلافهم، </w:t>
      </w:r>
      <w:proofErr w:type="spellStart"/>
      <w:r w:rsidRPr="0045090A">
        <w:rPr>
          <w:rFonts w:ascii="louts shamy" w:hAnsi="louts shamy" w:cs="louts shamy"/>
          <w:sz w:val="32"/>
          <w:szCs w:val="32"/>
          <w:rtl/>
          <w:lang w:bidi="ar-EG"/>
        </w:rPr>
        <w:t>مُثابون</w:t>
      </w:r>
      <w:proofErr w:type="spellEnd"/>
      <w:r w:rsidRPr="0045090A">
        <w:rPr>
          <w:rFonts w:ascii="louts shamy" w:hAnsi="louts shamy" w:cs="louts shamy"/>
          <w:sz w:val="32"/>
          <w:szCs w:val="32"/>
          <w:rtl/>
          <w:lang w:bidi="ar-EG"/>
        </w:rPr>
        <w:t xml:space="preserve"> في اجتهادهم واختلافهم رحمة واسعة واتفاقهم حجة قاطعةٌ.</w:t>
      </w:r>
    </w:p>
    <w:p w14:paraId="62B4A54A" w14:textId="77777777" w:rsidR="00383A76" w:rsidRPr="0045090A" w:rsidRDefault="00383A76" w:rsidP="00383A76">
      <w:pPr>
        <w:autoSpaceDE w:val="0"/>
        <w:autoSpaceDN w:val="0"/>
        <w:adjustRightInd w:val="0"/>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نسأل الله أن يعصمَنا من البدع والفتنة، ويحيينا على الإسلام والسنة، ويجعلنا ممن يتبع رسول الله صلى الله عليه وسلم في الحياة، ويحشرنا في زمرته بعد الممات برحمته وفضله آمين.</w:t>
      </w:r>
    </w:p>
    <w:p w14:paraId="4735F354" w14:textId="77777777" w:rsidR="00383A76" w:rsidRPr="0045090A" w:rsidRDefault="00383A76" w:rsidP="00383A76">
      <w:pPr>
        <w:autoSpaceDE w:val="0"/>
        <w:autoSpaceDN w:val="0"/>
        <w:adjustRightInd w:val="0"/>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 xml:space="preserve">وهذا آخر المعتقد والحمد لله وحده وصلى الله على سيدنا محمد </w:t>
      </w:r>
      <w:proofErr w:type="spellStart"/>
      <w:r w:rsidRPr="0045090A">
        <w:rPr>
          <w:rFonts w:ascii="louts shamy" w:hAnsi="louts shamy" w:cs="louts shamy"/>
          <w:sz w:val="32"/>
          <w:szCs w:val="32"/>
          <w:rtl/>
          <w:lang w:bidi="ar-EG"/>
        </w:rPr>
        <w:t>وآله</w:t>
      </w:r>
      <w:proofErr w:type="spellEnd"/>
      <w:r w:rsidRPr="0045090A">
        <w:rPr>
          <w:rFonts w:ascii="louts shamy" w:hAnsi="louts shamy" w:cs="louts shamy"/>
          <w:sz w:val="32"/>
          <w:szCs w:val="32"/>
          <w:rtl/>
          <w:lang w:bidi="ar-EG"/>
        </w:rPr>
        <w:t xml:space="preserve"> وصحبه وسلم تسليما.</w:t>
      </w:r>
    </w:p>
    <w:p w14:paraId="7BC4C97C" w14:textId="77777777" w:rsidR="00383A76" w:rsidRPr="0045090A" w:rsidRDefault="00383A76" w:rsidP="00383A76">
      <w:pPr>
        <w:autoSpaceDE w:val="0"/>
        <w:autoSpaceDN w:val="0"/>
        <w:adjustRightInd w:val="0"/>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 xml:space="preserve">ختم رحِمه الله بعد أن ذكر لك المعتقدَ، وهناك من يخالف هذا المعتقد. </w:t>
      </w:r>
    </w:p>
    <w:p w14:paraId="4772906F" w14:textId="77777777" w:rsidR="00383A76" w:rsidRPr="0045090A" w:rsidRDefault="00383A76" w:rsidP="00383A76">
      <w:pPr>
        <w:autoSpaceDE w:val="0"/>
        <w:autoSpaceDN w:val="0"/>
        <w:adjustRightInd w:val="0"/>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قال: "ومن السنة: هجران أهل البدع".</w:t>
      </w:r>
    </w:p>
    <w:p w14:paraId="111BCBDE" w14:textId="77777777" w:rsidR="00383A76" w:rsidRPr="0045090A" w:rsidRDefault="00383A76" w:rsidP="00383A76">
      <w:pPr>
        <w:autoSpaceDE w:val="0"/>
        <w:autoSpaceDN w:val="0"/>
        <w:adjustRightInd w:val="0"/>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 xml:space="preserve">إذا كان النبي صلى الله عليه وسلم هجر ثلاثةً من خيار أصحابه رضي الله عنهم لما تخلفوا عن غزوة تبوك حتى أنزل الله توبته عليهم، فما بالك بالمخالف الذي يأتي ببدعة على </w:t>
      </w:r>
      <w:proofErr w:type="gramStart"/>
      <w:r w:rsidRPr="0045090A">
        <w:rPr>
          <w:rFonts w:ascii="louts shamy" w:hAnsi="louts shamy" w:cs="louts shamy"/>
          <w:sz w:val="32"/>
          <w:szCs w:val="32"/>
          <w:rtl/>
          <w:lang w:bidi="ar-EG"/>
        </w:rPr>
        <w:t>خلاف  الاعتقاد</w:t>
      </w:r>
      <w:proofErr w:type="gramEnd"/>
      <w:r w:rsidRPr="0045090A">
        <w:rPr>
          <w:rFonts w:ascii="louts shamy" w:hAnsi="louts shamy" w:cs="louts shamy"/>
          <w:sz w:val="32"/>
          <w:szCs w:val="32"/>
          <w:rtl/>
          <w:lang w:bidi="ar-EG"/>
        </w:rPr>
        <w:t xml:space="preserve"> الصواب؟ لا شك أنهم أهلٌ لأن يُهجروا والهجران متنوع منه ترك السلام، ومنه ترك زيارتهم، وترك عيادة مرضاهم، وترك شهود جنائزهم، فأنواع من الهجران وإذا كان الواحد من أهل البدع </w:t>
      </w:r>
      <w:r w:rsidRPr="0045090A">
        <w:rPr>
          <w:rFonts w:ascii="louts shamy" w:hAnsi="louts shamy" w:cs="louts shamy"/>
          <w:sz w:val="32"/>
          <w:szCs w:val="32"/>
          <w:rtl/>
          <w:lang w:bidi="ar-EG"/>
        </w:rPr>
        <w:lastRenderedPageBreak/>
        <w:t>جاهلًا فأول ما يُبدأ معه بالتعليم يُعلم، أما إذا كان مُصرًّا فإنه يُهجر ويتقرب إلى الله تعالى بهجْره.</w:t>
      </w:r>
    </w:p>
    <w:p w14:paraId="7268B972" w14:textId="77777777" w:rsidR="00383A76" w:rsidRPr="0045090A" w:rsidRDefault="00383A76" w:rsidP="00383A76">
      <w:pPr>
        <w:autoSpaceDE w:val="0"/>
        <w:autoSpaceDN w:val="0"/>
        <w:adjustRightInd w:val="0"/>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"ومباينتهم": المباينة أي المخالفة لهم.</w:t>
      </w:r>
    </w:p>
    <w:p w14:paraId="369F344A" w14:textId="77777777" w:rsidR="00383A76" w:rsidRPr="0045090A" w:rsidRDefault="00383A76" w:rsidP="00383A76">
      <w:pPr>
        <w:autoSpaceDE w:val="0"/>
        <w:autoSpaceDN w:val="0"/>
        <w:adjustRightInd w:val="0"/>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"وترك الجدال والخصومات في الدين": المُصر من هؤلاء الذي يريد أن يُوصل شُبهاته من خلال مناقشاته لا يحل أن يُناقش، لكن من جاء مُستعلمًا مستفهمًا يريد منك أن تدله وعلمت ذلك منه فإنك توجهه، أما المخاصمات والمجادلات بحيث يصل إلى عامة المسلمين من الشبهات ما لم يكونوا يعلمونه فلا.</w:t>
      </w:r>
    </w:p>
    <w:p w14:paraId="14A5C7B0" w14:textId="77777777" w:rsidR="00383A76" w:rsidRPr="0045090A" w:rsidRDefault="00383A76" w:rsidP="00383A76">
      <w:pPr>
        <w:autoSpaceDE w:val="0"/>
        <w:autoSpaceDN w:val="0"/>
        <w:adjustRightInd w:val="0"/>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"وترك النظر في كتب المبتدعة" : تكلم عن الكتب نحن لا نقول في المواقع الإلكترونية، في القنوات، في سائر ما يوصلنا به ضَررهم، يجب أن يُترك هذا ولا يُنظر فيه، ولا سيما والخائضون فيه في العموم الأغلب ممن يجهلون حقيقة هذه المذاهب وتدخل عليهم الشبهات وتضلهم وتزلزلهم، أما إذا دخل في مثل هذه الأمور من يرد عليهم من أهل العلم فهذا واضح أنه مستثنى باعتبار أنه يريد أن يدحض باطلهم، لكن لا يجوز أن يدحض باطلهم إلا إذا وصل المسلمون، أما ما دام باطلهم في بلدانهم ولا يصل إلى المسلمين شرُّه فإنه لا يجوز أن يناقَش، وإذا ناقشته فتحت الباب على الناس، لكن إذا وصل الضُّر إلى المسلمين فإنك ترد من باب الضرورة.</w:t>
      </w:r>
    </w:p>
    <w:p w14:paraId="36EA6562" w14:textId="77777777" w:rsidR="00383A76" w:rsidRPr="0045090A" w:rsidRDefault="00383A76" w:rsidP="00383A76">
      <w:pPr>
        <w:autoSpaceDE w:val="0"/>
        <w:autoSpaceDN w:val="0"/>
        <w:adjustRightInd w:val="0"/>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lastRenderedPageBreak/>
        <w:t>وهكذا "والإصغاء إلى كلامهم</w:t>
      </w:r>
      <w:proofErr w:type="gramStart"/>
      <w:r w:rsidRPr="0045090A">
        <w:rPr>
          <w:rFonts w:ascii="louts shamy" w:hAnsi="louts shamy" w:cs="louts shamy"/>
          <w:sz w:val="32"/>
          <w:szCs w:val="32"/>
          <w:rtl/>
          <w:lang w:bidi="ar-EG"/>
        </w:rPr>
        <w:t>" :</w:t>
      </w:r>
      <w:proofErr w:type="gramEnd"/>
      <w:r w:rsidRPr="0045090A">
        <w:rPr>
          <w:rFonts w:ascii="louts shamy" w:hAnsi="louts shamy" w:cs="louts shamy"/>
          <w:sz w:val="32"/>
          <w:szCs w:val="32"/>
          <w:rtl/>
          <w:lang w:bidi="ar-EG"/>
        </w:rPr>
        <w:t xml:space="preserve"> لا تصغي إلى كلامهم ولا تعيرهم سمعك. </w:t>
      </w:r>
    </w:p>
    <w:p w14:paraId="59402E27" w14:textId="77777777" w:rsidR="00383A76" w:rsidRPr="0045090A" w:rsidRDefault="00383A76" w:rsidP="00383A76">
      <w:pPr>
        <w:autoSpaceDE w:val="0"/>
        <w:autoSpaceDN w:val="0"/>
        <w:adjustRightInd w:val="0"/>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 xml:space="preserve">"وكل محدثة في الدين بدعة، وكل متسمٍّ": يعني يسمي نفسه بغير </w:t>
      </w:r>
      <w:proofErr w:type="gramStart"/>
      <w:r w:rsidRPr="0045090A">
        <w:rPr>
          <w:rFonts w:ascii="louts shamy" w:hAnsi="louts shamy" w:cs="louts shamy"/>
          <w:sz w:val="32"/>
          <w:szCs w:val="32"/>
          <w:rtl/>
          <w:lang w:bidi="ar-EG"/>
        </w:rPr>
        <w:t>الإسلام .</w:t>
      </w:r>
      <w:proofErr w:type="gramEnd"/>
      <w:r w:rsidRPr="0045090A">
        <w:rPr>
          <w:rFonts w:ascii="louts shamy" w:hAnsi="louts shamy" w:cs="louts shamy"/>
          <w:sz w:val="32"/>
          <w:szCs w:val="32"/>
          <w:rtl/>
          <w:lang w:bidi="ar-EG"/>
        </w:rPr>
        <w:t xml:space="preserve">. </w:t>
      </w:r>
    </w:p>
    <w:p w14:paraId="0E3767EF" w14:textId="77777777" w:rsidR="00383A76" w:rsidRPr="0045090A" w:rsidRDefault="00383A76" w:rsidP="00383A76">
      <w:pPr>
        <w:tabs>
          <w:tab w:val="left" w:pos="7562"/>
        </w:tabs>
        <w:spacing w:before="120"/>
        <w:ind w:firstLine="397"/>
        <w:jc w:val="lowKashida"/>
        <w:rPr>
          <w:rFonts w:ascii="louts shamy" w:hAnsi="louts shamy" w:cs="louts shamy"/>
          <w:rtl/>
        </w:rPr>
      </w:pPr>
      <w:r w:rsidRPr="0045090A">
        <w:rPr>
          <w:rFonts w:ascii="louts shamy" w:hAnsi="louts shamy" w:cs="louts shamy"/>
          <w:sz w:val="32"/>
          <w:szCs w:val="32"/>
          <w:rtl/>
          <w:lang w:bidi="ar-EG"/>
        </w:rPr>
        <w:t xml:space="preserve">قال الله تعالى: </w:t>
      </w:r>
      <w:r w:rsidRPr="0045090A">
        <w:rPr>
          <w:rFonts w:ascii="louts shamy" w:hAnsi="louts shamy" w:cs="louts shamy"/>
          <w:color w:val="006600"/>
          <w:sz w:val="32"/>
          <w:szCs w:val="32"/>
          <w:rtl/>
          <w:lang w:bidi="ar-EG"/>
        </w:rPr>
        <w:t>﴿هُوَ سَمَّاكُمُ الْمُسْلِمينَ</w:t>
      </w:r>
      <w:r w:rsidRPr="0045090A">
        <w:rPr>
          <w:rFonts w:ascii="louts shamy" w:hAnsi="louts shamy" w:cs="louts shamy"/>
          <w:color w:val="006600"/>
          <w:sz w:val="28"/>
          <w:szCs w:val="28"/>
          <w:rtl/>
        </w:rPr>
        <w:t>﴾</w:t>
      </w:r>
      <w:r w:rsidRPr="0045090A">
        <w:rPr>
          <w:rFonts w:ascii="louts shamy" w:hAnsi="louts shamy" w:cs="louts shamy"/>
          <w:rtl/>
        </w:rPr>
        <w:t xml:space="preserve"> </w:t>
      </w:r>
      <w:r w:rsidRPr="0045090A">
        <w:rPr>
          <w:rFonts w:ascii="louts shamy" w:hAnsi="louts shamy" w:cs="louts shamy"/>
          <w:sz w:val="32"/>
          <w:szCs w:val="32"/>
          <w:rtl/>
          <w:lang w:bidi="ar-EG"/>
        </w:rPr>
        <w:t>[الحج: 78</w:t>
      </w:r>
      <w:proofErr w:type="gramStart"/>
      <w:r w:rsidRPr="0045090A">
        <w:rPr>
          <w:rFonts w:ascii="louts shamy" w:hAnsi="louts shamy" w:cs="louts shamy"/>
          <w:sz w:val="32"/>
          <w:szCs w:val="32"/>
          <w:rtl/>
          <w:lang w:bidi="ar-EG"/>
        </w:rPr>
        <w:t>]  .</w:t>
      </w:r>
      <w:proofErr w:type="gramEnd"/>
      <w:r w:rsidRPr="0045090A">
        <w:rPr>
          <w:rFonts w:ascii="louts shamy" w:hAnsi="louts shamy" w:cs="louts shamy"/>
          <w:sz w:val="32"/>
          <w:szCs w:val="32"/>
          <w:rtl/>
          <w:lang w:bidi="ar-EG"/>
        </w:rPr>
        <w:t>. هو الإسلام، وكذلك السُّنة لأن سُنة رسول الله صلى الله عليه وسلم الاعتقاد؛ فعليكم بسُنتي وسُنة الخلفاء الراشدين، فإذا تسمى بغير الإسلام والسُّنة وسمى نفسه باسمٍ فإنه مبتدع، ولو قال: هذا الاسم جيد وأنا أقصد به المعنى كذا فما يحل لا يجوز هذا.</w:t>
      </w:r>
    </w:p>
    <w:p w14:paraId="7E9B0686" w14:textId="77777777" w:rsidR="00383A76" w:rsidRPr="0045090A" w:rsidRDefault="00383A76" w:rsidP="00383A76">
      <w:pPr>
        <w:autoSpaceDE w:val="0"/>
        <w:autoSpaceDN w:val="0"/>
        <w:adjustRightInd w:val="0"/>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 xml:space="preserve">قال: "كالرافضة والجهمية والخوارج والقدرية والمرجئة والمعتزلة والكرامية". الكرامية يعني ذكروا أصحاب محمد بن كرام، والكلابية أتباع عبد الله بن سعيد بن كلاب وهم الذين خلفهم وورثهم الأشعرية </w:t>
      </w:r>
      <w:proofErr w:type="spellStart"/>
      <w:r w:rsidRPr="0045090A">
        <w:rPr>
          <w:rFonts w:ascii="louts shamy" w:hAnsi="louts shamy" w:cs="louts shamy"/>
          <w:sz w:val="32"/>
          <w:szCs w:val="32"/>
          <w:rtl/>
          <w:lang w:bidi="ar-EG"/>
        </w:rPr>
        <w:t>والماترودية</w:t>
      </w:r>
      <w:proofErr w:type="spellEnd"/>
      <w:r w:rsidRPr="0045090A">
        <w:rPr>
          <w:rFonts w:ascii="louts shamy" w:hAnsi="louts shamy" w:cs="louts shamy"/>
          <w:sz w:val="32"/>
          <w:szCs w:val="32"/>
          <w:rtl/>
          <w:lang w:bidi="ar-EG"/>
        </w:rPr>
        <w:t xml:space="preserve">، يعني أصل المقالتين تعود إلى مقالة ابن كلاب. </w:t>
      </w:r>
    </w:p>
    <w:p w14:paraId="1C56468E" w14:textId="77777777" w:rsidR="00383A76" w:rsidRPr="0045090A" w:rsidRDefault="00383A76" w:rsidP="00383A76">
      <w:pPr>
        <w:autoSpaceDE w:val="0"/>
        <w:autoSpaceDN w:val="0"/>
        <w:adjustRightInd w:val="0"/>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 xml:space="preserve">قال: "ونظائرهم فهذه فرق الضلال، وطوائف البدع"، ثم نبهك إلى أمر الخلاف المتعلق بمسائل الأحكام الذي يسمى: "فروع الدين" كالموجود من مذهب الحنفية والمالكية والشافعية والحنابلة، فهذا الخلاف ليس بمذموم </w:t>
      </w:r>
      <w:r w:rsidRPr="0045090A">
        <w:rPr>
          <w:rFonts w:ascii="louts shamy" w:hAnsi="louts shamy" w:cs="louts shamy"/>
          <w:sz w:val="32"/>
          <w:szCs w:val="32"/>
          <w:rtl/>
          <w:lang w:bidi="ar-EG"/>
        </w:rPr>
        <w:lastRenderedPageBreak/>
        <w:t xml:space="preserve">بشرط؛ لأنه قد يكون مذمومًا، والشرط هذا هو الذي قرره الأئمة الأربعة رحمة الله تعالى عليهم وصاحوا به بأعلى أصواتهم، وهو ألا يُقلدوا ويُتعصب لأقوالهم تعصب الأعمى، وإذا تبين أن الحق في خلاف ما قرره إمام المذهب الذي أنت عليه في المذاهب الفقهية فلا يحل لك أن تستمسك بقوله في هذه الحالة بل هو ينهاك عن أن تستمسك بقوله، وللأئمة في هذا كلام عظيم جدًّا في زجر أتباعهم عن التعصب لأقوالهم، وأنهم بشر يمكن أن يُخطئوا ويصيبوا ولا شك يعني أنت تتصور الإمام أحمد أقواله في الفقه من أولها إلى آخرها كلها صواب؟! إذًا فهو نبي عندك! وليس بعالم من العلماء!، الذي لا يمكن أن يُخطئ هو رسول الله صلى الله عليه وسلم، وإذا كان الخطأ واردًا على أصحاب رسول الله صلى الله عليه وسلم في الجانب الفقهي على الواحد طبعًا، المقصود على الواحد، أما جميعهم فلا يمكن أن يجمعوا على بعض رضي الله عنهم. </w:t>
      </w:r>
    </w:p>
    <w:p w14:paraId="34DD8370" w14:textId="77777777" w:rsidR="00383A76" w:rsidRPr="0045090A" w:rsidRDefault="00383A76" w:rsidP="00383A76">
      <w:pPr>
        <w:autoSpaceDE w:val="0"/>
        <w:autoSpaceDN w:val="0"/>
        <w:adjustRightInd w:val="0"/>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 xml:space="preserve">إذا كان يمكن أن يُخطئ في المسألة عمر بن الخطاب رضي الله عنه، ووقع منه رضي الله عنه بعض المسائل ونبهه عليها الصحابة فرجع عنها، طيب أبو حنيفة وأحمد ومالك والشافعي أليسوا دونه؟ بلى، فالمدارس هذه ينشأ الإنسان في بيئة حنفية كل من حوله يدرسون الفقه الحنفي ما في إشكال، لكن عندك القاعدة التي يمشي عليها الحنفي والشافعي والمالكي والحنبلي، وهي أنه يُقدم الدليل فمتى ظهر الدليل فإنه يترك القول الشائع في المذهب ويقدم عليه الدليل، </w:t>
      </w:r>
      <w:r w:rsidRPr="0045090A">
        <w:rPr>
          <w:rFonts w:ascii="louts shamy" w:hAnsi="louts shamy" w:cs="louts shamy"/>
          <w:sz w:val="32"/>
          <w:szCs w:val="32"/>
          <w:rtl/>
          <w:lang w:bidi="ar-EG"/>
        </w:rPr>
        <w:lastRenderedPageBreak/>
        <w:t xml:space="preserve">وهذا الذي عليه المحققون من أهل العلم رحمهم الله تعالى، لا يترددون في هذا، وأول محققين من الذين أقروا هذا بعد الصحابة والتابعين هم الأئمة الأربعة كلهم يقولون: إياكم </w:t>
      </w:r>
      <w:proofErr w:type="spellStart"/>
      <w:r w:rsidRPr="0045090A">
        <w:rPr>
          <w:rFonts w:ascii="louts shamy" w:hAnsi="louts shamy" w:cs="louts shamy"/>
          <w:sz w:val="32"/>
          <w:szCs w:val="32"/>
          <w:rtl/>
          <w:lang w:bidi="ar-EG"/>
        </w:rPr>
        <w:t>والاستمساك</w:t>
      </w:r>
      <w:proofErr w:type="spellEnd"/>
      <w:r w:rsidRPr="0045090A">
        <w:rPr>
          <w:rFonts w:ascii="louts shamy" w:hAnsi="louts shamy" w:cs="louts shamy"/>
          <w:sz w:val="32"/>
          <w:szCs w:val="32"/>
          <w:rtl/>
          <w:lang w:bidi="ar-EG"/>
        </w:rPr>
        <w:t xml:space="preserve"> بقولٍ يقوله الواحد منا ثم يُخطئ فيه ثم تأخذه وكأنه قرآن أو سُنة، إذًا هذا الخلاف متى لا يكون مذمومًا؟ إذا كان بهذا الشرط، عند ذلك يكون خلاف اجتهاد، ولهذا قال: "فهم محمودون في اختلافهم، </w:t>
      </w:r>
      <w:proofErr w:type="spellStart"/>
      <w:r w:rsidRPr="0045090A">
        <w:rPr>
          <w:rFonts w:ascii="louts shamy" w:hAnsi="louts shamy" w:cs="louts shamy"/>
          <w:sz w:val="32"/>
          <w:szCs w:val="32"/>
          <w:rtl/>
          <w:lang w:bidi="ar-EG"/>
        </w:rPr>
        <w:t>مثابون</w:t>
      </w:r>
      <w:proofErr w:type="spellEnd"/>
      <w:r w:rsidRPr="0045090A">
        <w:rPr>
          <w:rFonts w:ascii="louts shamy" w:hAnsi="louts shamy" w:cs="louts shamy"/>
          <w:sz w:val="32"/>
          <w:szCs w:val="32"/>
          <w:rtl/>
          <w:lang w:bidi="ar-EG"/>
        </w:rPr>
        <w:t xml:space="preserve"> في اجتهادهم"، لكن بشرط أن يكون الإنسان ممن يحق له الاجتهاد، أما أن يأتي مثل بعض الناس الآن ويفعل فعل ويقول والله أنا اجتهدت فيه، فمن قال لك أن تجتهد أنت؟! الاجتهاد ليس لأي أحد حتى يجتهد وإنما لمن له حق وتؤهل في العلم الشرعي حتى يجتهد.</w:t>
      </w:r>
    </w:p>
    <w:p w14:paraId="31082EF6" w14:textId="77777777" w:rsidR="00383A76" w:rsidRPr="0045090A" w:rsidRDefault="00383A76" w:rsidP="00383A76">
      <w:pPr>
        <w:autoSpaceDE w:val="0"/>
        <w:autoSpaceDN w:val="0"/>
        <w:adjustRightInd w:val="0"/>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 xml:space="preserve">"واختلافهم رحمة واسعة"، لماذا؟ لأنه مثلًا إذا كان عاميًّا وتبع أصحاب هذا المذهب وكانوا على خطأ فهذا العامي لا يعاقب، لماذا؟ لأنه اتبع مجتهدًا وهذا المجتهد مُثاب، والعامي ما يستطيع أن يُحرر مسائل العلم ويعرف الأدلة، فعند ذلك تكون رحمة حتى وإن كان الراجح في قول غيرهم. </w:t>
      </w:r>
    </w:p>
    <w:p w14:paraId="21FE73F4" w14:textId="77777777" w:rsidR="00383A76" w:rsidRPr="0045090A" w:rsidRDefault="00383A76" w:rsidP="00383A76">
      <w:pPr>
        <w:autoSpaceDE w:val="0"/>
        <w:autoSpaceDN w:val="0"/>
        <w:adjustRightInd w:val="0"/>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 xml:space="preserve">"واتفاقهم حجة قاطعة" قطعًا إذا اتفقوا على أمر فإنهم لا يتفقون على باطل، ثم دعا الله بأن يعصمنا من البدع والفتن وأن يعيننا على الإسلام والسنة وأن يجعلنا ممن يتبع نبيه صلى الله عليه وسلم ويحشرنا في زمرته. </w:t>
      </w:r>
    </w:p>
    <w:p w14:paraId="39B3104A" w14:textId="77777777" w:rsidR="00383A76" w:rsidRPr="0045090A" w:rsidRDefault="00383A76" w:rsidP="00383A76">
      <w:pPr>
        <w:autoSpaceDE w:val="0"/>
        <w:autoSpaceDN w:val="0"/>
        <w:adjustRightInd w:val="0"/>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u w:val="single"/>
          <w:rtl/>
          <w:lang w:bidi="ar-EG"/>
        </w:rPr>
        <w:t>أسئلة ومناقشات</w:t>
      </w:r>
      <w:r w:rsidRPr="0045090A">
        <w:rPr>
          <w:rFonts w:ascii="louts shamy" w:hAnsi="louts shamy" w:cs="louts shamy"/>
          <w:sz w:val="32"/>
          <w:szCs w:val="32"/>
          <w:rtl/>
          <w:lang w:bidi="ar-EG"/>
        </w:rPr>
        <w:t xml:space="preserve">: </w:t>
      </w:r>
    </w:p>
    <w:p w14:paraId="2584A6A6" w14:textId="77777777" w:rsidR="00383A76" w:rsidRPr="0045090A" w:rsidRDefault="00383A76" w:rsidP="00383A76">
      <w:pPr>
        <w:spacing w:before="120"/>
        <w:ind w:firstLine="397"/>
        <w:jc w:val="lowKashida"/>
        <w:rPr>
          <w:rFonts w:ascii="louts shamy" w:hAnsi="louts shamy" w:cs="louts shamy"/>
          <w:sz w:val="32"/>
          <w:szCs w:val="32"/>
          <w:rtl/>
          <w:lang w:bidi="ar-EG"/>
        </w:rPr>
      </w:pPr>
      <w:r w:rsidRPr="0045090A">
        <w:rPr>
          <w:rFonts w:ascii="louts shamy" w:hAnsi="louts shamy" w:cs="louts shamy"/>
          <w:color w:val="0000FF"/>
          <w:sz w:val="32"/>
          <w:szCs w:val="32"/>
          <w:u w:val="single"/>
          <w:rtl/>
          <w:lang w:bidi="ar-EG"/>
        </w:rPr>
        <w:lastRenderedPageBreak/>
        <w:t>السؤال:</w:t>
      </w:r>
      <w:r w:rsidRPr="0045090A">
        <w:rPr>
          <w:rFonts w:ascii="louts shamy" w:hAnsi="louts shamy" w:cs="louts shamy"/>
          <w:sz w:val="32"/>
          <w:szCs w:val="32"/>
          <w:rtl/>
          <w:lang w:bidi="ar-EG"/>
        </w:rPr>
        <w:t xml:space="preserve"> يقول: ما هي لوازم القول بالتفويض؟ </w:t>
      </w:r>
    </w:p>
    <w:p w14:paraId="6CF9F7E2" w14:textId="77777777" w:rsidR="00383A76" w:rsidRPr="0045090A" w:rsidRDefault="00383A76" w:rsidP="00383A76">
      <w:pPr>
        <w:tabs>
          <w:tab w:val="left" w:pos="7562"/>
        </w:tabs>
        <w:spacing w:before="120"/>
        <w:ind w:firstLine="397"/>
        <w:jc w:val="lowKashida"/>
        <w:rPr>
          <w:rFonts w:ascii="louts shamy" w:hAnsi="louts shamy" w:cs="louts shamy"/>
          <w:rtl/>
        </w:rPr>
      </w:pPr>
      <w:r w:rsidRPr="0045090A">
        <w:rPr>
          <w:rFonts w:ascii="louts shamy" w:hAnsi="louts shamy" w:cs="louts shamy"/>
          <w:color w:val="FF0000"/>
          <w:sz w:val="32"/>
          <w:szCs w:val="32"/>
          <w:u w:val="single"/>
          <w:rtl/>
          <w:lang w:bidi="ar-EG"/>
        </w:rPr>
        <w:t>الجواب:</w:t>
      </w:r>
      <w:r w:rsidRPr="0045090A">
        <w:rPr>
          <w:rFonts w:ascii="louts shamy" w:hAnsi="louts shamy" w:cs="louts shamy"/>
          <w:sz w:val="32"/>
          <w:szCs w:val="32"/>
          <w:rtl/>
          <w:lang w:bidi="ar-EG"/>
        </w:rPr>
        <w:t xml:space="preserve"> التفويض مقتضاه أنه ما في فرق بين قوله: </w:t>
      </w:r>
      <w:r w:rsidRPr="0045090A">
        <w:rPr>
          <w:rFonts w:ascii="louts shamy" w:hAnsi="louts shamy" w:cs="louts shamy"/>
          <w:color w:val="006600"/>
          <w:sz w:val="32"/>
          <w:szCs w:val="32"/>
          <w:rtl/>
          <w:lang w:bidi="ar-EG"/>
        </w:rPr>
        <w:t>﴿نَبِّئْ عِبَادِي أَنِّي أَنَا الْغَفُورُ الرَّحِيمُ * وَأَنَّ عَذَابِي هُوَ الْعَذَابُ الأَلِيمُ﴾</w:t>
      </w:r>
      <w:r w:rsidRPr="0045090A">
        <w:rPr>
          <w:rFonts w:ascii="louts shamy" w:hAnsi="louts shamy" w:cs="louts shamy"/>
          <w:sz w:val="32"/>
          <w:szCs w:val="32"/>
          <w:rtl/>
          <w:lang w:bidi="ar-EG"/>
        </w:rPr>
        <w:t xml:space="preserve"> [الحجر:50</w:t>
      </w:r>
      <w:proofErr w:type="gramStart"/>
      <w:r w:rsidRPr="0045090A">
        <w:rPr>
          <w:rFonts w:ascii="louts shamy" w:hAnsi="louts shamy" w:cs="louts shamy"/>
          <w:sz w:val="32"/>
          <w:szCs w:val="32"/>
          <w:rtl/>
          <w:lang w:bidi="ar-EG"/>
        </w:rPr>
        <w:t>] .</w:t>
      </w:r>
      <w:proofErr w:type="gramEnd"/>
      <w:r w:rsidRPr="0045090A">
        <w:rPr>
          <w:rFonts w:ascii="louts shamy" w:hAnsi="louts shamy" w:cs="louts shamy"/>
          <w:sz w:val="32"/>
          <w:szCs w:val="32"/>
          <w:rtl/>
          <w:lang w:bidi="ar-EG"/>
        </w:rPr>
        <w:t xml:space="preserve"> فيكون الكلام كلام الله تعالى الذي قال الله تعالى فيه وسماه بالشفاء والنور والهدى والفرقان والبيان يكون كأنه طلاسم لا يُعرف في أعظم باب وهو باب العلم بالله باب الصفات، فالصفات كما تقدم عن شريك بها عرفنا الله، فإذا قيل: لا يُعرف معناه؟ فمعنى ذلك: أنك سددت على الناس باب العلم بالله عز وجل. </w:t>
      </w:r>
    </w:p>
    <w:p w14:paraId="4CA7812D" w14:textId="77777777" w:rsidR="00383A76" w:rsidRPr="0045090A" w:rsidRDefault="00383A76" w:rsidP="00383A76">
      <w:pPr>
        <w:spacing w:before="120"/>
        <w:ind w:firstLine="397"/>
        <w:jc w:val="lowKashida"/>
        <w:rPr>
          <w:rFonts w:ascii="louts shamy" w:hAnsi="louts shamy" w:cs="louts shamy"/>
          <w:sz w:val="32"/>
          <w:szCs w:val="32"/>
          <w:rtl/>
          <w:lang w:bidi="ar-EG"/>
        </w:rPr>
      </w:pPr>
      <w:r w:rsidRPr="0045090A">
        <w:rPr>
          <w:rFonts w:ascii="louts shamy" w:hAnsi="louts shamy" w:cs="louts shamy"/>
          <w:color w:val="0000FF"/>
          <w:sz w:val="32"/>
          <w:szCs w:val="32"/>
          <w:u w:val="single"/>
          <w:rtl/>
          <w:lang w:bidi="ar-EG"/>
        </w:rPr>
        <w:t>السؤال:</w:t>
      </w:r>
      <w:r w:rsidRPr="0045090A">
        <w:rPr>
          <w:rFonts w:ascii="louts shamy" w:hAnsi="louts shamy" w:cs="louts shamy"/>
          <w:sz w:val="32"/>
          <w:szCs w:val="32"/>
          <w:rtl/>
          <w:lang w:bidi="ar-EG"/>
        </w:rPr>
        <w:t xml:space="preserve"> يقول: القائلون بإثبات الأسماء دون الصفات ومن يثبت بعض الصفات ويثبت الأسماء كما يثبتها أهل السُّنة سواء بسواء بإثبات الاسم والصفة التي يتضمنها؟ </w:t>
      </w:r>
    </w:p>
    <w:p w14:paraId="511380BA" w14:textId="77777777" w:rsidR="00383A76" w:rsidRPr="0045090A" w:rsidRDefault="00383A76" w:rsidP="00383A76">
      <w:pPr>
        <w:spacing w:before="120"/>
        <w:ind w:firstLine="397"/>
        <w:jc w:val="lowKashida"/>
        <w:rPr>
          <w:rFonts w:ascii="louts shamy" w:hAnsi="louts shamy" w:cs="louts shamy"/>
          <w:sz w:val="32"/>
          <w:szCs w:val="32"/>
          <w:rtl/>
          <w:lang w:bidi="ar-EG"/>
        </w:rPr>
      </w:pPr>
      <w:r w:rsidRPr="0045090A">
        <w:rPr>
          <w:rFonts w:ascii="louts shamy" w:hAnsi="louts shamy" w:cs="louts shamy"/>
          <w:color w:val="FF0000"/>
          <w:sz w:val="32"/>
          <w:szCs w:val="32"/>
          <w:u w:val="single"/>
          <w:rtl/>
          <w:lang w:bidi="ar-EG"/>
        </w:rPr>
        <w:t>الجواب:</w:t>
      </w:r>
      <w:r w:rsidRPr="0045090A">
        <w:rPr>
          <w:rFonts w:ascii="louts shamy" w:hAnsi="louts shamy" w:cs="louts shamy"/>
          <w:sz w:val="32"/>
          <w:szCs w:val="32"/>
          <w:rtl/>
          <w:lang w:bidi="ar-EG"/>
        </w:rPr>
        <w:t xml:space="preserve"> الناس في هذا الباب منهم أهل السنة أهل الحق الذين يُثبتون الاسم والصفة، ومنهم أهل الباطل من الجهمية الذين ينفون الاسم والصفة معًا وهم الغلاة أصحاب الجهم، ومنهم المعتزلة يُثبتون الاسم دون الصفة فيقولون: عليم بلا علم، قال أهل العلم: هو تسمى تعالى بـ </w:t>
      </w:r>
      <w:r w:rsidRPr="0045090A">
        <w:rPr>
          <w:rFonts w:ascii="louts shamy" w:hAnsi="louts shamy" w:cs="louts shamy"/>
          <w:color w:val="006600"/>
          <w:sz w:val="28"/>
          <w:szCs w:val="28"/>
          <w:rtl/>
          <w:lang w:bidi="ar-EG"/>
        </w:rPr>
        <w:t>﴿</w:t>
      </w:r>
      <w:r w:rsidRPr="0045090A">
        <w:rPr>
          <w:rFonts w:ascii="louts shamy" w:hAnsi="louts shamy" w:cs="louts shamy"/>
          <w:color w:val="006600"/>
          <w:sz w:val="32"/>
          <w:szCs w:val="32"/>
          <w:rtl/>
          <w:lang w:bidi="ar-EG"/>
        </w:rPr>
        <w:t>العليم</w:t>
      </w:r>
      <w:r w:rsidRPr="0045090A">
        <w:rPr>
          <w:rFonts w:ascii="louts shamy" w:hAnsi="louts shamy" w:cs="louts shamy"/>
          <w:color w:val="006600"/>
          <w:sz w:val="28"/>
          <w:szCs w:val="28"/>
          <w:rtl/>
          <w:lang w:bidi="ar-EG"/>
        </w:rPr>
        <w:t>﴾</w:t>
      </w:r>
      <w:r w:rsidRPr="0045090A">
        <w:rPr>
          <w:rFonts w:ascii="louts shamy" w:hAnsi="louts shamy" w:cs="louts shamy"/>
          <w:sz w:val="32"/>
          <w:szCs w:val="32"/>
          <w:rtl/>
          <w:lang w:bidi="ar-EG"/>
        </w:rPr>
        <w:t xml:space="preserve">؛ لأنه متصف بالعلم سبحانه وتعالى، فإذا كان سبحانه غير متصف بالعلم يكون تسميته بالعلم -قاتلكم الله- في غير محله، هو سبحانه وتعالى تسمى بـ </w:t>
      </w:r>
      <w:r w:rsidRPr="0045090A">
        <w:rPr>
          <w:rFonts w:ascii="louts shamy" w:hAnsi="louts shamy" w:cs="louts shamy"/>
          <w:color w:val="006600"/>
          <w:sz w:val="28"/>
          <w:szCs w:val="28"/>
          <w:rtl/>
          <w:lang w:bidi="ar-EG"/>
        </w:rPr>
        <w:t>﴿</w:t>
      </w:r>
      <w:r w:rsidRPr="0045090A">
        <w:rPr>
          <w:rFonts w:ascii="louts shamy" w:hAnsi="louts shamy" w:cs="louts shamy"/>
          <w:color w:val="006600"/>
          <w:sz w:val="32"/>
          <w:szCs w:val="32"/>
          <w:rtl/>
          <w:lang w:bidi="ar-EG"/>
        </w:rPr>
        <w:t>العليم</w:t>
      </w:r>
      <w:r w:rsidRPr="0045090A">
        <w:rPr>
          <w:rFonts w:ascii="louts shamy" w:hAnsi="louts shamy" w:cs="louts shamy"/>
          <w:color w:val="006600"/>
          <w:sz w:val="28"/>
          <w:szCs w:val="28"/>
          <w:rtl/>
          <w:lang w:bidi="ar-EG"/>
        </w:rPr>
        <w:t>﴾</w:t>
      </w:r>
      <w:r w:rsidRPr="0045090A">
        <w:rPr>
          <w:rFonts w:ascii="louts shamy" w:hAnsi="louts shamy" w:cs="louts shamy"/>
          <w:sz w:val="32"/>
          <w:szCs w:val="32"/>
          <w:rtl/>
          <w:lang w:bidi="ar-EG"/>
        </w:rPr>
        <w:t xml:space="preserve"> لأنه متصف بالعلم، أما قولك أنك تسميه باسمه الذي سمى به نفسه وأنفي الصفة التي </w:t>
      </w:r>
      <w:r w:rsidRPr="0045090A">
        <w:rPr>
          <w:rFonts w:ascii="louts shamy" w:hAnsi="louts shamy" w:cs="louts shamy"/>
          <w:sz w:val="32"/>
          <w:szCs w:val="32"/>
          <w:rtl/>
          <w:lang w:bidi="ar-EG"/>
        </w:rPr>
        <w:lastRenderedPageBreak/>
        <w:t xml:space="preserve">تضمنها الاسم فلا شك أن هذا من يعني في الحقيقة من العجائب .. يعني مر بنا في الحقيقة أكثر من قول اليوم للمعتزلة يدل على أن هذا المذهب الذي ينفخ فيه هؤلاء الليبراليون وأضرابهم أنه من أسخف المذاهب، فهم يحاولون أن يصلوا على أن مذهب أهل العقل المستنير </w:t>
      </w:r>
      <w:proofErr w:type="gramStart"/>
      <w:r w:rsidRPr="0045090A">
        <w:rPr>
          <w:rFonts w:ascii="louts shamy" w:hAnsi="louts shamy" w:cs="louts shamy"/>
          <w:sz w:val="32"/>
          <w:szCs w:val="32"/>
          <w:rtl/>
          <w:lang w:bidi="ar-EG"/>
        </w:rPr>
        <w:t>المتحرك .</w:t>
      </w:r>
      <w:proofErr w:type="gramEnd"/>
      <w:r w:rsidRPr="0045090A">
        <w:rPr>
          <w:rFonts w:ascii="louts shamy" w:hAnsi="louts shamy" w:cs="louts shamy"/>
          <w:sz w:val="32"/>
          <w:szCs w:val="32"/>
          <w:rtl/>
          <w:lang w:bidi="ar-EG"/>
        </w:rPr>
        <w:t xml:space="preserve">. بالعكس، ما دام سبحان الله فيه من الخلط والفوضى، ومن مثل هذه المسائل يقول: عليم بلا علم، لماذا تقول: عليم؟ قال: أنا أثبت الاسم دون الصفة!، أي معنى لإثبات اسم دون صفة؟!، إلى غير ذلك من تُرهاتهم وضلالاتهم إضافة إلى أن المعتزلة خوارج، خوارج يرون أن صاحب الكبيرة في النار، يرون أيضًا الخروج بالسيف على الأئمة، فمثل هذه الأمور لا شك أنها دالة على ما عند هؤلاء من سوء المعتقد. </w:t>
      </w:r>
    </w:p>
    <w:p w14:paraId="743E3031" w14:textId="77777777" w:rsidR="00383A76" w:rsidRPr="0045090A" w:rsidRDefault="00383A76" w:rsidP="00383A76">
      <w:pPr>
        <w:spacing w:before="120"/>
        <w:ind w:firstLine="397"/>
        <w:jc w:val="lowKashida"/>
        <w:rPr>
          <w:rFonts w:ascii="louts shamy" w:hAnsi="louts shamy" w:cs="louts shamy"/>
          <w:sz w:val="32"/>
          <w:szCs w:val="32"/>
          <w:rtl/>
          <w:lang w:bidi="ar-EG"/>
        </w:rPr>
      </w:pPr>
      <w:r w:rsidRPr="0045090A">
        <w:rPr>
          <w:rFonts w:ascii="louts shamy" w:hAnsi="louts shamy" w:cs="louts shamy"/>
          <w:sz w:val="32"/>
          <w:szCs w:val="32"/>
          <w:rtl/>
          <w:lang w:bidi="ar-EG"/>
        </w:rPr>
        <w:t xml:space="preserve">والأشاعرة المتأخرون مثلما قلنا: مالوا كثيرًا إلى قول المعتزلة وخالفوا حتى أبا الحسن الأشعري. </w:t>
      </w:r>
    </w:p>
    <w:p w14:paraId="22918FCD" w14:textId="10CBB2BA" w:rsidR="005F6A6F" w:rsidRPr="00383A76" w:rsidRDefault="00383A76" w:rsidP="00383A76">
      <w:pPr>
        <w:autoSpaceDE w:val="0"/>
        <w:autoSpaceDN w:val="0"/>
        <w:adjustRightInd w:val="0"/>
        <w:spacing w:before="120"/>
        <w:ind w:firstLine="397"/>
        <w:jc w:val="lowKashida"/>
        <w:rPr>
          <w:rFonts w:ascii="louts shamy" w:hAnsi="louts shamy" w:cs="louts shamy" w:hint="cs"/>
          <w:sz w:val="32"/>
          <w:szCs w:val="32"/>
          <w:rtl/>
          <w:lang w:bidi="ar-EG"/>
        </w:rPr>
      </w:pPr>
      <w:r w:rsidRPr="0045090A">
        <w:rPr>
          <w:rFonts w:ascii="louts shamy" w:hAnsi="louts shamy" w:cs="louts shamy"/>
          <w:sz w:val="32"/>
          <w:szCs w:val="32"/>
          <w:rtl/>
          <w:lang w:bidi="ar-EG"/>
        </w:rPr>
        <w:t xml:space="preserve">تكلم عن موضوع الجسم: هل يُثبت لله أوْ لا؟ مثلما قال أهل السنة هذه الألفاظ التي لم يرد نفيها ولا إثباتها في النصوص لا تُطلق إثباتًا ولا نفيًا ويُستفصل ممن يقولها، فإن قال أعني بالجسم أنه يُثبت لله تعالى السمع والبصر فنحن نقول: أصبت في المعنى وأخطأت في التسمية؛ لأن الله ما سمى نفسه؛ لأن الله له سمع وبصر نعم يليق به أيضًا، وإن قال أعني أن له اسم كالبشر؟ يقال: </w:t>
      </w:r>
      <w:r w:rsidRPr="0045090A">
        <w:rPr>
          <w:rFonts w:ascii="louts shamy" w:hAnsi="louts shamy" w:cs="louts shamy"/>
          <w:sz w:val="32"/>
          <w:szCs w:val="32"/>
          <w:rtl/>
          <w:lang w:bidi="ar-EG"/>
        </w:rPr>
        <w:lastRenderedPageBreak/>
        <w:t>أخطأت في التسمية وفي المعنى؛ ولهذا الذي لم يرد نفيه ولا إثباته في النصوص لا يجتروا عليه لا بنفي ولا إثبات.</w:t>
      </w:r>
    </w:p>
    <w:sectPr w:rsidR="005F6A6F" w:rsidRPr="00383A76" w:rsidSect="004E65F7">
      <w:headerReference w:type="even" r:id="rId8"/>
      <w:headerReference w:type="default" r:id="rId9"/>
      <w:pgSz w:w="9639" w:h="13608" w:code="9"/>
      <w:pgMar w:top="1134" w:right="1134" w:bottom="1134"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26054" w14:textId="77777777" w:rsidR="00B67948" w:rsidRDefault="00B67948">
      <w:r>
        <w:separator/>
      </w:r>
    </w:p>
  </w:endnote>
  <w:endnote w:type="continuationSeparator" w:id="0">
    <w:p w14:paraId="7D7F33CD" w14:textId="77777777" w:rsidR="00B67948" w:rsidRDefault="00B67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coType Naskh">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louts shamy">
    <w:panose1 w:val="02000000000000000000"/>
    <w:charset w:val="00"/>
    <w:family w:val="auto"/>
    <w:pitch w:val="variable"/>
    <w:sig w:usb0="00002007" w:usb1="80000000" w:usb2="00000008" w:usb3="00000000" w:csb0="00000043" w:csb1="00000000"/>
    <w:embedRegular r:id="rId1" w:fontKey="{A471BDE3-BFF6-4B4A-9B45-6C369DCCD753}"/>
    <w:embedBold r:id="rId2" w:fontKey="{31B1322C-47A5-44B4-8617-DE7B3A2BBD44}"/>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embedRegular r:id="rId3" w:subsetted="1" w:fontKey="{1B08B8DA-7FB0-4C69-9EF0-EC45ACEE998B}"/>
  </w:font>
  <w:font w:name="SKR HEAD1">
    <w:panose1 w:val="00000000000000000000"/>
    <w:charset w:val="B2"/>
    <w:family w:val="auto"/>
    <w:pitch w:val="variable"/>
    <w:sig w:usb0="00002001" w:usb1="00000000" w:usb2="00000000" w:usb3="00000000" w:csb0="00000040" w:csb1="00000000"/>
    <w:embedRegular r:id="rId4" w:fontKey="{23F6B125-6F91-45E2-9CEA-929F00271162}"/>
  </w:font>
  <w:font w:name="AL-Mateen">
    <w:panose1 w:val="00000000000000000000"/>
    <w:charset w:val="B2"/>
    <w:family w:val="auto"/>
    <w:pitch w:val="variable"/>
    <w:sig w:usb0="00002001" w:usb1="00000000" w:usb2="00000000" w:usb3="00000000" w:csb0="00000040" w:csb1="00000000"/>
    <w:embedRegular r:id="rId5" w:fontKey="{84ED44EF-7AAC-4547-BFC3-A9EB09E084A4}"/>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DA7EF" w14:textId="77777777" w:rsidR="00B67948" w:rsidRDefault="00B67948">
      <w:r>
        <w:separator/>
      </w:r>
    </w:p>
  </w:footnote>
  <w:footnote w:type="continuationSeparator" w:id="0">
    <w:p w14:paraId="19F9644D" w14:textId="77777777" w:rsidR="00B67948" w:rsidRDefault="00B67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2D67D" w14:textId="77777777" w:rsidR="00E625B1" w:rsidRPr="00E627B6" w:rsidRDefault="00E625B1" w:rsidP="00EA2F1A">
    <w:pPr>
      <w:pStyle w:val="Header"/>
      <w:rPr>
        <w:lang w:bidi="ar-EG"/>
      </w:rPr>
    </w:pPr>
    <w:r w:rsidRPr="006C2514">
      <w:rPr>
        <w:noProof/>
        <w:sz w:val="36"/>
      </w:rPr>
      <mc:AlternateContent>
        <mc:Choice Requires="wpg">
          <w:drawing>
            <wp:anchor distT="0" distB="0" distL="114300" distR="114300" simplePos="0" relativeHeight="251658240" behindDoc="1" locked="0" layoutInCell="1" allowOverlap="1" wp14:anchorId="464D06C5" wp14:editId="140988EA">
              <wp:simplePos x="0" y="0"/>
              <wp:positionH relativeFrom="column">
                <wp:posOffset>4142740</wp:posOffset>
              </wp:positionH>
              <wp:positionV relativeFrom="paragraph">
                <wp:posOffset>22860</wp:posOffset>
              </wp:positionV>
              <wp:extent cx="539750" cy="539750"/>
              <wp:effectExtent l="19050" t="76200" r="12700" b="50800"/>
              <wp:wrapNone/>
              <wp:docPr id="10" name="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539750"/>
                        <a:chOff x="4500" y="10983"/>
                        <a:chExt cx="984" cy="850"/>
                      </a:xfrm>
                    </wpg:grpSpPr>
                    <wps:wsp>
                      <wps:cNvPr id="11" name=" 54"/>
                      <wps:cNvSpPr>
                        <a:spLocks/>
                      </wps:cNvSpPr>
                      <wps:spPr bwMode="auto">
                        <a:xfrm rot="-4084741">
                          <a:off x="4500" y="10983"/>
                          <a:ext cx="794" cy="794"/>
                        </a:xfrm>
                        <a:prstGeom prst="wave">
                          <a:avLst>
                            <a:gd name="adj1" fmla="val 8634"/>
                            <a:gd name="adj2" fmla="val -10000"/>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 55"/>
                      <wps:cNvSpPr>
                        <a:spLocks/>
                      </wps:cNvSpPr>
                      <wps:spPr bwMode="auto">
                        <a:xfrm rot="-3589589">
                          <a:off x="4634" y="10983"/>
                          <a:ext cx="850" cy="850"/>
                        </a:xfrm>
                        <a:prstGeom prst="wave">
                          <a:avLst>
                            <a:gd name="adj1" fmla="val 12708"/>
                            <a:gd name="adj2" fmla="val -10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4A40C3" id=" 53" o:spid="_x0000_s1026" style="position:absolute;left:0;text-align:left;margin-left:326.2pt;margin-top:1.8pt;width:42.5pt;height:42.5pt;z-index:-251658240" coordorigin="4500,10983" coordsize="984,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">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 54" o:spid="_x0000_s1027" type="#_x0000_t64" style="position:absolute;left:4500;top:10983;width:794;height:794;rotation:-446162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" adj="1865,8640" fillcolor="black" stroked="f">
                <v:path arrowok="t"/>
              </v:shape>
              <v:shape id=" 55" o:spid="_x0000_s1028" type="#_x0000_t64" style="position:absolute;left:4634;top:10983;width:850;height:850;rotation:-392078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" adj="2745,8640">
                <v:path arrowok="t"/>
              </v:shape>
            </v:group>
          </w:pict>
        </mc:Fallback>
      </mc:AlternateContent>
    </w:r>
  </w:p>
  <w:p w14:paraId="4AFB7963" w14:textId="77777777" w:rsidR="00E625B1" w:rsidRPr="00F42198" w:rsidRDefault="00174F98" w:rsidP="00174F98">
    <w:pPr>
      <w:pStyle w:val="Header"/>
      <w:tabs>
        <w:tab w:val="clear" w:pos="4320"/>
        <w:tab w:val="clear" w:pos="8640"/>
        <w:tab w:val="left" w:pos="328"/>
        <w:tab w:val="left" w:pos="840"/>
        <w:tab w:val="left" w:pos="1133"/>
      </w:tabs>
      <w:rPr>
        <w:rFonts w:cs="SKR HEAD1"/>
        <w:sz w:val="30"/>
        <w:szCs w:val="30"/>
      </w:rPr>
    </w:pPr>
    <w:r>
      <w:rPr>
        <w:noProof/>
        <w:sz w:val="36"/>
      </w:rPr>
      <mc:AlternateContent>
        <mc:Choice Requires="wps">
          <w:drawing>
            <wp:anchor distT="0" distB="0" distL="114300" distR="114300" simplePos="0" relativeHeight="251661312" behindDoc="0" locked="0" layoutInCell="1" allowOverlap="1" wp14:anchorId="4CD62836" wp14:editId="4ED18A17">
              <wp:simplePos x="0" y="0"/>
              <wp:positionH relativeFrom="column">
                <wp:posOffset>396017</wp:posOffset>
              </wp:positionH>
              <wp:positionV relativeFrom="paragraph">
                <wp:posOffset>-187</wp:posOffset>
              </wp:positionV>
              <wp:extent cx="1344706" cy="294005"/>
              <wp:effectExtent l="0" t="0" r="8255" b="0"/>
              <wp:wrapNone/>
              <wp:docPr id="7" name="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44706" cy="294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3C1C55" w14:textId="77777777" w:rsidR="00E625B1" w:rsidRPr="00B267D9" w:rsidRDefault="00E625B1" w:rsidP="00EA2F1A">
                          <w:pPr>
                            <w:jc w:val="center"/>
                            <w:rPr>
                              <w:rFonts w:cs="AL-Mateen"/>
                              <w:sz w:val="28"/>
                              <w:szCs w:val="28"/>
                              <w:lang w:bidi="ar-EG"/>
                            </w:rPr>
                          </w:pPr>
                          <w:r w:rsidRPr="00B267D9">
                            <w:rPr>
                              <w:rFonts w:cs="AL-Mateen" w:hint="cs"/>
                              <w:sz w:val="28"/>
                              <w:szCs w:val="28"/>
                              <w:rtl/>
                              <w:lang w:bidi="ar-EG"/>
                            </w:rPr>
                            <w:t xml:space="preserve">لمعة الاعتقاد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D62836" id="_x0000_t202" coordsize="21600,21600" o:spt="202" path="m,l,21600r21600,l21600,xe">
              <v:stroke joinstyle="miter"/>
              <v:path gradientshapeok="t" o:connecttype="rect"/>
            </v:shapetype>
            <v:shape id=" 58" o:spid="_x0000_s1026" type="#_x0000_t202" style="position:absolute;left:0;text-align:left;margin-left:31.2pt;margin-top:0;width:105.9pt;height:2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" stroked="f">
              <v:path arrowok="t"/>
              <v:textbox inset="0,0,0,0">
                <w:txbxContent>
                  <w:p w14:paraId="463C1C55" w14:textId="77777777" w:rsidR="00E625B1" w:rsidRPr="00B267D9" w:rsidRDefault="00E625B1" w:rsidP="00EA2F1A">
                    <w:pPr>
                      <w:jc w:val="center"/>
                      <w:rPr>
                        <w:rFonts w:cs="AL-Mateen"/>
                        <w:sz w:val="28"/>
                        <w:szCs w:val="28"/>
                        <w:lang w:bidi="ar-EG"/>
                      </w:rPr>
                    </w:pPr>
                    <w:r w:rsidRPr="00B267D9">
                      <w:rPr>
                        <w:rFonts w:cs="AL-Mateen" w:hint="cs"/>
                        <w:sz w:val="28"/>
                        <w:szCs w:val="28"/>
                        <w:rtl/>
                        <w:lang w:bidi="ar-EG"/>
                      </w:rPr>
                      <w:t xml:space="preserve">لمعة الاعتقاد </w:t>
                    </w:r>
                  </w:p>
                </w:txbxContent>
              </v:textbox>
            </v:shape>
          </w:pict>
        </mc:Fallback>
      </mc:AlternateContent>
    </w:r>
    <w:r w:rsidR="00E625B1">
      <w:rPr>
        <w:noProof/>
        <w:sz w:val="36"/>
      </w:rPr>
      <mc:AlternateContent>
        <mc:Choice Requires="wps">
          <w:drawing>
            <wp:anchor distT="0" distB="0" distL="114300" distR="114300" simplePos="0" relativeHeight="251659264" behindDoc="1" locked="0" layoutInCell="1" allowOverlap="1" wp14:anchorId="57AB7277" wp14:editId="67531E76">
              <wp:simplePos x="0" y="0"/>
              <wp:positionH relativeFrom="column">
                <wp:posOffset>4717415</wp:posOffset>
              </wp:positionH>
              <wp:positionV relativeFrom="paragraph">
                <wp:posOffset>161925</wp:posOffset>
              </wp:positionV>
              <wp:extent cx="482600" cy="635"/>
              <wp:effectExtent l="0" t="0" r="0" b="0"/>
              <wp:wrapNone/>
              <wp:docPr id="9" nam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2600" cy="635"/>
                      </a:xfrm>
                      <a:custGeom>
                        <a:avLst/>
                        <a:gdLst>
                          <a:gd name="T0" fmla="*/ 760 w 760"/>
                          <a:gd name="T1" fmla="*/ 0 h 1"/>
                          <a:gd name="T2" fmla="*/ 0 w 760"/>
                          <a:gd name="T3" fmla="*/ 0 h 1"/>
                        </a:gdLst>
                        <a:ahLst/>
                        <a:cxnLst>
                          <a:cxn ang="0">
                            <a:pos x="T0" y="T1"/>
                          </a:cxn>
                          <a:cxn ang="0">
                            <a:pos x="T2" y="T3"/>
                          </a:cxn>
                        </a:cxnLst>
                        <a:rect l="0" t="0" r="r" b="b"/>
                        <a:pathLst>
                          <a:path w="760" h="1">
                            <a:moveTo>
                              <a:pt x="760" y="0"/>
                            </a:moveTo>
                            <a:lnTo>
                              <a:pt x="0" y="0"/>
                            </a:lnTo>
                          </a:path>
                        </a:pathLst>
                      </a:custGeom>
                      <a:solidFill>
                        <a:srgbClr val="FFFFFF"/>
                      </a:solidFill>
                      <a:ln w="2222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4214619" id=" 5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09.45pt,12.75pt,371.45pt,12.75pt" coordsize="7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" strokecolor="red" strokeweight="1.75pt">
              <v:path arrowok="t" o:connecttype="custom" o:connectlocs="482600,0;0,0" o:connectangles="0,0"/>
            </v:polyline>
          </w:pict>
        </mc:Fallback>
      </mc:AlternateContent>
    </w:r>
    <w:r w:rsidR="00E625B1">
      <w:rPr>
        <w:noProof/>
        <w:sz w:val="36"/>
      </w:rPr>
      <mc:AlternateContent>
        <mc:Choice Requires="wps">
          <w:drawing>
            <wp:anchor distT="0" distB="0" distL="114300" distR="114300" simplePos="0" relativeHeight="251660288" behindDoc="1" locked="0" layoutInCell="1" allowOverlap="1" wp14:anchorId="7AC48FE5" wp14:editId="61D14E22">
              <wp:simplePos x="0" y="0"/>
              <wp:positionH relativeFrom="column">
                <wp:posOffset>-13335</wp:posOffset>
              </wp:positionH>
              <wp:positionV relativeFrom="paragraph">
                <wp:posOffset>161925</wp:posOffset>
              </wp:positionV>
              <wp:extent cx="4146550" cy="6350"/>
              <wp:effectExtent l="0" t="0" r="6350" b="12700"/>
              <wp:wrapNone/>
              <wp:docPr id="8" nam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6550" cy="6350"/>
                      </a:xfrm>
                      <a:custGeom>
                        <a:avLst/>
                        <a:gdLst>
                          <a:gd name="T0" fmla="*/ 6530 w 6530"/>
                          <a:gd name="T1" fmla="*/ 0 h 10"/>
                          <a:gd name="T2" fmla="*/ 0 w 6530"/>
                          <a:gd name="T3" fmla="*/ 10 h 10"/>
                        </a:gdLst>
                        <a:ahLst/>
                        <a:cxnLst>
                          <a:cxn ang="0">
                            <a:pos x="T0" y="T1"/>
                          </a:cxn>
                          <a:cxn ang="0">
                            <a:pos x="T2" y="T3"/>
                          </a:cxn>
                        </a:cxnLst>
                        <a:rect l="0" t="0" r="r" b="b"/>
                        <a:pathLst>
                          <a:path w="6530" h="10">
                            <a:moveTo>
                              <a:pt x="6530" y="0"/>
                            </a:moveTo>
                            <a:lnTo>
                              <a:pt x="0" y="10"/>
                            </a:lnTo>
                          </a:path>
                        </a:pathLst>
                      </a:custGeom>
                      <a:solidFill>
                        <a:srgbClr val="FFFFFF"/>
                      </a:solidFill>
                      <a:ln w="2222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902EA61" id=" 57"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25.45pt,12.75pt,-1.05pt,13.25pt" coordsize="65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" strokecolor="red" strokeweight="1.75pt">
              <v:path arrowok="t" o:connecttype="custom" o:connectlocs="4146550,0;0,6350" o:connectangles="0,0"/>
            </v:polyline>
          </w:pict>
        </mc:Fallback>
      </mc:AlternateContent>
    </w:r>
    <w:r>
      <w:rPr>
        <w:rFonts w:cs="SKR HEAD1"/>
        <w:sz w:val="30"/>
        <w:szCs w:val="30"/>
      </w:rPr>
      <w:t xml:space="preserve">    </w:t>
    </w:r>
    <w:r w:rsidRPr="00F42198">
      <w:rPr>
        <w:rFonts w:cs="SKR HEAD1"/>
        <w:sz w:val="30"/>
        <w:szCs w:val="30"/>
      </w:rPr>
      <w:fldChar w:fldCharType="begin"/>
    </w:r>
    <w:r w:rsidRPr="00F42198">
      <w:rPr>
        <w:rFonts w:cs="SKR HEAD1"/>
        <w:sz w:val="30"/>
        <w:szCs w:val="30"/>
      </w:rPr>
      <w:instrText xml:space="preserve"> PAGE    \* MERGEFORMAT </w:instrText>
    </w:r>
    <w:r w:rsidRPr="00F42198">
      <w:rPr>
        <w:rFonts w:cs="SKR HEAD1"/>
        <w:sz w:val="30"/>
        <w:szCs w:val="30"/>
      </w:rPr>
      <w:fldChar w:fldCharType="separate"/>
    </w:r>
    <w:r w:rsidR="005A3A6B">
      <w:rPr>
        <w:rFonts w:cs="SKR HEAD1"/>
        <w:noProof/>
        <w:sz w:val="30"/>
        <w:szCs w:val="30"/>
        <w:rtl/>
      </w:rPr>
      <w:t>46</w:t>
    </w:r>
    <w:r w:rsidRPr="00F42198">
      <w:rPr>
        <w:rFonts w:cs="SKR HEAD1"/>
        <w:sz w:val="30"/>
        <w:szCs w:val="30"/>
      </w:rPr>
      <w:fldChar w:fldCharType="end"/>
    </w:r>
    <w:r>
      <w:rPr>
        <w:sz w:val="36"/>
      </w:rPr>
      <w:tab/>
    </w:r>
    <w:r w:rsidR="00E625B1">
      <w:rPr>
        <w:sz w:val="36"/>
      </w:rPr>
      <w:tab/>
    </w:r>
  </w:p>
  <w:p w14:paraId="2C6CAE19" w14:textId="77777777" w:rsidR="00E625B1" w:rsidRPr="00EA2F1A" w:rsidRDefault="00E625B1" w:rsidP="00EA2F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B530F" w14:textId="77777777" w:rsidR="00E625B1" w:rsidRPr="00E627B6" w:rsidRDefault="00E625B1" w:rsidP="00EA2F1A">
    <w:pPr>
      <w:pStyle w:val="Header"/>
      <w:rPr>
        <w:lang w:bidi="ar-EG"/>
      </w:rPr>
    </w:pPr>
    <w:r w:rsidRPr="006C2514">
      <w:rPr>
        <w:noProof/>
        <w:sz w:val="36"/>
      </w:rPr>
      <mc:AlternateContent>
        <mc:Choice Requires="wpg">
          <w:drawing>
            <wp:anchor distT="0" distB="0" distL="114300" distR="114300" simplePos="0" relativeHeight="251654144" behindDoc="1" locked="0" layoutInCell="1" allowOverlap="1" wp14:anchorId="35AF57A0" wp14:editId="22C176D5">
              <wp:simplePos x="0" y="0"/>
              <wp:positionH relativeFrom="column">
                <wp:posOffset>589915</wp:posOffset>
              </wp:positionH>
              <wp:positionV relativeFrom="paragraph">
                <wp:posOffset>60325</wp:posOffset>
              </wp:positionV>
              <wp:extent cx="482600" cy="539750"/>
              <wp:effectExtent l="19050" t="57150" r="12700" b="50800"/>
              <wp:wrapNone/>
              <wp:docPr id="4" name="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600" cy="539750"/>
                        <a:chOff x="4500" y="10983"/>
                        <a:chExt cx="984" cy="850"/>
                      </a:xfrm>
                    </wpg:grpSpPr>
                    <wps:wsp>
                      <wps:cNvPr id="5" name=" 48"/>
                      <wps:cNvSpPr>
                        <a:spLocks/>
                      </wps:cNvSpPr>
                      <wps:spPr bwMode="auto">
                        <a:xfrm rot="-4084741">
                          <a:off x="4500" y="10983"/>
                          <a:ext cx="794" cy="794"/>
                        </a:xfrm>
                        <a:prstGeom prst="wave">
                          <a:avLst>
                            <a:gd name="adj1" fmla="val 8634"/>
                            <a:gd name="adj2" fmla="val -10000"/>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 49"/>
                      <wps:cNvSpPr>
                        <a:spLocks/>
                      </wps:cNvSpPr>
                      <wps:spPr bwMode="auto">
                        <a:xfrm rot="-3589589">
                          <a:off x="4634" y="10983"/>
                          <a:ext cx="850" cy="850"/>
                        </a:xfrm>
                        <a:prstGeom prst="wave">
                          <a:avLst>
                            <a:gd name="adj1" fmla="val 12708"/>
                            <a:gd name="adj2" fmla="val -10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A965A2" id=" 47" o:spid="_x0000_s1026" style="position:absolute;left:0;text-align:left;margin-left:46.45pt;margin-top:4.75pt;width:38pt;height:42.5pt;z-index:-251662336" coordorigin="4500,10983" coordsize="984,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">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 48" o:spid="_x0000_s1027" type="#_x0000_t64" style="position:absolute;left:4500;top:10983;width:794;height:794;rotation:-446162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" adj="1865,8640" fillcolor="black" stroked="f">
                <v:path arrowok="t"/>
              </v:shape>
              <v:shape id=" 49" o:spid="_x0000_s1028" type="#_x0000_t64" style="position:absolute;left:4634;top:10983;width:850;height:850;rotation:-392078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" adj="2745,8640">
                <v:path arrowok="t"/>
              </v:shape>
            </v:group>
          </w:pict>
        </mc:Fallback>
      </mc:AlternateContent>
    </w:r>
  </w:p>
  <w:p w14:paraId="2BCE3CC5" w14:textId="77777777" w:rsidR="00E625B1" w:rsidRPr="00F42198" w:rsidRDefault="00174F98" w:rsidP="00174F98">
    <w:pPr>
      <w:pStyle w:val="Header"/>
      <w:tabs>
        <w:tab w:val="clear" w:pos="4320"/>
        <w:tab w:val="clear" w:pos="8640"/>
        <w:tab w:val="left" w:pos="5908"/>
        <w:tab w:val="left" w:pos="6014"/>
        <w:tab w:val="left" w:pos="6841"/>
      </w:tabs>
      <w:rPr>
        <w:rFonts w:cs="SKR HEAD1"/>
        <w:sz w:val="30"/>
        <w:szCs w:val="30"/>
        <w:rtl/>
        <w:lang w:bidi="ar-EG"/>
      </w:rPr>
    </w:pPr>
    <w:r>
      <w:rPr>
        <w:noProof/>
        <w:sz w:val="36"/>
        <w:rtl/>
      </w:rPr>
      <mc:AlternateContent>
        <mc:Choice Requires="wps">
          <w:drawing>
            <wp:anchor distT="0" distB="0" distL="114300" distR="114300" simplePos="0" relativeHeight="251657216" behindDoc="0" locked="0" layoutInCell="1" allowOverlap="1" wp14:anchorId="72F89DD2" wp14:editId="46CB7654">
              <wp:simplePos x="0" y="0"/>
              <wp:positionH relativeFrom="column">
                <wp:posOffset>3623310</wp:posOffset>
              </wp:positionH>
              <wp:positionV relativeFrom="paragraph">
                <wp:posOffset>12700</wp:posOffset>
              </wp:positionV>
              <wp:extent cx="1261745" cy="294005"/>
              <wp:effectExtent l="0" t="0" r="0" b="0"/>
              <wp:wrapNone/>
              <wp:docPr id="1" nam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61745" cy="294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A18983" w14:textId="77777777" w:rsidR="00E625B1" w:rsidRPr="00174F98" w:rsidRDefault="00174F98" w:rsidP="00174F98">
                          <w:pPr>
                            <w:jc w:val="center"/>
                            <w:rPr>
                              <w:rFonts w:asciiTheme="minorBidi" w:hAnsiTheme="minorBidi" w:cstheme="minorBidi"/>
                              <w:sz w:val="2"/>
                              <w:szCs w:val="2"/>
                              <w:rtl/>
                              <w:lang w:bidi="ar-EG"/>
                            </w:rPr>
                          </w:pPr>
                          <w:r>
                            <w:rPr>
                              <w:rFonts w:cs="AL-Mateen" w:hint="cs"/>
                              <w:sz w:val="28"/>
                              <w:szCs w:val="28"/>
                              <w:rtl/>
                              <w:lang w:bidi="ar-EG"/>
                            </w:rPr>
                            <w:t>المجلس الأول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F89DD2" id="_x0000_t202" coordsize="21600,21600" o:spt="202" path="m,l,21600r21600,l21600,xe">
              <v:stroke joinstyle="miter"/>
              <v:path gradientshapeok="t" o:connecttype="rect"/>
            </v:shapetype>
            <v:shape id=" 52" o:spid="_x0000_s1027" type="#_x0000_t202" style="position:absolute;left:0;text-align:left;margin-left:285.3pt;margin-top:1pt;width:99.35pt;height:2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" stroked="f">
              <v:path arrowok="t"/>
              <v:textbox inset="0,0,0,0">
                <w:txbxContent>
                  <w:p w14:paraId="28A18983" w14:textId="77777777" w:rsidR="00E625B1" w:rsidRPr="00174F98" w:rsidRDefault="00174F98" w:rsidP="00174F98">
                    <w:pPr>
                      <w:jc w:val="center"/>
                      <w:rPr>
                        <w:rFonts w:asciiTheme="minorBidi" w:hAnsiTheme="minorBidi" w:cstheme="minorBidi"/>
                        <w:sz w:val="2"/>
                        <w:szCs w:val="2"/>
                        <w:rtl/>
                        <w:lang w:bidi="ar-EG"/>
                      </w:rPr>
                    </w:pPr>
                    <w:r>
                      <w:rPr>
                        <w:rFonts w:cs="AL-Mateen" w:hint="cs"/>
                        <w:sz w:val="28"/>
                        <w:szCs w:val="28"/>
                        <w:rtl/>
                        <w:lang w:bidi="ar-EG"/>
                      </w:rPr>
                      <w:t>المجلس الأول</w:t>
                    </w:r>
                  </w:p>
                </w:txbxContent>
              </v:textbox>
            </v:shape>
          </w:pict>
        </mc:Fallback>
      </mc:AlternateContent>
    </w:r>
    <w:r w:rsidR="00E625B1">
      <w:rPr>
        <w:noProof/>
        <w:sz w:val="36"/>
        <w:rtl/>
      </w:rPr>
      <mc:AlternateContent>
        <mc:Choice Requires="wps">
          <w:drawing>
            <wp:anchor distT="0" distB="0" distL="114300" distR="114300" simplePos="0" relativeHeight="251655168" behindDoc="1" locked="0" layoutInCell="1" allowOverlap="1" wp14:anchorId="068743DE" wp14:editId="0E435CD7">
              <wp:simplePos x="0" y="0"/>
              <wp:positionH relativeFrom="column">
                <wp:posOffset>-13335</wp:posOffset>
              </wp:positionH>
              <wp:positionV relativeFrom="paragraph">
                <wp:posOffset>174625</wp:posOffset>
              </wp:positionV>
              <wp:extent cx="552450" cy="135890"/>
              <wp:effectExtent l="0" t="0" r="0" b="0"/>
              <wp:wrapNone/>
              <wp:docPr id="3" nam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450" cy="135890"/>
                      </a:xfrm>
                      <a:custGeom>
                        <a:avLst/>
                        <a:gdLst>
                          <a:gd name="T0" fmla="*/ 870 w 870"/>
                          <a:gd name="T1" fmla="*/ 0 h 1"/>
                          <a:gd name="T2" fmla="*/ 0 w 870"/>
                          <a:gd name="T3" fmla="*/ 0 h 1"/>
                        </a:gdLst>
                        <a:ahLst/>
                        <a:cxnLst>
                          <a:cxn ang="0">
                            <a:pos x="T0" y="T1"/>
                          </a:cxn>
                          <a:cxn ang="0">
                            <a:pos x="T2" y="T3"/>
                          </a:cxn>
                        </a:cxnLst>
                        <a:rect l="0" t="0" r="r" b="b"/>
                        <a:pathLst>
                          <a:path w="870" h="1">
                            <a:moveTo>
                              <a:pt x="870" y="0"/>
                            </a:moveTo>
                            <a:lnTo>
                              <a:pt x="0" y="0"/>
                            </a:lnTo>
                          </a:path>
                        </a:pathLst>
                      </a:custGeom>
                      <a:solidFill>
                        <a:srgbClr val="FFFFFF"/>
                      </a:solidFill>
                      <a:ln w="2222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F48DA" id=" 50" o:spid="_x0000_s1026" style="position:absolute;left:0;text-align:left;margin-left:-1.05pt;margin-top:13.75pt;width:43.5pt;height:1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" path="m870,l,e" strokecolor="red" strokeweight="1.75pt">
              <v:path arrowok="t" o:connecttype="custom" o:connectlocs="552450,0;0,0" o:connectangles="0,0"/>
            </v:shape>
          </w:pict>
        </mc:Fallback>
      </mc:AlternateContent>
    </w:r>
    <w:r w:rsidR="00E625B1">
      <w:rPr>
        <w:noProof/>
        <w:sz w:val="36"/>
        <w:rtl/>
      </w:rPr>
      <mc:AlternateContent>
        <mc:Choice Requires="wps">
          <w:drawing>
            <wp:anchor distT="0" distB="0" distL="114300" distR="114300" simplePos="0" relativeHeight="251656192" behindDoc="1" locked="0" layoutInCell="1" allowOverlap="1" wp14:anchorId="494D58A1" wp14:editId="374DFEFE">
              <wp:simplePos x="0" y="0"/>
              <wp:positionH relativeFrom="column">
                <wp:posOffset>1129665</wp:posOffset>
              </wp:positionH>
              <wp:positionV relativeFrom="paragraph">
                <wp:posOffset>155575</wp:posOffset>
              </wp:positionV>
              <wp:extent cx="4083050" cy="19050"/>
              <wp:effectExtent l="0" t="0" r="0" b="0"/>
              <wp:wrapNone/>
              <wp:docPr id="2" nam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83050" cy="19050"/>
                      </a:xfrm>
                      <a:custGeom>
                        <a:avLst/>
                        <a:gdLst>
                          <a:gd name="T0" fmla="*/ 6430 w 6430"/>
                          <a:gd name="T1" fmla="*/ 0 h 30"/>
                          <a:gd name="T2" fmla="*/ 0 w 6430"/>
                          <a:gd name="T3" fmla="*/ 30 h 30"/>
                        </a:gdLst>
                        <a:ahLst/>
                        <a:cxnLst>
                          <a:cxn ang="0">
                            <a:pos x="T0" y="T1"/>
                          </a:cxn>
                          <a:cxn ang="0">
                            <a:pos x="T2" y="T3"/>
                          </a:cxn>
                        </a:cxnLst>
                        <a:rect l="0" t="0" r="r" b="b"/>
                        <a:pathLst>
                          <a:path w="6430" h="30">
                            <a:moveTo>
                              <a:pt x="6430" y="0"/>
                            </a:moveTo>
                            <a:lnTo>
                              <a:pt x="0" y="30"/>
                            </a:lnTo>
                          </a:path>
                        </a:pathLst>
                      </a:custGeom>
                      <a:solidFill>
                        <a:srgbClr val="FFFFFF"/>
                      </a:solidFill>
                      <a:ln w="2222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4077FE5" id=" 5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10.45pt,12.25pt,88.95pt,13.75pt" coordsize="64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" strokecolor="red" strokeweight="1.75pt">
              <v:path arrowok="t" o:connecttype="custom" o:connectlocs="4083050,0;0,19050" o:connectangles="0,0"/>
            </v:polyline>
          </w:pict>
        </mc:Fallback>
      </mc:AlternateContent>
    </w:r>
    <w:r w:rsidR="00E625B1">
      <w:rPr>
        <w:sz w:val="36"/>
        <w:rtl/>
      </w:rPr>
      <w:tab/>
    </w:r>
    <w:r>
      <w:rPr>
        <w:rFonts w:cs="SKR HEAD1" w:hint="cs"/>
        <w:sz w:val="30"/>
        <w:szCs w:val="30"/>
        <w:rtl/>
      </w:rPr>
      <w:t xml:space="preserve"> </w:t>
    </w:r>
    <w:r w:rsidRPr="00F42198">
      <w:rPr>
        <w:rFonts w:cs="SKR HEAD1"/>
        <w:sz w:val="30"/>
        <w:szCs w:val="30"/>
        <w:rtl/>
      </w:rPr>
      <w:fldChar w:fldCharType="begin"/>
    </w:r>
    <w:r w:rsidRPr="00F42198">
      <w:rPr>
        <w:rFonts w:cs="SKR HEAD1"/>
        <w:sz w:val="30"/>
        <w:szCs w:val="30"/>
        <w:rtl/>
      </w:rPr>
      <w:instrText xml:space="preserve"> </w:instrText>
    </w:r>
    <w:r w:rsidRPr="00F42198">
      <w:rPr>
        <w:rFonts w:cs="SKR HEAD1"/>
        <w:sz w:val="30"/>
        <w:szCs w:val="30"/>
      </w:rPr>
      <w:instrText>PAGE    \* MERGEFORMAT</w:instrText>
    </w:r>
    <w:r w:rsidRPr="00F42198">
      <w:rPr>
        <w:rFonts w:cs="SKR HEAD1"/>
        <w:sz w:val="30"/>
        <w:szCs w:val="30"/>
        <w:rtl/>
      </w:rPr>
      <w:instrText xml:space="preserve"> </w:instrText>
    </w:r>
    <w:r w:rsidRPr="00F42198">
      <w:rPr>
        <w:rFonts w:cs="SKR HEAD1"/>
        <w:sz w:val="30"/>
        <w:szCs w:val="30"/>
        <w:rtl/>
      </w:rPr>
      <w:fldChar w:fldCharType="separate"/>
    </w:r>
    <w:r w:rsidR="005A3A6B">
      <w:rPr>
        <w:rFonts w:cs="SKR HEAD1"/>
        <w:noProof/>
        <w:sz w:val="30"/>
        <w:szCs w:val="30"/>
        <w:rtl/>
      </w:rPr>
      <w:t>47</w:t>
    </w:r>
    <w:r w:rsidRPr="00F42198">
      <w:rPr>
        <w:rFonts w:cs="SKR HEAD1"/>
        <w:sz w:val="30"/>
        <w:szCs w:val="30"/>
        <w:rtl/>
      </w:rPr>
      <w:fldChar w:fldCharType="end"/>
    </w:r>
    <w:r>
      <w:rPr>
        <w:sz w:val="36"/>
        <w:rtl/>
      </w:rPr>
      <w:tab/>
    </w:r>
  </w:p>
  <w:p w14:paraId="21FE0EA3" w14:textId="77777777" w:rsidR="00E625B1" w:rsidRPr="00EA2F1A" w:rsidRDefault="00E625B1" w:rsidP="00EA2F1A">
    <w:pPr>
      <w:pStyle w:val="Header"/>
      <w:rPr>
        <w:sz w:val="36"/>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385029"/>
    <w:multiLevelType w:val="hybridMultilevel"/>
    <w:tmpl w:val="407E7FC0"/>
    <w:lvl w:ilvl="0" w:tplc="6B4CA374">
      <w:numFmt w:val="bullet"/>
      <w:lvlText w:val="-"/>
      <w:lvlJc w:val="left"/>
      <w:pPr>
        <w:tabs>
          <w:tab w:val="num" w:pos="720"/>
        </w:tabs>
        <w:ind w:left="720" w:hanging="360"/>
      </w:pPr>
      <w:rPr>
        <w:rFonts w:ascii="Traditional Arabic" w:eastAsia="Times New Roman" w:hAnsi="Traditional Arabic"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F21320"/>
    <w:multiLevelType w:val="hybridMultilevel"/>
    <w:tmpl w:val="3C584D4A"/>
    <w:lvl w:ilvl="0" w:tplc="FCE8FF06">
      <w:numFmt w:val="bullet"/>
      <w:lvlText w:val="-"/>
      <w:lvlJc w:val="left"/>
      <w:pPr>
        <w:tabs>
          <w:tab w:val="num" w:pos="720"/>
        </w:tabs>
        <w:ind w:left="720" w:hanging="360"/>
      </w:pPr>
      <w:rPr>
        <w:rFonts w:ascii="Traditional Arabic" w:eastAsia="Times New Roman" w:hAnsi="Traditional Arabic"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92E384D"/>
    <w:multiLevelType w:val="hybridMultilevel"/>
    <w:tmpl w:val="D71CC4F2"/>
    <w:lvl w:ilvl="0" w:tplc="68E0E9DA">
      <w:numFmt w:val="bullet"/>
      <w:lvlText w:val="-"/>
      <w:lvlJc w:val="left"/>
      <w:pPr>
        <w:tabs>
          <w:tab w:val="num" w:pos="720"/>
        </w:tabs>
        <w:ind w:left="720" w:hanging="360"/>
      </w:pPr>
      <w:rPr>
        <w:rFonts w:ascii="Traditional Arabic" w:eastAsia="Times New Roman" w:hAnsi="Traditional Arabic"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40519703">
    <w:abstractNumId w:val="1"/>
  </w:num>
  <w:num w:numId="2" w16cid:durableId="50230124">
    <w:abstractNumId w:val="0"/>
  </w:num>
  <w:num w:numId="3" w16cid:durableId="17808319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embedTrueTypeFonts/>
  <w:saveSubset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8D1"/>
    <w:rsid w:val="00003579"/>
    <w:rsid w:val="000102DC"/>
    <w:rsid w:val="00010788"/>
    <w:rsid w:val="00011D84"/>
    <w:rsid w:val="00014CEB"/>
    <w:rsid w:val="00017674"/>
    <w:rsid w:val="0003199E"/>
    <w:rsid w:val="00042CCC"/>
    <w:rsid w:val="00045EAD"/>
    <w:rsid w:val="0005074C"/>
    <w:rsid w:val="000509B6"/>
    <w:rsid w:val="000518B4"/>
    <w:rsid w:val="00053196"/>
    <w:rsid w:val="000563E0"/>
    <w:rsid w:val="000641A7"/>
    <w:rsid w:val="00074395"/>
    <w:rsid w:val="000751E9"/>
    <w:rsid w:val="00077028"/>
    <w:rsid w:val="000776CD"/>
    <w:rsid w:val="000845FA"/>
    <w:rsid w:val="00090B79"/>
    <w:rsid w:val="00092AE2"/>
    <w:rsid w:val="000A04D7"/>
    <w:rsid w:val="000A11AA"/>
    <w:rsid w:val="000B3A20"/>
    <w:rsid w:val="000C294E"/>
    <w:rsid w:val="000C3B3C"/>
    <w:rsid w:val="000C4208"/>
    <w:rsid w:val="000D29E9"/>
    <w:rsid w:val="000D3E06"/>
    <w:rsid w:val="000E0CE0"/>
    <w:rsid w:val="000E48DF"/>
    <w:rsid w:val="000E5B8B"/>
    <w:rsid w:val="000F3B09"/>
    <w:rsid w:val="000F635F"/>
    <w:rsid w:val="000F71DF"/>
    <w:rsid w:val="0010462D"/>
    <w:rsid w:val="0010607F"/>
    <w:rsid w:val="001150D9"/>
    <w:rsid w:val="001168E1"/>
    <w:rsid w:val="00121093"/>
    <w:rsid w:val="00130629"/>
    <w:rsid w:val="00132F2D"/>
    <w:rsid w:val="00135CC0"/>
    <w:rsid w:val="00137A9E"/>
    <w:rsid w:val="00142C7D"/>
    <w:rsid w:val="00152205"/>
    <w:rsid w:val="001525FA"/>
    <w:rsid w:val="00152D8B"/>
    <w:rsid w:val="00155510"/>
    <w:rsid w:val="00160BB6"/>
    <w:rsid w:val="00164479"/>
    <w:rsid w:val="001659C7"/>
    <w:rsid w:val="001667EA"/>
    <w:rsid w:val="00173338"/>
    <w:rsid w:val="00174D63"/>
    <w:rsid w:val="00174F98"/>
    <w:rsid w:val="00176DB4"/>
    <w:rsid w:val="001802B0"/>
    <w:rsid w:val="00183E2E"/>
    <w:rsid w:val="00183F0A"/>
    <w:rsid w:val="00190A12"/>
    <w:rsid w:val="0019212E"/>
    <w:rsid w:val="0019426B"/>
    <w:rsid w:val="001943B2"/>
    <w:rsid w:val="00195322"/>
    <w:rsid w:val="001A3C02"/>
    <w:rsid w:val="001A4869"/>
    <w:rsid w:val="001B21B9"/>
    <w:rsid w:val="001B2CD1"/>
    <w:rsid w:val="001B2D54"/>
    <w:rsid w:val="001B699B"/>
    <w:rsid w:val="001B71F5"/>
    <w:rsid w:val="001C35D5"/>
    <w:rsid w:val="001D16F7"/>
    <w:rsid w:val="001D3B24"/>
    <w:rsid w:val="001D57D6"/>
    <w:rsid w:val="001D6AA2"/>
    <w:rsid w:val="001E4A4B"/>
    <w:rsid w:val="001E679F"/>
    <w:rsid w:val="001E7245"/>
    <w:rsid w:val="001F095F"/>
    <w:rsid w:val="001F1B35"/>
    <w:rsid w:val="001F6BA0"/>
    <w:rsid w:val="00200BE7"/>
    <w:rsid w:val="00204DAA"/>
    <w:rsid w:val="002131DD"/>
    <w:rsid w:val="00213FB9"/>
    <w:rsid w:val="0021443A"/>
    <w:rsid w:val="00215569"/>
    <w:rsid w:val="00217E1A"/>
    <w:rsid w:val="00232A07"/>
    <w:rsid w:val="00232A45"/>
    <w:rsid w:val="00234787"/>
    <w:rsid w:val="00241948"/>
    <w:rsid w:val="00244C33"/>
    <w:rsid w:val="002519F7"/>
    <w:rsid w:val="00251AF7"/>
    <w:rsid w:val="00254F12"/>
    <w:rsid w:val="00257C39"/>
    <w:rsid w:val="002635CA"/>
    <w:rsid w:val="0026396B"/>
    <w:rsid w:val="00267ED8"/>
    <w:rsid w:val="002821DC"/>
    <w:rsid w:val="00292965"/>
    <w:rsid w:val="002944FC"/>
    <w:rsid w:val="00294D22"/>
    <w:rsid w:val="0029556C"/>
    <w:rsid w:val="00295600"/>
    <w:rsid w:val="002B33E0"/>
    <w:rsid w:val="002C1C1E"/>
    <w:rsid w:val="002C45BB"/>
    <w:rsid w:val="002C4E46"/>
    <w:rsid w:val="002D46BE"/>
    <w:rsid w:val="002D6705"/>
    <w:rsid w:val="002E2576"/>
    <w:rsid w:val="002E38FA"/>
    <w:rsid w:val="002E6D69"/>
    <w:rsid w:val="002F0A16"/>
    <w:rsid w:val="002F4B2B"/>
    <w:rsid w:val="002F4D5A"/>
    <w:rsid w:val="0030298E"/>
    <w:rsid w:val="0030306E"/>
    <w:rsid w:val="00303FEE"/>
    <w:rsid w:val="00305C7D"/>
    <w:rsid w:val="00307794"/>
    <w:rsid w:val="00313825"/>
    <w:rsid w:val="00315A7A"/>
    <w:rsid w:val="00316323"/>
    <w:rsid w:val="00316BA4"/>
    <w:rsid w:val="00317CE6"/>
    <w:rsid w:val="00321F07"/>
    <w:rsid w:val="00322989"/>
    <w:rsid w:val="0032323B"/>
    <w:rsid w:val="003248D1"/>
    <w:rsid w:val="00325B7F"/>
    <w:rsid w:val="003266D6"/>
    <w:rsid w:val="00326AF8"/>
    <w:rsid w:val="00334619"/>
    <w:rsid w:val="00336AD0"/>
    <w:rsid w:val="003379E6"/>
    <w:rsid w:val="00342430"/>
    <w:rsid w:val="003465C1"/>
    <w:rsid w:val="00350758"/>
    <w:rsid w:val="00354361"/>
    <w:rsid w:val="00354F43"/>
    <w:rsid w:val="00364FF2"/>
    <w:rsid w:val="00372335"/>
    <w:rsid w:val="00380271"/>
    <w:rsid w:val="003804DD"/>
    <w:rsid w:val="00381D7A"/>
    <w:rsid w:val="00383A76"/>
    <w:rsid w:val="003A266B"/>
    <w:rsid w:val="003B1073"/>
    <w:rsid w:val="003B40EB"/>
    <w:rsid w:val="003B5217"/>
    <w:rsid w:val="003C31FD"/>
    <w:rsid w:val="003C325B"/>
    <w:rsid w:val="003C355D"/>
    <w:rsid w:val="003C5EED"/>
    <w:rsid w:val="003D5704"/>
    <w:rsid w:val="003D669B"/>
    <w:rsid w:val="003D7378"/>
    <w:rsid w:val="003E33CB"/>
    <w:rsid w:val="003E6ED7"/>
    <w:rsid w:val="003E7324"/>
    <w:rsid w:val="003F061B"/>
    <w:rsid w:val="003F0A16"/>
    <w:rsid w:val="003F29D4"/>
    <w:rsid w:val="003F71C5"/>
    <w:rsid w:val="00402D37"/>
    <w:rsid w:val="004137A4"/>
    <w:rsid w:val="00413C35"/>
    <w:rsid w:val="00413DA2"/>
    <w:rsid w:val="00413DD2"/>
    <w:rsid w:val="0041426D"/>
    <w:rsid w:val="0042593C"/>
    <w:rsid w:val="00430088"/>
    <w:rsid w:val="00433672"/>
    <w:rsid w:val="004544F4"/>
    <w:rsid w:val="00463D10"/>
    <w:rsid w:val="004732D2"/>
    <w:rsid w:val="00487FE1"/>
    <w:rsid w:val="00490B48"/>
    <w:rsid w:val="0049248C"/>
    <w:rsid w:val="00492A9A"/>
    <w:rsid w:val="00495992"/>
    <w:rsid w:val="00495B94"/>
    <w:rsid w:val="00497427"/>
    <w:rsid w:val="004A35FA"/>
    <w:rsid w:val="004A3D33"/>
    <w:rsid w:val="004B070C"/>
    <w:rsid w:val="004B091A"/>
    <w:rsid w:val="004B188D"/>
    <w:rsid w:val="004B4521"/>
    <w:rsid w:val="004B505F"/>
    <w:rsid w:val="004B5EB2"/>
    <w:rsid w:val="004B67EE"/>
    <w:rsid w:val="004B762D"/>
    <w:rsid w:val="004C3A6B"/>
    <w:rsid w:val="004C4047"/>
    <w:rsid w:val="004D37FA"/>
    <w:rsid w:val="004D6A1C"/>
    <w:rsid w:val="004E1064"/>
    <w:rsid w:val="004E112A"/>
    <w:rsid w:val="004E343F"/>
    <w:rsid w:val="004E4E09"/>
    <w:rsid w:val="004E65F7"/>
    <w:rsid w:val="004E71AB"/>
    <w:rsid w:val="004F29E2"/>
    <w:rsid w:val="004F4109"/>
    <w:rsid w:val="004F5836"/>
    <w:rsid w:val="0050156A"/>
    <w:rsid w:val="00502693"/>
    <w:rsid w:val="00502E9C"/>
    <w:rsid w:val="00503129"/>
    <w:rsid w:val="005049A1"/>
    <w:rsid w:val="0051484E"/>
    <w:rsid w:val="005152FA"/>
    <w:rsid w:val="0052004D"/>
    <w:rsid w:val="00522C99"/>
    <w:rsid w:val="0052458A"/>
    <w:rsid w:val="005268FD"/>
    <w:rsid w:val="0053089B"/>
    <w:rsid w:val="00532800"/>
    <w:rsid w:val="00533839"/>
    <w:rsid w:val="0053412A"/>
    <w:rsid w:val="005425F4"/>
    <w:rsid w:val="00543B1C"/>
    <w:rsid w:val="00543FEE"/>
    <w:rsid w:val="00544328"/>
    <w:rsid w:val="005454A4"/>
    <w:rsid w:val="00545522"/>
    <w:rsid w:val="00554792"/>
    <w:rsid w:val="00557CF8"/>
    <w:rsid w:val="00560F01"/>
    <w:rsid w:val="0056324D"/>
    <w:rsid w:val="005644BA"/>
    <w:rsid w:val="00573BC5"/>
    <w:rsid w:val="00573E92"/>
    <w:rsid w:val="00586C31"/>
    <w:rsid w:val="00592135"/>
    <w:rsid w:val="005A3A6B"/>
    <w:rsid w:val="005B11E7"/>
    <w:rsid w:val="005B1722"/>
    <w:rsid w:val="005B3C42"/>
    <w:rsid w:val="005B46CD"/>
    <w:rsid w:val="005C5046"/>
    <w:rsid w:val="005E035F"/>
    <w:rsid w:val="005E2A7E"/>
    <w:rsid w:val="005E4C62"/>
    <w:rsid w:val="005E7E76"/>
    <w:rsid w:val="005F6A6F"/>
    <w:rsid w:val="006013F6"/>
    <w:rsid w:val="00603BD5"/>
    <w:rsid w:val="00604000"/>
    <w:rsid w:val="00604AAA"/>
    <w:rsid w:val="00604DE7"/>
    <w:rsid w:val="00606AA6"/>
    <w:rsid w:val="00611236"/>
    <w:rsid w:val="00614EB6"/>
    <w:rsid w:val="00624933"/>
    <w:rsid w:val="00625936"/>
    <w:rsid w:val="006275DC"/>
    <w:rsid w:val="00632DDE"/>
    <w:rsid w:val="00633013"/>
    <w:rsid w:val="00645CC9"/>
    <w:rsid w:val="006477B5"/>
    <w:rsid w:val="0065226C"/>
    <w:rsid w:val="00652502"/>
    <w:rsid w:val="00654CF4"/>
    <w:rsid w:val="00656893"/>
    <w:rsid w:val="0066374C"/>
    <w:rsid w:val="0066563A"/>
    <w:rsid w:val="0066670D"/>
    <w:rsid w:val="0066739A"/>
    <w:rsid w:val="00673721"/>
    <w:rsid w:val="00674800"/>
    <w:rsid w:val="0067505F"/>
    <w:rsid w:val="00675210"/>
    <w:rsid w:val="00676AB0"/>
    <w:rsid w:val="00677715"/>
    <w:rsid w:val="00683A7F"/>
    <w:rsid w:val="0069295E"/>
    <w:rsid w:val="00693027"/>
    <w:rsid w:val="00696013"/>
    <w:rsid w:val="0069710D"/>
    <w:rsid w:val="006A2B4E"/>
    <w:rsid w:val="006A63C6"/>
    <w:rsid w:val="006B334B"/>
    <w:rsid w:val="006B7B4A"/>
    <w:rsid w:val="006B7F94"/>
    <w:rsid w:val="006C0CD1"/>
    <w:rsid w:val="006C24B6"/>
    <w:rsid w:val="006C30E6"/>
    <w:rsid w:val="006C7023"/>
    <w:rsid w:val="006D073B"/>
    <w:rsid w:val="006D0D42"/>
    <w:rsid w:val="006D27D8"/>
    <w:rsid w:val="006D53FD"/>
    <w:rsid w:val="006E346F"/>
    <w:rsid w:val="006F0330"/>
    <w:rsid w:val="006F64B3"/>
    <w:rsid w:val="006F6BD0"/>
    <w:rsid w:val="006F6F5A"/>
    <w:rsid w:val="00703D28"/>
    <w:rsid w:val="00704B0F"/>
    <w:rsid w:val="0071167D"/>
    <w:rsid w:val="007131CA"/>
    <w:rsid w:val="00716118"/>
    <w:rsid w:val="007238AA"/>
    <w:rsid w:val="00726245"/>
    <w:rsid w:val="0073132A"/>
    <w:rsid w:val="007321BE"/>
    <w:rsid w:val="007364F0"/>
    <w:rsid w:val="00741D45"/>
    <w:rsid w:val="0074390D"/>
    <w:rsid w:val="007502C5"/>
    <w:rsid w:val="00753BE0"/>
    <w:rsid w:val="007549F3"/>
    <w:rsid w:val="007554CE"/>
    <w:rsid w:val="00761B15"/>
    <w:rsid w:val="0077100F"/>
    <w:rsid w:val="00773501"/>
    <w:rsid w:val="00775C62"/>
    <w:rsid w:val="00775C70"/>
    <w:rsid w:val="007764E4"/>
    <w:rsid w:val="00782B3D"/>
    <w:rsid w:val="00786E4D"/>
    <w:rsid w:val="00791961"/>
    <w:rsid w:val="0079479A"/>
    <w:rsid w:val="00795AB4"/>
    <w:rsid w:val="007960AB"/>
    <w:rsid w:val="007A6399"/>
    <w:rsid w:val="007A713D"/>
    <w:rsid w:val="007B01D5"/>
    <w:rsid w:val="007B5B53"/>
    <w:rsid w:val="007C0F57"/>
    <w:rsid w:val="007C5ED2"/>
    <w:rsid w:val="007D49A7"/>
    <w:rsid w:val="007E054F"/>
    <w:rsid w:val="007E7A96"/>
    <w:rsid w:val="00801409"/>
    <w:rsid w:val="00814512"/>
    <w:rsid w:val="00815917"/>
    <w:rsid w:val="00816A81"/>
    <w:rsid w:val="00827DC6"/>
    <w:rsid w:val="00830F0E"/>
    <w:rsid w:val="008316A1"/>
    <w:rsid w:val="008340BE"/>
    <w:rsid w:val="00835D5E"/>
    <w:rsid w:val="008360F2"/>
    <w:rsid w:val="00843F68"/>
    <w:rsid w:val="008440FE"/>
    <w:rsid w:val="00844402"/>
    <w:rsid w:val="008445A3"/>
    <w:rsid w:val="00847D0B"/>
    <w:rsid w:val="00847EBA"/>
    <w:rsid w:val="008502CC"/>
    <w:rsid w:val="0085115D"/>
    <w:rsid w:val="00853069"/>
    <w:rsid w:val="008712F3"/>
    <w:rsid w:val="008716BF"/>
    <w:rsid w:val="00877470"/>
    <w:rsid w:val="008805D5"/>
    <w:rsid w:val="008813F6"/>
    <w:rsid w:val="0088220F"/>
    <w:rsid w:val="00884FD4"/>
    <w:rsid w:val="008863AB"/>
    <w:rsid w:val="00893454"/>
    <w:rsid w:val="008A2E12"/>
    <w:rsid w:val="008A5D8F"/>
    <w:rsid w:val="008A7DF1"/>
    <w:rsid w:val="008A7E68"/>
    <w:rsid w:val="008B0611"/>
    <w:rsid w:val="008B1FC0"/>
    <w:rsid w:val="008B31B1"/>
    <w:rsid w:val="008B3A79"/>
    <w:rsid w:val="008B3BC8"/>
    <w:rsid w:val="008C0780"/>
    <w:rsid w:val="008C18C5"/>
    <w:rsid w:val="008C371C"/>
    <w:rsid w:val="008D3451"/>
    <w:rsid w:val="008D3F92"/>
    <w:rsid w:val="008D512F"/>
    <w:rsid w:val="008E0124"/>
    <w:rsid w:val="008E6AE9"/>
    <w:rsid w:val="008F35CE"/>
    <w:rsid w:val="008F6AC4"/>
    <w:rsid w:val="0090089C"/>
    <w:rsid w:val="0090672A"/>
    <w:rsid w:val="00915F09"/>
    <w:rsid w:val="0091744B"/>
    <w:rsid w:val="00924B32"/>
    <w:rsid w:val="0092751F"/>
    <w:rsid w:val="0093154A"/>
    <w:rsid w:val="00934ABD"/>
    <w:rsid w:val="00937137"/>
    <w:rsid w:val="00943233"/>
    <w:rsid w:val="00945765"/>
    <w:rsid w:val="00947DF7"/>
    <w:rsid w:val="00954CF0"/>
    <w:rsid w:val="00956643"/>
    <w:rsid w:val="0095693F"/>
    <w:rsid w:val="0096000C"/>
    <w:rsid w:val="0096220E"/>
    <w:rsid w:val="00963C9F"/>
    <w:rsid w:val="00963CB3"/>
    <w:rsid w:val="00973566"/>
    <w:rsid w:val="00977D5F"/>
    <w:rsid w:val="00993931"/>
    <w:rsid w:val="00996359"/>
    <w:rsid w:val="009979D3"/>
    <w:rsid w:val="009A5315"/>
    <w:rsid w:val="009A61C1"/>
    <w:rsid w:val="009A7273"/>
    <w:rsid w:val="009B3898"/>
    <w:rsid w:val="009B678A"/>
    <w:rsid w:val="009D5988"/>
    <w:rsid w:val="009D7017"/>
    <w:rsid w:val="009E3FD6"/>
    <w:rsid w:val="009E4A11"/>
    <w:rsid w:val="009E533B"/>
    <w:rsid w:val="009F3C60"/>
    <w:rsid w:val="009F6418"/>
    <w:rsid w:val="00A011BB"/>
    <w:rsid w:val="00A04B91"/>
    <w:rsid w:val="00A05C5A"/>
    <w:rsid w:val="00A1057C"/>
    <w:rsid w:val="00A13E36"/>
    <w:rsid w:val="00A175F0"/>
    <w:rsid w:val="00A203AD"/>
    <w:rsid w:val="00A24114"/>
    <w:rsid w:val="00A27C54"/>
    <w:rsid w:val="00A448D1"/>
    <w:rsid w:val="00A46F08"/>
    <w:rsid w:val="00A56DAB"/>
    <w:rsid w:val="00A57104"/>
    <w:rsid w:val="00A658A7"/>
    <w:rsid w:val="00A75FD2"/>
    <w:rsid w:val="00A80B25"/>
    <w:rsid w:val="00A81BA1"/>
    <w:rsid w:val="00A84185"/>
    <w:rsid w:val="00A92C84"/>
    <w:rsid w:val="00A93D90"/>
    <w:rsid w:val="00AA33BB"/>
    <w:rsid w:val="00AA3594"/>
    <w:rsid w:val="00AA66F2"/>
    <w:rsid w:val="00AB0992"/>
    <w:rsid w:val="00AB5E8E"/>
    <w:rsid w:val="00AC50FD"/>
    <w:rsid w:val="00AC702C"/>
    <w:rsid w:val="00AD31A8"/>
    <w:rsid w:val="00AD62F5"/>
    <w:rsid w:val="00AD74FB"/>
    <w:rsid w:val="00AE1D63"/>
    <w:rsid w:val="00AF09B4"/>
    <w:rsid w:val="00AF1FFD"/>
    <w:rsid w:val="00AF24FA"/>
    <w:rsid w:val="00AF2575"/>
    <w:rsid w:val="00AF2A5D"/>
    <w:rsid w:val="00AF2D8F"/>
    <w:rsid w:val="00B02B3C"/>
    <w:rsid w:val="00B04643"/>
    <w:rsid w:val="00B10CBB"/>
    <w:rsid w:val="00B131E4"/>
    <w:rsid w:val="00B201D1"/>
    <w:rsid w:val="00B20849"/>
    <w:rsid w:val="00B21FC6"/>
    <w:rsid w:val="00B232E2"/>
    <w:rsid w:val="00B267D9"/>
    <w:rsid w:val="00B273D9"/>
    <w:rsid w:val="00B334D9"/>
    <w:rsid w:val="00B35A20"/>
    <w:rsid w:val="00B52EFC"/>
    <w:rsid w:val="00B5757E"/>
    <w:rsid w:val="00B60BD1"/>
    <w:rsid w:val="00B64966"/>
    <w:rsid w:val="00B67948"/>
    <w:rsid w:val="00B70672"/>
    <w:rsid w:val="00B7178A"/>
    <w:rsid w:val="00B71921"/>
    <w:rsid w:val="00B74F20"/>
    <w:rsid w:val="00B8305F"/>
    <w:rsid w:val="00B867FC"/>
    <w:rsid w:val="00BA0254"/>
    <w:rsid w:val="00BA39C7"/>
    <w:rsid w:val="00BA5F01"/>
    <w:rsid w:val="00BA67AA"/>
    <w:rsid w:val="00BB2A85"/>
    <w:rsid w:val="00BB50BA"/>
    <w:rsid w:val="00BB702B"/>
    <w:rsid w:val="00BB7298"/>
    <w:rsid w:val="00BB7A05"/>
    <w:rsid w:val="00BC2727"/>
    <w:rsid w:val="00BC3566"/>
    <w:rsid w:val="00BC5C11"/>
    <w:rsid w:val="00BC63A6"/>
    <w:rsid w:val="00BC7DC2"/>
    <w:rsid w:val="00BD0080"/>
    <w:rsid w:val="00BD331E"/>
    <w:rsid w:val="00BD5E0B"/>
    <w:rsid w:val="00BE6486"/>
    <w:rsid w:val="00BF4259"/>
    <w:rsid w:val="00BF59D0"/>
    <w:rsid w:val="00BF7B05"/>
    <w:rsid w:val="00C016DB"/>
    <w:rsid w:val="00C01B14"/>
    <w:rsid w:val="00C0256E"/>
    <w:rsid w:val="00C0589D"/>
    <w:rsid w:val="00C061E5"/>
    <w:rsid w:val="00C06331"/>
    <w:rsid w:val="00C10CE5"/>
    <w:rsid w:val="00C11B6E"/>
    <w:rsid w:val="00C13C9C"/>
    <w:rsid w:val="00C16B46"/>
    <w:rsid w:val="00C175AD"/>
    <w:rsid w:val="00C20539"/>
    <w:rsid w:val="00C24B5F"/>
    <w:rsid w:val="00C3084D"/>
    <w:rsid w:val="00C42679"/>
    <w:rsid w:val="00C42EF0"/>
    <w:rsid w:val="00C435E5"/>
    <w:rsid w:val="00C4453A"/>
    <w:rsid w:val="00C47111"/>
    <w:rsid w:val="00C51371"/>
    <w:rsid w:val="00C52FF4"/>
    <w:rsid w:val="00C5399C"/>
    <w:rsid w:val="00C54602"/>
    <w:rsid w:val="00C5596F"/>
    <w:rsid w:val="00C561A6"/>
    <w:rsid w:val="00C56C8E"/>
    <w:rsid w:val="00C64E21"/>
    <w:rsid w:val="00C65D04"/>
    <w:rsid w:val="00C66B29"/>
    <w:rsid w:val="00C80670"/>
    <w:rsid w:val="00C821D2"/>
    <w:rsid w:val="00C91B95"/>
    <w:rsid w:val="00C93F79"/>
    <w:rsid w:val="00C9445C"/>
    <w:rsid w:val="00C94C15"/>
    <w:rsid w:val="00C967EC"/>
    <w:rsid w:val="00C96E35"/>
    <w:rsid w:val="00C97B10"/>
    <w:rsid w:val="00CA4406"/>
    <w:rsid w:val="00CB19A0"/>
    <w:rsid w:val="00CB3264"/>
    <w:rsid w:val="00CB5264"/>
    <w:rsid w:val="00CB5846"/>
    <w:rsid w:val="00CC0CDA"/>
    <w:rsid w:val="00CC216E"/>
    <w:rsid w:val="00CC6D3F"/>
    <w:rsid w:val="00CD1C4D"/>
    <w:rsid w:val="00CD26DE"/>
    <w:rsid w:val="00CD404E"/>
    <w:rsid w:val="00CD5986"/>
    <w:rsid w:val="00CE0094"/>
    <w:rsid w:val="00CE0B40"/>
    <w:rsid w:val="00CE5B79"/>
    <w:rsid w:val="00CF1B61"/>
    <w:rsid w:val="00CF2055"/>
    <w:rsid w:val="00CF379B"/>
    <w:rsid w:val="00CF7913"/>
    <w:rsid w:val="00CF7D60"/>
    <w:rsid w:val="00D00BBD"/>
    <w:rsid w:val="00D05A26"/>
    <w:rsid w:val="00D05E15"/>
    <w:rsid w:val="00D117D6"/>
    <w:rsid w:val="00D1646C"/>
    <w:rsid w:val="00D25872"/>
    <w:rsid w:val="00D25CAF"/>
    <w:rsid w:val="00D275F8"/>
    <w:rsid w:val="00D27F7F"/>
    <w:rsid w:val="00D32187"/>
    <w:rsid w:val="00D34081"/>
    <w:rsid w:val="00D347E3"/>
    <w:rsid w:val="00D35297"/>
    <w:rsid w:val="00D36485"/>
    <w:rsid w:val="00D37D45"/>
    <w:rsid w:val="00D41C3B"/>
    <w:rsid w:val="00D41DD2"/>
    <w:rsid w:val="00D42140"/>
    <w:rsid w:val="00D42D11"/>
    <w:rsid w:val="00D474EF"/>
    <w:rsid w:val="00D5688E"/>
    <w:rsid w:val="00D6626F"/>
    <w:rsid w:val="00D732DC"/>
    <w:rsid w:val="00D73E41"/>
    <w:rsid w:val="00D74D52"/>
    <w:rsid w:val="00D77EE7"/>
    <w:rsid w:val="00D85E19"/>
    <w:rsid w:val="00D93C28"/>
    <w:rsid w:val="00DB17B8"/>
    <w:rsid w:val="00DB2442"/>
    <w:rsid w:val="00DB6666"/>
    <w:rsid w:val="00DB7351"/>
    <w:rsid w:val="00DC11CB"/>
    <w:rsid w:val="00DC4322"/>
    <w:rsid w:val="00DD4365"/>
    <w:rsid w:val="00DD5E39"/>
    <w:rsid w:val="00DE0486"/>
    <w:rsid w:val="00DE5436"/>
    <w:rsid w:val="00DE5802"/>
    <w:rsid w:val="00DE5DDC"/>
    <w:rsid w:val="00DF2626"/>
    <w:rsid w:val="00DF6953"/>
    <w:rsid w:val="00DF6D77"/>
    <w:rsid w:val="00DF77A1"/>
    <w:rsid w:val="00E00965"/>
    <w:rsid w:val="00E02C4D"/>
    <w:rsid w:val="00E04376"/>
    <w:rsid w:val="00E071D5"/>
    <w:rsid w:val="00E13ACF"/>
    <w:rsid w:val="00E160E0"/>
    <w:rsid w:val="00E23DD2"/>
    <w:rsid w:val="00E35321"/>
    <w:rsid w:val="00E35A44"/>
    <w:rsid w:val="00E36C5D"/>
    <w:rsid w:val="00E377EE"/>
    <w:rsid w:val="00E477C2"/>
    <w:rsid w:val="00E51663"/>
    <w:rsid w:val="00E568D8"/>
    <w:rsid w:val="00E603F2"/>
    <w:rsid w:val="00E625B1"/>
    <w:rsid w:val="00E63367"/>
    <w:rsid w:val="00E636B9"/>
    <w:rsid w:val="00E658E5"/>
    <w:rsid w:val="00E77C1F"/>
    <w:rsid w:val="00E80D52"/>
    <w:rsid w:val="00E81B3F"/>
    <w:rsid w:val="00E83DC7"/>
    <w:rsid w:val="00E90358"/>
    <w:rsid w:val="00E938F7"/>
    <w:rsid w:val="00E94B2C"/>
    <w:rsid w:val="00EA2470"/>
    <w:rsid w:val="00EA2F1A"/>
    <w:rsid w:val="00EA487B"/>
    <w:rsid w:val="00EB0171"/>
    <w:rsid w:val="00EB510C"/>
    <w:rsid w:val="00EC29A9"/>
    <w:rsid w:val="00EC4FBF"/>
    <w:rsid w:val="00EC67D7"/>
    <w:rsid w:val="00EC7610"/>
    <w:rsid w:val="00EE46F6"/>
    <w:rsid w:val="00EE5615"/>
    <w:rsid w:val="00EF7250"/>
    <w:rsid w:val="00F00EEF"/>
    <w:rsid w:val="00F0279B"/>
    <w:rsid w:val="00F03F1F"/>
    <w:rsid w:val="00F06164"/>
    <w:rsid w:val="00F10A41"/>
    <w:rsid w:val="00F22A73"/>
    <w:rsid w:val="00F31752"/>
    <w:rsid w:val="00F35479"/>
    <w:rsid w:val="00F35FD3"/>
    <w:rsid w:val="00F42198"/>
    <w:rsid w:val="00F428DF"/>
    <w:rsid w:val="00F443D9"/>
    <w:rsid w:val="00F45261"/>
    <w:rsid w:val="00F46CFD"/>
    <w:rsid w:val="00F55C26"/>
    <w:rsid w:val="00F577C6"/>
    <w:rsid w:val="00F60952"/>
    <w:rsid w:val="00F62931"/>
    <w:rsid w:val="00F63A1D"/>
    <w:rsid w:val="00F6421E"/>
    <w:rsid w:val="00F71C3C"/>
    <w:rsid w:val="00F75D2C"/>
    <w:rsid w:val="00F857D8"/>
    <w:rsid w:val="00FA0A98"/>
    <w:rsid w:val="00FA3E20"/>
    <w:rsid w:val="00FB2EE1"/>
    <w:rsid w:val="00FB3218"/>
    <w:rsid w:val="00FB47AC"/>
    <w:rsid w:val="00FB4E7D"/>
    <w:rsid w:val="00FB77D1"/>
    <w:rsid w:val="00FC1507"/>
    <w:rsid w:val="00FC2178"/>
    <w:rsid w:val="00FC4414"/>
    <w:rsid w:val="00FC50E3"/>
    <w:rsid w:val="00FC7667"/>
    <w:rsid w:val="00FD184C"/>
    <w:rsid w:val="00FD325E"/>
    <w:rsid w:val="00FE391D"/>
    <w:rsid w:val="00FF1749"/>
    <w:rsid w:val="00FF481D"/>
    <w:rsid w:val="00FF57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76224E"/>
  <w15:docId w15:val="{4DE920E6-CC64-469C-973F-09361465D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sz w:val="24"/>
      <w:szCs w:val="24"/>
    </w:rPr>
  </w:style>
  <w:style w:type="paragraph" w:styleId="Heading1">
    <w:name w:val="heading 1"/>
    <w:basedOn w:val="Normal"/>
    <w:next w:val="Normal"/>
    <w:link w:val="Heading1Char"/>
    <w:qFormat/>
    <w:rsid w:val="00383A76"/>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4376"/>
    <w:pPr>
      <w:tabs>
        <w:tab w:val="center" w:pos="4320"/>
        <w:tab w:val="right" w:pos="8640"/>
      </w:tabs>
    </w:pPr>
  </w:style>
  <w:style w:type="character" w:styleId="PageNumber">
    <w:name w:val="page number"/>
    <w:basedOn w:val="DefaultParagraphFont"/>
    <w:rsid w:val="00E04376"/>
  </w:style>
  <w:style w:type="paragraph" w:styleId="Header">
    <w:name w:val="header"/>
    <w:basedOn w:val="Normal"/>
    <w:link w:val="HeaderChar"/>
    <w:rsid w:val="00E04376"/>
    <w:pPr>
      <w:tabs>
        <w:tab w:val="center" w:pos="4320"/>
        <w:tab w:val="right" w:pos="8640"/>
      </w:tabs>
    </w:pPr>
  </w:style>
  <w:style w:type="paragraph" w:customStyle="1" w:styleId="ParaChar">
    <w:name w:val="خط الفقرة الافتراضي Para Char"/>
    <w:basedOn w:val="Normal"/>
    <w:rsid w:val="001667EA"/>
    <w:rPr>
      <w:rFonts w:cs="Traditional Arabic"/>
      <w:szCs w:val="36"/>
    </w:rPr>
  </w:style>
  <w:style w:type="paragraph" w:customStyle="1" w:styleId="Char">
    <w:name w:val="ا Char"/>
    <w:basedOn w:val="Normal"/>
    <w:next w:val="PlainText"/>
    <w:rsid w:val="003804DD"/>
    <w:pPr>
      <w:ind w:firstLine="567"/>
      <w:jc w:val="both"/>
    </w:pPr>
    <w:rPr>
      <w:rFonts w:cs="DecoType Naskh"/>
      <w:sz w:val="32"/>
      <w:szCs w:val="32"/>
      <w:lang w:eastAsia="ar-SA" w:bidi="ar-YE"/>
    </w:rPr>
  </w:style>
  <w:style w:type="character" w:styleId="Hyperlink">
    <w:name w:val="Hyperlink"/>
    <w:rsid w:val="003804DD"/>
    <w:rPr>
      <w:color w:val="0000FF"/>
      <w:u w:val="single"/>
    </w:rPr>
  </w:style>
  <w:style w:type="paragraph" w:styleId="PlainText">
    <w:name w:val="Plain Text"/>
    <w:basedOn w:val="Normal"/>
    <w:link w:val="PlainTextChar"/>
    <w:rsid w:val="003804DD"/>
    <w:rPr>
      <w:rFonts w:ascii="Courier New" w:hAnsi="Courier New" w:cs="Courier New"/>
      <w:sz w:val="20"/>
      <w:szCs w:val="20"/>
    </w:rPr>
  </w:style>
  <w:style w:type="character" w:customStyle="1" w:styleId="HeaderChar">
    <w:name w:val="Header Char"/>
    <w:link w:val="Header"/>
    <w:rsid w:val="000C3B3C"/>
    <w:rPr>
      <w:sz w:val="24"/>
      <w:szCs w:val="24"/>
    </w:rPr>
  </w:style>
  <w:style w:type="paragraph" w:styleId="BalloonText">
    <w:name w:val="Balloon Text"/>
    <w:basedOn w:val="Normal"/>
    <w:link w:val="BalloonTextChar"/>
    <w:rsid w:val="00042CCC"/>
    <w:rPr>
      <w:rFonts w:ascii="Tahoma" w:hAnsi="Tahoma" w:cs="Tahoma"/>
      <w:sz w:val="16"/>
      <w:szCs w:val="16"/>
    </w:rPr>
  </w:style>
  <w:style w:type="character" w:customStyle="1" w:styleId="BalloonTextChar">
    <w:name w:val="Balloon Text Char"/>
    <w:basedOn w:val="DefaultParagraphFont"/>
    <w:link w:val="BalloonText"/>
    <w:rsid w:val="00042CCC"/>
    <w:rPr>
      <w:rFonts w:ascii="Tahoma" w:hAnsi="Tahoma" w:cs="Tahoma"/>
      <w:sz w:val="16"/>
      <w:szCs w:val="16"/>
    </w:rPr>
  </w:style>
  <w:style w:type="character" w:customStyle="1" w:styleId="Heading1Char">
    <w:name w:val="Heading 1 Char"/>
    <w:basedOn w:val="DefaultParagraphFont"/>
    <w:link w:val="Heading1"/>
    <w:rsid w:val="00383A76"/>
    <w:rPr>
      <w:rFonts w:asciiTheme="majorHAnsi" w:eastAsiaTheme="majorEastAsia" w:hAnsiTheme="majorHAnsi" w:cstheme="majorBidi"/>
      <w:b/>
      <w:bCs/>
      <w:color w:val="2F5496" w:themeColor="accent1" w:themeShade="BF"/>
      <w:sz w:val="28"/>
      <w:szCs w:val="28"/>
    </w:rPr>
  </w:style>
  <w:style w:type="character" w:customStyle="1" w:styleId="FooterChar">
    <w:name w:val="Footer Char"/>
    <w:basedOn w:val="DefaultParagraphFont"/>
    <w:link w:val="Footer"/>
    <w:rsid w:val="00383A76"/>
    <w:rPr>
      <w:sz w:val="24"/>
      <w:szCs w:val="24"/>
    </w:rPr>
  </w:style>
  <w:style w:type="character" w:customStyle="1" w:styleId="PlainTextChar">
    <w:name w:val="Plain Text Char"/>
    <w:basedOn w:val="DefaultParagraphFont"/>
    <w:link w:val="PlainText"/>
    <w:rsid w:val="00383A76"/>
    <w:rPr>
      <w:rFonts w:ascii="Courier New" w:hAnsi="Courier New" w:cs="Courier New"/>
    </w:rPr>
  </w:style>
  <w:style w:type="character" w:styleId="Emphasis">
    <w:name w:val="Emphasis"/>
    <w:basedOn w:val="DefaultParagraphFont"/>
    <w:qFormat/>
    <w:rsid w:val="00383A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1837157">
      <w:bodyDiv w:val="1"/>
      <w:marLeft w:val="0"/>
      <w:marRight w:val="0"/>
      <w:marTop w:val="0"/>
      <w:marBottom w:val="0"/>
      <w:divBdr>
        <w:top w:val="none" w:sz="0" w:space="0" w:color="auto"/>
        <w:left w:val="none" w:sz="0" w:space="0" w:color="auto"/>
        <w:bottom w:val="none" w:sz="0" w:space="0" w:color="auto"/>
        <w:right w:val="none" w:sz="0" w:space="0" w:color="auto"/>
      </w:divBdr>
    </w:div>
    <w:div w:id="156961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med\Desktop\&#1602;&#1575;&#1604;&#1576;%25202.dot"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ADDED-7BEF-46B2-AC08-8E4EA2B6D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قالب%202</Template>
  <TotalTime>1</TotalTime>
  <Pages>175</Pages>
  <Words>28797</Words>
  <Characters>164149</Characters>
  <Application>Microsoft Office Word</Application>
  <DocSecurity>0</DocSecurity>
  <Lines>1367</Lines>
  <Paragraphs>385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Elzeny</Company>
  <LinksUpToDate>false</LinksUpToDate>
  <CharactersWithSpaces>192561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dc:creator>
  <cp:lastModifiedBy>albadry</cp:lastModifiedBy>
  <cp:revision>2</cp:revision>
  <cp:lastPrinted>2022-11-22T07:29:00Z</cp:lastPrinted>
  <dcterms:created xsi:type="dcterms:W3CDTF">2024-07-28T05:32:00Z</dcterms:created>
  <dcterms:modified xsi:type="dcterms:W3CDTF">2024-07-28T05:32:00Z</dcterms:modified>
</cp:coreProperties>
</file>